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1950" w14:textId="7252EE7C" w:rsidR="00044C8C" w:rsidRPr="00CD4B84" w:rsidRDefault="00CB071C" w:rsidP="00CD4B84">
      <w:pPr>
        <w:pStyle w:val="Title"/>
        <w:spacing w:after="160"/>
        <w:jc w:val="center"/>
        <w:rPr>
          <w:b/>
          <w:sz w:val="44"/>
        </w:rPr>
      </w:pPr>
      <w:bookmarkStart w:id="0" w:name="_Hlk73794424"/>
      <w:r w:rsidRPr="00CB071C">
        <w:rPr>
          <w:b/>
          <w:sz w:val="44"/>
        </w:rPr>
        <w:t>MVC Architecture</w:t>
      </w:r>
    </w:p>
    <w:p w14:paraId="3829A24B" w14:textId="1E230809" w:rsidR="00E77326" w:rsidRPr="00574828" w:rsidRDefault="00E77326" w:rsidP="00E77326">
      <w:pPr>
        <w:rPr>
          <w:b/>
          <w:bCs/>
        </w:rPr>
      </w:pPr>
      <w:r>
        <w:rPr>
          <w:b/>
          <w:bCs/>
        </w:rPr>
        <w:t xml:space="preserve">This step should be </w:t>
      </w:r>
      <w:proofErr w:type="gramStart"/>
      <w:r>
        <w:rPr>
          <w:b/>
          <w:bCs/>
        </w:rPr>
        <w:t>done</w:t>
      </w:r>
      <w:proofErr w:type="gramEnd"/>
      <w:r>
        <w:rPr>
          <w:b/>
          <w:bCs/>
        </w:rPr>
        <w:t xml:space="preserve"> as a group. </w:t>
      </w:r>
    </w:p>
    <w:p w14:paraId="3043F6C8" w14:textId="2374DAE5" w:rsidR="00E77326" w:rsidRPr="00B366FD" w:rsidRDefault="00046C43" w:rsidP="00E77326">
      <w:r w:rsidRPr="00046C43">
        <w:t>Model-View-Controller (MVC)</w:t>
      </w:r>
      <w:r>
        <w:t xml:space="preserve"> is an </w:t>
      </w:r>
      <w:r w:rsidRPr="00046C43">
        <w:rPr>
          <w:i/>
          <w:iCs/>
        </w:rPr>
        <w:t>architectural pattern.</w:t>
      </w:r>
      <w:r>
        <w:t xml:space="preserve"> </w:t>
      </w:r>
      <w:r w:rsidRPr="00046C43">
        <w:t xml:space="preserve">A computer system’s architecture is the global organization of </w:t>
      </w:r>
      <w:proofErr w:type="gramStart"/>
      <w:r w:rsidRPr="00046C43">
        <w:t>the software</w:t>
      </w:r>
      <w:proofErr w:type="gramEnd"/>
      <w:r w:rsidRPr="00046C43">
        <w:t xml:space="preserve">. The project requires </w:t>
      </w:r>
      <w:proofErr w:type="gramStart"/>
      <w:r w:rsidRPr="00046C43">
        <w:t>an MVC</w:t>
      </w:r>
      <w:proofErr w:type="gramEnd"/>
      <w:r w:rsidRPr="00046C43">
        <w:t xml:space="preserve"> architecture. </w:t>
      </w:r>
      <w:r>
        <w:t xml:space="preserve">You will use the User Stories for this learning activity; however, this is not for developing code for your project. The goal is to learn about MVC </w:t>
      </w:r>
      <w:proofErr w:type="gramStart"/>
      <w:r>
        <w:t>first, and</w:t>
      </w:r>
      <w:proofErr w:type="gramEnd"/>
      <w:r>
        <w:t xml:space="preserve"> then see how it applies to your project. You’ll start developing code in the next section.</w:t>
      </w:r>
    </w:p>
    <w:p w14:paraId="3A5F20D6" w14:textId="77777777" w:rsidR="00E77326" w:rsidRDefault="00E77326" w:rsidP="00E77326">
      <w:r>
        <w:t>Use AI with the following prompts. You don’t have to limit yourself to these, feel free to ask AI additional questions.</w:t>
      </w:r>
    </w:p>
    <w:p w14:paraId="6E7B84D6" w14:textId="7DE89071" w:rsidR="00E77326" w:rsidRPr="00B366FD" w:rsidRDefault="00E77326" w:rsidP="00E77326">
      <w:pPr>
        <w:rPr>
          <w:b/>
          <w:bCs/>
          <w:i/>
          <w:iCs/>
        </w:rPr>
      </w:pPr>
      <w:r w:rsidRPr="00B366FD">
        <w:rPr>
          <w:b/>
          <w:bCs/>
          <w:i/>
          <w:iCs/>
        </w:rPr>
        <w:t xml:space="preserve">Goal: </w:t>
      </w:r>
      <w:r w:rsidR="00046C43">
        <w:rPr>
          <w:b/>
          <w:bCs/>
        </w:rPr>
        <w:t>Learn what an MVC Architecture is</w:t>
      </w:r>
    </w:p>
    <w:p w14:paraId="13A3F071" w14:textId="77777777" w:rsidR="00E77326" w:rsidRDefault="00E77326" w:rsidP="00E77326">
      <w:pPr>
        <w:ind w:left="360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Prompt:</w:t>
      </w:r>
    </w:p>
    <w:p w14:paraId="3BB15FAF" w14:textId="28ED10ED" w:rsidR="00046C43" w:rsidRDefault="00046C43" w:rsidP="00046C43">
      <w:pPr>
        <w:ind w:left="720"/>
      </w:pPr>
      <w:r>
        <w:t>Explain MVC simply</w:t>
      </w:r>
      <w:r w:rsidR="00366A29">
        <w:t xml:space="preserve"> and include a diagram</w:t>
      </w:r>
      <w:r>
        <w:t>. Describe Model, View, Controller responsibilities, provide a Java example, and list common mistakes.</w:t>
      </w:r>
    </w:p>
    <w:p w14:paraId="1D8F7DB8" w14:textId="77777777" w:rsidR="0093775A" w:rsidRDefault="0093775A" w:rsidP="0093775A">
      <w:pPr>
        <w:ind w:left="360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Prompt:</w:t>
      </w:r>
    </w:p>
    <w:p w14:paraId="2A848E57" w14:textId="7DC5BBB7" w:rsidR="00007BAC" w:rsidRDefault="00007BAC" w:rsidP="0093775A">
      <w:pPr>
        <w:ind w:firstLine="720"/>
      </w:pPr>
      <w:r w:rsidRPr="00007BAC">
        <w:t xml:space="preserve">Show a simple example </w:t>
      </w:r>
      <w:r w:rsidR="0093775A">
        <w:t xml:space="preserve">of MVC </w:t>
      </w:r>
      <w:r w:rsidRPr="00007BAC">
        <w:t>using JavaFX</w:t>
      </w:r>
      <w:r w:rsidR="0093775A">
        <w:t xml:space="preserve"> for a desktop GUI application.</w:t>
      </w:r>
    </w:p>
    <w:p w14:paraId="30DB218D" w14:textId="77777777" w:rsidR="00826B7E" w:rsidRDefault="00826B7E" w:rsidP="00826B7E">
      <w:pPr>
        <w:ind w:left="360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Prompt:</w:t>
      </w:r>
    </w:p>
    <w:p w14:paraId="68CF8C8B" w14:textId="51D5AD0D" w:rsidR="0093775A" w:rsidRDefault="0093775A" w:rsidP="00826B7E">
      <w:pPr>
        <w:ind w:left="720"/>
      </w:pPr>
      <w:r w:rsidRPr="0093775A">
        <w:t>How do you make sure a user story's implementation adheres to MVC?</w:t>
      </w:r>
    </w:p>
    <w:p w14:paraId="18FE6E55" w14:textId="77777777" w:rsidR="00826B7E" w:rsidRDefault="00826B7E" w:rsidP="00826B7E">
      <w:pPr>
        <w:ind w:left="360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Prompt:</w:t>
      </w:r>
    </w:p>
    <w:p w14:paraId="37004EB5" w14:textId="0A339C42" w:rsidR="0093775A" w:rsidRDefault="00826B7E" w:rsidP="00826B7E">
      <w:pPr>
        <w:ind w:left="720"/>
      </w:pPr>
      <w:r w:rsidRPr="00826B7E">
        <w:t>What is separation of concerns in software development?</w:t>
      </w:r>
    </w:p>
    <w:p w14:paraId="20DA1F38" w14:textId="73DB6813" w:rsidR="00046C43" w:rsidRDefault="00046C43" w:rsidP="00046C43">
      <w:pPr>
        <w:ind w:left="720"/>
      </w:pPr>
    </w:p>
    <w:bookmarkEnd w:id="0"/>
    <w:p w14:paraId="4E93BD9F" w14:textId="2F5451CC" w:rsidR="00826B7E" w:rsidRDefault="00826B7E" w:rsidP="00826B7E">
      <w:pPr>
        <w:pStyle w:val="ListParagraph"/>
        <w:numPr>
          <w:ilvl w:val="0"/>
          <w:numId w:val="30"/>
        </w:numPr>
      </w:pPr>
      <w:r>
        <w:t>As you go through these prompts, y</w:t>
      </w:r>
      <w:r>
        <w:t>ou will probably need to as</w:t>
      </w:r>
      <w:r>
        <w:t>k</w:t>
      </w:r>
      <w:r>
        <w:t xml:space="preserve"> AI to explain various things in more detail.</w:t>
      </w:r>
    </w:p>
    <w:p w14:paraId="53D7BACA" w14:textId="77777777" w:rsidR="0002037A" w:rsidRDefault="0002037A" w:rsidP="0002037A"/>
    <w:sectPr w:rsidR="0002037A" w:rsidSect="003E755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A42E" w14:textId="77777777" w:rsidR="00D25C38" w:rsidRDefault="00D25C38" w:rsidP="00A069F4">
      <w:pPr>
        <w:spacing w:after="0"/>
      </w:pPr>
      <w:r>
        <w:separator/>
      </w:r>
    </w:p>
  </w:endnote>
  <w:endnote w:type="continuationSeparator" w:id="0">
    <w:p w14:paraId="6A60218D" w14:textId="77777777" w:rsidR="00D25C38" w:rsidRDefault="00D25C38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B4DBA" w14:textId="77777777" w:rsidR="00F40CF1" w:rsidRPr="00FD269B" w:rsidRDefault="00F40CF1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3</w:t>
        </w:r>
        <w:r w:rsidRPr="00FD269B">
          <w:rPr>
            <w:noProof/>
          </w:rPr>
          <w:fldChar w:fldCharType="end"/>
        </w:r>
      </w:p>
    </w:sdtContent>
  </w:sdt>
  <w:p w14:paraId="6931B1CF" w14:textId="77777777" w:rsidR="00F40CF1" w:rsidRDefault="00F40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5A00" w14:textId="77777777" w:rsidR="00D25C38" w:rsidRDefault="00D25C38" w:rsidP="00A069F4">
      <w:pPr>
        <w:spacing w:after="0"/>
      </w:pPr>
      <w:r>
        <w:separator/>
      </w:r>
    </w:p>
  </w:footnote>
  <w:footnote w:type="continuationSeparator" w:id="0">
    <w:p w14:paraId="315EB85F" w14:textId="77777777" w:rsidR="00D25C38" w:rsidRDefault="00D25C38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839"/>
    <w:multiLevelType w:val="hybridMultilevel"/>
    <w:tmpl w:val="BD18BC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60C"/>
    <w:multiLevelType w:val="hybridMultilevel"/>
    <w:tmpl w:val="F0522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447B9"/>
    <w:multiLevelType w:val="hybridMultilevel"/>
    <w:tmpl w:val="9C90B4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513"/>
    <w:multiLevelType w:val="hybridMultilevel"/>
    <w:tmpl w:val="8ECCA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133A7"/>
    <w:multiLevelType w:val="hybridMultilevel"/>
    <w:tmpl w:val="123A8BF4"/>
    <w:lvl w:ilvl="0" w:tplc="08A05318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110"/>
    <w:multiLevelType w:val="hybridMultilevel"/>
    <w:tmpl w:val="CB867DFC"/>
    <w:lvl w:ilvl="0" w:tplc="53704BB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4756"/>
    <w:multiLevelType w:val="hybridMultilevel"/>
    <w:tmpl w:val="C0B470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66D8"/>
    <w:multiLevelType w:val="hybridMultilevel"/>
    <w:tmpl w:val="4C5277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A6E97"/>
    <w:multiLevelType w:val="hybridMultilevel"/>
    <w:tmpl w:val="EE586D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A25A4"/>
    <w:multiLevelType w:val="hybridMultilevel"/>
    <w:tmpl w:val="85C0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71AD"/>
    <w:multiLevelType w:val="multilevel"/>
    <w:tmpl w:val="9400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C5CDB"/>
    <w:multiLevelType w:val="hybridMultilevel"/>
    <w:tmpl w:val="CF30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5CA4"/>
    <w:multiLevelType w:val="hybridMultilevel"/>
    <w:tmpl w:val="C9A2F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E0D2C"/>
    <w:multiLevelType w:val="hybridMultilevel"/>
    <w:tmpl w:val="134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75A5D"/>
    <w:multiLevelType w:val="hybridMultilevel"/>
    <w:tmpl w:val="F01629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FB941A2"/>
    <w:multiLevelType w:val="hybridMultilevel"/>
    <w:tmpl w:val="0316D7C8"/>
    <w:lvl w:ilvl="0" w:tplc="414A04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92760"/>
    <w:multiLevelType w:val="hybridMultilevel"/>
    <w:tmpl w:val="8A62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85BBE"/>
    <w:multiLevelType w:val="hybridMultilevel"/>
    <w:tmpl w:val="89309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43229"/>
    <w:multiLevelType w:val="hybridMultilevel"/>
    <w:tmpl w:val="2DD4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B43F7"/>
    <w:multiLevelType w:val="multilevel"/>
    <w:tmpl w:val="91D28B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186805"/>
    <w:multiLevelType w:val="hybridMultilevel"/>
    <w:tmpl w:val="8F46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03BB3"/>
    <w:multiLevelType w:val="hybridMultilevel"/>
    <w:tmpl w:val="FCB8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54984"/>
    <w:multiLevelType w:val="hybridMultilevel"/>
    <w:tmpl w:val="14324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F504C9"/>
    <w:multiLevelType w:val="hybridMultilevel"/>
    <w:tmpl w:val="9C5C0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F944E33"/>
    <w:multiLevelType w:val="hybridMultilevel"/>
    <w:tmpl w:val="93106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5B78B0"/>
    <w:multiLevelType w:val="hybridMultilevel"/>
    <w:tmpl w:val="B87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90AB9"/>
    <w:multiLevelType w:val="hybridMultilevel"/>
    <w:tmpl w:val="35009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33126">
    <w:abstractNumId w:val="19"/>
  </w:num>
  <w:num w:numId="2" w16cid:durableId="847063415">
    <w:abstractNumId w:val="27"/>
  </w:num>
  <w:num w:numId="3" w16cid:durableId="1736658636">
    <w:abstractNumId w:val="24"/>
  </w:num>
  <w:num w:numId="4" w16cid:durableId="82923462">
    <w:abstractNumId w:val="25"/>
  </w:num>
  <w:num w:numId="5" w16cid:durableId="92286525">
    <w:abstractNumId w:val="20"/>
  </w:num>
  <w:num w:numId="6" w16cid:durableId="1763334305">
    <w:abstractNumId w:val="17"/>
  </w:num>
  <w:num w:numId="7" w16cid:durableId="1914046215">
    <w:abstractNumId w:val="6"/>
  </w:num>
  <w:num w:numId="8" w16cid:durableId="2121801857">
    <w:abstractNumId w:val="7"/>
  </w:num>
  <w:num w:numId="9" w16cid:durableId="82994303">
    <w:abstractNumId w:val="14"/>
  </w:num>
  <w:num w:numId="10" w16cid:durableId="712392319">
    <w:abstractNumId w:val="9"/>
  </w:num>
  <w:num w:numId="11" w16cid:durableId="332684771">
    <w:abstractNumId w:val="19"/>
  </w:num>
  <w:num w:numId="12" w16cid:durableId="620260146">
    <w:abstractNumId w:val="22"/>
  </w:num>
  <w:num w:numId="13" w16cid:durableId="680353911">
    <w:abstractNumId w:val="23"/>
  </w:num>
  <w:num w:numId="14" w16cid:durableId="1142773274">
    <w:abstractNumId w:val="8"/>
  </w:num>
  <w:num w:numId="15" w16cid:durableId="1622567748">
    <w:abstractNumId w:val="2"/>
  </w:num>
  <w:num w:numId="16" w16cid:durableId="731348540">
    <w:abstractNumId w:val="1"/>
  </w:num>
  <w:num w:numId="17" w16cid:durableId="753864588">
    <w:abstractNumId w:val="11"/>
  </w:num>
  <w:num w:numId="18" w16cid:durableId="642856973">
    <w:abstractNumId w:val="15"/>
  </w:num>
  <w:num w:numId="19" w16cid:durableId="1351759949">
    <w:abstractNumId w:val="28"/>
  </w:num>
  <w:num w:numId="20" w16cid:durableId="684287983">
    <w:abstractNumId w:val="21"/>
  </w:num>
  <w:num w:numId="21" w16cid:durableId="639309985">
    <w:abstractNumId w:val="3"/>
  </w:num>
  <w:num w:numId="22" w16cid:durableId="966743044">
    <w:abstractNumId w:val="0"/>
  </w:num>
  <w:num w:numId="23" w16cid:durableId="1690334635">
    <w:abstractNumId w:val="12"/>
  </w:num>
  <w:num w:numId="24" w16cid:durableId="1564415537">
    <w:abstractNumId w:val="13"/>
  </w:num>
  <w:num w:numId="25" w16cid:durableId="879591184">
    <w:abstractNumId w:val="16"/>
  </w:num>
  <w:num w:numId="26" w16cid:durableId="2029863996">
    <w:abstractNumId w:val="26"/>
  </w:num>
  <w:num w:numId="27" w16cid:durableId="246888928">
    <w:abstractNumId w:val="10"/>
  </w:num>
  <w:num w:numId="28" w16cid:durableId="1425299759">
    <w:abstractNumId w:val="5"/>
  </w:num>
  <w:num w:numId="29" w16cid:durableId="1523320919">
    <w:abstractNumId w:val="18"/>
  </w:num>
  <w:num w:numId="30" w16cid:durableId="392700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7F"/>
    <w:rsid w:val="00007BAC"/>
    <w:rsid w:val="000108B1"/>
    <w:rsid w:val="0001584D"/>
    <w:rsid w:val="0002037A"/>
    <w:rsid w:val="00027316"/>
    <w:rsid w:val="00027478"/>
    <w:rsid w:val="000276E1"/>
    <w:rsid w:val="000319A6"/>
    <w:rsid w:val="000369E8"/>
    <w:rsid w:val="00044C8C"/>
    <w:rsid w:val="00046C43"/>
    <w:rsid w:val="000634AD"/>
    <w:rsid w:val="00071B7B"/>
    <w:rsid w:val="00072C6F"/>
    <w:rsid w:val="00076197"/>
    <w:rsid w:val="0009071B"/>
    <w:rsid w:val="000B6B45"/>
    <w:rsid w:val="000D20FD"/>
    <w:rsid w:val="000D49D9"/>
    <w:rsid w:val="000E1572"/>
    <w:rsid w:val="000E1749"/>
    <w:rsid w:val="000F71D3"/>
    <w:rsid w:val="00101F9F"/>
    <w:rsid w:val="001573F2"/>
    <w:rsid w:val="00175202"/>
    <w:rsid w:val="001752A3"/>
    <w:rsid w:val="00194A4A"/>
    <w:rsid w:val="001B20F1"/>
    <w:rsid w:val="001B249D"/>
    <w:rsid w:val="001C1F13"/>
    <w:rsid w:val="001C6F36"/>
    <w:rsid w:val="001D0E4F"/>
    <w:rsid w:val="00210B7A"/>
    <w:rsid w:val="0022248B"/>
    <w:rsid w:val="00237ACF"/>
    <w:rsid w:val="0024716D"/>
    <w:rsid w:val="002953BD"/>
    <w:rsid w:val="002B2608"/>
    <w:rsid w:val="002D4EF6"/>
    <w:rsid w:val="002E4D87"/>
    <w:rsid w:val="002F0773"/>
    <w:rsid w:val="003117CF"/>
    <w:rsid w:val="00321D9B"/>
    <w:rsid w:val="00325BA3"/>
    <w:rsid w:val="00331BD8"/>
    <w:rsid w:val="003400DF"/>
    <w:rsid w:val="003460D9"/>
    <w:rsid w:val="00363FC9"/>
    <w:rsid w:val="00366A29"/>
    <w:rsid w:val="00367CE9"/>
    <w:rsid w:val="0037260B"/>
    <w:rsid w:val="003801F2"/>
    <w:rsid w:val="00386949"/>
    <w:rsid w:val="003C374E"/>
    <w:rsid w:val="003C3F35"/>
    <w:rsid w:val="003D3B78"/>
    <w:rsid w:val="003D6EC1"/>
    <w:rsid w:val="003E755B"/>
    <w:rsid w:val="003F5620"/>
    <w:rsid w:val="004453ED"/>
    <w:rsid w:val="00454559"/>
    <w:rsid w:val="00462EE1"/>
    <w:rsid w:val="00466C40"/>
    <w:rsid w:val="0047489C"/>
    <w:rsid w:val="00476AC5"/>
    <w:rsid w:val="00477B11"/>
    <w:rsid w:val="00480783"/>
    <w:rsid w:val="004823A5"/>
    <w:rsid w:val="00495213"/>
    <w:rsid w:val="004C1322"/>
    <w:rsid w:val="004C40C5"/>
    <w:rsid w:val="004C51FE"/>
    <w:rsid w:val="004C5664"/>
    <w:rsid w:val="004F25A0"/>
    <w:rsid w:val="004F6833"/>
    <w:rsid w:val="00507F2A"/>
    <w:rsid w:val="00524A57"/>
    <w:rsid w:val="00524F9E"/>
    <w:rsid w:val="00525AF3"/>
    <w:rsid w:val="005556F1"/>
    <w:rsid w:val="00574828"/>
    <w:rsid w:val="00584588"/>
    <w:rsid w:val="005E2AE6"/>
    <w:rsid w:val="00602045"/>
    <w:rsid w:val="00616D2B"/>
    <w:rsid w:val="00621F2E"/>
    <w:rsid w:val="00632BBA"/>
    <w:rsid w:val="00636B57"/>
    <w:rsid w:val="00646318"/>
    <w:rsid w:val="00647186"/>
    <w:rsid w:val="00673422"/>
    <w:rsid w:val="00675408"/>
    <w:rsid w:val="00677BA4"/>
    <w:rsid w:val="006951AD"/>
    <w:rsid w:val="00696BEF"/>
    <w:rsid w:val="006A702E"/>
    <w:rsid w:val="006B1995"/>
    <w:rsid w:val="006C12D4"/>
    <w:rsid w:val="006D0E60"/>
    <w:rsid w:val="006D63EF"/>
    <w:rsid w:val="006E3DDD"/>
    <w:rsid w:val="00700F44"/>
    <w:rsid w:val="0071230D"/>
    <w:rsid w:val="00724724"/>
    <w:rsid w:val="00737FFD"/>
    <w:rsid w:val="00747542"/>
    <w:rsid w:val="0076101F"/>
    <w:rsid w:val="007633D8"/>
    <w:rsid w:val="00766E51"/>
    <w:rsid w:val="00787361"/>
    <w:rsid w:val="007878F0"/>
    <w:rsid w:val="00790C10"/>
    <w:rsid w:val="007A185C"/>
    <w:rsid w:val="007A5FEF"/>
    <w:rsid w:val="007B2359"/>
    <w:rsid w:val="007B42EA"/>
    <w:rsid w:val="007C01EB"/>
    <w:rsid w:val="007C053F"/>
    <w:rsid w:val="007D4E82"/>
    <w:rsid w:val="00803237"/>
    <w:rsid w:val="0081477F"/>
    <w:rsid w:val="00826B7E"/>
    <w:rsid w:val="00827CDB"/>
    <w:rsid w:val="008411A3"/>
    <w:rsid w:val="00850021"/>
    <w:rsid w:val="00854C48"/>
    <w:rsid w:val="00862BC9"/>
    <w:rsid w:val="00865BCA"/>
    <w:rsid w:val="0086793B"/>
    <w:rsid w:val="00867A35"/>
    <w:rsid w:val="008929F9"/>
    <w:rsid w:val="00892CBD"/>
    <w:rsid w:val="0089540C"/>
    <w:rsid w:val="008B20DB"/>
    <w:rsid w:val="008B7821"/>
    <w:rsid w:val="00901DA6"/>
    <w:rsid w:val="009022B2"/>
    <w:rsid w:val="009030B1"/>
    <w:rsid w:val="0090535A"/>
    <w:rsid w:val="00905509"/>
    <w:rsid w:val="0093775A"/>
    <w:rsid w:val="0094527C"/>
    <w:rsid w:val="00946097"/>
    <w:rsid w:val="009534CC"/>
    <w:rsid w:val="00953F4B"/>
    <w:rsid w:val="0095637E"/>
    <w:rsid w:val="00970DF4"/>
    <w:rsid w:val="009711D5"/>
    <w:rsid w:val="00987C04"/>
    <w:rsid w:val="00990754"/>
    <w:rsid w:val="009A7844"/>
    <w:rsid w:val="009B0351"/>
    <w:rsid w:val="009C2399"/>
    <w:rsid w:val="009C4275"/>
    <w:rsid w:val="009F3513"/>
    <w:rsid w:val="00A02A83"/>
    <w:rsid w:val="00A049F8"/>
    <w:rsid w:val="00A069F4"/>
    <w:rsid w:val="00A12C39"/>
    <w:rsid w:val="00A15C37"/>
    <w:rsid w:val="00A5639E"/>
    <w:rsid w:val="00A64A0F"/>
    <w:rsid w:val="00A73D4F"/>
    <w:rsid w:val="00A750A4"/>
    <w:rsid w:val="00A8259E"/>
    <w:rsid w:val="00AB2AF6"/>
    <w:rsid w:val="00AB6426"/>
    <w:rsid w:val="00AE6B0D"/>
    <w:rsid w:val="00B01623"/>
    <w:rsid w:val="00B0452B"/>
    <w:rsid w:val="00B05629"/>
    <w:rsid w:val="00B11B7C"/>
    <w:rsid w:val="00B33827"/>
    <w:rsid w:val="00B366FD"/>
    <w:rsid w:val="00B421A1"/>
    <w:rsid w:val="00B51000"/>
    <w:rsid w:val="00B5476E"/>
    <w:rsid w:val="00B56797"/>
    <w:rsid w:val="00B802DE"/>
    <w:rsid w:val="00B95EAC"/>
    <w:rsid w:val="00B97BE4"/>
    <w:rsid w:val="00BB0788"/>
    <w:rsid w:val="00BB5ACA"/>
    <w:rsid w:val="00BC30B7"/>
    <w:rsid w:val="00BE1B3F"/>
    <w:rsid w:val="00BF4144"/>
    <w:rsid w:val="00C30697"/>
    <w:rsid w:val="00C324EC"/>
    <w:rsid w:val="00C33AE2"/>
    <w:rsid w:val="00C97E21"/>
    <w:rsid w:val="00C97FDC"/>
    <w:rsid w:val="00CA4641"/>
    <w:rsid w:val="00CB071C"/>
    <w:rsid w:val="00CC2485"/>
    <w:rsid w:val="00CC29CF"/>
    <w:rsid w:val="00CC5A71"/>
    <w:rsid w:val="00CD4B84"/>
    <w:rsid w:val="00CF2855"/>
    <w:rsid w:val="00CF40F6"/>
    <w:rsid w:val="00D15B3E"/>
    <w:rsid w:val="00D25C38"/>
    <w:rsid w:val="00D37BF1"/>
    <w:rsid w:val="00D60EE2"/>
    <w:rsid w:val="00D621B0"/>
    <w:rsid w:val="00D67267"/>
    <w:rsid w:val="00D739CA"/>
    <w:rsid w:val="00D7548A"/>
    <w:rsid w:val="00D8309C"/>
    <w:rsid w:val="00D87F33"/>
    <w:rsid w:val="00DA443D"/>
    <w:rsid w:val="00DA4741"/>
    <w:rsid w:val="00DB744A"/>
    <w:rsid w:val="00DC2C2F"/>
    <w:rsid w:val="00DD7145"/>
    <w:rsid w:val="00DF0541"/>
    <w:rsid w:val="00E0041C"/>
    <w:rsid w:val="00E30EC8"/>
    <w:rsid w:val="00E347F2"/>
    <w:rsid w:val="00E42F82"/>
    <w:rsid w:val="00E500FE"/>
    <w:rsid w:val="00E77326"/>
    <w:rsid w:val="00E86F89"/>
    <w:rsid w:val="00E909B1"/>
    <w:rsid w:val="00E919ED"/>
    <w:rsid w:val="00E93E07"/>
    <w:rsid w:val="00E95EBE"/>
    <w:rsid w:val="00E961EA"/>
    <w:rsid w:val="00E9734A"/>
    <w:rsid w:val="00EB1BB6"/>
    <w:rsid w:val="00ED2E55"/>
    <w:rsid w:val="00EF01B8"/>
    <w:rsid w:val="00EF5FD5"/>
    <w:rsid w:val="00F118B3"/>
    <w:rsid w:val="00F37BD4"/>
    <w:rsid w:val="00F40CF1"/>
    <w:rsid w:val="00F47B2C"/>
    <w:rsid w:val="00F62122"/>
    <w:rsid w:val="00F818F5"/>
    <w:rsid w:val="00FB4DC2"/>
    <w:rsid w:val="00FD269B"/>
    <w:rsid w:val="00FD4F09"/>
    <w:rsid w:val="00FE159E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87A78"/>
  <w15:chartTrackingRefBased/>
  <w15:docId w15:val="{F3F0DD72-AC59-411F-B4A4-B65BAEC9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71D3"/>
    <w:pPr>
      <w:keepNext/>
      <w:keepLines/>
      <w:numPr>
        <w:numId w:val="1"/>
      </w:numPr>
      <w:shd w:val="clear" w:color="auto" w:fill="C5E0B3" w:themeFill="accent6" w:themeFillTint="66"/>
      <w:spacing w:before="16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71D3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iPriority w:val="99"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3"/>
      </w:numPr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FB4D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3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4A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0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E3BB-C094-4E9F-99ED-6F95E9C9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4</cp:revision>
  <dcterms:created xsi:type="dcterms:W3CDTF">2026-06-04T19:03:00Z</dcterms:created>
  <dcterms:modified xsi:type="dcterms:W3CDTF">2026-06-04T19:24:00Z</dcterms:modified>
</cp:coreProperties>
</file>