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Pr="00CD4B84" w:rsidRDefault="00B273F1" w:rsidP="00CD4B84">
      <w:pPr>
        <w:pStyle w:val="Title"/>
        <w:spacing w:after="160"/>
        <w:jc w:val="center"/>
        <w:rPr>
          <w:b/>
          <w:sz w:val="44"/>
        </w:rPr>
      </w:pPr>
      <w:bookmarkStart w:id="0" w:name="_Hlk73794424"/>
      <w:r>
        <w:rPr>
          <w:b/>
          <w:sz w:val="44"/>
        </w:rPr>
        <w:t>Sprint 1 Demo</w:t>
      </w:r>
    </w:p>
    <w:p w:rsidR="00946097" w:rsidRDefault="00946097" w:rsidP="00946097">
      <w:pPr>
        <w:pStyle w:val="Heading1"/>
        <w:spacing w:before="240"/>
      </w:pPr>
      <w:bookmarkStart w:id="1" w:name="_Toc146121855"/>
      <w:bookmarkStart w:id="2" w:name="_Toc199771187"/>
      <w:bookmarkEnd w:id="0"/>
      <w:r>
        <w:t>Sprint 1 Demo</w:t>
      </w:r>
      <w:bookmarkEnd w:id="1"/>
      <w:bookmarkEnd w:id="2"/>
    </w:p>
    <w:p w:rsidR="0009071B" w:rsidRDefault="0009071B" w:rsidP="0009071B">
      <w:pPr>
        <w:spacing w:before="160"/>
        <w:rPr>
          <w:rFonts w:cstheme="minorHAnsi"/>
        </w:rPr>
      </w:pPr>
      <w:r>
        <w:rPr>
          <w:rFonts w:cstheme="minorHAnsi"/>
        </w:rPr>
        <w:t xml:space="preserve">Your group will </w:t>
      </w:r>
      <w:r w:rsidR="00BD1132">
        <w:rPr>
          <w:rFonts w:cstheme="minorHAnsi"/>
        </w:rPr>
        <w:t xml:space="preserve">create a video documenting your progress using the agenda below This video should be posted on: (a) </w:t>
      </w:r>
      <w:r w:rsidR="001C59C7">
        <w:rPr>
          <w:rFonts w:cstheme="minorHAnsi"/>
        </w:rPr>
        <w:t>Y</w:t>
      </w:r>
      <w:r w:rsidR="00BD1132">
        <w:rPr>
          <w:rFonts w:cstheme="minorHAnsi"/>
        </w:rPr>
        <w:t>ou</w:t>
      </w:r>
      <w:r w:rsidR="001C59C7">
        <w:rPr>
          <w:rFonts w:cstheme="minorHAnsi"/>
        </w:rPr>
        <w:t>T</w:t>
      </w:r>
      <w:r w:rsidR="00BD1132">
        <w:rPr>
          <w:rFonts w:cstheme="minorHAnsi"/>
        </w:rPr>
        <w:t xml:space="preserve">ube, (b) </w:t>
      </w:r>
      <w:proofErr w:type="spellStart"/>
      <w:r w:rsidR="001C59C7">
        <w:rPr>
          <w:rFonts w:cstheme="minorHAnsi"/>
        </w:rPr>
        <w:t>B</w:t>
      </w:r>
      <w:r w:rsidR="00BD1132">
        <w:rPr>
          <w:rFonts w:cstheme="minorHAnsi"/>
        </w:rPr>
        <w:t>lazeview</w:t>
      </w:r>
      <w:proofErr w:type="spellEnd"/>
      <w:r w:rsidR="00BD1132">
        <w:rPr>
          <w:rFonts w:cstheme="minorHAnsi"/>
        </w:rPr>
        <w:t xml:space="preserve"> using Kaltura Capture, </w:t>
      </w:r>
      <w:r w:rsidR="001C59C7">
        <w:rPr>
          <w:rFonts w:cstheme="minorHAnsi"/>
        </w:rPr>
        <w:t xml:space="preserve">or </w:t>
      </w:r>
      <w:r w:rsidR="00BD1132">
        <w:rPr>
          <w:rFonts w:cstheme="minorHAnsi"/>
        </w:rPr>
        <w:t xml:space="preserve">(c) OneDrive. </w:t>
      </w:r>
      <w:r w:rsidR="00BD1132">
        <w:rPr>
          <w:rFonts w:cstheme="minorHAnsi"/>
          <w:u w:val="single"/>
        </w:rPr>
        <w:t>Do not submit a video file.</w:t>
      </w:r>
      <w:r>
        <w:rPr>
          <w:rFonts w:cstheme="minorHAnsi"/>
        </w:rPr>
        <w:t xml:space="preserve"> </w:t>
      </w:r>
      <w:r w:rsidR="00BD1132">
        <w:rPr>
          <w:rFonts w:cstheme="minorHAnsi"/>
        </w:rPr>
        <w:t>This can be whatever length you need.</w:t>
      </w:r>
    </w:p>
    <w:p w:rsidR="0009071B" w:rsidRPr="0009071B" w:rsidRDefault="0009071B" w:rsidP="0009071B">
      <w:pPr>
        <w:pStyle w:val="ListParagraph"/>
        <w:spacing w:before="160"/>
        <w:ind w:left="360"/>
        <w:rPr>
          <w:rFonts w:cstheme="minorHAnsi"/>
          <w:b/>
          <w:u w:val="single"/>
        </w:rPr>
      </w:pPr>
      <w:r w:rsidRPr="0009071B">
        <w:rPr>
          <w:rFonts w:cstheme="minorHAnsi"/>
          <w:b/>
          <w:u w:val="single"/>
        </w:rPr>
        <w:t>Agenda</w:t>
      </w:r>
    </w:p>
    <w:p w:rsidR="0009071B" w:rsidRDefault="0009071B" w:rsidP="0009071B">
      <w:pPr>
        <w:pStyle w:val="ListParagraph"/>
        <w:numPr>
          <w:ilvl w:val="0"/>
          <w:numId w:val="21"/>
        </w:numPr>
        <w:spacing w:before="160"/>
        <w:ind w:left="720"/>
        <w:rPr>
          <w:rFonts w:cstheme="minorHAnsi"/>
        </w:rPr>
      </w:pPr>
      <w:r>
        <w:rPr>
          <w:rFonts w:cstheme="minorHAnsi"/>
        </w:rPr>
        <w:t>(</w:t>
      </w:r>
      <w:r w:rsidR="00E97C2A">
        <w:rPr>
          <w:rFonts w:cstheme="minorHAnsi"/>
        </w:rPr>
        <w:t>1-2</w:t>
      </w:r>
      <w:r>
        <w:rPr>
          <w:rFonts w:cstheme="minorHAnsi"/>
        </w:rPr>
        <w:t xml:space="preserve"> minutes) </w:t>
      </w:r>
      <w:r w:rsidR="002632B4">
        <w:rPr>
          <w:rFonts w:cstheme="minorHAnsi"/>
        </w:rPr>
        <w:t xml:space="preserve">Explain your progress by showing your </w:t>
      </w:r>
      <w:proofErr w:type="spellStart"/>
      <w:r>
        <w:rPr>
          <w:rFonts w:cstheme="minorHAnsi"/>
          <w:i/>
        </w:rPr>
        <w:t>user_stor</w:t>
      </w:r>
      <w:r w:rsidR="00BD1132">
        <w:rPr>
          <w:rFonts w:cstheme="minorHAnsi"/>
          <w:i/>
        </w:rPr>
        <w:t>i</w:t>
      </w:r>
      <w:r>
        <w:rPr>
          <w:rFonts w:cstheme="minorHAnsi"/>
          <w:i/>
        </w:rPr>
        <w:t>es_</w:t>
      </w:r>
      <w:r w:rsidR="00BD1132">
        <w:rPr>
          <w:rFonts w:cstheme="minorHAnsi"/>
          <w:i/>
        </w:rPr>
        <w:t>ps</w:t>
      </w:r>
      <w:r>
        <w:rPr>
          <w:rFonts w:cstheme="minorHAnsi"/>
          <w:i/>
        </w:rPr>
        <w:t>_team</w:t>
      </w:r>
      <w:r w:rsidR="00BD1132">
        <w:rPr>
          <w:rFonts w:cstheme="minorHAnsi"/>
          <w:i/>
        </w:rPr>
        <w:t>_</w:t>
      </w:r>
      <w:r>
        <w:rPr>
          <w:rFonts w:cstheme="minorHAnsi"/>
          <w:i/>
        </w:rPr>
        <w:t>X</w:t>
      </w:r>
      <w:proofErr w:type="spellEnd"/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spreadsheet and </w:t>
      </w:r>
      <w:r w:rsidR="002632B4">
        <w:rPr>
          <w:rFonts w:cstheme="minorHAnsi"/>
        </w:rPr>
        <w:t>your GitHub project board.</w:t>
      </w:r>
    </w:p>
    <w:p w:rsidR="002632B4" w:rsidRDefault="00BD1132" w:rsidP="0009071B">
      <w:pPr>
        <w:pStyle w:val="ListParagraph"/>
        <w:numPr>
          <w:ilvl w:val="0"/>
          <w:numId w:val="21"/>
        </w:numPr>
        <w:spacing w:before="160"/>
        <w:ind w:left="720"/>
        <w:rPr>
          <w:rFonts w:cstheme="minorHAnsi"/>
        </w:rPr>
      </w:pPr>
      <w:r>
        <w:rPr>
          <w:rFonts w:cstheme="minorHAnsi"/>
        </w:rPr>
        <w:t>(</w:t>
      </w:r>
      <w:r w:rsidR="002632B4">
        <w:rPr>
          <w:rFonts w:cstheme="minorHAnsi"/>
        </w:rPr>
        <w:t>1</w:t>
      </w:r>
      <w:r>
        <w:rPr>
          <w:rFonts w:cstheme="minorHAnsi"/>
        </w:rPr>
        <w:t>-</w:t>
      </w:r>
      <w:r w:rsidR="002632B4">
        <w:rPr>
          <w:rFonts w:cstheme="minorHAnsi"/>
        </w:rPr>
        <w:t>2</w:t>
      </w:r>
      <w:r>
        <w:rPr>
          <w:rFonts w:cstheme="minorHAnsi"/>
        </w:rPr>
        <w:t xml:space="preserve"> minutes) </w:t>
      </w:r>
      <w:r w:rsidR="002632B4">
        <w:rPr>
          <w:rFonts w:cstheme="minorHAnsi"/>
        </w:rPr>
        <w:t xml:space="preserve">Explain how you are using AI by showing your </w:t>
      </w:r>
      <w:r w:rsidRPr="002632B4">
        <w:rPr>
          <w:rFonts w:cstheme="minorHAnsi"/>
          <w:i/>
        </w:rPr>
        <w:t>03-Generative AI Prompts</w:t>
      </w:r>
      <w:r w:rsidR="002632B4">
        <w:rPr>
          <w:rFonts w:cstheme="minorHAnsi"/>
        </w:rPr>
        <w:t xml:space="preserve"> document.</w:t>
      </w:r>
    </w:p>
    <w:p w:rsidR="0009071B" w:rsidRDefault="0009071B" w:rsidP="0009071B">
      <w:pPr>
        <w:pStyle w:val="ListParagraph"/>
        <w:numPr>
          <w:ilvl w:val="0"/>
          <w:numId w:val="21"/>
        </w:numPr>
        <w:spacing w:before="160"/>
        <w:ind w:left="720"/>
        <w:rPr>
          <w:rFonts w:cstheme="minorHAnsi"/>
        </w:rPr>
      </w:pPr>
      <w:r w:rsidRPr="0031520E">
        <w:rPr>
          <w:rFonts w:cstheme="minorHAnsi"/>
        </w:rPr>
        <w:t>(</w:t>
      </w:r>
      <w:r w:rsidR="00BD1132">
        <w:rPr>
          <w:rFonts w:cstheme="minorHAnsi"/>
        </w:rPr>
        <w:t>1-2</w:t>
      </w:r>
      <w:r w:rsidRPr="0031520E">
        <w:rPr>
          <w:rFonts w:cstheme="minorHAnsi"/>
        </w:rPr>
        <w:t xml:space="preserve"> minutes)</w:t>
      </w:r>
      <w:r>
        <w:rPr>
          <w:rFonts w:cstheme="minorHAnsi"/>
        </w:rPr>
        <w:t xml:space="preserve"> </w:t>
      </w:r>
      <w:r w:rsidRPr="0031520E">
        <w:rPr>
          <w:rFonts w:cstheme="minorHAnsi"/>
        </w:rPr>
        <w:t xml:space="preserve">Explain your design. </w:t>
      </w:r>
      <w:r w:rsidR="00BD1132">
        <w:rPr>
          <w:rFonts w:cstheme="minorHAnsi"/>
        </w:rPr>
        <w:t>Very briefly show your code and explain.</w:t>
      </w:r>
    </w:p>
    <w:p w:rsidR="0009071B" w:rsidRPr="00805C32" w:rsidRDefault="0009071B" w:rsidP="0009071B">
      <w:pPr>
        <w:pStyle w:val="ListParagraph"/>
        <w:numPr>
          <w:ilvl w:val="0"/>
          <w:numId w:val="21"/>
        </w:numPr>
        <w:spacing w:before="160"/>
        <w:ind w:left="720"/>
        <w:rPr>
          <w:rFonts w:cstheme="minorHAnsi"/>
        </w:rPr>
      </w:pPr>
      <w:r w:rsidRPr="0031520E">
        <w:rPr>
          <w:rFonts w:cstheme="minorHAnsi"/>
        </w:rPr>
        <w:t>(</w:t>
      </w:r>
      <w:r w:rsidR="002632B4">
        <w:rPr>
          <w:rFonts w:cstheme="minorHAnsi"/>
        </w:rPr>
        <w:t>?</w:t>
      </w:r>
      <w:r w:rsidRPr="0031520E">
        <w:rPr>
          <w:rFonts w:cstheme="minorHAnsi"/>
        </w:rPr>
        <w:t xml:space="preserve"> minutes)</w:t>
      </w:r>
      <w:r>
        <w:rPr>
          <w:rFonts w:cstheme="minorHAnsi"/>
        </w:rPr>
        <w:t xml:space="preserve"> Demo </w:t>
      </w:r>
      <w:r w:rsidR="002632B4">
        <w:rPr>
          <w:rFonts w:cstheme="minorHAnsi"/>
        </w:rPr>
        <w:t>the US’s you have completed. State the US, then demo.</w:t>
      </w:r>
    </w:p>
    <w:p w:rsidR="00B273F1" w:rsidRDefault="00B273F1" w:rsidP="00B273F1">
      <w:pPr>
        <w:pStyle w:val="Heading1"/>
        <w:spacing w:before="240"/>
      </w:pPr>
      <w:r>
        <w:t>Deliverable</w:t>
      </w:r>
    </w:p>
    <w:p w:rsidR="00B273F1" w:rsidRPr="00B273F1" w:rsidRDefault="00BE7E30" w:rsidP="00B273F1">
      <w:pPr>
        <w:spacing w:before="160"/>
        <w:rPr>
          <w:rFonts w:cstheme="minorHAnsi"/>
        </w:rPr>
      </w:pPr>
      <w:r>
        <w:rPr>
          <w:rFonts w:cstheme="minorHAnsi"/>
        </w:rPr>
        <w:t xml:space="preserve">One person from each group will submit </w:t>
      </w:r>
      <w:r w:rsidRPr="00663199">
        <w:rPr>
          <w:rFonts w:cstheme="minorHAnsi"/>
          <w:b/>
          <w:u w:val="single"/>
        </w:rPr>
        <w:t>the link</w:t>
      </w:r>
      <w:r>
        <w:rPr>
          <w:rFonts w:cstheme="minorHAnsi"/>
        </w:rPr>
        <w:t xml:space="preserve"> to your video on </w:t>
      </w:r>
      <w:proofErr w:type="spellStart"/>
      <w:r>
        <w:rPr>
          <w:rFonts w:cstheme="minorHAnsi"/>
        </w:rPr>
        <w:t>Blazeview</w:t>
      </w:r>
      <w:proofErr w:type="spellEnd"/>
      <w:r>
        <w:rPr>
          <w:rFonts w:cstheme="minorHAnsi"/>
        </w:rPr>
        <w:t xml:space="preserve"> in the </w:t>
      </w:r>
      <w:r w:rsidRPr="00BE7E30">
        <w:rPr>
          <w:rFonts w:cstheme="minorHAnsi"/>
          <w:i/>
        </w:rPr>
        <w:t>Sprint 1</w:t>
      </w:r>
      <w:bookmarkStart w:id="3" w:name="_GoBack"/>
      <w:bookmarkEnd w:id="3"/>
      <w:r w:rsidRPr="00BE7E30">
        <w:rPr>
          <w:rFonts w:cstheme="minorHAnsi"/>
          <w:i/>
        </w:rPr>
        <w:t xml:space="preserve"> Demo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dropbox</w:t>
      </w:r>
      <w:proofErr w:type="spellEnd"/>
      <w:r>
        <w:rPr>
          <w:rFonts w:cstheme="minorHAnsi"/>
        </w:rPr>
        <w:t>.</w:t>
      </w:r>
      <w:r w:rsidR="00B273F1">
        <w:rPr>
          <w:rFonts w:cstheme="minorHAnsi"/>
        </w:rPr>
        <w:t xml:space="preserve"> </w:t>
      </w:r>
    </w:p>
    <w:sectPr w:rsidR="00B273F1" w:rsidRPr="00B273F1" w:rsidSect="00B273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E5" w:rsidRDefault="00C92BE5" w:rsidP="00A069F4">
      <w:pPr>
        <w:spacing w:after="0"/>
      </w:pPr>
      <w:r>
        <w:separator/>
      </w:r>
    </w:p>
  </w:endnote>
  <w:endnote w:type="continuationSeparator" w:id="0">
    <w:p w:rsidR="00C92BE5" w:rsidRDefault="00C92BE5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E5" w:rsidRDefault="00C92BE5" w:rsidP="00A069F4">
      <w:pPr>
        <w:spacing w:after="0"/>
      </w:pPr>
      <w:r>
        <w:separator/>
      </w:r>
    </w:p>
  </w:footnote>
  <w:footnote w:type="continuationSeparator" w:id="0">
    <w:p w:rsidR="00C92BE5" w:rsidRDefault="00C92BE5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60C"/>
    <w:multiLevelType w:val="hybridMultilevel"/>
    <w:tmpl w:val="F0522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447B9"/>
    <w:multiLevelType w:val="hybridMultilevel"/>
    <w:tmpl w:val="9C90B4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513"/>
    <w:multiLevelType w:val="hybridMultilevel"/>
    <w:tmpl w:val="8ECCA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44756"/>
    <w:multiLevelType w:val="hybridMultilevel"/>
    <w:tmpl w:val="C0B47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266D8"/>
    <w:multiLevelType w:val="hybridMultilevel"/>
    <w:tmpl w:val="6ABAE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A6E97"/>
    <w:multiLevelType w:val="hybridMultilevel"/>
    <w:tmpl w:val="EE58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A25A4"/>
    <w:multiLevelType w:val="hybridMultilevel"/>
    <w:tmpl w:val="85C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C5CDB"/>
    <w:multiLevelType w:val="hybridMultilevel"/>
    <w:tmpl w:val="CF30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5A5D"/>
    <w:multiLevelType w:val="hybridMultilevel"/>
    <w:tmpl w:val="F0162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B941A2"/>
    <w:multiLevelType w:val="hybridMultilevel"/>
    <w:tmpl w:val="0316D7C8"/>
    <w:lvl w:ilvl="0" w:tplc="414A04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5BBE"/>
    <w:multiLevelType w:val="hybridMultilevel"/>
    <w:tmpl w:val="89309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B43F7"/>
    <w:multiLevelType w:val="multilevel"/>
    <w:tmpl w:val="91D28B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186805"/>
    <w:multiLevelType w:val="hybridMultilevel"/>
    <w:tmpl w:val="8F4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03BB3"/>
    <w:multiLevelType w:val="hybridMultilevel"/>
    <w:tmpl w:val="FCB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54984"/>
    <w:multiLevelType w:val="hybridMultilevel"/>
    <w:tmpl w:val="14324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F504C9"/>
    <w:multiLevelType w:val="hybridMultilevel"/>
    <w:tmpl w:val="9C5C0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F944E33"/>
    <w:multiLevelType w:val="hybridMultilevel"/>
    <w:tmpl w:val="93106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90AB9"/>
    <w:multiLevelType w:val="hybridMultilevel"/>
    <w:tmpl w:val="35009C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F"/>
    <w:rsid w:val="000108B1"/>
    <w:rsid w:val="0001584D"/>
    <w:rsid w:val="00027478"/>
    <w:rsid w:val="000369E8"/>
    <w:rsid w:val="00044C8C"/>
    <w:rsid w:val="00071B7B"/>
    <w:rsid w:val="00072C6F"/>
    <w:rsid w:val="00076197"/>
    <w:rsid w:val="0009071B"/>
    <w:rsid w:val="000D20FD"/>
    <w:rsid w:val="000D49D9"/>
    <w:rsid w:val="000E1749"/>
    <w:rsid w:val="000F71D3"/>
    <w:rsid w:val="00101F9F"/>
    <w:rsid w:val="001573F2"/>
    <w:rsid w:val="00175202"/>
    <w:rsid w:val="001B249D"/>
    <w:rsid w:val="001C1F13"/>
    <w:rsid w:val="001C59C7"/>
    <w:rsid w:val="001C6F36"/>
    <w:rsid w:val="001D4957"/>
    <w:rsid w:val="00210B7A"/>
    <w:rsid w:val="00237ACF"/>
    <w:rsid w:val="0024716D"/>
    <w:rsid w:val="002632B4"/>
    <w:rsid w:val="002953BD"/>
    <w:rsid w:val="002B2608"/>
    <w:rsid w:val="002E4D87"/>
    <w:rsid w:val="002F0773"/>
    <w:rsid w:val="003117CF"/>
    <w:rsid w:val="00321D9B"/>
    <w:rsid w:val="00325BA3"/>
    <w:rsid w:val="00331BD8"/>
    <w:rsid w:val="003460D9"/>
    <w:rsid w:val="00357485"/>
    <w:rsid w:val="00363FC9"/>
    <w:rsid w:val="00386949"/>
    <w:rsid w:val="003C3F35"/>
    <w:rsid w:val="003D3B78"/>
    <w:rsid w:val="003D6EC1"/>
    <w:rsid w:val="003F5620"/>
    <w:rsid w:val="004453ED"/>
    <w:rsid w:val="00454559"/>
    <w:rsid w:val="00462EE1"/>
    <w:rsid w:val="0047489C"/>
    <w:rsid w:val="00476AC5"/>
    <w:rsid w:val="00480783"/>
    <w:rsid w:val="004823A5"/>
    <w:rsid w:val="00495213"/>
    <w:rsid w:val="004A21DE"/>
    <w:rsid w:val="004C1322"/>
    <w:rsid w:val="004C40C5"/>
    <w:rsid w:val="004C51FE"/>
    <w:rsid w:val="004C5664"/>
    <w:rsid w:val="004F25A0"/>
    <w:rsid w:val="004F6833"/>
    <w:rsid w:val="00507F2A"/>
    <w:rsid w:val="00524A57"/>
    <w:rsid w:val="00524F9E"/>
    <w:rsid w:val="00525AF3"/>
    <w:rsid w:val="0054111F"/>
    <w:rsid w:val="00602045"/>
    <w:rsid w:val="00611596"/>
    <w:rsid w:val="00616D2B"/>
    <w:rsid w:val="00636B57"/>
    <w:rsid w:val="00646318"/>
    <w:rsid w:val="00647186"/>
    <w:rsid w:val="00663199"/>
    <w:rsid w:val="00675408"/>
    <w:rsid w:val="00696BEF"/>
    <w:rsid w:val="006A702E"/>
    <w:rsid w:val="006B1995"/>
    <w:rsid w:val="006C12D4"/>
    <w:rsid w:val="006D63EF"/>
    <w:rsid w:val="006E3DDD"/>
    <w:rsid w:val="0071230D"/>
    <w:rsid w:val="00724724"/>
    <w:rsid w:val="00737FFD"/>
    <w:rsid w:val="00747542"/>
    <w:rsid w:val="0076101F"/>
    <w:rsid w:val="007633D8"/>
    <w:rsid w:val="00766E51"/>
    <w:rsid w:val="00787361"/>
    <w:rsid w:val="007878F0"/>
    <w:rsid w:val="00790C10"/>
    <w:rsid w:val="007A185C"/>
    <w:rsid w:val="007A5FEF"/>
    <w:rsid w:val="007B2359"/>
    <w:rsid w:val="007B42EA"/>
    <w:rsid w:val="007C01EB"/>
    <w:rsid w:val="007C053F"/>
    <w:rsid w:val="00803237"/>
    <w:rsid w:val="0081477F"/>
    <w:rsid w:val="00827CDB"/>
    <w:rsid w:val="008411A3"/>
    <w:rsid w:val="00844B29"/>
    <w:rsid w:val="00850021"/>
    <w:rsid w:val="00862BC9"/>
    <w:rsid w:val="0086793B"/>
    <w:rsid w:val="00867A35"/>
    <w:rsid w:val="008929F9"/>
    <w:rsid w:val="00892CBD"/>
    <w:rsid w:val="0089540C"/>
    <w:rsid w:val="008B20DB"/>
    <w:rsid w:val="008B7821"/>
    <w:rsid w:val="009030B1"/>
    <w:rsid w:val="0090535A"/>
    <w:rsid w:val="00905509"/>
    <w:rsid w:val="0094527C"/>
    <w:rsid w:val="00946097"/>
    <w:rsid w:val="009534CC"/>
    <w:rsid w:val="00953F4B"/>
    <w:rsid w:val="0095637E"/>
    <w:rsid w:val="00970DF4"/>
    <w:rsid w:val="009711D5"/>
    <w:rsid w:val="00987C04"/>
    <w:rsid w:val="00990754"/>
    <w:rsid w:val="009C2399"/>
    <w:rsid w:val="009C4275"/>
    <w:rsid w:val="00A02A83"/>
    <w:rsid w:val="00A049F8"/>
    <w:rsid w:val="00A069F4"/>
    <w:rsid w:val="00A12C39"/>
    <w:rsid w:val="00A15C37"/>
    <w:rsid w:val="00A5639E"/>
    <w:rsid w:val="00A712D9"/>
    <w:rsid w:val="00A73D4F"/>
    <w:rsid w:val="00A750A4"/>
    <w:rsid w:val="00A95B06"/>
    <w:rsid w:val="00AB2AF6"/>
    <w:rsid w:val="00AE6B0D"/>
    <w:rsid w:val="00B01623"/>
    <w:rsid w:val="00B0452B"/>
    <w:rsid w:val="00B05629"/>
    <w:rsid w:val="00B11B7C"/>
    <w:rsid w:val="00B273F1"/>
    <w:rsid w:val="00B33827"/>
    <w:rsid w:val="00B421A1"/>
    <w:rsid w:val="00B51000"/>
    <w:rsid w:val="00B5476E"/>
    <w:rsid w:val="00B56797"/>
    <w:rsid w:val="00B802DE"/>
    <w:rsid w:val="00B95EAC"/>
    <w:rsid w:val="00B97BE4"/>
    <w:rsid w:val="00BB5ACA"/>
    <w:rsid w:val="00BC30B7"/>
    <w:rsid w:val="00BD1132"/>
    <w:rsid w:val="00BE7E30"/>
    <w:rsid w:val="00BF5CA4"/>
    <w:rsid w:val="00C33AE2"/>
    <w:rsid w:val="00C92BE5"/>
    <w:rsid w:val="00C97E21"/>
    <w:rsid w:val="00CA4641"/>
    <w:rsid w:val="00CC2485"/>
    <w:rsid w:val="00CC5A71"/>
    <w:rsid w:val="00CD4B84"/>
    <w:rsid w:val="00CF2855"/>
    <w:rsid w:val="00CF40F6"/>
    <w:rsid w:val="00D37BF1"/>
    <w:rsid w:val="00D60EE2"/>
    <w:rsid w:val="00D621B0"/>
    <w:rsid w:val="00D67267"/>
    <w:rsid w:val="00D739CA"/>
    <w:rsid w:val="00D7548A"/>
    <w:rsid w:val="00D8309C"/>
    <w:rsid w:val="00D87F33"/>
    <w:rsid w:val="00DA443D"/>
    <w:rsid w:val="00DA4741"/>
    <w:rsid w:val="00DB744A"/>
    <w:rsid w:val="00DC2C2F"/>
    <w:rsid w:val="00DD7145"/>
    <w:rsid w:val="00DF0541"/>
    <w:rsid w:val="00E0041C"/>
    <w:rsid w:val="00E30EC8"/>
    <w:rsid w:val="00E347F2"/>
    <w:rsid w:val="00E42F82"/>
    <w:rsid w:val="00E500FE"/>
    <w:rsid w:val="00E76BE1"/>
    <w:rsid w:val="00E86F89"/>
    <w:rsid w:val="00E909B1"/>
    <w:rsid w:val="00E919ED"/>
    <w:rsid w:val="00E93E07"/>
    <w:rsid w:val="00E95EBE"/>
    <w:rsid w:val="00E961EA"/>
    <w:rsid w:val="00E9734A"/>
    <w:rsid w:val="00E97C2A"/>
    <w:rsid w:val="00EB1BB6"/>
    <w:rsid w:val="00EF5FD5"/>
    <w:rsid w:val="00F118B3"/>
    <w:rsid w:val="00F37BD4"/>
    <w:rsid w:val="00F47B2C"/>
    <w:rsid w:val="00F62122"/>
    <w:rsid w:val="00F818F5"/>
    <w:rsid w:val="00F849B0"/>
    <w:rsid w:val="00FB4DC2"/>
    <w:rsid w:val="00FD269B"/>
    <w:rsid w:val="00FD4F09"/>
    <w:rsid w:val="00FE159E"/>
    <w:rsid w:val="00FE4EA9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59D1A"/>
  <w15:chartTrackingRefBased/>
  <w15:docId w15:val="{F3F0DD72-AC59-411F-B4A4-B65BAEC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71D3"/>
    <w:pPr>
      <w:keepNext/>
      <w:keepLines/>
      <w:numPr>
        <w:numId w:val="1"/>
      </w:numPr>
      <w:shd w:val="clear" w:color="auto" w:fill="C5E0B3" w:themeFill="accent6" w:themeFillTint="66"/>
      <w:spacing w:before="16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71D3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3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FB4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E374-FBCA-48F6-BC76-4B0AF57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7</cp:revision>
  <dcterms:created xsi:type="dcterms:W3CDTF">2025-06-03T18:26:00Z</dcterms:created>
  <dcterms:modified xsi:type="dcterms:W3CDTF">2025-06-03T19:29:00Z</dcterms:modified>
</cp:coreProperties>
</file>