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77F" w:rsidRPr="00616D2B" w:rsidRDefault="00616D2B" w:rsidP="00616D2B">
      <w:pPr>
        <w:pStyle w:val="Title"/>
        <w:spacing w:after="160"/>
        <w:jc w:val="center"/>
        <w:rPr>
          <w:b/>
          <w:sz w:val="44"/>
        </w:rPr>
      </w:pPr>
      <w:bookmarkStart w:id="0" w:name="_Hlk73794424"/>
      <w:r w:rsidRPr="00616D2B">
        <w:rPr>
          <w:b/>
          <w:sz w:val="44"/>
        </w:rPr>
        <w:t>Document 0</w:t>
      </w:r>
      <w:r w:rsidR="00DB6930">
        <w:rPr>
          <w:b/>
          <w:sz w:val="44"/>
        </w:rPr>
        <w:t>2</w:t>
      </w:r>
      <w:r w:rsidRPr="00616D2B">
        <w:rPr>
          <w:b/>
          <w:sz w:val="44"/>
        </w:rPr>
        <w:t xml:space="preserve"> – </w:t>
      </w:r>
      <w:r w:rsidR="008D1FC7">
        <w:rPr>
          <w:b/>
          <w:sz w:val="44"/>
        </w:rPr>
        <w:t>Sprint Report</w:t>
      </w:r>
    </w:p>
    <w:sdt>
      <w:sdtPr>
        <w:rPr>
          <w:rFonts w:asciiTheme="minorHAnsi" w:hAnsiTheme="minorHAnsi"/>
          <w:sz w:val="22"/>
        </w:rPr>
        <w:id w:val="154493961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44C8C" w:rsidRDefault="00044C8C" w:rsidP="000E1749">
          <w:pPr>
            <w:pStyle w:val="TOCHeading"/>
            <w:ind w:left="450"/>
          </w:pPr>
          <w:r>
            <w:t>Contents</w:t>
          </w:r>
        </w:p>
        <w:p w:rsidR="00D9467D" w:rsidRDefault="00044C8C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5656804" w:history="1">
            <w:r w:rsidR="00D9467D" w:rsidRPr="007265B1">
              <w:rPr>
                <w:rStyle w:val="Hyperlink"/>
                <w:noProof/>
              </w:rPr>
              <w:t>1</w:t>
            </w:r>
            <w:r w:rsidR="00D9467D">
              <w:rPr>
                <w:rFonts w:eastAsiaTheme="minorEastAsia"/>
                <w:noProof/>
              </w:rPr>
              <w:tab/>
            </w:r>
            <w:r w:rsidR="00D9467D" w:rsidRPr="007265B1">
              <w:rPr>
                <w:rStyle w:val="Hyperlink"/>
                <w:noProof/>
              </w:rPr>
              <w:t>Document Ownership</w:t>
            </w:r>
            <w:r w:rsidR="00D9467D">
              <w:rPr>
                <w:noProof/>
                <w:webHidden/>
              </w:rPr>
              <w:tab/>
            </w:r>
            <w:r w:rsidR="00D9467D">
              <w:rPr>
                <w:noProof/>
                <w:webHidden/>
              </w:rPr>
              <w:fldChar w:fldCharType="begin"/>
            </w:r>
            <w:r w:rsidR="00D9467D">
              <w:rPr>
                <w:noProof/>
                <w:webHidden/>
              </w:rPr>
              <w:instrText xml:space="preserve"> PAGEREF _Toc135656804 \h </w:instrText>
            </w:r>
            <w:r w:rsidR="00D9467D">
              <w:rPr>
                <w:noProof/>
                <w:webHidden/>
              </w:rPr>
            </w:r>
            <w:r w:rsidR="00D9467D">
              <w:rPr>
                <w:noProof/>
                <w:webHidden/>
              </w:rPr>
              <w:fldChar w:fldCharType="separate"/>
            </w:r>
            <w:r w:rsidR="00D9467D">
              <w:rPr>
                <w:noProof/>
                <w:webHidden/>
              </w:rPr>
              <w:t>1</w:t>
            </w:r>
            <w:r w:rsidR="00D9467D">
              <w:rPr>
                <w:noProof/>
                <w:webHidden/>
              </w:rPr>
              <w:fldChar w:fldCharType="end"/>
            </w:r>
          </w:hyperlink>
        </w:p>
        <w:p w:rsidR="00D9467D" w:rsidRDefault="00D9467D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35656805" w:history="1">
            <w:r w:rsidRPr="007265B1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noProof/>
              </w:rPr>
              <w:tab/>
            </w:r>
            <w:r w:rsidRPr="007265B1">
              <w:rPr>
                <w:rStyle w:val="Hyperlink"/>
                <w:noProof/>
              </w:rPr>
              <w:t>Class Diagram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_Toc135656805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467D" w:rsidRDefault="00D9467D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35656806" w:history="1">
            <w:r w:rsidRPr="007265B1">
              <w:rPr>
                <w:rStyle w:val="Hyperlink"/>
                <w:noProof/>
              </w:rPr>
              <w:t>3</w:t>
            </w:r>
            <w:r>
              <w:rPr>
                <w:rFonts w:eastAsiaTheme="minorEastAsia"/>
                <w:noProof/>
              </w:rPr>
              <w:tab/>
            </w:r>
            <w:r w:rsidRPr="007265B1">
              <w:rPr>
                <w:rStyle w:val="Hyperlink"/>
                <w:noProof/>
              </w:rPr>
              <w:t>Retrospective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_Toc135656806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467D" w:rsidRDefault="00D9467D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35656807" w:history="1">
            <w:r w:rsidRPr="007265B1">
              <w:rPr>
                <w:rStyle w:val="Hyperlink"/>
                <w:noProof/>
              </w:rPr>
              <w:t>4</w:t>
            </w:r>
            <w:r>
              <w:rPr>
                <w:rFonts w:eastAsiaTheme="minorEastAsia"/>
                <w:noProof/>
              </w:rPr>
              <w:tab/>
            </w:r>
            <w:r w:rsidRPr="007265B1">
              <w:rPr>
                <w:rStyle w:val="Hyperlink"/>
                <w:noProof/>
              </w:rPr>
              <w:t>Mid Sprint Demo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_Toc135656807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9467D" w:rsidRDefault="00D9467D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35656808" w:history="1">
            <w:r w:rsidRPr="007265B1">
              <w:rPr>
                <w:rStyle w:val="Hyperlink"/>
                <w:noProof/>
              </w:rPr>
              <w:t>5</w:t>
            </w:r>
            <w:r>
              <w:rPr>
                <w:rFonts w:eastAsiaTheme="minorEastAsia"/>
                <w:noProof/>
              </w:rPr>
              <w:tab/>
            </w:r>
            <w:r w:rsidRPr="007265B1">
              <w:rPr>
                <w:rStyle w:val="Hyperlink"/>
                <w:noProof/>
              </w:rPr>
              <w:t>Video Demo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_Toc135656808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4C8C" w:rsidRDefault="00044C8C" w:rsidP="006A702E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6A511A" w:rsidRDefault="008D1FC7" w:rsidP="00130E87">
      <w:pPr>
        <w:pStyle w:val="Heading1"/>
      </w:pPr>
      <w:bookmarkStart w:id="1" w:name="_Document_Ownership"/>
      <w:bookmarkStart w:id="2" w:name="_Toc135656804"/>
      <w:bookmarkEnd w:id="1"/>
      <w:r>
        <w:t>Document Ownership</w:t>
      </w:r>
      <w:bookmarkEnd w:id="2"/>
    </w:p>
    <w:p w:rsidR="008D1FC7" w:rsidRPr="008D1FC7" w:rsidRDefault="008D1FC7" w:rsidP="008D1FC7">
      <w:pPr>
        <w:spacing w:before="160"/>
      </w:pPr>
      <w:r>
        <w:t xml:space="preserve">This document is contained in your GitHub repository in a folder named </w:t>
      </w:r>
      <w:r>
        <w:rPr>
          <w:i/>
        </w:rPr>
        <w:t>docs</w:t>
      </w:r>
      <w:r>
        <w:t xml:space="preserve">. At the end of the Sprint, Sections </w:t>
      </w:r>
      <w:r w:rsidR="00C24232">
        <w:t>2</w:t>
      </w:r>
      <w:r>
        <w:t xml:space="preserve"> and </w:t>
      </w:r>
      <w:r w:rsidR="00C24232">
        <w:t>3</w:t>
      </w:r>
      <w:r>
        <w:t xml:space="preserve"> will contain information you supply.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1"/>
        <w:gridCol w:w="3000"/>
        <w:gridCol w:w="3474"/>
      </w:tblGrid>
      <w:tr w:rsidR="008D1FC7" w:rsidRPr="004A22EE" w:rsidTr="00285067">
        <w:tc>
          <w:tcPr>
            <w:tcW w:w="1561" w:type="dxa"/>
          </w:tcPr>
          <w:tbl>
            <w:tblPr>
              <w:tblStyle w:val="TableGrid"/>
              <w:tblW w:w="13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0"/>
              <w:gridCol w:w="535"/>
            </w:tblGrid>
            <w:tr w:rsidR="008D1FC7" w:rsidRPr="004A22EE" w:rsidTr="00285067">
              <w:tc>
                <w:tcPr>
                  <w:tcW w:w="810" w:type="dxa"/>
                </w:tcPr>
                <w:p w:rsidR="008D1FC7" w:rsidRPr="004A22EE" w:rsidRDefault="008D1FC7" w:rsidP="00285067">
                  <w:pPr>
                    <w:tabs>
                      <w:tab w:val="left" w:pos="4665"/>
                    </w:tabs>
                    <w:jc w:val="righ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Team</w:t>
                  </w:r>
                </w:p>
              </w:tc>
              <w:tc>
                <w:tcPr>
                  <w:tcW w:w="535" w:type="dxa"/>
                  <w:tcBorders>
                    <w:bottom w:val="single" w:sz="4" w:space="0" w:color="auto"/>
                  </w:tcBorders>
                </w:tcPr>
                <w:p w:rsidR="008D1FC7" w:rsidRPr="004A22EE" w:rsidRDefault="008D1FC7" w:rsidP="00285067">
                  <w:pPr>
                    <w:tabs>
                      <w:tab w:val="left" w:pos="4665"/>
                    </w:tabs>
                    <w:rPr>
                      <w:rFonts w:cstheme="minorHAnsi"/>
                    </w:rPr>
                  </w:pPr>
                </w:p>
              </w:tc>
            </w:tr>
          </w:tbl>
          <w:p w:rsidR="008D1FC7" w:rsidRPr="004A22EE" w:rsidRDefault="008D1FC7" w:rsidP="00285067">
            <w:pPr>
              <w:rPr>
                <w:rFonts w:cstheme="minorHAnsi"/>
                <w:sz w:val="24"/>
              </w:rPr>
            </w:pPr>
          </w:p>
        </w:tc>
        <w:tc>
          <w:tcPr>
            <w:tcW w:w="3000" w:type="dxa"/>
          </w:tcPr>
          <w:p w:rsidR="008D1FC7" w:rsidRPr="004A22EE" w:rsidRDefault="008D1FC7" w:rsidP="0028506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</w:rPr>
              <w:t>Team</w:t>
            </w:r>
            <w:r w:rsidRPr="004A22EE">
              <w:rPr>
                <w:rFonts w:cstheme="minorHAnsi"/>
              </w:rPr>
              <w:t xml:space="preserve"> Member Names</w:t>
            </w:r>
          </w:p>
        </w:tc>
        <w:tc>
          <w:tcPr>
            <w:tcW w:w="3474" w:type="dxa"/>
          </w:tcPr>
          <w:p w:rsidR="008D1FC7" w:rsidRPr="004A22EE" w:rsidRDefault="008D1FC7" w:rsidP="00285067">
            <w:pPr>
              <w:rPr>
                <w:rFonts w:cstheme="minorHAnsi"/>
                <w:sz w:val="24"/>
              </w:rPr>
            </w:pPr>
          </w:p>
        </w:tc>
      </w:tr>
      <w:tr w:rsidR="008D1FC7" w:rsidRPr="004A22EE" w:rsidTr="00285067">
        <w:tc>
          <w:tcPr>
            <w:tcW w:w="1561" w:type="dxa"/>
          </w:tcPr>
          <w:p w:rsidR="008D1FC7" w:rsidRPr="004A22EE" w:rsidRDefault="008D1FC7" w:rsidP="00285067">
            <w:pPr>
              <w:rPr>
                <w:rFonts w:cstheme="minorHAnsi"/>
                <w:sz w:val="24"/>
              </w:rPr>
            </w:pPr>
          </w:p>
        </w:tc>
        <w:tc>
          <w:tcPr>
            <w:tcW w:w="3000" w:type="dxa"/>
          </w:tcPr>
          <w:tbl>
            <w:tblPr>
              <w:tblStyle w:val="TableGrid"/>
              <w:tblW w:w="27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8"/>
              <w:gridCol w:w="2346"/>
            </w:tblGrid>
            <w:tr w:rsidR="008D1FC7" w:rsidRPr="004A22EE" w:rsidTr="00285067">
              <w:tc>
                <w:tcPr>
                  <w:tcW w:w="438" w:type="dxa"/>
                </w:tcPr>
                <w:p w:rsidR="008D1FC7" w:rsidRPr="004A22EE" w:rsidRDefault="008D1FC7" w:rsidP="00285067">
                  <w:pPr>
                    <w:tabs>
                      <w:tab w:val="left" w:pos="4665"/>
                    </w:tabs>
                    <w:rPr>
                      <w:rFonts w:cstheme="minorHAnsi"/>
                    </w:rPr>
                  </w:pPr>
                  <w:r w:rsidRPr="004A22EE">
                    <w:rPr>
                      <w:rFonts w:cstheme="minorHAnsi"/>
                    </w:rPr>
                    <w:t>1.</w:t>
                  </w:r>
                </w:p>
              </w:tc>
              <w:tc>
                <w:tcPr>
                  <w:tcW w:w="2346" w:type="dxa"/>
                  <w:tcBorders>
                    <w:bottom w:val="single" w:sz="4" w:space="0" w:color="auto"/>
                  </w:tcBorders>
                </w:tcPr>
                <w:p w:rsidR="008D1FC7" w:rsidRPr="004A22EE" w:rsidRDefault="008D1FC7" w:rsidP="00285067">
                  <w:pPr>
                    <w:tabs>
                      <w:tab w:val="left" w:pos="4665"/>
                    </w:tabs>
                    <w:rPr>
                      <w:rFonts w:cstheme="minorHAnsi"/>
                    </w:rPr>
                  </w:pPr>
                </w:p>
              </w:tc>
            </w:tr>
            <w:tr w:rsidR="008D1FC7" w:rsidRPr="004A22EE" w:rsidTr="00285067">
              <w:tc>
                <w:tcPr>
                  <w:tcW w:w="438" w:type="dxa"/>
                </w:tcPr>
                <w:p w:rsidR="008D1FC7" w:rsidRPr="004A22EE" w:rsidRDefault="008D1FC7" w:rsidP="00285067">
                  <w:pPr>
                    <w:tabs>
                      <w:tab w:val="left" w:pos="4665"/>
                    </w:tabs>
                    <w:rPr>
                      <w:rFonts w:cstheme="minorHAnsi"/>
                    </w:rPr>
                  </w:pPr>
                  <w:r w:rsidRPr="004A22EE">
                    <w:rPr>
                      <w:rFonts w:cstheme="minorHAnsi"/>
                    </w:rPr>
                    <w:t>2.</w:t>
                  </w:r>
                </w:p>
              </w:tc>
              <w:tc>
                <w:tcPr>
                  <w:tcW w:w="23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D1FC7" w:rsidRPr="004A22EE" w:rsidRDefault="008D1FC7" w:rsidP="00285067">
                  <w:pPr>
                    <w:tabs>
                      <w:tab w:val="left" w:pos="4665"/>
                    </w:tabs>
                    <w:rPr>
                      <w:rFonts w:cstheme="minorHAnsi"/>
                    </w:rPr>
                  </w:pPr>
                </w:p>
              </w:tc>
            </w:tr>
          </w:tbl>
          <w:p w:rsidR="008D1FC7" w:rsidRPr="004A22EE" w:rsidRDefault="008D1FC7" w:rsidP="00285067">
            <w:pPr>
              <w:tabs>
                <w:tab w:val="left" w:pos="4665"/>
              </w:tabs>
              <w:rPr>
                <w:rFonts w:cstheme="minorHAnsi"/>
              </w:rPr>
            </w:pPr>
          </w:p>
        </w:tc>
        <w:tc>
          <w:tcPr>
            <w:tcW w:w="3474" w:type="dxa"/>
          </w:tcPr>
          <w:tbl>
            <w:tblPr>
              <w:tblStyle w:val="TableGrid"/>
              <w:tblW w:w="27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8"/>
              <w:gridCol w:w="2346"/>
            </w:tblGrid>
            <w:tr w:rsidR="008D1FC7" w:rsidRPr="004A22EE" w:rsidTr="00285067">
              <w:tc>
                <w:tcPr>
                  <w:tcW w:w="438" w:type="dxa"/>
                </w:tcPr>
                <w:p w:rsidR="008D1FC7" w:rsidRPr="004A22EE" w:rsidRDefault="008D1FC7" w:rsidP="00285067">
                  <w:pPr>
                    <w:tabs>
                      <w:tab w:val="left" w:pos="4665"/>
                    </w:tabs>
                    <w:rPr>
                      <w:rFonts w:cstheme="minorHAnsi"/>
                    </w:rPr>
                  </w:pPr>
                  <w:r w:rsidRPr="004A22EE">
                    <w:rPr>
                      <w:rFonts w:cstheme="minorHAnsi"/>
                    </w:rPr>
                    <w:t>3.</w:t>
                  </w:r>
                </w:p>
              </w:tc>
              <w:tc>
                <w:tcPr>
                  <w:tcW w:w="2346" w:type="dxa"/>
                  <w:tcBorders>
                    <w:bottom w:val="single" w:sz="4" w:space="0" w:color="auto"/>
                  </w:tcBorders>
                </w:tcPr>
                <w:p w:rsidR="008D1FC7" w:rsidRPr="004A22EE" w:rsidRDefault="008D1FC7" w:rsidP="00285067">
                  <w:pPr>
                    <w:tabs>
                      <w:tab w:val="left" w:pos="4665"/>
                    </w:tabs>
                    <w:rPr>
                      <w:rFonts w:cstheme="minorHAnsi"/>
                    </w:rPr>
                  </w:pPr>
                </w:p>
              </w:tc>
            </w:tr>
            <w:tr w:rsidR="008D1FC7" w:rsidRPr="004A22EE" w:rsidTr="00285067">
              <w:tc>
                <w:tcPr>
                  <w:tcW w:w="438" w:type="dxa"/>
                </w:tcPr>
                <w:p w:rsidR="008D1FC7" w:rsidRPr="004A22EE" w:rsidRDefault="008D1FC7" w:rsidP="00285067">
                  <w:pPr>
                    <w:tabs>
                      <w:tab w:val="left" w:pos="4665"/>
                    </w:tabs>
                    <w:rPr>
                      <w:rFonts w:cstheme="minorHAnsi"/>
                    </w:rPr>
                  </w:pPr>
                  <w:r w:rsidRPr="004A22EE">
                    <w:rPr>
                      <w:rFonts w:cstheme="minorHAnsi"/>
                    </w:rPr>
                    <w:t>4.</w:t>
                  </w:r>
                </w:p>
              </w:tc>
              <w:tc>
                <w:tcPr>
                  <w:tcW w:w="23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D1FC7" w:rsidRPr="004A22EE" w:rsidRDefault="008D1FC7" w:rsidP="00285067">
                  <w:pPr>
                    <w:tabs>
                      <w:tab w:val="left" w:pos="4665"/>
                    </w:tabs>
                    <w:rPr>
                      <w:rFonts w:cstheme="minorHAnsi"/>
                    </w:rPr>
                  </w:pPr>
                </w:p>
              </w:tc>
            </w:tr>
            <w:tr w:rsidR="008D1FC7" w:rsidRPr="004A22EE" w:rsidTr="00285067">
              <w:tc>
                <w:tcPr>
                  <w:tcW w:w="438" w:type="dxa"/>
                </w:tcPr>
                <w:p w:rsidR="008D1FC7" w:rsidRPr="004A22EE" w:rsidRDefault="008D1FC7" w:rsidP="00285067">
                  <w:pPr>
                    <w:tabs>
                      <w:tab w:val="left" w:pos="4665"/>
                    </w:tabs>
                    <w:rPr>
                      <w:rFonts w:cstheme="minorHAnsi"/>
                    </w:rPr>
                  </w:pPr>
                  <w:r w:rsidRPr="004A22EE">
                    <w:rPr>
                      <w:rFonts w:cstheme="minorHAnsi"/>
                    </w:rPr>
                    <w:t>5.</w:t>
                  </w:r>
                </w:p>
              </w:tc>
              <w:tc>
                <w:tcPr>
                  <w:tcW w:w="23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D1FC7" w:rsidRPr="004A22EE" w:rsidRDefault="008D1FC7" w:rsidP="00285067">
                  <w:pPr>
                    <w:tabs>
                      <w:tab w:val="left" w:pos="4665"/>
                    </w:tabs>
                    <w:rPr>
                      <w:rFonts w:cstheme="minorHAnsi"/>
                    </w:rPr>
                  </w:pPr>
                </w:p>
              </w:tc>
            </w:tr>
          </w:tbl>
          <w:p w:rsidR="008D1FC7" w:rsidRPr="004A22EE" w:rsidRDefault="008D1FC7" w:rsidP="00285067">
            <w:pPr>
              <w:tabs>
                <w:tab w:val="left" w:pos="4665"/>
              </w:tabs>
              <w:rPr>
                <w:rFonts w:cstheme="minorHAnsi"/>
              </w:rPr>
            </w:pPr>
          </w:p>
        </w:tc>
      </w:tr>
    </w:tbl>
    <w:p w:rsidR="00130E87" w:rsidRDefault="00130E87" w:rsidP="00130E87">
      <w:pPr>
        <w:spacing w:before="160"/>
      </w:pPr>
      <w:bookmarkStart w:id="3" w:name="_Toc108703027"/>
      <w:r>
        <w:t xml:space="preserve">Video Link(s) (See </w:t>
      </w:r>
      <w:hyperlink w:anchor="_Video_Demo" w:history="1">
        <w:r w:rsidRPr="00130E87">
          <w:rPr>
            <w:rStyle w:val="Hyperlink"/>
          </w:rPr>
          <w:t>Section 5</w:t>
        </w:r>
      </w:hyperlink>
      <w:r>
        <w:t>):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130E87" w:rsidRPr="006C69C6" w:rsidTr="00130E87">
        <w:tc>
          <w:tcPr>
            <w:tcW w:w="9746" w:type="dxa"/>
            <w:tcBorders>
              <w:bottom w:val="single" w:sz="4" w:space="0" w:color="auto"/>
            </w:tcBorders>
          </w:tcPr>
          <w:p w:rsidR="00130E87" w:rsidRPr="006C69C6" w:rsidRDefault="00130E87" w:rsidP="006A4C2D">
            <w:pPr>
              <w:rPr>
                <w:rFonts w:cstheme="minorHAnsi"/>
              </w:rPr>
            </w:pPr>
          </w:p>
        </w:tc>
      </w:tr>
    </w:tbl>
    <w:p w:rsidR="00130E87" w:rsidRDefault="00130E87" w:rsidP="00130E87"/>
    <w:bookmarkEnd w:id="3"/>
    <w:p w:rsidR="00130E87" w:rsidRDefault="00130E87" w:rsidP="00130E87">
      <w:pPr>
        <w:rPr>
          <w:sz w:val="20"/>
          <w:szCs w:val="20"/>
        </w:rPr>
      </w:pPr>
    </w:p>
    <w:p w:rsidR="008D0B43" w:rsidRDefault="008D0B43" w:rsidP="008D0B43">
      <w:pPr>
        <w:rPr>
          <w:rFonts w:asciiTheme="majorHAnsi" w:eastAsiaTheme="majorEastAsia" w:hAnsiTheme="majorHAnsi" w:cstheme="majorBidi"/>
          <w:sz w:val="26"/>
          <w:szCs w:val="32"/>
        </w:rPr>
      </w:pPr>
      <w:r>
        <w:br w:type="page"/>
      </w:r>
    </w:p>
    <w:p w:rsidR="00A069F4" w:rsidRDefault="008D1FC7" w:rsidP="00130E87">
      <w:pPr>
        <w:pStyle w:val="Heading1"/>
      </w:pPr>
      <w:bookmarkStart w:id="4" w:name="_Toc135656805"/>
      <w:r>
        <w:lastRenderedPageBreak/>
        <w:t>Class Diagram</w:t>
      </w:r>
      <w:bookmarkEnd w:id="4"/>
    </w:p>
    <w:tbl>
      <w:tblPr>
        <w:tblStyle w:val="TableGrid"/>
        <w:tblW w:w="1079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5"/>
      </w:tblGrid>
      <w:tr w:rsidR="008D1FC7" w:rsidRPr="00C01235" w:rsidTr="008D1FC7">
        <w:tc>
          <w:tcPr>
            <w:tcW w:w="10795" w:type="dxa"/>
            <w:shd w:val="clear" w:color="auto" w:fill="F2F2F2" w:themeFill="background1" w:themeFillShade="F2"/>
          </w:tcPr>
          <w:p w:rsidR="008D1FC7" w:rsidRPr="00C01235" w:rsidRDefault="008D1FC7" w:rsidP="00285067">
            <w:pPr>
              <w:rPr>
                <w:rFonts w:cstheme="minorHAnsi"/>
                <w:b/>
                <w:szCs w:val="22"/>
              </w:rPr>
            </w:pPr>
            <w:bookmarkStart w:id="5" w:name="_Hlk114572698"/>
            <w:r w:rsidRPr="00C01235">
              <w:rPr>
                <w:rFonts w:cstheme="minorHAnsi"/>
                <w:b/>
                <w:szCs w:val="22"/>
              </w:rPr>
              <w:t>Deliverable</w:t>
            </w:r>
          </w:p>
          <w:p w:rsidR="008D1FC7" w:rsidRPr="00C01235" w:rsidRDefault="008D1FC7" w:rsidP="00285067">
            <w:pPr>
              <w:spacing w:before="160"/>
              <w:rPr>
                <w:rFonts w:cstheme="minorHAnsi"/>
                <w:szCs w:val="22"/>
              </w:rPr>
            </w:pPr>
            <w:r w:rsidRPr="00C01235">
              <w:rPr>
                <w:rFonts w:cstheme="minorHAnsi"/>
                <w:szCs w:val="22"/>
              </w:rPr>
              <w:t xml:space="preserve">At the </w:t>
            </w:r>
            <w:r w:rsidRPr="00DA43D7">
              <w:rPr>
                <w:rFonts w:cstheme="minorHAnsi"/>
                <w:szCs w:val="22"/>
              </w:rPr>
              <w:t>conclusion</w:t>
            </w:r>
            <w:r w:rsidRPr="00C01235">
              <w:rPr>
                <w:rFonts w:cstheme="minorHAnsi"/>
                <w:szCs w:val="22"/>
              </w:rPr>
              <w:t xml:space="preserve"> of this sprint, you should make a class diagram using </w:t>
            </w:r>
            <w:proofErr w:type="spellStart"/>
            <w:r w:rsidRPr="00C01235">
              <w:rPr>
                <w:rFonts w:cstheme="minorHAnsi"/>
                <w:szCs w:val="22"/>
              </w:rPr>
              <w:t>StarUML</w:t>
            </w:r>
            <w:proofErr w:type="spellEnd"/>
            <w:r w:rsidRPr="00C01235">
              <w:rPr>
                <w:rFonts w:cstheme="minorHAnsi"/>
                <w:szCs w:val="22"/>
              </w:rPr>
              <w:t xml:space="preserve">. You can make multiple diagrams at different levels of granularity, or just break it up. </w:t>
            </w:r>
            <w:r w:rsidRPr="00FF2A17">
              <w:rPr>
                <w:rFonts w:cstheme="minorHAnsi"/>
                <w:b/>
                <w:szCs w:val="22"/>
              </w:rPr>
              <w:t xml:space="preserve">The diagram should be included </w:t>
            </w:r>
            <w:r w:rsidRPr="00FF2A17">
              <w:rPr>
                <w:rFonts w:cstheme="minorHAnsi"/>
                <w:b/>
                <w:szCs w:val="22"/>
                <w:u w:val="single"/>
              </w:rPr>
              <w:t>in this document</w:t>
            </w:r>
            <w:r w:rsidRPr="00FF2A17">
              <w:rPr>
                <w:rFonts w:cstheme="minorHAnsi"/>
                <w:b/>
                <w:szCs w:val="22"/>
              </w:rPr>
              <w:t xml:space="preserve"> along with </w:t>
            </w:r>
            <w:r w:rsidR="00FF2A17">
              <w:rPr>
                <w:rFonts w:cstheme="minorHAnsi"/>
                <w:b/>
                <w:szCs w:val="22"/>
              </w:rPr>
              <w:t>several paragraphs</w:t>
            </w:r>
            <w:r w:rsidRPr="00FF2A17">
              <w:rPr>
                <w:rFonts w:cstheme="minorHAnsi"/>
                <w:b/>
                <w:szCs w:val="22"/>
              </w:rPr>
              <w:t xml:space="preserve"> to explain your design.</w:t>
            </w:r>
            <w:r w:rsidRPr="00C01235">
              <w:rPr>
                <w:rFonts w:cstheme="minorHAnsi"/>
                <w:szCs w:val="22"/>
              </w:rPr>
              <w:t xml:space="preserve"> The diagram(s) must be readable. Also, include the diagrams saved as image files</w:t>
            </w:r>
            <w:r>
              <w:rPr>
                <w:rFonts w:cstheme="minorHAnsi"/>
                <w:szCs w:val="22"/>
              </w:rPr>
              <w:t xml:space="preserve"> (jpg or </w:t>
            </w:r>
            <w:proofErr w:type="spellStart"/>
            <w:r>
              <w:rPr>
                <w:rFonts w:cstheme="minorHAnsi"/>
                <w:szCs w:val="22"/>
              </w:rPr>
              <w:t>png</w:t>
            </w:r>
            <w:proofErr w:type="spellEnd"/>
            <w:r>
              <w:rPr>
                <w:rFonts w:cstheme="minorHAnsi"/>
                <w:szCs w:val="22"/>
              </w:rPr>
              <w:t>)</w:t>
            </w:r>
            <w:r w:rsidRPr="00C01235">
              <w:rPr>
                <w:rFonts w:cstheme="minorHAnsi"/>
                <w:szCs w:val="22"/>
              </w:rPr>
              <w:t xml:space="preserve"> in your </w:t>
            </w:r>
            <w:proofErr w:type="gramStart"/>
            <w:r w:rsidRPr="00DA43D7">
              <w:rPr>
                <w:rFonts w:cstheme="minorHAnsi"/>
                <w:i/>
                <w:szCs w:val="22"/>
              </w:rPr>
              <w:t>docs</w:t>
            </w:r>
            <w:proofErr w:type="gramEnd"/>
            <w:r w:rsidRPr="00C01235">
              <w:rPr>
                <w:rFonts w:cstheme="minorHAnsi"/>
                <w:szCs w:val="22"/>
              </w:rPr>
              <w:t xml:space="preserve"> folder on GitHub.</w:t>
            </w:r>
          </w:p>
        </w:tc>
      </w:tr>
      <w:bookmarkEnd w:id="5"/>
    </w:tbl>
    <w:p w:rsidR="008D0B43" w:rsidRDefault="008D0B43" w:rsidP="008D0B43"/>
    <w:p w:rsidR="00072C6F" w:rsidRDefault="008D1FC7" w:rsidP="00130E87">
      <w:pPr>
        <w:pStyle w:val="Heading1"/>
      </w:pPr>
      <w:bookmarkStart w:id="6" w:name="_Toc135656806"/>
      <w:r w:rsidRPr="008D1FC7">
        <w:t>Retrospective</w:t>
      </w:r>
      <w:bookmarkEnd w:id="6"/>
    </w:p>
    <w:tbl>
      <w:tblPr>
        <w:tblStyle w:val="TableGrid"/>
        <w:tblW w:w="1079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5"/>
      </w:tblGrid>
      <w:tr w:rsidR="008D0B43" w:rsidRPr="00C01235" w:rsidTr="0012720A">
        <w:tc>
          <w:tcPr>
            <w:tcW w:w="10795" w:type="dxa"/>
            <w:shd w:val="clear" w:color="auto" w:fill="F2F2F2" w:themeFill="background1" w:themeFillShade="F2"/>
          </w:tcPr>
          <w:p w:rsidR="008D0B43" w:rsidRPr="00C01235" w:rsidRDefault="008D0B43" w:rsidP="0012720A">
            <w:pPr>
              <w:rPr>
                <w:rFonts w:cstheme="minorHAnsi"/>
                <w:b/>
                <w:szCs w:val="22"/>
              </w:rPr>
            </w:pPr>
            <w:r w:rsidRPr="00C01235">
              <w:rPr>
                <w:rFonts w:cstheme="minorHAnsi"/>
                <w:b/>
                <w:szCs w:val="22"/>
              </w:rPr>
              <w:t>Deliverable</w:t>
            </w:r>
          </w:p>
          <w:p w:rsidR="008D0B43" w:rsidRDefault="008D0B43" w:rsidP="0012720A">
            <w:pPr>
              <w:spacing w:before="160"/>
              <w:rPr>
                <w:rFonts w:cstheme="minorHAnsi"/>
                <w:szCs w:val="22"/>
              </w:rPr>
            </w:pPr>
            <w:r>
              <w:t>Towards the end of the sprint, read this short page about what a software retrospective is and why it is important and then answer the questions below.</w:t>
            </w:r>
            <w:r w:rsidRPr="00C01235">
              <w:rPr>
                <w:rFonts w:cstheme="minorHAnsi"/>
                <w:szCs w:val="22"/>
              </w:rPr>
              <w:t xml:space="preserve"> </w:t>
            </w:r>
            <w:r w:rsidRPr="00FF2A17">
              <w:rPr>
                <w:rFonts w:cstheme="minorHAnsi"/>
                <w:b/>
                <w:szCs w:val="22"/>
              </w:rPr>
              <w:t xml:space="preserve">The </w:t>
            </w:r>
            <w:r>
              <w:rPr>
                <w:rFonts w:cstheme="minorHAnsi"/>
                <w:b/>
                <w:szCs w:val="22"/>
              </w:rPr>
              <w:t>answers</w:t>
            </w:r>
            <w:r w:rsidRPr="00FF2A17">
              <w:rPr>
                <w:rFonts w:cstheme="minorHAnsi"/>
                <w:b/>
                <w:szCs w:val="22"/>
              </w:rPr>
              <w:t xml:space="preserve"> should be included </w:t>
            </w:r>
            <w:r w:rsidRPr="00FF2A17">
              <w:rPr>
                <w:rFonts w:cstheme="minorHAnsi"/>
                <w:b/>
                <w:szCs w:val="22"/>
                <w:u w:val="single"/>
              </w:rPr>
              <w:t>in this document</w:t>
            </w:r>
            <w:r w:rsidRPr="00C01235">
              <w:rPr>
                <w:rFonts w:cstheme="minorHAnsi"/>
                <w:szCs w:val="22"/>
              </w:rPr>
              <w:t>.</w:t>
            </w:r>
          </w:p>
          <w:p w:rsidR="008D0B43" w:rsidRPr="00C01235" w:rsidRDefault="009C0B34" w:rsidP="0012720A">
            <w:pPr>
              <w:spacing w:before="160"/>
              <w:rPr>
                <w:rFonts w:cstheme="minorHAnsi"/>
                <w:szCs w:val="22"/>
              </w:rPr>
            </w:pPr>
            <w:hyperlink r:id="rId8" w:history="1">
              <w:r w:rsidR="008D0B43" w:rsidRPr="0010646B">
                <w:rPr>
                  <w:rStyle w:val="Hyperlink"/>
                </w:rPr>
                <w:t>https://searchsoftwarequality.techtarget.com/definition/Agile-retrospective</w:t>
              </w:r>
            </w:hyperlink>
          </w:p>
        </w:tc>
      </w:tr>
    </w:tbl>
    <w:p w:rsidR="008D1FC7" w:rsidRDefault="008D1FC7" w:rsidP="008D0B43">
      <w:pPr>
        <w:spacing w:before="160"/>
      </w:pPr>
      <w:r>
        <w:t>Meet as a group and discuss the following questions and provide a group written response below. Write as much as is appropriate.</w:t>
      </w:r>
    </w:p>
    <w:p w:rsidR="008D1FC7" w:rsidRDefault="008D1FC7" w:rsidP="008D1FC7">
      <w:pPr>
        <w:pStyle w:val="ListParagraph"/>
        <w:numPr>
          <w:ilvl w:val="0"/>
          <w:numId w:val="16"/>
        </w:numPr>
        <w:spacing w:before="160"/>
        <w:ind w:left="720"/>
      </w:pPr>
      <w:r>
        <w:t>What worked well for us?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715"/>
      </w:tblGrid>
      <w:tr w:rsidR="008D1FC7" w:rsidTr="00285067">
        <w:tc>
          <w:tcPr>
            <w:tcW w:w="9715" w:type="dxa"/>
          </w:tcPr>
          <w:p w:rsidR="008D1FC7" w:rsidRPr="00FA7162" w:rsidRDefault="008D1FC7" w:rsidP="0028506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Answer</w:t>
            </w:r>
          </w:p>
          <w:p w:rsidR="008D1FC7" w:rsidRPr="00FA7162" w:rsidRDefault="008D1FC7" w:rsidP="00285067">
            <w:pPr>
              <w:rPr>
                <w:szCs w:val="22"/>
              </w:rPr>
            </w:pPr>
          </w:p>
          <w:p w:rsidR="008D1FC7" w:rsidRPr="00FA7162" w:rsidRDefault="008D1FC7" w:rsidP="00285067">
            <w:pPr>
              <w:rPr>
                <w:szCs w:val="22"/>
              </w:rPr>
            </w:pPr>
          </w:p>
        </w:tc>
      </w:tr>
    </w:tbl>
    <w:p w:rsidR="008D1FC7" w:rsidRDefault="008D1FC7" w:rsidP="008D1FC7">
      <w:pPr>
        <w:pStyle w:val="ListParagraph"/>
        <w:numPr>
          <w:ilvl w:val="0"/>
          <w:numId w:val="16"/>
        </w:numPr>
        <w:spacing w:before="160"/>
        <w:ind w:left="720"/>
      </w:pPr>
      <w:r>
        <w:t>What did not work well for us?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715"/>
      </w:tblGrid>
      <w:tr w:rsidR="008D1FC7" w:rsidTr="00285067">
        <w:tc>
          <w:tcPr>
            <w:tcW w:w="9715" w:type="dxa"/>
          </w:tcPr>
          <w:p w:rsidR="008D1FC7" w:rsidRPr="00FA7162" w:rsidRDefault="008D1FC7" w:rsidP="0028506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Answer</w:t>
            </w:r>
          </w:p>
          <w:p w:rsidR="008D1FC7" w:rsidRPr="00FA7162" w:rsidRDefault="008D1FC7" w:rsidP="00285067">
            <w:pPr>
              <w:rPr>
                <w:szCs w:val="22"/>
              </w:rPr>
            </w:pPr>
          </w:p>
          <w:p w:rsidR="008D1FC7" w:rsidRPr="00FA7162" w:rsidRDefault="008D1FC7" w:rsidP="00285067">
            <w:pPr>
              <w:rPr>
                <w:szCs w:val="22"/>
              </w:rPr>
            </w:pPr>
          </w:p>
        </w:tc>
      </w:tr>
    </w:tbl>
    <w:p w:rsidR="008D1FC7" w:rsidRDefault="008D1FC7" w:rsidP="008D1FC7">
      <w:pPr>
        <w:pStyle w:val="ListParagraph"/>
        <w:numPr>
          <w:ilvl w:val="0"/>
          <w:numId w:val="16"/>
        </w:numPr>
        <w:spacing w:before="160"/>
        <w:ind w:left="720"/>
      </w:pPr>
      <w:r>
        <w:t>What actions can we take to improve our process going forward?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715"/>
      </w:tblGrid>
      <w:tr w:rsidR="008D1FC7" w:rsidTr="00285067">
        <w:tc>
          <w:tcPr>
            <w:tcW w:w="9715" w:type="dxa"/>
          </w:tcPr>
          <w:p w:rsidR="008D1FC7" w:rsidRPr="00FA7162" w:rsidRDefault="008D1FC7" w:rsidP="0028506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Answer</w:t>
            </w:r>
          </w:p>
          <w:p w:rsidR="008D1FC7" w:rsidRPr="00FA7162" w:rsidRDefault="008D1FC7" w:rsidP="00285067">
            <w:pPr>
              <w:rPr>
                <w:szCs w:val="22"/>
              </w:rPr>
            </w:pPr>
          </w:p>
          <w:p w:rsidR="008D1FC7" w:rsidRPr="00FA7162" w:rsidRDefault="008D1FC7" w:rsidP="00285067">
            <w:pPr>
              <w:rPr>
                <w:szCs w:val="22"/>
              </w:rPr>
            </w:pPr>
          </w:p>
        </w:tc>
      </w:tr>
    </w:tbl>
    <w:p w:rsidR="008D1FC7" w:rsidRDefault="008D1FC7" w:rsidP="008D1FC7"/>
    <w:p w:rsidR="00000AFC" w:rsidRPr="00CD2C3E" w:rsidRDefault="00000AFC" w:rsidP="00000AFC">
      <w:pPr>
        <w:pStyle w:val="Heading1"/>
      </w:pPr>
      <w:bookmarkStart w:id="7" w:name="_Toc135656807"/>
      <w:bookmarkEnd w:id="0"/>
      <w:r>
        <w:t>Mid Sprint Demo</w:t>
      </w:r>
      <w:bookmarkEnd w:id="7"/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30"/>
      </w:tblGrid>
      <w:tr w:rsidR="00000AFC" w:rsidTr="009B5286">
        <w:tc>
          <w:tcPr>
            <w:tcW w:w="10430" w:type="dxa"/>
            <w:shd w:val="clear" w:color="auto" w:fill="F2F2F2" w:themeFill="background1" w:themeFillShade="F2"/>
          </w:tcPr>
          <w:p w:rsidR="00000AFC" w:rsidRPr="00FA7162" w:rsidRDefault="00000AFC" w:rsidP="009B528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Deliverable</w:t>
            </w:r>
          </w:p>
          <w:p w:rsidR="00207022" w:rsidRDefault="00C45D91" w:rsidP="009B5286">
            <w:pPr>
              <w:spacing w:before="160"/>
              <w:rPr>
                <w:rFonts w:cstheme="minorHAnsi"/>
              </w:rPr>
            </w:pPr>
            <w:r>
              <w:rPr>
                <w:rFonts w:cstheme="minorHAnsi"/>
              </w:rPr>
              <w:t>By Friday, July 7, h</w:t>
            </w:r>
            <w:bookmarkStart w:id="8" w:name="_GoBack"/>
            <w:bookmarkEnd w:id="8"/>
            <w:r w:rsidR="00207022">
              <w:rPr>
                <w:rFonts w:cstheme="minorHAnsi"/>
              </w:rPr>
              <w:t>ave someone in your group make an appointment with me following the directions on the Schedule. As many team members as are available should attend this meeting. Requirements:</w:t>
            </w:r>
          </w:p>
          <w:p w:rsidR="00207022" w:rsidRDefault="00207022" w:rsidP="00207022">
            <w:pPr>
              <w:pStyle w:val="ListParagraph"/>
              <w:numPr>
                <w:ilvl w:val="0"/>
                <w:numId w:val="21"/>
              </w:numPr>
              <w:spacing w:before="160"/>
              <w:rPr>
                <w:rFonts w:cstheme="minorHAnsi"/>
              </w:rPr>
            </w:pPr>
            <w:r w:rsidRPr="00207022">
              <w:rPr>
                <w:rFonts w:cstheme="minorHAnsi"/>
              </w:rPr>
              <w:t>Cameras are turned on</w:t>
            </w:r>
          </w:p>
          <w:p w:rsidR="00207022" w:rsidRDefault="00207022" w:rsidP="00207022">
            <w:pPr>
              <w:pStyle w:val="ListParagraph"/>
              <w:numPr>
                <w:ilvl w:val="0"/>
                <w:numId w:val="21"/>
              </w:numPr>
              <w:spacing w:before="160"/>
              <w:rPr>
                <w:rFonts w:cstheme="minorHAnsi"/>
              </w:rPr>
            </w:pPr>
            <w:r>
              <w:rPr>
                <w:rFonts w:cstheme="minorHAnsi"/>
              </w:rPr>
              <w:t>Your IDE’s font size should be set to 16 (in Eclipse: Window, Preferences, General, Appearance, Colors &amp; Fonts, Basic, Text Font (at bottom of Basic), Edit)</w:t>
            </w:r>
          </w:p>
          <w:p w:rsidR="00207022" w:rsidRPr="00207022" w:rsidRDefault="00207022" w:rsidP="00207022">
            <w:pPr>
              <w:pStyle w:val="ListParagraph"/>
              <w:numPr>
                <w:ilvl w:val="0"/>
                <w:numId w:val="21"/>
              </w:numPr>
              <w:spacing w:before="160"/>
              <w:rPr>
                <w:rFonts w:cstheme="minorHAnsi"/>
              </w:rPr>
            </w:pPr>
            <w:r>
              <w:rPr>
                <w:rFonts w:cstheme="minorHAnsi"/>
              </w:rPr>
              <w:t>Increase the zoom on your browser to 125%</w:t>
            </w:r>
          </w:p>
          <w:p w:rsidR="00000AFC" w:rsidRDefault="00207022" w:rsidP="009B5286">
            <w:pPr>
              <w:spacing w:before="160"/>
              <w:rPr>
                <w:rFonts w:cstheme="minorHAnsi"/>
              </w:rPr>
            </w:pPr>
            <w:r>
              <w:rPr>
                <w:rFonts w:cstheme="minorHAnsi"/>
              </w:rPr>
              <w:t>To begin, I’ll want to see various artifacts listed below. Show them, and I’ll ask any questions I have. You don’t need to prepare any remarks:</w:t>
            </w:r>
          </w:p>
          <w:p w:rsidR="00000AFC" w:rsidRPr="0031520E" w:rsidRDefault="00193A97" w:rsidP="009B5286">
            <w:pPr>
              <w:pStyle w:val="ListParagraph"/>
              <w:numPr>
                <w:ilvl w:val="0"/>
                <w:numId w:val="18"/>
              </w:numPr>
              <w:spacing w:before="160"/>
              <w:rPr>
                <w:rFonts w:cstheme="minorHAnsi"/>
              </w:rPr>
            </w:pPr>
            <w:r>
              <w:rPr>
                <w:rFonts w:cstheme="minorHAnsi"/>
              </w:rPr>
              <w:t>Project Board in GitHub</w:t>
            </w:r>
            <w:r w:rsidR="00000AFC" w:rsidRPr="0031520E">
              <w:rPr>
                <w:rFonts w:cstheme="minorHAnsi"/>
              </w:rPr>
              <w:t xml:space="preserve"> </w:t>
            </w:r>
          </w:p>
          <w:p w:rsidR="00000AFC" w:rsidRPr="0031520E" w:rsidRDefault="00193A97" w:rsidP="009B5286">
            <w:pPr>
              <w:pStyle w:val="ListParagraph"/>
              <w:numPr>
                <w:ilvl w:val="0"/>
                <w:numId w:val="18"/>
              </w:numPr>
              <w:spacing w:before="160"/>
              <w:rPr>
                <w:rFonts w:cstheme="minorHAnsi"/>
              </w:rPr>
            </w:pPr>
            <w:r>
              <w:rPr>
                <w:rFonts w:cstheme="minorHAnsi"/>
              </w:rPr>
              <w:t>User Stories spreadsheet: User Stories Tab (columns H, I, J), System Tests Tab – show a completed one.</w:t>
            </w:r>
          </w:p>
          <w:p w:rsidR="00000AFC" w:rsidRPr="0031520E" w:rsidRDefault="00C24232" w:rsidP="009B5286">
            <w:pPr>
              <w:pStyle w:val="ListParagraph"/>
              <w:numPr>
                <w:ilvl w:val="0"/>
                <w:numId w:val="18"/>
              </w:numPr>
              <w:spacing w:before="1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Class diagram of code base</w:t>
            </w:r>
          </w:p>
          <w:p w:rsidR="00000AFC" w:rsidRDefault="00C24232" w:rsidP="009B5286">
            <w:pPr>
              <w:pStyle w:val="ListParagraph"/>
              <w:numPr>
                <w:ilvl w:val="0"/>
                <w:numId w:val="18"/>
              </w:numPr>
              <w:spacing w:before="160"/>
              <w:rPr>
                <w:rFonts w:cstheme="minorHAnsi"/>
              </w:rPr>
            </w:pPr>
            <w:r>
              <w:rPr>
                <w:rFonts w:cstheme="minorHAnsi"/>
              </w:rPr>
              <w:t>Open your code in an IDE. I’ll ask questions.</w:t>
            </w:r>
          </w:p>
          <w:p w:rsidR="00C24232" w:rsidRPr="00C24232" w:rsidRDefault="00C24232" w:rsidP="009B65F2">
            <w:pPr>
              <w:spacing w:before="160" w:after="160"/>
              <w:rPr>
                <w:rFonts w:cstheme="minorHAnsi"/>
              </w:rPr>
            </w:pPr>
            <w:r>
              <w:rPr>
                <w:rFonts w:cstheme="minorHAnsi"/>
              </w:rPr>
              <w:t>Next:</w:t>
            </w:r>
          </w:p>
          <w:p w:rsidR="00C24232" w:rsidRDefault="00C24232" w:rsidP="009B5286">
            <w:pPr>
              <w:pStyle w:val="ListParagraph"/>
              <w:numPr>
                <w:ilvl w:val="0"/>
                <w:numId w:val="18"/>
              </w:numPr>
              <w:spacing w:before="160"/>
              <w:rPr>
                <w:rFonts w:cstheme="minorHAnsi"/>
              </w:rPr>
            </w:pPr>
            <w:r>
              <w:rPr>
                <w:rFonts w:cstheme="minorHAnsi"/>
              </w:rPr>
              <w:t>Briefly demo your code.</w:t>
            </w:r>
          </w:p>
          <w:p w:rsidR="00000AFC" w:rsidRPr="00C24232" w:rsidRDefault="00C24232" w:rsidP="00C24232">
            <w:pPr>
              <w:pStyle w:val="ListParagraph"/>
              <w:numPr>
                <w:ilvl w:val="0"/>
                <w:numId w:val="18"/>
              </w:numPr>
              <w:spacing w:before="160"/>
              <w:rPr>
                <w:rFonts w:cstheme="minorHAnsi"/>
              </w:rPr>
            </w:pPr>
            <w:r>
              <w:rPr>
                <w:rFonts w:cstheme="minorHAnsi"/>
              </w:rPr>
              <w:t>What questions do you have for me?</w:t>
            </w:r>
          </w:p>
        </w:tc>
      </w:tr>
    </w:tbl>
    <w:p w:rsidR="00000AFC" w:rsidRDefault="00000AFC" w:rsidP="00000AFC"/>
    <w:p w:rsidR="00130E87" w:rsidRPr="00CD2C3E" w:rsidRDefault="00130E87" w:rsidP="00130E87">
      <w:pPr>
        <w:pStyle w:val="Heading1"/>
      </w:pPr>
      <w:bookmarkStart w:id="9" w:name="_Video_Demo"/>
      <w:bookmarkStart w:id="10" w:name="_Toc135656808"/>
      <w:bookmarkEnd w:id="9"/>
      <w:r>
        <w:t>Video Demo</w:t>
      </w:r>
      <w:bookmarkEnd w:id="10"/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30"/>
      </w:tblGrid>
      <w:tr w:rsidR="00130E87" w:rsidTr="006A4C2D">
        <w:tc>
          <w:tcPr>
            <w:tcW w:w="10430" w:type="dxa"/>
            <w:shd w:val="clear" w:color="auto" w:fill="F2F2F2" w:themeFill="background1" w:themeFillShade="F2"/>
          </w:tcPr>
          <w:p w:rsidR="00130E87" w:rsidRPr="00FA7162" w:rsidRDefault="00130E87" w:rsidP="006A4C2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Deliverable</w:t>
            </w:r>
          </w:p>
          <w:p w:rsidR="0031520E" w:rsidRDefault="00805C32" w:rsidP="006A4C2D">
            <w:pPr>
              <w:spacing w:before="160"/>
              <w:rPr>
                <w:rFonts w:cstheme="minorHAnsi"/>
              </w:rPr>
            </w:pPr>
            <w:r>
              <w:rPr>
                <w:rFonts w:cstheme="minorHAnsi"/>
              </w:rPr>
              <w:t>When your project is complete, c</w:t>
            </w:r>
            <w:r w:rsidR="00130E87" w:rsidRPr="006C69C6">
              <w:rPr>
                <w:rFonts w:cstheme="minorHAnsi"/>
              </w:rPr>
              <w:t>reate a video</w:t>
            </w:r>
            <w:r w:rsidR="00130E87">
              <w:rPr>
                <w:rFonts w:cstheme="minorHAnsi"/>
              </w:rPr>
              <w:t xml:space="preserve"> that demo’s your User Stories</w:t>
            </w:r>
            <w:r w:rsidR="00130E87" w:rsidRPr="006C69C6">
              <w:rPr>
                <w:rFonts w:cstheme="minorHAnsi"/>
              </w:rPr>
              <w:t xml:space="preserve"> and p</w:t>
            </w:r>
            <w:r w:rsidR="00130E87">
              <w:rPr>
                <w:rFonts w:cstheme="minorHAnsi"/>
              </w:rPr>
              <w:t>rovide</w:t>
            </w:r>
            <w:r w:rsidR="00130E87" w:rsidRPr="006C69C6">
              <w:rPr>
                <w:rFonts w:cstheme="minorHAnsi"/>
              </w:rPr>
              <w:t xml:space="preserve"> the link </w:t>
            </w:r>
            <w:r w:rsidR="0031520E">
              <w:rPr>
                <w:rFonts w:cstheme="minorHAnsi"/>
              </w:rPr>
              <w:t xml:space="preserve">in </w:t>
            </w:r>
            <w:hyperlink w:anchor="_Document_Ownership" w:history="1">
              <w:r w:rsidR="0031520E" w:rsidRPr="0031520E">
                <w:rPr>
                  <w:rStyle w:val="Hyperlink"/>
                  <w:rFonts w:cstheme="minorHAnsi"/>
                </w:rPr>
                <w:t>Section 1</w:t>
              </w:r>
            </w:hyperlink>
            <w:r w:rsidR="00130E87" w:rsidRPr="006C69C6">
              <w:rPr>
                <w:rFonts w:cstheme="minorHAnsi"/>
              </w:rPr>
              <w:t>.</w:t>
            </w:r>
            <w:r w:rsidR="0031520E">
              <w:rPr>
                <w:rFonts w:cstheme="minorHAnsi"/>
              </w:rPr>
              <w:t xml:space="preserve"> Requirements:</w:t>
            </w:r>
          </w:p>
          <w:p w:rsidR="0031520E" w:rsidRPr="0031520E" w:rsidRDefault="0031520E" w:rsidP="0031520E">
            <w:pPr>
              <w:pStyle w:val="ListParagraph"/>
              <w:numPr>
                <w:ilvl w:val="0"/>
                <w:numId w:val="18"/>
              </w:numPr>
              <w:spacing w:before="160"/>
              <w:rPr>
                <w:rFonts w:cstheme="minorHAnsi"/>
              </w:rPr>
            </w:pPr>
            <w:r w:rsidRPr="0031520E">
              <w:rPr>
                <w:rFonts w:cstheme="minorHAnsi"/>
              </w:rPr>
              <w:t xml:space="preserve">You can make a single video, or, if needed, 2 or 3. </w:t>
            </w:r>
            <w:r w:rsidR="00130E87" w:rsidRPr="0031520E">
              <w:rPr>
                <w:rFonts w:cstheme="minorHAnsi"/>
              </w:rPr>
              <w:t xml:space="preserve"> </w:t>
            </w:r>
          </w:p>
          <w:p w:rsidR="0031520E" w:rsidRPr="0031520E" w:rsidRDefault="0031520E" w:rsidP="0031520E">
            <w:pPr>
              <w:pStyle w:val="ListParagraph"/>
              <w:numPr>
                <w:ilvl w:val="0"/>
                <w:numId w:val="18"/>
              </w:numPr>
              <w:spacing w:before="160"/>
              <w:rPr>
                <w:rFonts w:cstheme="minorHAnsi"/>
              </w:rPr>
            </w:pPr>
            <w:r w:rsidRPr="0031520E">
              <w:rPr>
                <w:rFonts w:cstheme="minorHAnsi"/>
              </w:rPr>
              <w:t xml:space="preserve">The total length should be </w:t>
            </w:r>
            <w:r>
              <w:rPr>
                <w:rFonts w:cstheme="minorHAnsi"/>
              </w:rPr>
              <w:t>whatever is needed to accomplish the agenda below.</w:t>
            </w:r>
          </w:p>
          <w:p w:rsidR="0031520E" w:rsidRPr="0031520E" w:rsidRDefault="00130E87" w:rsidP="0031520E">
            <w:pPr>
              <w:pStyle w:val="ListParagraph"/>
              <w:numPr>
                <w:ilvl w:val="0"/>
                <w:numId w:val="18"/>
              </w:numPr>
              <w:spacing w:before="160"/>
              <w:rPr>
                <w:rFonts w:cstheme="minorHAnsi"/>
              </w:rPr>
            </w:pPr>
            <w:r w:rsidRPr="0031520E">
              <w:rPr>
                <w:rFonts w:cstheme="minorHAnsi"/>
              </w:rPr>
              <w:t xml:space="preserve">Preferably, post your video(s) on </w:t>
            </w:r>
            <w:r w:rsidR="0031520E" w:rsidRPr="0031520E">
              <w:rPr>
                <w:rFonts w:cstheme="minorHAnsi"/>
              </w:rPr>
              <w:t>YouTube</w:t>
            </w:r>
            <w:r w:rsidRPr="0031520E">
              <w:rPr>
                <w:rFonts w:cstheme="minorHAnsi"/>
              </w:rPr>
              <w:t xml:space="preserve">. </w:t>
            </w:r>
          </w:p>
          <w:p w:rsidR="0031520E" w:rsidRPr="0031520E" w:rsidRDefault="0031520E" w:rsidP="0031520E">
            <w:pPr>
              <w:pStyle w:val="ListParagraph"/>
              <w:numPr>
                <w:ilvl w:val="0"/>
                <w:numId w:val="18"/>
              </w:numPr>
              <w:spacing w:before="160"/>
              <w:rPr>
                <w:rFonts w:cstheme="minorHAnsi"/>
              </w:rPr>
            </w:pPr>
            <w:r w:rsidRPr="0031520E">
              <w:rPr>
                <w:rFonts w:cstheme="minorHAnsi"/>
              </w:rPr>
              <w:t>Agenda:</w:t>
            </w:r>
          </w:p>
          <w:p w:rsidR="00805C32" w:rsidRDefault="00D9467D" w:rsidP="00805C32">
            <w:pPr>
              <w:pStyle w:val="ListParagraph"/>
              <w:numPr>
                <w:ilvl w:val="0"/>
                <w:numId w:val="19"/>
              </w:numPr>
              <w:spacing w:before="160"/>
              <w:rPr>
                <w:rFonts w:cstheme="minorHAnsi"/>
              </w:rPr>
            </w:pPr>
            <w:r w:rsidRPr="0031520E">
              <w:rPr>
                <w:rFonts w:cstheme="minorHAnsi"/>
              </w:rPr>
              <w:t>(3-5 minutes)</w:t>
            </w:r>
            <w:r>
              <w:rPr>
                <w:rFonts w:cstheme="minorHAnsi"/>
              </w:rPr>
              <w:t xml:space="preserve"> </w:t>
            </w:r>
            <w:r w:rsidR="0031520E" w:rsidRPr="0031520E">
              <w:rPr>
                <w:rFonts w:cstheme="minorHAnsi"/>
              </w:rPr>
              <w:t>Explain your design. You should use class diagrams sized so that the relevant portions fill as much of the screen as possible.</w:t>
            </w:r>
            <w:r w:rsidR="00805C32">
              <w:rPr>
                <w:rFonts w:cstheme="minorHAnsi"/>
              </w:rPr>
              <w:t xml:space="preserve"> As part of this, explain how your design implements MVC.</w:t>
            </w:r>
          </w:p>
          <w:p w:rsidR="009B6B57" w:rsidRPr="00805C32" w:rsidRDefault="00D9467D" w:rsidP="00805C32">
            <w:pPr>
              <w:pStyle w:val="ListParagraph"/>
              <w:numPr>
                <w:ilvl w:val="0"/>
                <w:numId w:val="19"/>
              </w:numPr>
              <w:spacing w:before="160"/>
              <w:rPr>
                <w:rFonts w:cstheme="minorHAnsi"/>
              </w:rPr>
            </w:pPr>
            <w:r w:rsidRPr="0031520E">
              <w:rPr>
                <w:rFonts w:cstheme="minorHAnsi"/>
              </w:rPr>
              <w:t>(</w:t>
            </w:r>
            <w:r>
              <w:rPr>
                <w:rFonts w:cstheme="minorHAnsi"/>
              </w:rPr>
              <w:t>1</w:t>
            </w:r>
            <w:r w:rsidRPr="0031520E">
              <w:rPr>
                <w:rFonts w:cstheme="minorHAnsi"/>
              </w:rPr>
              <w:t>-</w:t>
            </w:r>
            <w:r>
              <w:rPr>
                <w:rFonts w:cstheme="minorHAnsi"/>
              </w:rPr>
              <w:t>2</w:t>
            </w:r>
            <w:r w:rsidRPr="0031520E">
              <w:rPr>
                <w:rFonts w:cstheme="minorHAnsi"/>
              </w:rPr>
              <w:t xml:space="preserve"> minutes)</w:t>
            </w:r>
            <w:r>
              <w:rPr>
                <w:rFonts w:cstheme="minorHAnsi"/>
              </w:rPr>
              <w:t xml:space="preserve"> </w:t>
            </w:r>
            <w:r w:rsidR="009B6B57">
              <w:rPr>
                <w:rFonts w:cstheme="minorHAnsi"/>
              </w:rPr>
              <w:t xml:space="preserve">Choose one User Story and </w:t>
            </w:r>
            <w:r>
              <w:rPr>
                <w:rFonts w:cstheme="minorHAnsi"/>
              </w:rPr>
              <w:t xml:space="preserve">step through the code as if it were being executed. You’ll start by showing the code where the appropriate event handler responds to the user. Next, to whatever it calls, </w:t>
            </w:r>
            <w:proofErr w:type="spellStart"/>
            <w:r>
              <w:rPr>
                <w:rFonts w:cstheme="minorHAnsi"/>
              </w:rPr>
              <w:t>etc</w:t>
            </w:r>
            <w:proofErr w:type="spellEnd"/>
            <w:r>
              <w:rPr>
                <w:rFonts w:cstheme="minorHAnsi"/>
              </w:rPr>
              <w:t>, explaining as you go.</w:t>
            </w:r>
          </w:p>
          <w:p w:rsidR="00D9467D" w:rsidRDefault="00D9467D" w:rsidP="0031520E">
            <w:pPr>
              <w:pStyle w:val="ListParagraph"/>
              <w:numPr>
                <w:ilvl w:val="0"/>
                <w:numId w:val="19"/>
              </w:numPr>
              <w:spacing w:before="160"/>
              <w:rPr>
                <w:rFonts w:cstheme="minorHAnsi"/>
              </w:rPr>
            </w:pPr>
            <w:r>
              <w:rPr>
                <w:rFonts w:cstheme="minorHAnsi"/>
              </w:rPr>
              <w:t xml:space="preserve">(1 minute) </w:t>
            </w:r>
            <w:r w:rsidR="00805C32">
              <w:rPr>
                <w:rFonts w:cstheme="minorHAnsi"/>
              </w:rPr>
              <w:t>GitHub</w:t>
            </w:r>
            <w:r>
              <w:rPr>
                <w:rFonts w:cstheme="minorHAnsi"/>
              </w:rPr>
              <w:t>:</w:t>
            </w:r>
          </w:p>
          <w:p w:rsidR="00805C32" w:rsidRDefault="00D9467D" w:rsidP="00D9467D">
            <w:pPr>
              <w:pStyle w:val="ListParagraph"/>
              <w:numPr>
                <w:ilvl w:val="0"/>
                <w:numId w:val="22"/>
              </w:numPr>
              <w:spacing w:before="160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805C32">
              <w:rPr>
                <w:rFonts w:cstheme="minorHAnsi"/>
              </w:rPr>
              <w:t>isplay your Project Board for 10 seconds.</w:t>
            </w:r>
          </w:p>
          <w:p w:rsidR="00805C32" w:rsidRPr="0031520E" w:rsidRDefault="00D9467D" w:rsidP="00D9467D">
            <w:pPr>
              <w:pStyle w:val="ListParagraph"/>
              <w:numPr>
                <w:ilvl w:val="0"/>
                <w:numId w:val="22"/>
              </w:numPr>
              <w:spacing w:before="160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805C32">
              <w:rPr>
                <w:rFonts w:cstheme="minorHAnsi"/>
              </w:rPr>
              <w:t>isplay the Issues for 5 seconds, then display the “Closed” issues</w:t>
            </w:r>
          </w:p>
          <w:p w:rsidR="0031520E" w:rsidRPr="0031520E" w:rsidRDefault="00130E87" w:rsidP="0031520E">
            <w:pPr>
              <w:pStyle w:val="ListParagraph"/>
              <w:numPr>
                <w:ilvl w:val="0"/>
                <w:numId w:val="19"/>
              </w:numPr>
              <w:spacing w:before="160"/>
              <w:rPr>
                <w:szCs w:val="22"/>
              </w:rPr>
            </w:pPr>
            <w:r w:rsidRPr="0031520E">
              <w:rPr>
                <w:rFonts w:cstheme="minorHAnsi"/>
              </w:rPr>
              <w:t>For each User Story</w:t>
            </w:r>
            <w:r w:rsidR="0031520E">
              <w:rPr>
                <w:rFonts w:cstheme="minorHAnsi"/>
              </w:rPr>
              <w:t>:</w:t>
            </w:r>
            <w:r w:rsidRPr="0031520E">
              <w:rPr>
                <w:rFonts w:cstheme="minorHAnsi"/>
              </w:rPr>
              <w:t xml:space="preserve"> </w:t>
            </w:r>
          </w:p>
          <w:p w:rsidR="0031520E" w:rsidRPr="0031520E" w:rsidRDefault="0031520E" w:rsidP="0031520E">
            <w:pPr>
              <w:pStyle w:val="ListParagraph"/>
              <w:numPr>
                <w:ilvl w:val="0"/>
                <w:numId w:val="20"/>
              </w:numPr>
              <w:spacing w:before="160"/>
              <w:ind w:left="1508"/>
              <w:rPr>
                <w:szCs w:val="22"/>
              </w:rPr>
            </w:pPr>
            <w:r>
              <w:rPr>
                <w:rFonts w:cstheme="minorHAnsi"/>
              </w:rPr>
              <w:t>S</w:t>
            </w:r>
            <w:r w:rsidR="00130E87" w:rsidRPr="0031520E">
              <w:rPr>
                <w:rFonts w:cstheme="minorHAnsi"/>
              </w:rPr>
              <w:t>tate the number of the User Story, and then state the User Story itself</w:t>
            </w:r>
            <w:r>
              <w:rPr>
                <w:rFonts w:cstheme="minorHAnsi"/>
              </w:rPr>
              <w:t>.</w:t>
            </w:r>
          </w:p>
          <w:p w:rsidR="00130E87" w:rsidRPr="0031520E" w:rsidRDefault="0031520E" w:rsidP="0031520E">
            <w:pPr>
              <w:pStyle w:val="ListParagraph"/>
              <w:numPr>
                <w:ilvl w:val="0"/>
                <w:numId w:val="20"/>
              </w:numPr>
              <w:spacing w:before="160"/>
              <w:ind w:left="1508"/>
              <w:rPr>
                <w:szCs w:val="22"/>
              </w:rPr>
            </w:pPr>
            <w:r>
              <w:rPr>
                <w:rFonts w:cstheme="minorHAnsi"/>
              </w:rPr>
              <w:t>D</w:t>
            </w:r>
            <w:r w:rsidR="00130E87" w:rsidRPr="0031520E">
              <w:rPr>
                <w:rFonts w:cstheme="minorHAnsi"/>
              </w:rPr>
              <w:t>emonstrate it with your software.</w:t>
            </w:r>
            <w:r>
              <w:rPr>
                <w:rFonts w:cstheme="minorHAnsi"/>
              </w:rPr>
              <w:t xml:space="preserve"> If you have multiple system tests, you can demo all of them, or just the main (success) one</w:t>
            </w:r>
            <w:r w:rsidR="00231D5C">
              <w:rPr>
                <w:rFonts w:cstheme="minorHAnsi"/>
              </w:rPr>
              <w:t>. You can decide on the basis of time that you have.</w:t>
            </w:r>
          </w:p>
        </w:tc>
      </w:tr>
    </w:tbl>
    <w:p w:rsidR="00130E87" w:rsidRDefault="00130E87" w:rsidP="00130E87"/>
    <w:p w:rsidR="00130E87" w:rsidRDefault="00130E87" w:rsidP="008D1FC7"/>
    <w:sectPr w:rsidR="00130E87" w:rsidSect="001C1F1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B34" w:rsidRDefault="009C0B34" w:rsidP="00A069F4">
      <w:pPr>
        <w:spacing w:after="0"/>
      </w:pPr>
      <w:r>
        <w:separator/>
      </w:r>
    </w:p>
  </w:endnote>
  <w:endnote w:type="continuationSeparator" w:id="0">
    <w:p w:rsidR="009C0B34" w:rsidRDefault="009C0B34" w:rsidP="00A069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34292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269B" w:rsidRPr="00FD269B" w:rsidRDefault="00FD269B">
        <w:pPr>
          <w:pStyle w:val="Footer"/>
          <w:jc w:val="center"/>
        </w:pPr>
        <w:r w:rsidRPr="00FD269B">
          <w:fldChar w:fldCharType="begin"/>
        </w:r>
        <w:r w:rsidRPr="00FD269B">
          <w:instrText xml:space="preserve"> PAGE   \* MERGEFORMAT </w:instrText>
        </w:r>
        <w:r w:rsidRPr="00FD269B">
          <w:fldChar w:fldCharType="separate"/>
        </w:r>
        <w:r w:rsidR="0024716D">
          <w:rPr>
            <w:noProof/>
          </w:rPr>
          <w:t>3</w:t>
        </w:r>
        <w:r w:rsidRPr="00FD269B">
          <w:rPr>
            <w:noProof/>
          </w:rPr>
          <w:fldChar w:fldCharType="end"/>
        </w:r>
      </w:p>
    </w:sdtContent>
  </w:sdt>
  <w:p w:rsidR="00FD269B" w:rsidRDefault="00FD2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B34" w:rsidRDefault="009C0B34" w:rsidP="00A069F4">
      <w:pPr>
        <w:spacing w:after="0"/>
      </w:pPr>
      <w:r>
        <w:separator/>
      </w:r>
    </w:p>
  </w:footnote>
  <w:footnote w:type="continuationSeparator" w:id="0">
    <w:p w:rsidR="009C0B34" w:rsidRDefault="009C0B34" w:rsidP="00A069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43513"/>
    <w:multiLevelType w:val="hybridMultilevel"/>
    <w:tmpl w:val="8ECCA6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544756"/>
    <w:multiLevelType w:val="hybridMultilevel"/>
    <w:tmpl w:val="C0B470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F40F6"/>
    <w:multiLevelType w:val="hybridMultilevel"/>
    <w:tmpl w:val="BDB6A55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0A266D8"/>
    <w:multiLevelType w:val="hybridMultilevel"/>
    <w:tmpl w:val="6ABAED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1A25A4"/>
    <w:multiLevelType w:val="hybridMultilevel"/>
    <w:tmpl w:val="85C0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F5FD5"/>
    <w:multiLevelType w:val="hybridMultilevel"/>
    <w:tmpl w:val="8B188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C5CDB"/>
    <w:multiLevelType w:val="hybridMultilevel"/>
    <w:tmpl w:val="CF300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75A5D"/>
    <w:multiLevelType w:val="hybridMultilevel"/>
    <w:tmpl w:val="F016298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36A54F7"/>
    <w:multiLevelType w:val="hybridMultilevel"/>
    <w:tmpl w:val="9D786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47056"/>
    <w:multiLevelType w:val="hybridMultilevel"/>
    <w:tmpl w:val="A154A5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E60EE0"/>
    <w:multiLevelType w:val="hybridMultilevel"/>
    <w:tmpl w:val="A9EC4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F1FC3"/>
    <w:multiLevelType w:val="hybridMultilevel"/>
    <w:tmpl w:val="72E059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985BBE"/>
    <w:multiLevelType w:val="hybridMultilevel"/>
    <w:tmpl w:val="893093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AB43F7"/>
    <w:multiLevelType w:val="multilevel"/>
    <w:tmpl w:val="76FE7EC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6186805"/>
    <w:multiLevelType w:val="hybridMultilevel"/>
    <w:tmpl w:val="8F46F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03BB3"/>
    <w:multiLevelType w:val="hybridMultilevel"/>
    <w:tmpl w:val="FCB8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E07AC"/>
    <w:multiLevelType w:val="hybridMultilevel"/>
    <w:tmpl w:val="EE12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36CA4"/>
    <w:multiLevelType w:val="multilevel"/>
    <w:tmpl w:val="FD72ABA0"/>
    <w:lvl w:ilvl="0">
      <w:start w:val="1"/>
      <w:numFmt w:val="decimal"/>
      <w:pStyle w:val="AppendixStyle"/>
      <w:lvlText w:val="Appendix %1"/>
      <w:lvlJc w:val="left"/>
      <w:pPr>
        <w:ind w:left="432" w:hanging="432"/>
      </w:pPr>
      <w:rPr>
        <w:rFonts w:ascii="Calibri Light" w:hAnsi="Calibri Light" w:hint="default"/>
        <w:b/>
        <w:i w:val="0"/>
        <w:sz w:val="26"/>
      </w:rPr>
    </w:lvl>
    <w:lvl w:ilvl="1">
      <w:start w:val="1"/>
      <w:numFmt w:val="decimal"/>
      <w:lvlText w:val="Appendix 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6F944E33"/>
    <w:multiLevelType w:val="hybridMultilevel"/>
    <w:tmpl w:val="93106D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DE7D51"/>
    <w:multiLevelType w:val="hybridMultilevel"/>
    <w:tmpl w:val="CB48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44B1B"/>
    <w:multiLevelType w:val="hybridMultilevel"/>
    <w:tmpl w:val="0368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E5699"/>
    <w:multiLevelType w:val="hybridMultilevel"/>
    <w:tmpl w:val="C51A2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7"/>
  </w:num>
  <w:num w:numId="4">
    <w:abstractNumId w:val="18"/>
  </w:num>
  <w:num w:numId="5">
    <w:abstractNumId w:val="14"/>
  </w:num>
  <w:num w:numId="6">
    <w:abstractNumId w:val="12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21"/>
  </w:num>
  <w:num w:numId="12">
    <w:abstractNumId w:val="16"/>
  </w:num>
  <w:num w:numId="13">
    <w:abstractNumId w:val="5"/>
  </w:num>
  <w:num w:numId="14">
    <w:abstractNumId w:val="19"/>
  </w:num>
  <w:num w:numId="15">
    <w:abstractNumId w:val="8"/>
  </w:num>
  <w:num w:numId="16">
    <w:abstractNumId w:val="9"/>
  </w:num>
  <w:num w:numId="17">
    <w:abstractNumId w:val="6"/>
  </w:num>
  <w:num w:numId="18">
    <w:abstractNumId w:val="15"/>
  </w:num>
  <w:num w:numId="19">
    <w:abstractNumId w:val="0"/>
  </w:num>
  <w:num w:numId="20">
    <w:abstractNumId w:val="2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77F"/>
    <w:rsid w:val="00000AFC"/>
    <w:rsid w:val="0001584D"/>
    <w:rsid w:val="00020C56"/>
    <w:rsid w:val="00024D06"/>
    <w:rsid w:val="000369E8"/>
    <w:rsid w:val="00044C8C"/>
    <w:rsid w:val="00072C6F"/>
    <w:rsid w:val="00093213"/>
    <w:rsid w:val="000E1749"/>
    <w:rsid w:val="00101F9F"/>
    <w:rsid w:val="00111E91"/>
    <w:rsid w:val="00122303"/>
    <w:rsid w:val="00130E87"/>
    <w:rsid w:val="0013109A"/>
    <w:rsid w:val="00175202"/>
    <w:rsid w:val="00193158"/>
    <w:rsid w:val="00193A97"/>
    <w:rsid w:val="001B249D"/>
    <w:rsid w:val="001C1F13"/>
    <w:rsid w:val="00207022"/>
    <w:rsid w:val="00210B7A"/>
    <w:rsid w:val="00231D5C"/>
    <w:rsid w:val="0024716D"/>
    <w:rsid w:val="00257296"/>
    <w:rsid w:val="002B2608"/>
    <w:rsid w:val="002E4964"/>
    <w:rsid w:val="002F045C"/>
    <w:rsid w:val="002F0773"/>
    <w:rsid w:val="00307A96"/>
    <w:rsid w:val="00307F1C"/>
    <w:rsid w:val="003117CF"/>
    <w:rsid w:val="00315085"/>
    <w:rsid w:val="0031520E"/>
    <w:rsid w:val="00315999"/>
    <w:rsid w:val="0031618D"/>
    <w:rsid w:val="00325BA3"/>
    <w:rsid w:val="00331BD8"/>
    <w:rsid w:val="003460D9"/>
    <w:rsid w:val="00355255"/>
    <w:rsid w:val="0036486F"/>
    <w:rsid w:val="0037084F"/>
    <w:rsid w:val="00386949"/>
    <w:rsid w:val="003C3F35"/>
    <w:rsid w:val="003C48B2"/>
    <w:rsid w:val="003C6A57"/>
    <w:rsid w:val="003D3B78"/>
    <w:rsid w:val="003E35F4"/>
    <w:rsid w:val="003F2609"/>
    <w:rsid w:val="00426B22"/>
    <w:rsid w:val="004453ED"/>
    <w:rsid w:val="00454559"/>
    <w:rsid w:val="00462EE1"/>
    <w:rsid w:val="0047489C"/>
    <w:rsid w:val="00480783"/>
    <w:rsid w:val="004C51FE"/>
    <w:rsid w:val="004F2F97"/>
    <w:rsid w:val="00501EB0"/>
    <w:rsid w:val="00523D99"/>
    <w:rsid w:val="00524A57"/>
    <w:rsid w:val="00524F9E"/>
    <w:rsid w:val="00530C85"/>
    <w:rsid w:val="005327E9"/>
    <w:rsid w:val="005449C3"/>
    <w:rsid w:val="005602D0"/>
    <w:rsid w:val="005B61ED"/>
    <w:rsid w:val="005F2D06"/>
    <w:rsid w:val="00616D2B"/>
    <w:rsid w:val="00636B57"/>
    <w:rsid w:val="00642F22"/>
    <w:rsid w:val="00675408"/>
    <w:rsid w:val="00696BEF"/>
    <w:rsid w:val="006A511A"/>
    <w:rsid w:val="006A702E"/>
    <w:rsid w:val="006B1995"/>
    <w:rsid w:val="006C12D4"/>
    <w:rsid w:val="006D63EF"/>
    <w:rsid w:val="006E3DDD"/>
    <w:rsid w:val="00724724"/>
    <w:rsid w:val="0072517F"/>
    <w:rsid w:val="00737FFD"/>
    <w:rsid w:val="007633D8"/>
    <w:rsid w:val="00790C10"/>
    <w:rsid w:val="007A185C"/>
    <w:rsid w:val="007A5FEF"/>
    <w:rsid w:val="007B2359"/>
    <w:rsid w:val="007C053F"/>
    <w:rsid w:val="00803237"/>
    <w:rsid w:val="00805C32"/>
    <w:rsid w:val="0081477F"/>
    <w:rsid w:val="00827CDB"/>
    <w:rsid w:val="008411A3"/>
    <w:rsid w:val="008929F9"/>
    <w:rsid w:val="00892CBD"/>
    <w:rsid w:val="0089540C"/>
    <w:rsid w:val="008B20DB"/>
    <w:rsid w:val="008D0B43"/>
    <w:rsid w:val="008D1FC7"/>
    <w:rsid w:val="008D3559"/>
    <w:rsid w:val="009025F1"/>
    <w:rsid w:val="009030B1"/>
    <w:rsid w:val="0090535A"/>
    <w:rsid w:val="00905509"/>
    <w:rsid w:val="009200E2"/>
    <w:rsid w:val="00970DF4"/>
    <w:rsid w:val="00990754"/>
    <w:rsid w:val="009B65F2"/>
    <w:rsid w:val="009B6B57"/>
    <w:rsid w:val="009C0B34"/>
    <w:rsid w:val="00A02A83"/>
    <w:rsid w:val="00A049F8"/>
    <w:rsid w:val="00A069F4"/>
    <w:rsid w:val="00A30A20"/>
    <w:rsid w:val="00A5639E"/>
    <w:rsid w:val="00A65DF0"/>
    <w:rsid w:val="00A73D4F"/>
    <w:rsid w:val="00A750A4"/>
    <w:rsid w:val="00A8773D"/>
    <w:rsid w:val="00AB19A0"/>
    <w:rsid w:val="00AB2AF6"/>
    <w:rsid w:val="00AB401B"/>
    <w:rsid w:val="00AD32AB"/>
    <w:rsid w:val="00AE6B0D"/>
    <w:rsid w:val="00B0452B"/>
    <w:rsid w:val="00B21660"/>
    <w:rsid w:val="00B33827"/>
    <w:rsid w:val="00B42188"/>
    <w:rsid w:val="00B5476E"/>
    <w:rsid w:val="00B56797"/>
    <w:rsid w:val="00BA1698"/>
    <w:rsid w:val="00BA3BF7"/>
    <w:rsid w:val="00BB5ACA"/>
    <w:rsid w:val="00C179BE"/>
    <w:rsid w:val="00C24232"/>
    <w:rsid w:val="00C45D91"/>
    <w:rsid w:val="00C5351C"/>
    <w:rsid w:val="00C83A68"/>
    <w:rsid w:val="00CB7326"/>
    <w:rsid w:val="00CF2855"/>
    <w:rsid w:val="00CF40F6"/>
    <w:rsid w:val="00D37BF1"/>
    <w:rsid w:val="00D577F4"/>
    <w:rsid w:val="00D65EB2"/>
    <w:rsid w:val="00D739CA"/>
    <w:rsid w:val="00D7548A"/>
    <w:rsid w:val="00D87F33"/>
    <w:rsid w:val="00D9467D"/>
    <w:rsid w:val="00DB0E43"/>
    <w:rsid w:val="00DB6930"/>
    <w:rsid w:val="00DB744A"/>
    <w:rsid w:val="00DC2C2F"/>
    <w:rsid w:val="00DC2EBE"/>
    <w:rsid w:val="00DD7145"/>
    <w:rsid w:val="00DF0541"/>
    <w:rsid w:val="00E0041C"/>
    <w:rsid w:val="00E14B95"/>
    <w:rsid w:val="00E30EC8"/>
    <w:rsid w:val="00E42F82"/>
    <w:rsid w:val="00E500FE"/>
    <w:rsid w:val="00E93E07"/>
    <w:rsid w:val="00E961EA"/>
    <w:rsid w:val="00EF4EAE"/>
    <w:rsid w:val="00EF5FD5"/>
    <w:rsid w:val="00F03BBE"/>
    <w:rsid w:val="00F32A42"/>
    <w:rsid w:val="00F62122"/>
    <w:rsid w:val="00F9451C"/>
    <w:rsid w:val="00F958DB"/>
    <w:rsid w:val="00FC639B"/>
    <w:rsid w:val="00FD269B"/>
    <w:rsid w:val="00FE5682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270492"/>
  <w15:chartTrackingRefBased/>
  <w15:docId w15:val="{F3F0DD72-AC59-411F-B4A4-B65BAEC9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F33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30E87"/>
    <w:pPr>
      <w:keepNext/>
      <w:keepLines/>
      <w:numPr>
        <w:numId w:val="1"/>
      </w:numPr>
      <w:shd w:val="clear" w:color="auto" w:fill="C5E0B3" w:themeFill="accent6" w:themeFillTint="66"/>
      <w:spacing w:before="240" w:after="12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F13"/>
    <w:pPr>
      <w:keepNext/>
      <w:keepLines/>
      <w:numPr>
        <w:ilvl w:val="1"/>
        <w:numId w:val="1"/>
      </w:numPr>
      <w:shd w:val="clear" w:color="auto" w:fill="C5E0B3" w:themeFill="accent6" w:themeFillTint="66"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1F13"/>
    <w:pPr>
      <w:keepNext/>
      <w:keepLines/>
      <w:numPr>
        <w:ilvl w:val="2"/>
        <w:numId w:val="1"/>
      </w:numPr>
      <w:shd w:val="clear" w:color="auto" w:fill="C5E0B3" w:themeFill="accent6" w:themeFillTint="66"/>
      <w:spacing w:before="12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9F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9F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9F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9F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9F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9F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559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30E87"/>
    <w:rPr>
      <w:rFonts w:asciiTheme="majorHAnsi" w:eastAsiaTheme="majorEastAsia" w:hAnsiTheme="majorHAnsi" w:cstheme="majorBidi"/>
      <w:b/>
      <w:sz w:val="26"/>
      <w:szCs w:val="32"/>
      <w:shd w:val="clear" w:color="auto" w:fill="C5E0B3" w:themeFill="accent6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1C1F13"/>
    <w:rPr>
      <w:rFonts w:asciiTheme="majorHAnsi" w:eastAsiaTheme="majorEastAsia" w:hAnsiTheme="majorHAnsi" w:cstheme="majorBidi"/>
      <w:b/>
      <w:sz w:val="26"/>
      <w:szCs w:val="26"/>
      <w:shd w:val="clear" w:color="auto" w:fill="C5E0B3" w:themeFill="accent6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1C1F13"/>
    <w:rPr>
      <w:rFonts w:asciiTheme="majorHAnsi" w:eastAsiaTheme="majorEastAsia" w:hAnsiTheme="majorHAnsi" w:cstheme="majorBidi"/>
      <w:b/>
      <w:sz w:val="24"/>
      <w:szCs w:val="24"/>
      <w:shd w:val="clear" w:color="auto" w:fill="C5E0B3" w:themeFill="accent6" w:themeFillTint="6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9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9F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9F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9F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9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9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069F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69F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6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69F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A069F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Normal"/>
    <w:next w:val="Normal"/>
    <w:uiPriority w:val="39"/>
    <w:unhideWhenUsed/>
    <w:qFormat/>
    <w:rsid w:val="0090535A"/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044C8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44C8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33827"/>
    <w:pPr>
      <w:spacing w:after="100"/>
      <w:ind w:left="440"/>
    </w:pPr>
  </w:style>
  <w:style w:type="paragraph" w:customStyle="1" w:styleId="Code">
    <w:name w:val="Code"/>
    <w:autoRedefine/>
    <w:qFormat/>
    <w:rsid w:val="004C51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60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69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269B"/>
  </w:style>
  <w:style w:type="paragraph" w:styleId="Footer">
    <w:name w:val="footer"/>
    <w:basedOn w:val="Normal"/>
    <w:link w:val="FooterChar"/>
    <w:autoRedefine/>
    <w:uiPriority w:val="99"/>
    <w:unhideWhenUsed/>
    <w:rsid w:val="00FD269B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269B"/>
    <w:rPr>
      <w:sz w:val="20"/>
    </w:rPr>
  </w:style>
  <w:style w:type="paragraph" w:customStyle="1" w:styleId="AppendixStyle">
    <w:name w:val="Appendix Style"/>
    <w:basedOn w:val="Heading1"/>
    <w:next w:val="Normal"/>
    <w:autoRedefine/>
    <w:qFormat/>
    <w:rsid w:val="00E0041C"/>
    <w:pPr>
      <w:numPr>
        <w:numId w:val="3"/>
      </w:numPr>
    </w:pPr>
    <w:rPr>
      <w:rFonts w:ascii="Calibri Light" w:hAnsi="Calibri Light"/>
    </w:rPr>
  </w:style>
  <w:style w:type="paragraph" w:styleId="TableofFigures">
    <w:name w:val="table of figures"/>
    <w:basedOn w:val="Normal"/>
    <w:next w:val="Normal"/>
    <w:uiPriority w:val="99"/>
    <w:unhideWhenUsed/>
    <w:rsid w:val="00175202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8D1F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softwarequality.techtarget.com/definition/Agile-retrospectiv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ibson\Documents\Custom%20Office%20Templates\1302_book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CD269-7FB4-458D-A763-07510ED48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1302_book5.dotx</Template>
  <TotalTime>264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14</cp:revision>
  <dcterms:created xsi:type="dcterms:W3CDTF">2023-05-12T19:50:00Z</dcterms:created>
  <dcterms:modified xsi:type="dcterms:W3CDTF">2023-05-22T18:32:00Z</dcterms:modified>
</cp:coreProperties>
</file>