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8C" w:rsidRPr="00CD4B84" w:rsidRDefault="004542CB" w:rsidP="00CD4B84">
      <w:pPr>
        <w:pStyle w:val="Title"/>
        <w:spacing w:after="160"/>
        <w:jc w:val="center"/>
        <w:rPr>
          <w:b/>
          <w:sz w:val="44"/>
        </w:rPr>
      </w:pPr>
      <w:bookmarkStart w:id="0" w:name="_Hlk73794424"/>
      <w:r>
        <w:rPr>
          <w:b/>
          <w:sz w:val="44"/>
        </w:rPr>
        <w:t>Sprint 1 Demo</w:t>
      </w:r>
    </w:p>
    <w:p w:rsidR="00946097" w:rsidRDefault="00946097" w:rsidP="00946097">
      <w:pPr>
        <w:pStyle w:val="Heading1"/>
        <w:spacing w:before="240"/>
      </w:pPr>
      <w:bookmarkStart w:id="1" w:name="_Toc146121855"/>
      <w:bookmarkStart w:id="2" w:name="_Toc177396138"/>
      <w:bookmarkEnd w:id="0"/>
      <w:r>
        <w:t>Sprint 1 Demo</w:t>
      </w:r>
      <w:bookmarkEnd w:id="1"/>
      <w:bookmarkEnd w:id="2"/>
    </w:p>
    <w:p w:rsidR="00163930" w:rsidRDefault="0009071B" w:rsidP="0009071B">
      <w:pPr>
        <w:spacing w:before="160"/>
        <w:rPr>
          <w:rFonts w:cstheme="minorHAnsi"/>
        </w:rPr>
      </w:pPr>
      <w:r>
        <w:rPr>
          <w:rFonts w:cstheme="minorHAnsi"/>
        </w:rPr>
        <w:t>Your group will meet with me</w:t>
      </w:r>
      <w:r w:rsidR="00CE6CEE">
        <w:rPr>
          <w:rFonts w:cstheme="minorHAnsi"/>
        </w:rPr>
        <w:t xml:space="preserve"> at the date and time that I tell you</w:t>
      </w:r>
      <w:r w:rsidR="00163930">
        <w:rPr>
          <w:rFonts w:cstheme="minorHAnsi"/>
        </w:rPr>
        <w:t xml:space="preserve"> (e</w:t>
      </w:r>
      <w:r>
        <w:rPr>
          <w:rFonts w:cstheme="minorHAnsi"/>
        </w:rPr>
        <w:t>ither October 2</w:t>
      </w:r>
      <w:r w:rsidR="00CE6CEE">
        <w:rPr>
          <w:rFonts w:cstheme="minorHAnsi"/>
        </w:rPr>
        <w:t>8</w:t>
      </w:r>
      <w:r>
        <w:rPr>
          <w:rFonts w:cstheme="minorHAnsi"/>
        </w:rPr>
        <w:t xml:space="preserve"> or </w:t>
      </w:r>
      <w:r w:rsidR="00CE6CEE">
        <w:rPr>
          <w:rFonts w:cstheme="minorHAnsi"/>
        </w:rPr>
        <w:t>30</w:t>
      </w:r>
      <w:r w:rsidR="00163930">
        <w:rPr>
          <w:rFonts w:cstheme="minorHAnsi"/>
        </w:rPr>
        <w:t>)</w:t>
      </w:r>
      <w:r>
        <w:rPr>
          <w:rFonts w:cstheme="minorHAnsi"/>
        </w:rPr>
        <w:t xml:space="preserve"> to give me a demo of your </w:t>
      </w:r>
      <w:r w:rsidR="00163930">
        <w:rPr>
          <w:rFonts w:cstheme="minorHAnsi"/>
        </w:rPr>
        <w:t>product</w:t>
      </w:r>
      <w:r>
        <w:rPr>
          <w:rFonts w:cstheme="minorHAnsi"/>
        </w:rPr>
        <w:t xml:space="preserve"> and I can give you feedback</w:t>
      </w:r>
      <w:r w:rsidR="00163930">
        <w:rPr>
          <w:rFonts w:cstheme="minorHAnsi"/>
        </w:rPr>
        <w:t>.</w:t>
      </w:r>
      <w:r>
        <w:rPr>
          <w:rFonts w:cstheme="minorHAnsi"/>
        </w:rPr>
        <w:t xml:space="preserve"> These will last 20 minutes. </w:t>
      </w:r>
    </w:p>
    <w:p w:rsidR="00163930" w:rsidRPr="0009071B" w:rsidRDefault="00163930" w:rsidP="00163930">
      <w:pPr>
        <w:pStyle w:val="ListParagraph"/>
        <w:spacing w:after="80"/>
        <w:ind w:left="360"/>
        <w:contextualSpacing w:val="0"/>
        <w:rPr>
          <w:rFonts w:cstheme="minorHAnsi"/>
          <w:b/>
          <w:u w:val="single"/>
        </w:rPr>
      </w:pPr>
      <w:r>
        <w:rPr>
          <w:rFonts w:cstheme="minorHAnsi"/>
          <w:b/>
          <w:u w:val="single"/>
        </w:rPr>
        <w:t>General Information</w:t>
      </w:r>
    </w:p>
    <w:p w:rsidR="00163930" w:rsidRPr="00163930" w:rsidRDefault="00163930" w:rsidP="00163930">
      <w:pPr>
        <w:pStyle w:val="ListParagraph"/>
        <w:numPr>
          <w:ilvl w:val="0"/>
          <w:numId w:val="21"/>
        </w:numPr>
        <w:spacing w:after="80"/>
        <w:ind w:left="720"/>
        <w:contextualSpacing w:val="0"/>
        <w:rPr>
          <w:rFonts w:cstheme="minorHAnsi"/>
        </w:rPr>
      </w:pPr>
      <w:r>
        <w:t>Demos will take place in our regular classroom</w:t>
      </w:r>
    </w:p>
    <w:p w:rsidR="00163930" w:rsidRDefault="00163930" w:rsidP="00163930">
      <w:pPr>
        <w:pStyle w:val="ListParagraph"/>
        <w:numPr>
          <w:ilvl w:val="0"/>
          <w:numId w:val="21"/>
        </w:numPr>
        <w:spacing w:after="80"/>
        <w:ind w:left="720"/>
        <w:contextualSpacing w:val="0"/>
        <w:rPr>
          <w:rFonts w:cstheme="minorHAnsi"/>
        </w:rPr>
      </w:pPr>
      <w:r w:rsidRPr="003E4BF5">
        <w:rPr>
          <w:rFonts w:cstheme="minorHAnsi"/>
        </w:rPr>
        <w:t>Only the group presenting will be in the classroom. When they are finished, the next group will start.</w:t>
      </w:r>
    </w:p>
    <w:p w:rsidR="00163930" w:rsidRPr="00163930" w:rsidRDefault="00163930" w:rsidP="00163930">
      <w:pPr>
        <w:pStyle w:val="ListParagraph"/>
        <w:numPr>
          <w:ilvl w:val="0"/>
          <w:numId w:val="21"/>
        </w:numPr>
        <w:spacing w:after="80"/>
        <w:ind w:left="720"/>
        <w:contextualSpacing w:val="0"/>
        <w:rPr>
          <w:rFonts w:cstheme="minorHAnsi"/>
        </w:rPr>
      </w:pPr>
      <w:r>
        <w:t>All members must be present for the demo and on-time.</w:t>
      </w:r>
    </w:p>
    <w:p w:rsidR="00163930" w:rsidRPr="00163930" w:rsidRDefault="00163930" w:rsidP="00163930">
      <w:pPr>
        <w:pStyle w:val="ListParagraph"/>
        <w:numPr>
          <w:ilvl w:val="0"/>
          <w:numId w:val="21"/>
        </w:numPr>
        <w:spacing w:after="80"/>
        <w:ind w:left="720"/>
        <w:contextualSpacing w:val="0"/>
        <w:rPr>
          <w:rFonts w:cstheme="minorHAnsi"/>
        </w:rPr>
      </w:pPr>
      <w:r>
        <w:rPr>
          <w:szCs w:val="20"/>
        </w:rPr>
        <w:t>Use a laptop with HDMI output so that you can easily hook your laptop up to the projector. Or, you can use the instructor computer, but you need to setup in advance of any demos (early the morning of). No setup during your demo.</w:t>
      </w:r>
    </w:p>
    <w:p w:rsidR="00163930" w:rsidRPr="00163930" w:rsidRDefault="00163930" w:rsidP="00163930">
      <w:pPr>
        <w:pStyle w:val="ListParagraph"/>
        <w:numPr>
          <w:ilvl w:val="0"/>
          <w:numId w:val="21"/>
        </w:numPr>
        <w:spacing w:after="80"/>
        <w:ind w:left="720"/>
        <w:contextualSpacing w:val="0"/>
        <w:rPr>
          <w:rFonts w:cstheme="minorHAnsi"/>
        </w:rPr>
      </w:pPr>
      <w:r>
        <w:rPr>
          <w:rFonts w:cstheme="minorHAnsi"/>
        </w:rPr>
        <w:t>Get your laptop setup before your demo by opening:</w:t>
      </w:r>
    </w:p>
    <w:p w:rsidR="00CC59D8" w:rsidRDefault="00CC59D8" w:rsidP="00163930">
      <w:pPr>
        <w:pStyle w:val="ListParagraph"/>
        <w:numPr>
          <w:ilvl w:val="0"/>
          <w:numId w:val="26"/>
        </w:numPr>
        <w:spacing w:after="80"/>
        <w:ind w:left="1080"/>
        <w:contextualSpacing w:val="0"/>
        <w:rPr>
          <w:rFonts w:cstheme="minorHAnsi"/>
        </w:rPr>
      </w:pPr>
      <w:r>
        <w:rPr>
          <w:i/>
          <w:szCs w:val="20"/>
        </w:rPr>
        <w:t>US_LMS_Sprint1</w:t>
      </w:r>
      <w:r>
        <w:rPr>
          <w:rFonts w:cstheme="minorHAnsi"/>
          <w:i/>
        </w:rPr>
        <w:t>_teamX</w:t>
      </w:r>
      <w:r w:rsidRPr="000F71D3">
        <w:rPr>
          <w:i/>
          <w:szCs w:val="20"/>
        </w:rPr>
        <w:t>.xlsx</w:t>
      </w:r>
      <w:r>
        <w:rPr>
          <w:rFonts w:cstheme="minorHAnsi"/>
          <w:i/>
        </w:rPr>
        <w:t xml:space="preserve"> </w:t>
      </w:r>
      <w:r>
        <w:rPr>
          <w:rFonts w:cstheme="minorHAnsi"/>
        </w:rPr>
        <w:t>spreadsheet on the US sheet.</w:t>
      </w:r>
    </w:p>
    <w:p w:rsidR="00CC59D8" w:rsidRDefault="00CC59D8" w:rsidP="00163930">
      <w:pPr>
        <w:pStyle w:val="ListParagraph"/>
        <w:numPr>
          <w:ilvl w:val="0"/>
          <w:numId w:val="26"/>
        </w:numPr>
        <w:spacing w:after="80"/>
        <w:ind w:left="1080"/>
        <w:contextualSpacing w:val="0"/>
        <w:rPr>
          <w:rFonts w:cstheme="minorHAnsi"/>
        </w:rPr>
      </w:pPr>
      <w:r>
        <w:rPr>
          <w:rFonts w:cstheme="minorHAnsi"/>
        </w:rPr>
        <w:t>All class diagrams.</w:t>
      </w:r>
    </w:p>
    <w:p w:rsidR="00CC59D8" w:rsidRDefault="00CC59D8" w:rsidP="00163930">
      <w:pPr>
        <w:pStyle w:val="ListParagraph"/>
        <w:numPr>
          <w:ilvl w:val="0"/>
          <w:numId w:val="26"/>
        </w:numPr>
        <w:spacing w:after="80"/>
        <w:ind w:left="1080"/>
        <w:contextualSpacing w:val="0"/>
        <w:rPr>
          <w:rFonts w:cstheme="minorHAnsi"/>
        </w:rPr>
      </w:pPr>
      <w:r>
        <w:rPr>
          <w:rFonts w:cstheme="minorHAnsi"/>
        </w:rPr>
        <w:t>Your IDE with the system loaded</w:t>
      </w:r>
      <w:r w:rsidR="00C70C84">
        <w:rPr>
          <w:rFonts w:cstheme="minorHAnsi"/>
        </w:rPr>
        <w:t>. Verify that your system runs.</w:t>
      </w:r>
      <w:bookmarkStart w:id="3" w:name="_GoBack"/>
      <w:bookmarkEnd w:id="3"/>
    </w:p>
    <w:p w:rsidR="00CC59D8" w:rsidRDefault="00CC59D8" w:rsidP="00163930">
      <w:pPr>
        <w:pStyle w:val="ListParagraph"/>
        <w:numPr>
          <w:ilvl w:val="0"/>
          <w:numId w:val="26"/>
        </w:numPr>
        <w:spacing w:after="80"/>
        <w:ind w:left="1080"/>
        <w:contextualSpacing w:val="0"/>
        <w:rPr>
          <w:rFonts w:cstheme="minorHAnsi"/>
        </w:rPr>
      </w:pPr>
      <w:r>
        <w:rPr>
          <w:rFonts w:cstheme="minorHAnsi"/>
        </w:rPr>
        <w:t>GitHub repo displaying Project board.</w:t>
      </w:r>
    </w:p>
    <w:p w:rsidR="00163930" w:rsidRDefault="00163930" w:rsidP="00163930">
      <w:pPr>
        <w:spacing w:after="80"/>
        <w:rPr>
          <w:rFonts w:cstheme="minorHAnsi"/>
        </w:rPr>
      </w:pPr>
    </w:p>
    <w:p w:rsidR="00163930" w:rsidRPr="00163930" w:rsidRDefault="00163930" w:rsidP="00163930">
      <w:pPr>
        <w:rPr>
          <w:rFonts w:cstheme="minorHAnsi"/>
        </w:rPr>
      </w:pPr>
      <w:r>
        <w:t xml:space="preserve">The agenda below will be followed. Have someone be prepared to say something about each of these items, </w:t>
      </w:r>
      <w:proofErr w:type="spellStart"/>
      <w:r>
        <w:t>respeting</w:t>
      </w:r>
      <w:proofErr w:type="spellEnd"/>
      <w:r>
        <w:t xml:space="preserve"> the time guidelines. Expect me to interrupt at any point to ask questions, or move you on to the next topic if I am satisfied with what I see, out of time, </w:t>
      </w:r>
      <w:r>
        <w:rPr>
          <w:i/>
        </w:rPr>
        <w:t>etc.</w:t>
      </w:r>
    </w:p>
    <w:p w:rsidR="0009071B" w:rsidRPr="0009071B" w:rsidRDefault="0009071B" w:rsidP="00163930">
      <w:pPr>
        <w:pStyle w:val="ListParagraph"/>
        <w:spacing w:after="80"/>
        <w:ind w:left="360"/>
        <w:contextualSpacing w:val="0"/>
        <w:rPr>
          <w:rFonts w:cstheme="minorHAnsi"/>
          <w:b/>
          <w:u w:val="single"/>
        </w:rPr>
      </w:pPr>
      <w:r w:rsidRPr="0009071B">
        <w:rPr>
          <w:rFonts w:cstheme="minorHAnsi"/>
          <w:b/>
          <w:u w:val="single"/>
        </w:rPr>
        <w:t>Agenda</w:t>
      </w:r>
    </w:p>
    <w:p w:rsidR="0009071B" w:rsidRDefault="0009071B" w:rsidP="00CC59D8">
      <w:pPr>
        <w:pStyle w:val="ListParagraph"/>
        <w:numPr>
          <w:ilvl w:val="0"/>
          <w:numId w:val="25"/>
        </w:numPr>
        <w:spacing w:after="80"/>
        <w:contextualSpacing w:val="0"/>
        <w:rPr>
          <w:rFonts w:cstheme="minorHAnsi"/>
        </w:rPr>
      </w:pPr>
      <w:r>
        <w:rPr>
          <w:rFonts w:cstheme="minorHAnsi"/>
        </w:rPr>
        <w:t>(</w:t>
      </w:r>
      <w:r w:rsidR="004542CB">
        <w:rPr>
          <w:rFonts w:cstheme="minorHAnsi"/>
        </w:rPr>
        <w:t>1</w:t>
      </w:r>
      <w:r>
        <w:rPr>
          <w:rFonts w:cstheme="minorHAnsi"/>
        </w:rPr>
        <w:t xml:space="preserve"> minutes) Display your </w:t>
      </w:r>
      <w:r w:rsidR="00CC29CF">
        <w:rPr>
          <w:i/>
          <w:szCs w:val="20"/>
        </w:rPr>
        <w:t>US_LMS_Sprint1</w:t>
      </w:r>
      <w:r w:rsidR="00CC29CF">
        <w:rPr>
          <w:rFonts w:cstheme="minorHAnsi"/>
          <w:i/>
        </w:rPr>
        <w:t>_teamX</w:t>
      </w:r>
      <w:r w:rsidR="00CC29CF" w:rsidRPr="000F71D3">
        <w:rPr>
          <w:i/>
          <w:szCs w:val="20"/>
        </w:rPr>
        <w:t>.xlsx</w:t>
      </w:r>
      <w:r>
        <w:rPr>
          <w:rFonts w:cstheme="minorHAnsi"/>
          <w:i/>
        </w:rPr>
        <w:t xml:space="preserve"> </w:t>
      </w:r>
      <w:r>
        <w:rPr>
          <w:rFonts w:cstheme="minorHAnsi"/>
        </w:rPr>
        <w:t>spreadsheet and explain your progress.</w:t>
      </w:r>
    </w:p>
    <w:p w:rsidR="004542CB" w:rsidRDefault="004542CB" w:rsidP="00CC59D8">
      <w:pPr>
        <w:pStyle w:val="ListParagraph"/>
        <w:numPr>
          <w:ilvl w:val="0"/>
          <w:numId w:val="25"/>
        </w:numPr>
        <w:spacing w:after="80"/>
        <w:contextualSpacing w:val="0"/>
        <w:rPr>
          <w:rFonts w:cstheme="minorHAnsi"/>
        </w:rPr>
      </w:pPr>
      <w:r>
        <w:rPr>
          <w:rFonts w:cstheme="minorHAnsi"/>
        </w:rPr>
        <w:t>(2 minutes) Display your system tests in the spreadsheet.</w:t>
      </w:r>
    </w:p>
    <w:p w:rsidR="0009071B" w:rsidRDefault="0009071B" w:rsidP="00CC59D8">
      <w:pPr>
        <w:pStyle w:val="ListParagraph"/>
        <w:numPr>
          <w:ilvl w:val="0"/>
          <w:numId w:val="25"/>
        </w:numPr>
        <w:spacing w:after="80"/>
        <w:contextualSpacing w:val="0"/>
        <w:rPr>
          <w:rFonts w:cstheme="minorHAnsi"/>
        </w:rPr>
      </w:pPr>
      <w:r w:rsidRPr="0031520E">
        <w:rPr>
          <w:rFonts w:cstheme="minorHAnsi"/>
        </w:rPr>
        <w:t>(</w:t>
      </w:r>
      <w:r>
        <w:rPr>
          <w:rFonts w:cstheme="minorHAnsi"/>
        </w:rPr>
        <w:t>2</w:t>
      </w:r>
      <w:r w:rsidRPr="0031520E">
        <w:rPr>
          <w:rFonts w:cstheme="minorHAnsi"/>
        </w:rPr>
        <w:t>-</w:t>
      </w:r>
      <w:r>
        <w:rPr>
          <w:rFonts w:cstheme="minorHAnsi"/>
        </w:rPr>
        <w:t>3</w:t>
      </w:r>
      <w:r w:rsidRPr="0031520E">
        <w:rPr>
          <w:rFonts w:cstheme="minorHAnsi"/>
        </w:rPr>
        <w:t xml:space="preserve"> minutes)</w:t>
      </w:r>
      <w:r>
        <w:rPr>
          <w:rFonts w:cstheme="minorHAnsi"/>
        </w:rPr>
        <w:t xml:space="preserve"> </w:t>
      </w:r>
      <w:r w:rsidRPr="0031520E">
        <w:rPr>
          <w:rFonts w:cstheme="minorHAnsi"/>
        </w:rPr>
        <w:t>Explain your design. You should use class diagrams sized so that the relevant portions fill as much of the screen as possible.</w:t>
      </w:r>
      <w:r>
        <w:rPr>
          <w:rFonts w:cstheme="minorHAnsi"/>
        </w:rPr>
        <w:t xml:space="preserve"> As part of this, explain how your design implements MVC.</w:t>
      </w:r>
    </w:p>
    <w:p w:rsidR="0009071B" w:rsidRDefault="0009071B" w:rsidP="00CC59D8">
      <w:pPr>
        <w:pStyle w:val="ListParagraph"/>
        <w:numPr>
          <w:ilvl w:val="0"/>
          <w:numId w:val="25"/>
        </w:numPr>
        <w:spacing w:after="80"/>
        <w:contextualSpacing w:val="0"/>
        <w:rPr>
          <w:rFonts w:cstheme="minorHAnsi"/>
        </w:rPr>
      </w:pPr>
      <w:r>
        <w:rPr>
          <w:rFonts w:cstheme="minorHAnsi"/>
        </w:rPr>
        <w:t xml:space="preserve">(2-3 minutes) </w:t>
      </w:r>
      <w:r w:rsidR="00CE6CEE">
        <w:rPr>
          <w:rFonts w:cstheme="minorHAnsi"/>
        </w:rPr>
        <w:t>Open your code in an IDE and I’ll walk you through what I want to see, including: (a) various parts of code, (b), unit tests (c) where you have used AI, indicate</w:t>
      </w:r>
      <w:r w:rsidR="00CC59D8">
        <w:rPr>
          <w:rFonts w:cstheme="minorHAnsi"/>
        </w:rPr>
        <w:t>d</w:t>
      </w:r>
      <w:r w:rsidR="00CE6CEE">
        <w:rPr>
          <w:rFonts w:cstheme="minorHAnsi"/>
        </w:rPr>
        <w:t xml:space="preserve"> with the proper comments.</w:t>
      </w:r>
    </w:p>
    <w:p w:rsidR="0009071B" w:rsidRPr="00805C32" w:rsidRDefault="0009071B" w:rsidP="00CC59D8">
      <w:pPr>
        <w:pStyle w:val="ListParagraph"/>
        <w:numPr>
          <w:ilvl w:val="0"/>
          <w:numId w:val="25"/>
        </w:numPr>
        <w:spacing w:after="80"/>
        <w:contextualSpacing w:val="0"/>
        <w:rPr>
          <w:rFonts w:cstheme="minorHAnsi"/>
        </w:rPr>
      </w:pPr>
      <w:r w:rsidRPr="0031520E">
        <w:rPr>
          <w:rFonts w:cstheme="minorHAnsi"/>
        </w:rPr>
        <w:t>(</w:t>
      </w:r>
      <w:r w:rsidR="000108B1">
        <w:rPr>
          <w:rFonts w:cstheme="minorHAnsi"/>
        </w:rPr>
        <w:t>2</w:t>
      </w:r>
      <w:r w:rsidRPr="0031520E">
        <w:rPr>
          <w:rFonts w:cstheme="minorHAnsi"/>
        </w:rPr>
        <w:t>-</w:t>
      </w:r>
      <w:r w:rsidR="000108B1">
        <w:rPr>
          <w:rFonts w:cstheme="minorHAnsi"/>
        </w:rPr>
        <w:t>3</w:t>
      </w:r>
      <w:r w:rsidRPr="0031520E">
        <w:rPr>
          <w:rFonts w:cstheme="minorHAnsi"/>
        </w:rPr>
        <w:t xml:space="preserve"> minutes)</w:t>
      </w:r>
      <w:r>
        <w:rPr>
          <w:rFonts w:cstheme="minorHAnsi"/>
        </w:rPr>
        <w:t xml:space="preserve"> Demo your code illustrating several User Stories</w:t>
      </w:r>
    </w:p>
    <w:p w:rsidR="0009071B" w:rsidRDefault="0009071B" w:rsidP="00CC59D8">
      <w:pPr>
        <w:pStyle w:val="ListParagraph"/>
        <w:numPr>
          <w:ilvl w:val="0"/>
          <w:numId w:val="25"/>
        </w:numPr>
        <w:spacing w:after="80"/>
        <w:contextualSpacing w:val="0"/>
        <w:rPr>
          <w:rFonts w:cstheme="minorHAnsi"/>
        </w:rPr>
      </w:pPr>
      <w:r>
        <w:rPr>
          <w:rFonts w:cstheme="minorHAnsi"/>
        </w:rPr>
        <w:t>(2-3 minutes) GitHub</w:t>
      </w:r>
      <w:r w:rsidR="00163930">
        <w:rPr>
          <w:rFonts w:cstheme="minorHAnsi"/>
        </w:rPr>
        <w:t xml:space="preserve"> Project Board</w:t>
      </w:r>
      <w:r>
        <w:rPr>
          <w:rFonts w:cstheme="minorHAnsi"/>
        </w:rPr>
        <w:t>.</w:t>
      </w:r>
    </w:p>
    <w:sectPr w:rsidR="0009071B" w:rsidSect="00CE6CE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A31" w:rsidRDefault="00A36A31" w:rsidP="00A069F4">
      <w:pPr>
        <w:spacing w:after="0"/>
      </w:pPr>
      <w:r>
        <w:separator/>
      </w:r>
    </w:p>
  </w:endnote>
  <w:endnote w:type="continuationSeparator" w:id="0">
    <w:p w:rsidR="00A36A31" w:rsidRDefault="00A36A31"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A31" w:rsidRDefault="00A36A31" w:rsidP="00A069F4">
      <w:pPr>
        <w:spacing w:after="0"/>
      </w:pPr>
      <w:r>
        <w:separator/>
      </w:r>
    </w:p>
  </w:footnote>
  <w:footnote w:type="continuationSeparator" w:id="0">
    <w:p w:rsidR="00A36A31" w:rsidRDefault="00A36A31"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0839"/>
    <w:multiLevelType w:val="hybridMultilevel"/>
    <w:tmpl w:val="BD18B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6460C"/>
    <w:multiLevelType w:val="hybridMultilevel"/>
    <w:tmpl w:val="F0522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621589"/>
    <w:multiLevelType w:val="hybridMultilevel"/>
    <w:tmpl w:val="8ECCA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606BE"/>
    <w:multiLevelType w:val="hybridMultilevel"/>
    <w:tmpl w:val="7C8C6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447B9"/>
    <w:multiLevelType w:val="hybridMultilevel"/>
    <w:tmpl w:val="9C90B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43513"/>
    <w:multiLevelType w:val="hybridMultilevel"/>
    <w:tmpl w:val="8ECCA6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544756"/>
    <w:multiLevelType w:val="hybridMultilevel"/>
    <w:tmpl w:val="C0B470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266D8"/>
    <w:multiLevelType w:val="hybridMultilevel"/>
    <w:tmpl w:val="4C527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4A6E97"/>
    <w:multiLevelType w:val="hybridMultilevel"/>
    <w:tmpl w:val="EE586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1A25A4"/>
    <w:multiLevelType w:val="hybridMultilevel"/>
    <w:tmpl w:val="85C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C5CDB"/>
    <w:multiLevelType w:val="hybridMultilevel"/>
    <w:tmpl w:val="CF30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15CA4"/>
    <w:multiLevelType w:val="hybridMultilevel"/>
    <w:tmpl w:val="C9A2F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8E0D2C"/>
    <w:multiLevelType w:val="hybridMultilevel"/>
    <w:tmpl w:val="1342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75A5D"/>
    <w:multiLevelType w:val="hybridMultilevel"/>
    <w:tmpl w:val="F01629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FB941A2"/>
    <w:multiLevelType w:val="hybridMultilevel"/>
    <w:tmpl w:val="0316D7C8"/>
    <w:lvl w:ilvl="0" w:tplc="414A04A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85BBE"/>
    <w:multiLevelType w:val="hybridMultilevel"/>
    <w:tmpl w:val="89309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AB43F7"/>
    <w:multiLevelType w:val="multilevel"/>
    <w:tmpl w:val="91D28B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6186805"/>
    <w:multiLevelType w:val="hybridMultilevel"/>
    <w:tmpl w:val="8F46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03BB3"/>
    <w:multiLevelType w:val="hybridMultilevel"/>
    <w:tmpl w:val="FCB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E54984"/>
    <w:multiLevelType w:val="hybridMultilevel"/>
    <w:tmpl w:val="14324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F504C9"/>
    <w:multiLevelType w:val="hybridMultilevel"/>
    <w:tmpl w:val="9C5C0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F944E33"/>
    <w:multiLevelType w:val="hybridMultilevel"/>
    <w:tmpl w:val="93106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390AB9"/>
    <w:multiLevelType w:val="hybridMultilevel"/>
    <w:tmpl w:val="35009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21"/>
  </w:num>
  <w:num w:numId="4">
    <w:abstractNumId w:val="22"/>
  </w:num>
  <w:num w:numId="5">
    <w:abstractNumId w:val="17"/>
  </w:num>
  <w:num w:numId="6">
    <w:abstractNumId w:val="15"/>
  </w:num>
  <w:num w:numId="7">
    <w:abstractNumId w:val="6"/>
  </w:num>
  <w:num w:numId="8">
    <w:abstractNumId w:val="7"/>
  </w:num>
  <w:num w:numId="9">
    <w:abstractNumId w:val="13"/>
  </w:num>
  <w:num w:numId="10">
    <w:abstractNumId w:val="9"/>
  </w:num>
  <w:num w:numId="11">
    <w:abstractNumId w:val="16"/>
  </w:num>
  <w:num w:numId="12">
    <w:abstractNumId w:val="19"/>
  </w:num>
  <w:num w:numId="13">
    <w:abstractNumId w:val="20"/>
  </w:num>
  <w:num w:numId="14">
    <w:abstractNumId w:val="8"/>
  </w:num>
  <w:num w:numId="15">
    <w:abstractNumId w:val="4"/>
  </w:num>
  <w:num w:numId="16">
    <w:abstractNumId w:val="1"/>
  </w:num>
  <w:num w:numId="17">
    <w:abstractNumId w:val="10"/>
  </w:num>
  <w:num w:numId="18">
    <w:abstractNumId w:val="14"/>
  </w:num>
  <w:num w:numId="19">
    <w:abstractNumId w:val="24"/>
  </w:num>
  <w:num w:numId="20">
    <w:abstractNumId w:val="18"/>
  </w:num>
  <w:num w:numId="21">
    <w:abstractNumId w:val="5"/>
  </w:num>
  <w:num w:numId="22">
    <w:abstractNumId w:val="0"/>
  </w:num>
  <w:num w:numId="23">
    <w:abstractNumId w:val="11"/>
  </w:num>
  <w:num w:numId="24">
    <w:abstractNumId w:val="12"/>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7F"/>
    <w:rsid w:val="000108B1"/>
    <w:rsid w:val="0001584D"/>
    <w:rsid w:val="00027478"/>
    <w:rsid w:val="000276E1"/>
    <w:rsid w:val="000369E8"/>
    <w:rsid w:val="00044C8C"/>
    <w:rsid w:val="00071B7B"/>
    <w:rsid w:val="00072C6F"/>
    <w:rsid w:val="00076197"/>
    <w:rsid w:val="0009071B"/>
    <w:rsid w:val="000D20FD"/>
    <w:rsid w:val="000D49D9"/>
    <w:rsid w:val="000E1749"/>
    <w:rsid w:val="000F71D3"/>
    <w:rsid w:val="00101F9F"/>
    <w:rsid w:val="001573F2"/>
    <w:rsid w:val="00163930"/>
    <w:rsid w:val="00175202"/>
    <w:rsid w:val="001B249D"/>
    <w:rsid w:val="001C1F13"/>
    <w:rsid w:val="001C6F36"/>
    <w:rsid w:val="00210B7A"/>
    <w:rsid w:val="00233099"/>
    <w:rsid w:val="00237ACF"/>
    <w:rsid w:val="0024716D"/>
    <w:rsid w:val="002953BD"/>
    <w:rsid w:val="002B2608"/>
    <w:rsid w:val="002E4D87"/>
    <w:rsid w:val="002F0773"/>
    <w:rsid w:val="003117CF"/>
    <w:rsid w:val="00321D9B"/>
    <w:rsid w:val="00325BA3"/>
    <w:rsid w:val="00331BD8"/>
    <w:rsid w:val="003460D9"/>
    <w:rsid w:val="00363FC9"/>
    <w:rsid w:val="00386949"/>
    <w:rsid w:val="003C3F35"/>
    <w:rsid w:val="003D3B78"/>
    <w:rsid w:val="003D6EC1"/>
    <w:rsid w:val="003F5620"/>
    <w:rsid w:val="004453ED"/>
    <w:rsid w:val="004542CB"/>
    <w:rsid w:val="00454559"/>
    <w:rsid w:val="00462EE1"/>
    <w:rsid w:val="0047489C"/>
    <w:rsid w:val="00476AC5"/>
    <w:rsid w:val="00480783"/>
    <w:rsid w:val="004823A5"/>
    <w:rsid w:val="00495213"/>
    <w:rsid w:val="004C1322"/>
    <w:rsid w:val="004C40C5"/>
    <w:rsid w:val="004C51FE"/>
    <w:rsid w:val="004C5664"/>
    <w:rsid w:val="004F25A0"/>
    <w:rsid w:val="004F6833"/>
    <w:rsid w:val="00507F2A"/>
    <w:rsid w:val="00524A57"/>
    <w:rsid w:val="00524F9E"/>
    <w:rsid w:val="00525AF3"/>
    <w:rsid w:val="005556F1"/>
    <w:rsid w:val="00602045"/>
    <w:rsid w:val="00616D2B"/>
    <w:rsid w:val="00621F2E"/>
    <w:rsid w:val="00636B57"/>
    <w:rsid w:val="00646318"/>
    <w:rsid w:val="00647186"/>
    <w:rsid w:val="00675408"/>
    <w:rsid w:val="00696BEF"/>
    <w:rsid w:val="006A702E"/>
    <w:rsid w:val="006B1995"/>
    <w:rsid w:val="006C12D4"/>
    <w:rsid w:val="006D63EF"/>
    <w:rsid w:val="006E3DDD"/>
    <w:rsid w:val="0071230D"/>
    <w:rsid w:val="00724724"/>
    <w:rsid w:val="00737FFD"/>
    <w:rsid w:val="00747542"/>
    <w:rsid w:val="0076101F"/>
    <w:rsid w:val="007633D8"/>
    <w:rsid w:val="00766E51"/>
    <w:rsid w:val="00787361"/>
    <w:rsid w:val="007878F0"/>
    <w:rsid w:val="00790C10"/>
    <w:rsid w:val="007A185C"/>
    <w:rsid w:val="007A5FEF"/>
    <w:rsid w:val="007B2359"/>
    <w:rsid w:val="007B42EA"/>
    <w:rsid w:val="007C01EB"/>
    <w:rsid w:val="007C053F"/>
    <w:rsid w:val="00803237"/>
    <w:rsid w:val="0081477F"/>
    <w:rsid w:val="00827CDB"/>
    <w:rsid w:val="008411A3"/>
    <w:rsid w:val="00850021"/>
    <w:rsid w:val="00854C48"/>
    <w:rsid w:val="00862BC9"/>
    <w:rsid w:val="0086793B"/>
    <w:rsid w:val="00867A35"/>
    <w:rsid w:val="008929F9"/>
    <w:rsid w:val="00892CBD"/>
    <w:rsid w:val="0089540C"/>
    <w:rsid w:val="008B20DB"/>
    <w:rsid w:val="008B7821"/>
    <w:rsid w:val="00901DA6"/>
    <w:rsid w:val="009030B1"/>
    <w:rsid w:val="0090535A"/>
    <w:rsid w:val="00905509"/>
    <w:rsid w:val="0094527C"/>
    <w:rsid w:val="00946097"/>
    <w:rsid w:val="009534CC"/>
    <w:rsid w:val="00953F4B"/>
    <w:rsid w:val="0095637E"/>
    <w:rsid w:val="00970DF4"/>
    <w:rsid w:val="009711D5"/>
    <w:rsid w:val="00987C04"/>
    <w:rsid w:val="00990754"/>
    <w:rsid w:val="009C2399"/>
    <w:rsid w:val="009C4275"/>
    <w:rsid w:val="009D000C"/>
    <w:rsid w:val="009F3513"/>
    <w:rsid w:val="00A02A83"/>
    <w:rsid w:val="00A049F8"/>
    <w:rsid w:val="00A069F4"/>
    <w:rsid w:val="00A12C39"/>
    <w:rsid w:val="00A15C37"/>
    <w:rsid w:val="00A36A31"/>
    <w:rsid w:val="00A5639E"/>
    <w:rsid w:val="00A64A0F"/>
    <w:rsid w:val="00A73D4F"/>
    <w:rsid w:val="00A750A4"/>
    <w:rsid w:val="00AB2AF6"/>
    <w:rsid w:val="00AE6B0D"/>
    <w:rsid w:val="00AE786F"/>
    <w:rsid w:val="00AF5EDB"/>
    <w:rsid w:val="00B01623"/>
    <w:rsid w:val="00B0452B"/>
    <w:rsid w:val="00B05629"/>
    <w:rsid w:val="00B11B7C"/>
    <w:rsid w:val="00B33827"/>
    <w:rsid w:val="00B421A1"/>
    <w:rsid w:val="00B51000"/>
    <w:rsid w:val="00B5476E"/>
    <w:rsid w:val="00B56797"/>
    <w:rsid w:val="00B56BCE"/>
    <w:rsid w:val="00B802DE"/>
    <w:rsid w:val="00B95EAC"/>
    <w:rsid w:val="00B97BE4"/>
    <w:rsid w:val="00BB5ACA"/>
    <w:rsid w:val="00BC30B7"/>
    <w:rsid w:val="00BF4144"/>
    <w:rsid w:val="00C33AE2"/>
    <w:rsid w:val="00C70C84"/>
    <w:rsid w:val="00C97E21"/>
    <w:rsid w:val="00C97FDC"/>
    <w:rsid w:val="00CA4641"/>
    <w:rsid w:val="00CC2485"/>
    <w:rsid w:val="00CC29CF"/>
    <w:rsid w:val="00CC59D8"/>
    <w:rsid w:val="00CC5A71"/>
    <w:rsid w:val="00CD4B84"/>
    <w:rsid w:val="00CE6CEE"/>
    <w:rsid w:val="00CF2855"/>
    <w:rsid w:val="00CF40F6"/>
    <w:rsid w:val="00D37BF1"/>
    <w:rsid w:val="00D60EE2"/>
    <w:rsid w:val="00D621B0"/>
    <w:rsid w:val="00D67267"/>
    <w:rsid w:val="00D739CA"/>
    <w:rsid w:val="00D7548A"/>
    <w:rsid w:val="00D8309C"/>
    <w:rsid w:val="00D87F33"/>
    <w:rsid w:val="00DA443D"/>
    <w:rsid w:val="00DA4741"/>
    <w:rsid w:val="00DB744A"/>
    <w:rsid w:val="00DC2C2F"/>
    <w:rsid w:val="00DD7145"/>
    <w:rsid w:val="00DF0541"/>
    <w:rsid w:val="00E0041C"/>
    <w:rsid w:val="00E30EC8"/>
    <w:rsid w:val="00E347F2"/>
    <w:rsid w:val="00E42F82"/>
    <w:rsid w:val="00E500FE"/>
    <w:rsid w:val="00E86F89"/>
    <w:rsid w:val="00E909B1"/>
    <w:rsid w:val="00E919ED"/>
    <w:rsid w:val="00E93E07"/>
    <w:rsid w:val="00E95EBE"/>
    <w:rsid w:val="00E961EA"/>
    <w:rsid w:val="00E9734A"/>
    <w:rsid w:val="00EB1BB6"/>
    <w:rsid w:val="00EF5FD5"/>
    <w:rsid w:val="00F118B3"/>
    <w:rsid w:val="00F37BD4"/>
    <w:rsid w:val="00F40CF1"/>
    <w:rsid w:val="00F47B2C"/>
    <w:rsid w:val="00F62122"/>
    <w:rsid w:val="00F818F5"/>
    <w:rsid w:val="00FB4DC2"/>
    <w:rsid w:val="00FD269B"/>
    <w:rsid w:val="00FD4F09"/>
    <w:rsid w:val="00FE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40EAE"/>
  <w15:chartTrackingRefBased/>
  <w15:docId w15:val="{F3F0DD72-AC59-411F-B4A4-B65BAEC9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0F71D3"/>
    <w:pPr>
      <w:keepNext/>
      <w:keepLines/>
      <w:numPr>
        <w:numId w:val="1"/>
      </w:numPr>
      <w:shd w:val="clear" w:color="auto" w:fill="C5E0B3" w:themeFill="accent6" w:themeFillTint="66"/>
      <w:spacing w:before="16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71D3"/>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iPriority w:val="99"/>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iPriority w:val="99"/>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E0041C"/>
    <w:pPr>
      <w:numPr>
        <w:numId w:val="3"/>
      </w:numPr>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UnresolvedMention">
    <w:name w:val="Unresolved Mention"/>
    <w:basedOn w:val="DefaultParagraphFont"/>
    <w:uiPriority w:val="99"/>
    <w:semiHidden/>
    <w:unhideWhenUsed/>
    <w:rsid w:val="00FB4DC2"/>
    <w:rPr>
      <w:color w:val="605E5C"/>
      <w:shd w:val="clear" w:color="auto" w:fill="E1DFDD"/>
    </w:rPr>
  </w:style>
  <w:style w:type="character" w:styleId="FollowedHyperlink">
    <w:name w:val="FollowedHyperlink"/>
    <w:basedOn w:val="DefaultParagraphFont"/>
    <w:uiPriority w:val="99"/>
    <w:semiHidden/>
    <w:unhideWhenUsed/>
    <w:rsid w:val="00646318"/>
    <w:rPr>
      <w:color w:val="954F72" w:themeColor="followedHyperlink"/>
      <w:u w:val="single"/>
    </w:rPr>
  </w:style>
  <w:style w:type="paragraph" w:styleId="NormalWeb">
    <w:name w:val="Normal (Web)"/>
    <w:basedOn w:val="Normal"/>
    <w:uiPriority w:val="99"/>
    <w:semiHidden/>
    <w:unhideWhenUsed/>
    <w:rsid w:val="00A64A0F"/>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163314">
      <w:bodyDiv w:val="1"/>
      <w:marLeft w:val="0"/>
      <w:marRight w:val="0"/>
      <w:marTop w:val="0"/>
      <w:marBottom w:val="0"/>
      <w:divBdr>
        <w:top w:val="none" w:sz="0" w:space="0" w:color="auto"/>
        <w:left w:val="none" w:sz="0" w:space="0" w:color="auto"/>
        <w:bottom w:val="none" w:sz="0" w:space="0" w:color="auto"/>
        <w:right w:val="none" w:sz="0" w:space="0" w:color="auto"/>
      </w:divBdr>
    </w:div>
    <w:div w:id="630094883">
      <w:bodyDiv w:val="1"/>
      <w:marLeft w:val="0"/>
      <w:marRight w:val="0"/>
      <w:marTop w:val="0"/>
      <w:marBottom w:val="0"/>
      <w:divBdr>
        <w:top w:val="none" w:sz="0" w:space="0" w:color="auto"/>
        <w:left w:val="none" w:sz="0" w:space="0" w:color="auto"/>
        <w:bottom w:val="none" w:sz="0" w:space="0" w:color="auto"/>
        <w:right w:val="none" w:sz="0" w:space="0" w:color="auto"/>
      </w:divBdr>
    </w:div>
    <w:div w:id="870845864">
      <w:bodyDiv w:val="1"/>
      <w:marLeft w:val="0"/>
      <w:marRight w:val="0"/>
      <w:marTop w:val="0"/>
      <w:marBottom w:val="0"/>
      <w:divBdr>
        <w:top w:val="none" w:sz="0" w:space="0" w:color="auto"/>
        <w:left w:val="none" w:sz="0" w:space="0" w:color="auto"/>
        <w:bottom w:val="none" w:sz="0" w:space="0" w:color="auto"/>
        <w:right w:val="none" w:sz="0" w:space="0" w:color="auto"/>
      </w:divBdr>
      <w:divsChild>
        <w:div w:id="58288340">
          <w:marLeft w:val="0"/>
          <w:marRight w:val="0"/>
          <w:marTop w:val="0"/>
          <w:marBottom w:val="0"/>
          <w:divBdr>
            <w:top w:val="none" w:sz="0" w:space="0" w:color="auto"/>
            <w:left w:val="none" w:sz="0" w:space="0" w:color="auto"/>
            <w:bottom w:val="none" w:sz="0" w:space="0" w:color="auto"/>
            <w:right w:val="none" w:sz="0" w:space="0" w:color="auto"/>
          </w:divBdr>
          <w:divsChild>
            <w:div w:id="7488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611">
      <w:bodyDiv w:val="1"/>
      <w:marLeft w:val="0"/>
      <w:marRight w:val="0"/>
      <w:marTop w:val="0"/>
      <w:marBottom w:val="0"/>
      <w:divBdr>
        <w:top w:val="none" w:sz="0" w:space="0" w:color="auto"/>
        <w:left w:val="none" w:sz="0" w:space="0" w:color="auto"/>
        <w:bottom w:val="none" w:sz="0" w:space="0" w:color="auto"/>
        <w:right w:val="none" w:sz="0" w:space="0" w:color="auto"/>
      </w:divBdr>
    </w:div>
    <w:div w:id="1958246994">
      <w:bodyDiv w:val="1"/>
      <w:marLeft w:val="0"/>
      <w:marRight w:val="0"/>
      <w:marTop w:val="0"/>
      <w:marBottom w:val="0"/>
      <w:divBdr>
        <w:top w:val="none" w:sz="0" w:space="0" w:color="auto"/>
        <w:left w:val="none" w:sz="0" w:space="0" w:color="auto"/>
        <w:bottom w:val="none" w:sz="0" w:space="0" w:color="auto"/>
        <w:right w:val="none" w:sz="0" w:space="0" w:color="auto"/>
      </w:divBdr>
      <w:divsChild>
        <w:div w:id="967707084">
          <w:marLeft w:val="0"/>
          <w:marRight w:val="0"/>
          <w:marTop w:val="0"/>
          <w:marBottom w:val="0"/>
          <w:divBdr>
            <w:top w:val="none" w:sz="0" w:space="0" w:color="auto"/>
            <w:left w:val="none" w:sz="0" w:space="0" w:color="auto"/>
            <w:bottom w:val="none" w:sz="0" w:space="0" w:color="auto"/>
            <w:right w:val="none" w:sz="0" w:space="0" w:color="auto"/>
          </w:divBdr>
          <w:divsChild>
            <w:div w:id="808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4490">
      <w:bodyDiv w:val="1"/>
      <w:marLeft w:val="0"/>
      <w:marRight w:val="0"/>
      <w:marTop w:val="0"/>
      <w:marBottom w:val="0"/>
      <w:divBdr>
        <w:top w:val="none" w:sz="0" w:space="0" w:color="auto"/>
        <w:left w:val="none" w:sz="0" w:space="0" w:color="auto"/>
        <w:bottom w:val="none" w:sz="0" w:space="0" w:color="auto"/>
        <w:right w:val="none" w:sz="0" w:space="0" w:color="auto"/>
      </w:divBdr>
      <w:divsChild>
        <w:div w:id="499856424">
          <w:marLeft w:val="0"/>
          <w:marRight w:val="0"/>
          <w:marTop w:val="0"/>
          <w:marBottom w:val="0"/>
          <w:divBdr>
            <w:top w:val="none" w:sz="0" w:space="0" w:color="auto"/>
            <w:left w:val="none" w:sz="0" w:space="0" w:color="auto"/>
            <w:bottom w:val="none" w:sz="0" w:space="0" w:color="auto"/>
            <w:right w:val="none" w:sz="0" w:space="0" w:color="auto"/>
          </w:divBdr>
          <w:divsChild>
            <w:div w:id="151461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49603-430E-4AB5-B8F4-34814264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31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7</cp:revision>
  <dcterms:created xsi:type="dcterms:W3CDTF">2025-10-01T18:51:00Z</dcterms:created>
  <dcterms:modified xsi:type="dcterms:W3CDTF">2025-10-23T18:47:00Z</dcterms:modified>
</cp:coreProperties>
</file>