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77F" w:rsidRPr="00616D2B" w:rsidRDefault="008D1FC7" w:rsidP="00616D2B">
      <w:pPr>
        <w:pStyle w:val="Title"/>
        <w:spacing w:after="160"/>
        <w:jc w:val="center"/>
        <w:rPr>
          <w:b/>
          <w:sz w:val="44"/>
        </w:rPr>
      </w:pPr>
      <w:bookmarkStart w:id="0" w:name="_Hlk73794424"/>
      <w:r>
        <w:rPr>
          <w:b/>
          <w:sz w:val="44"/>
        </w:rPr>
        <w:t xml:space="preserve">Sprint </w:t>
      </w:r>
      <w:r w:rsidR="003C39E2">
        <w:rPr>
          <w:b/>
          <w:sz w:val="44"/>
        </w:rPr>
        <w:t>Retrospective</w:t>
      </w:r>
    </w:p>
    <w:p w:rsidR="008D1FC7" w:rsidRDefault="009B7592" w:rsidP="008D0B43">
      <w:pPr>
        <w:spacing w:before="160"/>
      </w:pPr>
      <w:bookmarkStart w:id="1" w:name="_Document_Ownership"/>
      <w:bookmarkEnd w:id="1"/>
      <w:r>
        <w:t xml:space="preserve">Each individual will complete the retrospective and submit on </w:t>
      </w:r>
      <w:proofErr w:type="spellStart"/>
      <w:r>
        <w:t>Blazeview</w:t>
      </w:r>
      <w:proofErr w:type="spellEnd"/>
      <w:r>
        <w:t xml:space="preserve">. Provide </w:t>
      </w:r>
      <w:r w:rsidR="00950D8E">
        <w:t xml:space="preserve">complete, </w:t>
      </w:r>
      <w:r>
        <w:t>thoughtful answers to these questions</w:t>
      </w:r>
      <w:r w:rsidR="008D1FC7">
        <w:t>.</w:t>
      </w:r>
    </w:p>
    <w:p w:rsidR="00950D8E" w:rsidRDefault="00950D8E" w:rsidP="00950D8E">
      <w:pPr>
        <w:pStyle w:val="ListParagraph"/>
        <w:numPr>
          <w:ilvl w:val="0"/>
          <w:numId w:val="16"/>
        </w:numPr>
        <w:spacing w:before="160"/>
        <w:ind w:left="720"/>
      </w:pPr>
      <w:r>
        <w:t>What were your specific contributions to the project? Make a bulleted list.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715"/>
      </w:tblGrid>
      <w:tr w:rsidR="00950D8E" w:rsidTr="00FF2277">
        <w:tc>
          <w:tcPr>
            <w:tcW w:w="9715" w:type="dxa"/>
          </w:tcPr>
          <w:p w:rsidR="00950D8E" w:rsidRPr="00FA7162" w:rsidRDefault="00950D8E" w:rsidP="00FF227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Answer</w:t>
            </w:r>
          </w:p>
          <w:p w:rsidR="00950D8E" w:rsidRPr="00950D8E" w:rsidRDefault="00950D8E" w:rsidP="00950D8E">
            <w:pPr>
              <w:pStyle w:val="ListParagraph"/>
              <w:numPr>
                <w:ilvl w:val="0"/>
                <w:numId w:val="23"/>
              </w:numPr>
            </w:pPr>
          </w:p>
          <w:p w:rsidR="00950D8E" w:rsidRPr="00FA7162" w:rsidRDefault="00950D8E" w:rsidP="00FF2277">
            <w:pPr>
              <w:rPr>
                <w:szCs w:val="22"/>
              </w:rPr>
            </w:pPr>
          </w:p>
        </w:tc>
      </w:tr>
    </w:tbl>
    <w:p w:rsidR="008D1FC7" w:rsidRDefault="008D1FC7" w:rsidP="008D1FC7">
      <w:pPr>
        <w:pStyle w:val="ListParagraph"/>
        <w:numPr>
          <w:ilvl w:val="0"/>
          <w:numId w:val="16"/>
        </w:numPr>
        <w:spacing w:before="160"/>
        <w:ind w:left="720"/>
      </w:pPr>
      <w:r>
        <w:t xml:space="preserve">What worked well for </w:t>
      </w:r>
      <w:r w:rsidR="00950D8E">
        <w:t>your project team</w:t>
      </w:r>
      <w:r>
        <w:t>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715"/>
      </w:tblGrid>
      <w:tr w:rsidR="008D1FC7" w:rsidTr="00285067">
        <w:tc>
          <w:tcPr>
            <w:tcW w:w="9715" w:type="dxa"/>
          </w:tcPr>
          <w:p w:rsidR="008D1FC7" w:rsidRPr="00FA7162" w:rsidRDefault="008D1FC7" w:rsidP="0028506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Answer</w:t>
            </w:r>
          </w:p>
          <w:p w:rsidR="008D1FC7" w:rsidRPr="00FA7162" w:rsidRDefault="008D1FC7" w:rsidP="00285067">
            <w:pPr>
              <w:rPr>
                <w:szCs w:val="22"/>
              </w:rPr>
            </w:pPr>
          </w:p>
          <w:p w:rsidR="008D1FC7" w:rsidRPr="00FA7162" w:rsidRDefault="008D1FC7" w:rsidP="00285067">
            <w:pPr>
              <w:rPr>
                <w:szCs w:val="22"/>
              </w:rPr>
            </w:pPr>
          </w:p>
        </w:tc>
      </w:tr>
    </w:tbl>
    <w:p w:rsidR="008D1FC7" w:rsidRDefault="008D1FC7" w:rsidP="008D1FC7">
      <w:pPr>
        <w:pStyle w:val="ListParagraph"/>
        <w:numPr>
          <w:ilvl w:val="0"/>
          <w:numId w:val="16"/>
        </w:numPr>
        <w:spacing w:before="160"/>
        <w:ind w:left="720"/>
      </w:pPr>
      <w:bookmarkStart w:id="2" w:name="_GoBack"/>
      <w:bookmarkEnd w:id="2"/>
      <w:r>
        <w:t xml:space="preserve">What actions </w:t>
      </w:r>
      <w:r w:rsidR="00950D8E">
        <w:t>could your team take</w:t>
      </w:r>
      <w:r>
        <w:t xml:space="preserve"> to improve </w:t>
      </w:r>
      <w:r w:rsidR="00950D8E">
        <w:t>y</w:t>
      </w:r>
      <w:r>
        <w:t>our process going forward?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715"/>
      </w:tblGrid>
      <w:tr w:rsidR="008D1FC7" w:rsidTr="00285067">
        <w:tc>
          <w:tcPr>
            <w:tcW w:w="9715" w:type="dxa"/>
          </w:tcPr>
          <w:p w:rsidR="008D1FC7" w:rsidRPr="00FA7162" w:rsidRDefault="008D1FC7" w:rsidP="0028506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Answer</w:t>
            </w:r>
          </w:p>
          <w:p w:rsidR="008D1FC7" w:rsidRPr="00FA7162" w:rsidRDefault="008D1FC7" w:rsidP="00285067">
            <w:pPr>
              <w:rPr>
                <w:szCs w:val="22"/>
              </w:rPr>
            </w:pPr>
          </w:p>
          <w:p w:rsidR="008D1FC7" w:rsidRPr="00FA7162" w:rsidRDefault="008D1FC7" w:rsidP="00285067">
            <w:pPr>
              <w:rPr>
                <w:szCs w:val="22"/>
              </w:rPr>
            </w:pPr>
          </w:p>
        </w:tc>
      </w:tr>
      <w:bookmarkEnd w:id="0"/>
    </w:tbl>
    <w:p w:rsidR="008D1FC7" w:rsidRDefault="008D1FC7" w:rsidP="008D1FC7"/>
    <w:sectPr w:rsidR="008D1FC7" w:rsidSect="001C1F1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04C" w:rsidRDefault="002A104C" w:rsidP="00A069F4">
      <w:pPr>
        <w:spacing w:after="0"/>
      </w:pPr>
      <w:r>
        <w:separator/>
      </w:r>
    </w:p>
  </w:endnote>
  <w:endnote w:type="continuationSeparator" w:id="0">
    <w:p w:rsidR="002A104C" w:rsidRDefault="002A104C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3429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269B" w:rsidRPr="00FD269B" w:rsidRDefault="00FD269B">
        <w:pPr>
          <w:pStyle w:val="Footer"/>
          <w:jc w:val="center"/>
        </w:pPr>
        <w:r w:rsidRPr="00FD269B">
          <w:fldChar w:fldCharType="begin"/>
        </w:r>
        <w:r w:rsidRPr="00FD269B">
          <w:instrText xml:space="preserve"> PAGE   \* MERGEFORMAT </w:instrText>
        </w:r>
        <w:r w:rsidRPr="00FD269B">
          <w:fldChar w:fldCharType="separate"/>
        </w:r>
        <w:r w:rsidR="0024716D">
          <w:rPr>
            <w:noProof/>
          </w:rPr>
          <w:t>3</w:t>
        </w:r>
        <w:r w:rsidRPr="00FD269B">
          <w:rPr>
            <w:noProof/>
          </w:rPr>
          <w:fldChar w:fldCharType="end"/>
        </w:r>
      </w:p>
    </w:sdtContent>
  </w:sdt>
  <w:p w:rsidR="00FD269B" w:rsidRDefault="00FD2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04C" w:rsidRDefault="002A104C" w:rsidP="00A069F4">
      <w:pPr>
        <w:spacing w:after="0"/>
      </w:pPr>
      <w:r>
        <w:separator/>
      </w:r>
    </w:p>
  </w:footnote>
  <w:footnote w:type="continuationSeparator" w:id="0">
    <w:p w:rsidR="002A104C" w:rsidRDefault="002A104C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43513"/>
    <w:multiLevelType w:val="hybridMultilevel"/>
    <w:tmpl w:val="8ECCA6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B22D0"/>
    <w:multiLevelType w:val="hybridMultilevel"/>
    <w:tmpl w:val="6C1E4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44756"/>
    <w:multiLevelType w:val="hybridMultilevel"/>
    <w:tmpl w:val="C0B470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F40F6"/>
    <w:multiLevelType w:val="hybridMultilevel"/>
    <w:tmpl w:val="BDB6A5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A266D8"/>
    <w:multiLevelType w:val="hybridMultilevel"/>
    <w:tmpl w:val="6ABAE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25A4"/>
    <w:multiLevelType w:val="hybridMultilevel"/>
    <w:tmpl w:val="85C0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F5FD5"/>
    <w:multiLevelType w:val="hybridMultilevel"/>
    <w:tmpl w:val="8B18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C5CDB"/>
    <w:multiLevelType w:val="hybridMultilevel"/>
    <w:tmpl w:val="CF300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75A5D"/>
    <w:multiLevelType w:val="hybridMultilevel"/>
    <w:tmpl w:val="F01629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36A54F7"/>
    <w:multiLevelType w:val="hybridMultilevel"/>
    <w:tmpl w:val="9D786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47056"/>
    <w:multiLevelType w:val="hybridMultilevel"/>
    <w:tmpl w:val="A154A5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E60EE0"/>
    <w:multiLevelType w:val="hybridMultilevel"/>
    <w:tmpl w:val="A9EC4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F1FC3"/>
    <w:multiLevelType w:val="hybridMultilevel"/>
    <w:tmpl w:val="72E059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985BBE"/>
    <w:multiLevelType w:val="hybridMultilevel"/>
    <w:tmpl w:val="89309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B43F7"/>
    <w:multiLevelType w:val="multilevel"/>
    <w:tmpl w:val="76FE7EC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6186805"/>
    <w:multiLevelType w:val="hybridMultilevel"/>
    <w:tmpl w:val="8F46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03BB3"/>
    <w:multiLevelType w:val="hybridMultilevel"/>
    <w:tmpl w:val="FCB8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E07AC"/>
    <w:multiLevelType w:val="hybridMultilevel"/>
    <w:tmpl w:val="EE12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F944E33"/>
    <w:multiLevelType w:val="hybridMultilevel"/>
    <w:tmpl w:val="93106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DE7D51"/>
    <w:multiLevelType w:val="hybridMultilevel"/>
    <w:tmpl w:val="CB48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44B1B"/>
    <w:multiLevelType w:val="hybridMultilevel"/>
    <w:tmpl w:val="0368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E5699"/>
    <w:multiLevelType w:val="hybridMultilevel"/>
    <w:tmpl w:val="C51A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8"/>
  </w:num>
  <w:num w:numId="4">
    <w:abstractNumId w:val="19"/>
  </w:num>
  <w:num w:numId="5">
    <w:abstractNumId w:val="15"/>
  </w:num>
  <w:num w:numId="6">
    <w:abstractNumId w:val="13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22"/>
  </w:num>
  <w:num w:numId="12">
    <w:abstractNumId w:val="17"/>
  </w:num>
  <w:num w:numId="13">
    <w:abstractNumId w:val="6"/>
  </w:num>
  <w:num w:numId="14">
    <w:abstractNumId w:val="20"/>
  </w:num>
  <w:num w:numId="15">
    <w:abstractNumId w:val="9"/>
  </w:num>
  <w:num w:numId="16">
    <w:abstractNumId w:val="10"/>
  </w:num>
  <w:num w:numId="17">
    <w:abstractNumId w:val="7"/>
  </w:num>
  <w:num w:numId="18">
    <w:abstractNumId w:val="16"/>
  </w:num>
  <w:num w:numId="19">
    <w:abstractNumId w:val="0"/>
  </w:num>
  <w:num w:numId="20">
    <w:abstractNumId w:val="3"/>
  </w:num>
  <w:num w:numId="21">
    <w:abstractNumId w:val="11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7F"/>
    <w:rsid w:val="00000AFC"/>
    <w:rsid w:val="0001584D"/>
    <w:rsid w:val="00020C56"/>
    <w:rsid w:val="00024D06"/>
    <w:rsid w:val="000369E8"/>
    <w:rsid w:val="00044C8C"/>
    <w:rsid w:val="00072C6F"/>
    <w:rsid w:val="00093213"/>
    <w:rsid w:val="000C4B27"/>
    <w:rsid w:val="000E1749"/>
    <w:rsid w:val="00101F9F"/>
    <w:rsid w:val="00111E91"/>
    <w:rsid w:val="00122303"/>
    <w:rsid w:val="00130E87"/>
    <w:rsid w:val="0013109A"/>
    <w:rsid w:val="00175202"/>
    <w:rsid w:val="00193158"/>
    <w:rsid w:val="00193A97"/>
    <w:rsid w:val="001B249D"/>
    <w:rsid w:val="001C1F13"/>
    <w:rsid w:val="001F2A94"/>
    <w:rsid w:val="00207022"/>
    <w:rsid w:val="00210B7A"/>
    <w:rsid w:val="00231D5C"/>
    <w:rsid w:val="0024716D"/>
    <w:rsid w:val="00257296"/>
    <w:rsid w:val="00261213"/>
    <w:rsid w:val="002733AB"/>
    <w:rsid w:val="002A104C"/>
    <w:rsid w:val="002B2608"/>
    <w:rsid w:val="002E4964"/>
    <w:rsid w:val="002F045C"/>
    <w:rsid w:val="002F0773"/>
    <w:rsid w:val="00307A96"/>
    <w:rsid w:val="00307F1C"/>
    <w:rsid w:val="003117CF"/>
    <w:rsid w:val="00315085"/>
    <w:rsid w:val="0031520E"/>
    <w:rsid w:val="00315999"/>
    <w:rsid w:val="0031618D"/>
    <w:rsid w:val="00325BA3"/>
    <w:rsid w:val="00331BD8"/>
    <w:rsid w:val="003460D9"/>
    <w:rsid w:val="00355255"/>
    <w:rsid w:val="0036486F"/>
    <w:rsid w:val="0037084F"/>
    <w:rsid w:val="00386949"/>
    <w:rsid w:val="003C39E2"/>
    <w:rsid w:val="003C3F35"/>
    <w:rsid w:val="003C48B2"/>
    <w:rsid w:val="003C6A57"/>
    <w:rsid w:val="003D3B78"/>
    <w:rsid w:val="003E35F4"/>
    <w:rsid w:val="003F2609"/>
    <w:rsid w:val="00426B22"/>
    <w:rsid w:val="004453ED"/>
    <w:rsid w:val="004532DC"/>
    <w:rsid w:val="00454559"/>
    <w:rsid w:val="00462EE1"/>
    <w:rsid w:val="0047489C"/>
    <w:rsid w:val="00480783"/>
    <w:rsid w:val="004C51FE"/>
    <w:rsid w:val="004F2F97"/>
    <w:rsid w:val="00501EB0"/>
    <w:rsid w:val="00523D99"/>
    <w:rsid w:val="005242A8"/>
    <w:rsid w:val="00524A57"/>
    <w:rsid w:val="00524F9E"/>
    <w:rsid w:val="00530C85"/>
    <w:rsid w:val="005327E9"/>
    <w:rsid w:val="005449C3"/>
    <w:rsid w:val="005602D0"/>
    <w:rsid w:val="005B61ED"/>
    <w:rsid w:val="005F2D06"/>
    <w:rsid w:val="00616D2B"/>
    <w:rsid w:val="00636B57"/>
    <w:rsid w:val="00642F22"/>
    <w:rsid w:val="00675408"/>
    <w:rsid w:val="00696BEF"/>
    <w:rsid w:val="006A511A"/>
    <w:rsid w:val="006A702E"/>
    <w:rsid w:val="006B1995"/>
    <w:rsid w:val="006C12D4"/>
    <w:rsid w:val="006D015B"/>
    <w:rsid w:val="006D63EF"/>
    <w:rsid w:val="006E3DDD"/>
    <w:rsid w:val="006F484B"/>
    <w:rsid w:val="00724724"/>
    <w:rsid w:val="0072517F"/>
    <w:rsid w:val="00737FFD"/>
    <w:rsid w:val="007633D8"/>
    <w:rsid w:val="00790C10"/>
    <w:rsid w:val="007A185C"/>
    <w:rsid w:val="007A5FEF"/>
    <w:rsid w:val="007B2359"/>
    <w:rsid w:val="007C053F"/>
    <w:rsid w:val="007E09C2"/>
    <w:rsid w:val="00803237"/>
    <w:rsid w:val="00805C32"/>
    <w:rsid w:val="0081477F"/>
    <w:rsid w:val="00827CDB"/>
    <w:rsid w:val="008411A3"/>
    <w:rsid w:val="008929F9"/>
    <w:rsid w:val="00892CBD"/>
    <w:rsid w:val="00893FF7"/>
    <w:rsid w:val="0089540C"/>
    <w:rsid w:val="008B20DB"/>
    <w:rsid w:val="008D0B43"/>
    <w:rsid w:val="008D1FC7"/>
    <w:rsid w:val="008D3559"/>
    <w:rsid w:val="009025F1"/>
    <w:rsid w:val="009030B1"/>
    <w:rsid w:val="0090535A"/>
    <w:rsid w:val="00905509"/>
    <w:rsid w:val="009200E2"/>
    <w:rsid w:val="009371F1"/>
    <w:rsid w:val="00950D8E"/>
    <w:rsid w:val="00970DF4"/>
    <w:rsid w:val="00990754"/>
    <w:rsid w:val="009B65F2"/>
    <w:rsid w:val="009B6B57"/>
    <w:rsid w:val="009B7592"/>
    <w:rsid w:val="009C0B34"/>
    <w:rsid w:val="00A02A83"/>
    <w:rsid w:val="00A049F8"/>
    <w:rsid w:val="00A069F4"/>
    <w:rsid w:val="00A30A20"/>
    <w:rsid w:val="00A5639E"/>
    <w:rsid w:val="00A65DF0"/>
    <w:rsid w:val="00A73D4F"/>
    <w:rsid w:val="00A750A4"/>
    <w:rsid w:val="00A8773D"/>
    <w:rsid w:val="00AB19A0"/>
    <w:rsid w:val="00AB2AF6"/>
    <w:rsid w:val="00AB401B"/>
    <w:rsid w:val="00AD32AB"/>
    <w:rsid w:val="00AE6B0D"/>
    <w:rsid w:val="00B0452B"/>
    <w:rsid w:val="00B21660"/>
    <w:rsid w:val="00B33827"/>
    <w:rsid w:val="00B42188"/>
    <w:rsid w:val="00B5476E"/>
    <w:rsid w:val="00B56797"/>
    <w:rsid w:val="00BA1698"/>
    <w:rsid w:val="00BA3BF7"/>
    <w:rsid w:val="00BB5ACA"/>
    <w:rsid w:val="00C179BE"/>
    <w:rsid w:val="00C24232"/>
    <w:rsid w:val="00C45D91"/>
    <w:rsid w:val="00C5351C"/>
    <w:rsid w:val="00C83A68"/>
    <w:rsid w:val="00CB7326"/>
    <w:rsid w:val="00CF2855"/>
    <w:rsid w:val="00CF40F6"/>
    <w:rsid w:val="00D37BF1"/>
    <w:rsid w:val="00D577F4"/>
    <w:rsid w:val="00D65EB2"/>
    <w:rsid w:val="00D739CA"/>
    <w:rsid w:val="00D7548A"/>
    <w:rsid w:val="00D87F33"/>
    <w:rsid w:val="00D9467D"/>
    <w:rsid w:val="00DB0E43"/>
    <w:rsid w:val="00DB6930"/>
    <w:rsid w:val="00DB744A"/>
    <w:rsid w:val="00DC2C2F"/>
    <w:rsid w:val="00DC2EBE"/>
    <w:rsid w:val="00DD7145"/>
    <w:rsid w:val="00DF0541"/>
    <w:rsid w:val="00E0041C"/>
    <w:rsid w:val="00E14B95"/>
    <w:rsid w:val="00E30EC8"/>
    <w:rsid w:val="00E42F82"/>
    <w:rsid w:val="00E500FE"/>
    <w:rsid w:val="00E93E07"/>
    <w:rsid w:val="00E961EA"/>
    <w:rsid w:val="00EF4EAE"/>
    <w:rsid w:val="00EF5FD5"/>
    <w:rsid w:val="00F03BBE"/>
    <w:rsid w:val="00F32A42"/>
    <w:rsid w:val="00F443CF"/>
    <w:rsid w:val="00F62122"/>
    <w:rsid w:val="00F9451C"/>
    <w:rsid w:val="00F958DB"/>
    <w:rsid w:val="00FC639B"/>
    <w:rsid w:val="00FD269B"/>
    <w:rsid w:val="00FE5682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9A0707"/>
  <w15:chartTrackingRefBased/>
  <w15:docId w15:val="{F3F0DD72-AC59-411F-B4A4-B65BAEC9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33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0E87"/>
    <w:pPr>
      <w:keepNext/>
      <w:keepLines/>
      <w:numPr>
        <w:numId w:val="1"/>
      </w:numPr>
      <w:shd w:val="clear" w:color="auto" w:fill="C5E0B3" w:themeFill="accent6" w:themeFillTint="66"/>
      <w:spacing w:before="24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F13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F13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9F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9F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9F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9F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9F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9F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5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0E87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1C1F13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1C1F13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9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9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9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9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9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069F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9F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9F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069F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90535A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44C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C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3827"/>
    <w:pPr>
      <w:spacing w:after="100"/>
      <w:ind w:left="440"/>
    </w:pPr>
  </w:style>
  <w:style w:type="paragraph" w:customStyle="1" w:styleId="Code">
    <w:name w:val="Code"/>
    <w:autoRedefine/>
    <w:qFormat/>
    <w:rsid w:val="004C51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6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69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269B"/>
  </w:style>
  <w:style w:type="paragraph" w:styleId="Footer">
    <w:name w:val="footer"/>
    <w:basedOn w:val="Normal"/>
    <w:link w:val="FooterChar"/>
    <w:autoRedefine/>
    <w:uiPriority w:val="99"/>
    <w:unhideWhenUsed/>
    <w:rsid w:val="00FD269B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269B"/>
    <w:rPr>
      <w:sz w:val="20"/>
    </w:rPr>
  </w:style>
  <w:style w:type="paragraph" w:customStyle="1" w:styleId="AppendixStyle">
    <w:name w:val="Appendix Style"/>
    <w:basedOn w:val="Heading1"/>
    <w:next w:val="Normal"/>
    <w:autoRedefine/>
    <w:qFormat/>
    <w:rsid w:val="00E0041C"/>
    <w:pPr>
      <w:numPr>
        <w:numId w:val="3"/>
      </w:numPr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175202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8D1F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94052-ED53-49A7-9B82-B1DF3F85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3</cp:revision>
  <dcterms:created xsi:type="dcterms:W3CDTF">2024-11-24T18:45:00Z</dcterms:created>
  <dcterms:modified xsi:type="dcterms:W3CDTF">2024-11-24T19:10:00Z</dcterms:modified>
</cp:coreProperties>
</file>