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Pr="00CD4B84" w:rsidRDefault="00E23247" w:rsidP="00CD4B84">
      <w:pPr>
        <w:pStyle w:val="Title"/>
        <w:spacing w:after="160"/>
        <w:jc w:val="center"/>
        <w:rPr>
          <w:b/>
          <w:sz w:val="44"/>
        </w:rPr>
      </w:pPr>
      <w:bookmarkStart w:id="0" w:name="_Hlk73794424"/>
      <w:r>
        <w:rPr>
          <w:b/>
          <w:sz w:val="44"/>
        </w:rPr>
        <w:t>Generative AI Prompts</w:t>
      </w:r>
    </w:p>
    <w:p w:rsidR="00E23247" w:rsidRPr="00DC00E2" w:rsidRDefault="00E23247" w:rsidP="00E23247">
      <w:bookmarkStart w:id="1" w:name="_Toc177396123"/>
      <w:r>
        <w:t xml:space="preserve">This document should be stored in your team’s GitHub repository in the </w:t>
      </w:r>
      <w:proofErr w:type="gramStart"/>
      <w:r>
        <w:rPr>
          <w:i/>
        </w:rPr>
        <w:t>docs</w:t>
      </w:r>
      <w:proofErr w:type="gramEnd"/>
      <w:r>
        <w:rPr>
          <w:i/>
        </w:rPr>
        <w:t xml:space="preserve"> </w:t>
      </w:r>
      <w:r>
        <w:t>folder. All generative AI prompts must be listed here in chronological order. Utilize the template, copying to make more.</w:t>
      </w:r>
      <w:r w:rsidR="00DC00E2">
        <w:t xml:space="preserve"> The </w:t>
      </w:r>
      <w:r w:rsidR="00DC00E2">
        <w:rPr>
          <w:i/>
        </w:rPr>
        <w:t xml:space="preserve">AI Engine </w:t>
      </w:r>
      <w:r w:rsidR="00DC00E2">
        <w:t xml:space="preserve">field is the source you used, for example: Copilot, </w:t>
      </w:r>
      <w:proofErr w:type="spellStart"/>
      <w:r w:rsidR="00DC00E2">
        <w:t>ChatGPT</w:t>
      </w:r>
      <w:proofErr w:type="spellEnd"/>
      <w:r w:rsidR="00DC00E2">
        <w:t xml:space="preserve">, </w:t>
      </w:r>
      <w:r w:rsidR="00DC00E2">
        <w:rPr>
          <w:i/>
        </w:rPr>
        <w:t>etc.</w:t>
      </w:r>
    </w:p>
    <w:p w:rsidR="00E23247" w:rsidRPr="00E23247" w:rsidRDefault="00E23247" w:rsidP="00E23247"/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675"/>
        <w:gridCol w:w="1800"/>
        <w:gridCol w:w="6660"/>
      </w:tblGrid>
      <w:tr w:rsidR="00E23247" w:rsidTr="00DC00E2">
        <w:tc>
          <w:tcPr>
            <w:tcW w:w="750" w:type="dxa"/>
          </w:tcPr>
          <w:bookmarkEnd w:id="1"/>
          <w:p w:rsidR="00E23247" w:rsidRDefault="00E23247" w:rsidP="00953F4B">
            <w:r>
              <w:t>Date</w:t>
            </w:r>
          </w:p>
        </w:tc>
        <w:tc>
          <w:tcPr>
            <w:tcW w:w="1675" w:type="dxa"/>
          </w:tcPr>
          <w:p w:rsidR="00E23247" w:rsidRDefault="00E23247" w:rsidP="00953F4B"/>
        </w:tc>
        <w:tc>
          <w:tcPr>
            <w:tcW w:w="1800" w:type="dxa"/>
          </w:tcPr>
          <w:p w:rsidR="00E23247" w:rsidRDefault="00E23247" w:rsidP="00953F4B">
            <w:r>
              <w:t>Team Member(s)</w:t>
            </w:r>
          </w:p>
        </w:tc>
        <w:tc>
          <w:tcPr>
            <w:tcW w:w="6660" w:type="dxa"/>
          </w:tcPr>
          <w:p w:rsidR="00E23247" w:rsidRDefault="00E23247" w:rsidP="00953F4B"/>
        </w:tc>
      </w:tr>
      <w:tr w:rsidR="00DC00E2" w:rsidTr="00DC00E2">
        <w:tc>
          <w:tcPr>
            <w:tcW w:w="750" w:type="dxa"/>
          </w:tcPr>
          <w:p w:rsidR="00DC00E2" w:rsidRDefault="00DC00E2" w:rsidP="00953F4B"/>
        </w:tc>
        <w:tc>
          <w:tcPr>
            <w:tcW w:w="1675" w:type="dxa"/>
          </w:tcPr>
          <w:p w:rsidR="00DC00E2" w:rsidRDefault="00DC00E2" w:rsidP="00953F4B"/>
        </w:tc>
        <w:tc>
          <w:tcPr>
            <w:tcW w:w="1800" w:type="dxa"/>
          </w:tcPr>
          <w:p w:rsidR="00DC00E2" w:rsidRDefault="00DC00E2" w:rsidP="00953F4B">
            <w:r>
              <w:t>AI Engine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C00E2" w:rsidRDefault="00DC00E2" w:rsidP="00953F4B"/>
        </w:tc>
      </w:tr>
    </w:tbl>
    <w:p w:rsidR="00E23247" w:rsidRDefault="00E23247" w:rsidP="00E23247">
      <w:pPr>
        <w:spacing w:before="160"/>
      </w:pPr>
      <w:r>
        <w:t xml:space="preserve">Prompt: </w:t>
      </w:r>
    </w:p>
    <w:p w:rsidR="00E23247" w:rsidRDefault="00E23247">
      <w:pPr>
        <w:spacing w:line="259" w:lineRule="auto"/>
        <w:jc w:val="left"/>
      </w:pPr>
    </w:p>
    <w:p w:rsidR="00E23247" w:rsidRPr="00E23247" w:rsidRDefault="00E23247" w:rsidP="00E23247"/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675"/>
        <w:gridCol w:w="1800"/>
        <w:gridCol w:w="6660"/>
      </w:tblGrid>
      <w:tr w:rsidR="00DC00E2" w:rsidTr="00196917">
        <w:tc>
          <w:tcPr>
            <w:tcW w:w="750" w:type="dxa"/>
          </w:tcPr>
          <w:p w:rsidR="00DC00E2" w:rsidRDefault="00DC00E2" w:rsidP="00196917">
            <w:r>
              <w:t>Date</w:t>
            </w:r>
          </w:p>
        </w:tc>
        <w:tc>
          <w:tcPr>
            <w:tcW w:w="1675" w:type="dxa"/>
          </w:tcPr>
          <w:p w:rsidR="00DC00E2" w:rsidRDefault="00DC00E2" w:rsidP="00196917"/>
        </w:tc>
        <w:tc>
          <w:tcPr>
            <w:tcW w:w="1800" w:type="dxa"/>
          </w:tcPr>
          <w:p w:rsidR="00DC00E2" w:rsidRDefault="00DC00E2" w:rsidP="00196917">
            <w:r>
              <w:t>Team Member(s)</w:t>
            </w:r>
          </w:p>
        </w:tc>
        <w:tc>
          <w:tcPr>
            <w:tcW w:w="6660" w:type="dxa"/>
          </w:tcPr>
          <w:p w:rsidR="00DC00E2" w:rsidRDefault="00DC00E2" w:rsidP="00196917"/>
        </w:tc>
      </w:tr>
      <w:tr w:rsidR="00DC00E2" w:rsidTr="00196917">
        <w:tc>
          <w:tcPr>
            <w:tcW w:w="750" w:type="dxa"/>
          </w:tcPr>
          <w:p w:rsidR="00DC00E2" w:rsidRDefault="00DC00E2" w:rsidP="00196917"/>
        </w:tc>
        <w:tc>
          <w:tcPr>
            <w:tcW w:w="1675" w:type="dxa"/>
          </w:tcPr>
          <w:p w:rsidR="00DC00E2" w:rsidRDefault="00DC00E2" w:rsidP="00196917"/>
        </w:tc>
        <w:tc>
          <w:tcPr>
            <w:tcW w:w="1800" w:type="dxa"/>
          </w:tcPr>
          <w:p w:rsidR="00DC00E2" w:rsidRDefault="00DC00E2" w:rsidP="00196917">
            <w:r>
              <w:t>AI Engine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C00E2" w:rsidRDefault="00DC00E2" w:rsidP="00196917"/>
        </w:tc>
      </w:tr>
    </w:tbl>
    <w:p w:rsidR="00DC00E2" w:rsidRDefault="00DC00E2" w:rsidP="00DC00E2">
      <w:pPr>
        <w:spacing w:before="160"/>
      </w:pPr>
      <w:r>
        <w:t xml:space="preserve">Prompt: </w:t>
      </w:r>
    </w:p>
    <w:p w:rsidR="00E23247" w:rsidRDefault="00E23247">
      <w:pPr>
        <w:spacing w:line="259" w:lineRule="auto"/>
        <w:jc w:val="left"/>
      </w:pPr>
    </w:p>
    <w:p w:rsidR="00E23247" w:rsidRPr="00E23247" w:rsidRDefault="00E23247" w:rsidP="00E23247"/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675"/>
        <w:gridCol w:w="1800"/>
        <w:gridCol w:w="6660"/>
      </w:tblGrid>
      <w:tr w:rsidR="00DC00E2" w:rsidTr="00196917">
        <w:tc>
          <w:tcPr>
            <w:tcW w:w="750" w:type="dxa"/>
          </w:tcPr>
          <w:bookmarkEnd w:id="0"/>
          <w:p w:rsidR="00DC00E2" w:rsidRDefault="00DC00E2" w:rsidP="00196917">
            <w:r>
              <w:t>Date</w:t>
            </w:r>
          </w:p>
        </w:tc>
        <w:tc>
          <w:tcPr>
            <w:tcW w:w="1675" w:type="dxa"/>
          </w:tcPr>
          <w:p w:rsidR="00DC00E2" w:rsidRDefault="00DC00E2" w:rsidP="00196917"/>
        </w:tc>
        <w:tc>
          <w:tcPr>
            <w:tcW w:w="1800" w:type="dxa"/>
          </w:tcPr>
          <w:p w:rsidR="00DC00E2" w:rsidRDefault="00DC00E2" w:rsidP="00196917">
            <w:r>
              <w:t>Team Member(s)</w:t>
            </w:r>
          </w:p>
        </w:tc>
        <w:tc>
          <w:tcPr>
            <w:tcW w:w="6660" w:type="dxa"/>
          </w:tcPr>
          <w:p w:rsidR="00DC00E2" w:rsidRDefault="00DC00E2" w:rsidP="00196917"/>
        </w:tc>
      </w:tr>
      <w:tr w:rsidR="00DC00E2" w:rsidTr="00196917">
        <w:tc>
          <w:tcPr>
            <w:tcW w:w="750" w:type="dxa"/>
          </w:tcPr>
          <w:p w:rsidR="00DC00E2" w:rsidRDefault="00DC00E2" w:rsidP="00196917"/>
        </w:tc>
        <w:tc>
          <w:tcPr>
            <w:tcW w:w="1675" w:type="dxa"/>
          </w:tcPr>
          <w:p w:rsidR="00DC00E2" w:rsidRDefault="00DC00E2" w:rsidP="00196917"/>
        </w:tc>
        <w:tc>
          <w:tcPr>
            <w:tcW w:w="1800" w:type="dxa"/>
          </w:tcPr>
          <w:p w:rsidR="00DC00E2" w:rsidRDefault="00DC00E2" w:rsidP="00196917">
            <w:r>
              <w:t>AI Engine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C00E2" w:rsidRDefault="00DC00E2" w:rsidP="00196917"/>
        </w:tc>
      </w:tr>
    </w:tbl>
    <w:p w:rsidR="00DC00E2" w:rsidRDefault="00DC00E2" w:rsidP="00DC00E2">
      <w:pPr>
        <w:spacing w:before="160"/>
      </w:pPr>
      <w:r>
        <w:t xml:space="preserve">Prompt: </w:t>
      </w:r>
    </w:p>
    <w:p w:rsidR="00E23247" w:rsidRDefault="00E23247" w:rsidP="00E23247">
      <w:pPr>
        <w:spacing w:before="160"/>
      </w:pPr>
      <w:bookmarkStart w:id="2" w:name="_GoBack"/>
      <w:bookmarkEnd w:id="2"/>
    </w:p>
    <w:sectPr w:rsidR="00E23247" w:rsidSect="00E232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B9" w:rsidRDefault="00A907B9" w:rsidP="00A069F4">
      <w:pPr>
        <w:spacing w:after="0"/>
      </w:pPr>
      <w:r>
        <w:separator/>
      </w:r>
    </w:p>
  </w:endnote>
  <w:endnote w:type="continuationSeparator" w:id="0">
    <w:p w:rsidR="00A907B9" w:rsidRDefault="00A907B9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B9" w:rsidRDefault="00A907B9" w:rsidP="00A069F4">
      <w:pPr>
        <w:spacing w:after="0"/>
      </w:pPr>
      <w:r>
        <w:separator/>
      </w:r>
    </w:p>
  </w:footnote>
  <w:footnote w:type="continuationSeparator" w:id="0">
    <w:p w:rsidR="00A907B9" w:rsidRDefault="00A907B9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60C"/>
    <w:multiLevelType w:val="hybridMultilevel"/>
    <w:tmpl w:val="F0522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8447B9"/>
    <w:multiLevelType w:val="hybridMultilevel"/>
    <w:tmpl w:val="9C90B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43513"/>
    <w:multiLevelType w:val="hybridMultilevel"/>
    <w:tmpl w:val="8ECCA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544756"/>
    <w:multiLevelType w:val="hybridMultilevel"/>
    <w:tmpl w:val="C0B470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266D8"/>
    <w:multiLevelType w:val="hybridMultilevel"/>
    <w:tmpl w:val="6ABAE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A6E97"/>
    <w:multiLevelType w:val="hybridMultilevel"/>
    <w:tmpl w:val="EE58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A25A4"/>
    <w:multiLevelType w:val="hybridMultilevel"/>
    <w:tmpl w:val="85C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C5CDB"/>
    <w:multiLevelType w:val="hybridMultilevel"/>
    <w:tmpl w:val="CF300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5A5D"/>
    <w:multiLevelType w:val="hybridMultilevel"/>
    <w:tmpl w:val="F016298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B941A2"/>
    <w:multiLevelType w:val="hybridMultilevel"/>
    <w:tmpl w:val="0316D7C8"/>
    <w:lvl w:ilvl="0" w:tplc="414A04A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85BBE"/>
    <w:multiLevelType w:val="hybridMultilevel"/>
    <w:tmpl w:val="893093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AB43F7"/>
    <w:multiLevelType w:val="multilevel"/>
    <w:tmpl w:val="91D28B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6186805"/>
    <w:multiLevelType w:val="hybridMultilevel"/>
    <w:tmpl w:val="8F46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3BB3"/>
    <w:multiLevelType w:val="hybridMultilevel"/>
    <w:tmpl w:val="FCB8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54984"/>
    <w:multiLevelType w:val="hybridMultilevel"/>
    <w:tmpl w:val="14324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F504C9"/>
    <w:multiLevelType w:val="hybridMultilevel"/>
    <w:tmpl w:val="9C5C0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F944E33"/>
    <w:multiLevelType w:val="hybridMultilevel"/>
    <w:tmpl w:val="93106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90AB9"/>
    <w:multiLevelType w:val="hybridMultilevel"/>
    <w:tmpl w:val="35009C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7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  <w:num w:numId="17">
    <w:abstractNumId w:val="7"/>
  </w:num>
  <w:num w:numId="18">
    <w:abstractNumId w:val="9"/>
  </w:num>
  <w:num w:numId="19">
    <w:abstractNumId w:val="19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77F"/>
    <w:rsid w:val="0001584D"/>
    <w:rsid w:val="00027478"/>
    <w:rsid w:val="000369E8"/>
    <w:rsid w:val="00044C8C"/>
    <w:rsid w:val="00071B7B"/>
    <w:rsid w:val="00072C6F"/>
    <w:rsid w:val="00076197"/>
    <w:rsid w:val="0009071B"/>
    <w:rsid w:val="000D20FD"/>
    <w:rsid w:val="000D49D9"/>
    <w:rsid w:val="000E1749"/>
    <w:rsid w:val="000F71D3"/>
    <w:rsid w:val="00101F9F"/>
    <w:rsid w:val="001573F2"/>
    <w:rsid w:val="00175202"/>
    <w:rsid w:val="001B249D"/>
    <w:rsid w:val="001C1F13"/>
    <w:rsid w:val="00210B7A"/>
    <w:rsid w:val="00237ACF"/>
    <w:rsid w:val="0024716D"/>
    <w:rsid w:val="002953BD"/>
    <w:rsid w:val="002B2608"/>
    <w:rsid w:val="002E4D87"/>
    <w:rsid w:val="002F0773"/>
    <w:rsid w:val="003117CF"/>
    <w:rsid w:val="00321D9B"/>
    <w:rsid w:val="00325BA3"/>
    <w:rsid w:val="00331BD8"/>
    <w:rsid w:val="003460D9"/>
    <w:rsid w:val="00363FC9"/>
    <w:rsid w:val="00386949"/>
    <w:rsid w:val="003B197E"/>
    <w:rsid w:val="003C3F35"/>
    <w:rsid w:val="003D3B78"/>
    <w:rsid w:val="003D6EC1"/>
    <w:rsid w:val="003F5620"/>
    <w:rsid w:val="004453ED"/>
    <w:rsid w:val="00454559"/>
    <w:rsid w:val="00462EE1"/>
    <w:rsid w:val="0047489C"/>
    <w:rsid w:val="00476AC5"/>
    <w:rsid w:val="00480783"/>
    <w:rsid w:val="004823A5"/>
    <w:rsid w:val="00495213"/>
    <w:rsid w:val="004C1322"/>
    <w:rsid w:val="004C40C5"/>
    <w:rsid w:val="004C51FE"/>
    <w:rsid w:val="004C5664"/>
    <w:rsid w:val="004F25A0"/>
    <w:rsid w:val="004F6833"/>
    <w:rsid w:val="00507F2A"/>
    <w:rsid w:val="00524A57"/>
    <w:rsid w:val="00524F9E"/>
    <w:rsid w:val="00525AF3"/>
    <w:rsid w:val="005B4B0A"/>
    <w:rsid w:val="00602045"/>
    <w:rsid w:val="00616D2B"/>
    <w:rsid w:val="00636B57"/>
    <w:rsid w:val="00646318"/>
    <w:rsid w:val="00647186"/>
    <w:rsid w:val="00675408"/>
    <w:rsid w:val="00696BEF"/>
    <w:rsid w:val="006A702E"/>
    <w:rsid w:val="006B1995"/>
    <w:rsid w:val="006C12D4"/>
    <w:rsid w:val="006D63EF"/>
    <w:rsid w:val="006E3DDD"/>
    <w:rsid w:val="0071230D"/>
    <w:rsid w:val="00724724"/>
    <w:rsid w:val="00737FFD"/>
    <w:rsid w:val="00747542"/>
    <w:rsid w:val="0076101F"/>
    <w:rsid w:val="007633D8"/>
    <w:rsid w:val="00766E51"/>
    <w:rsid w:val="00787361"/>
    <w:rsid w:val="007878F0"/>
    <w:rsid w:val="00790C10"/>
    <w:rsid w:val="007A185C"/>
    <w:rsid w:val="007A5FEF"/>
    <w:rsid w:val="007B2359"/>
    <w:rsid w:val="007C01EB"/>
    <w:rsid w:val="007C053F"/>
    <w:rsid w:val="00803237"/>
    <w:rsid w:val="0081477F"/>
    <w:rsid w:val="00827CDB"/>
    <w:rsid w:val="008411A3"/>
    <w:rsid w:val="00850021"/>
    <w:rsid w:val="0086793B"/>
    <w:rsid w:val="00867A35"/>
    <w:rsid w:val="008929F9"/>
    <w:rsid w:val="00892CBD"/>
    <w:rsid w:val="0089540C"/>
    <w:rsid w:val="008B20DB"/>
    <w:rsid w:val="008B7821"/>
    <w:rsid w:val="009030B1"/>
    <w:rsid w:val="0090535A"/>
    <w:rsid w:val="00905509"/>
    <w:rsid w:val="0094527C"/>
    <w:rsid w:val="00946097"/>
    <w:rsid w:val="009534CC"/>
    <w:rsid w:val="00953F4B"/>
    <w:rsid w:val="0095637E"/>
    <w:rsid w:val="00970DF4"/>
    <w:rsid w:val="009711D5"/>
    <w:rsid w:val="00987C04"/>
    <w:rsid w:val="00990754"/>
    <w:rsid w:val="009C2399"/>
    <w:rsid w:val="009C4275"/>
    <w:rsid w:val="00A02A83"/>
    <w:rsid w:val="00A049F8"/>
    <w:rsid w:val="00A069F4"/>
    <w:rsid w:val="00A12C39"/>
    <w:rsid w:val="00A15C37"/>
    <w:rsid w:val="00A5639E"/>
    <w:rsid w:val="00A73D4F"/>
    <w:rsid w:val="00A750A4"/>
    <w:rsid w:val="00A907B9"/>
    <w:rsid w:val="00AB2AF6"/>
    <w:rsid w:val="00AE6B0D"/>
    <w:rsid w:val="00B01623"/>
    <w:rsid w:val="00B0452B"/>
    <w:rsid w:val="00B05629"/>
    <w:rsid w:val="00B11B7C"/>
    <w:rsid w:val="00B33827"/>
    <w:rsid w:val="00B51000"/>
    <w:rsid w:val="00B5476E"/>
    <w:rsid w:val="00B56797"/>
    <w:rsid w:val="00B802DE"/>
    <w:rsid w:val="00B95EAC"/>
    <w:rsid w:val="00B97BE4"/>
    <w:rsid w:val="00BB5ACA"/>
    <w:rsid w:val="00BC30B7"/>
    <w:rsid w:val="00C33AE2"/>
    <w:rsid w:val="00C97E21"/>
    <w:rsid w:val="00CA4641"/>
    <w:rsid w:val="00CC2485"/>
    <w:rsid w:val="00CC5A71"/>
    <w:rsid w:val="00CD4B84"/>
    <w:rsid w:val="00CF2855"/>
    <w:rsid w:val="00CF40F6"/>
    <w:rsid w:val="00D37BF1"/>
    <w:rsid w:val="00D60EE2"/>
    <w:rsid w:val="00D621B0"/>
    <w:rsid w:val="00D67267"/>
    <w:rsid w:val="00D739CA"/>
    <w:rsid w:val="00D7548A"/>
    <w:rsid w:val="00D8309C"/>
    <w:rsid w:val="00D87F33"/>
    <w:rsid w:val="00DA443D"/>
    <w:rsid w:val="00DA4741"/>
    <w:rsid w:val="00DB744A"/>
    <w:rsid w:val="00DC00E2"/>
    <w:rsid w:val="00DC2C2F"/>
    <w:rsid w:val="00DD7145"/>
    <w:rsid w:val="00DF0541"/>
    <w:rsid w:val="00E0041C"/>
    <w:rsid w:val="00E23247"/>
    <w:rsid w:val="00E30EC8"/>
    <w:rsid w:val="00E347F2"/>
    <w:rsid w:val="00E42F82"/>
    <w:rsid w:val="00E500FE"/>
    <w:rsid w:val="00E86F89"/>
    <w:rsid w:val="00E909B1"/>
    <w:rsid w:val="00E919ED"/>
    <w:rsid w:val="00E93E07"/>
    <w:rsid w:val="00E95EBE"/>
    <w:rsid w:val="00E961EA"/>
    <w:rsid w:val="00E9734A"/>
    <w:rsid w:val="00EB1BB6"/>
    <w:rsid w:val="00EF5FD5"/>
    <w:rsid w:val="00F118B3"/>
    <w:rsid w:val="00F37BD4"/>
    <w:rsid w:val="00F47B2C"/>
    <w:rsid w:val="00F62122"/>
    <w:rsid w:val="00F818F5"/>
    <w:rsid w:val="00FB4DC2"/>
    <w:rsid w:val="00FD269B"/>
    <w:rsid w:val="00FD4F09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92EA2"/>
  <w15:chartTrackingRefBased/>
  <w15:docId w15:val="{F3F0DD72-AC59-411F-B4A4-B65BAEC9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F71D3"/>
    <w:pPr>
      <w:keepNext/>
      <w:keepLines/>
      <w:numPr>
        <w:numId w:val="1"/>
      </w:numPr>
      <w:shd w:val="clear" w:color="auto" w:fill="C5E0B3" w:themeFill="accent6" w:themeFillTint="66"/>
      <w:spacing w:before="16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71D3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3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FB4D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9D95-4801-4587-B015-4EFF5168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2646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46</cp:revision>
  <dcterms:created xsi:type="dcterms:W3CDTF">2021-06-05T15:31:00Z</dcterms:created>
  <dcterms:modified xsi:type="dcterms:W3CDTF">2024-09-18T18:03:00Z</dcterms:modified>
</cp:coreProperties>
</file>