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BAF54" w14:textId="1EF1FF59" w:rsidR="00044C8C" w:rsidRDefault="00A72E14" w:rsidP="001C1F13">
      <w:pPr>
        <w:pStyle w:val="Title"/>
        <w:jc w:val="center"/>
      </w:pPr>
      <w:r>
        <w:t>PHP Web Development, Lesson 4</w:t>
      </w:r>
    </w:p>
    <w:sdt>
      <w:sdtPr>
        <w:rPr>
          <w:rFonts w:asciiTheme="minorHAnsi" w:hAnsiTheme="minorHAnsi"/>
          <w:sz w:val="22"/>
        </w:rPr>
        <w:id w:val="15449396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511FF03" w14:textId="77777777" w:rsidR="00044C8C" w:rsidRDefault="00044C8C" w:rsidP="000E1749">
          <w:pPr>
            <w:pStyle w:val="TOCHeading"/>
            <w:ind w:left="450"/>
          </w:pPr>
          <w:r>
            <w:t>Contents</w:t>
          </w:r>
        </w:p>
        <w:p w14:paraId="11AEF22C" w14:textId="3A9CA7BC" w:rsidR="00BA363C" w:rsidRDefault="00044C8C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6979862" w:history="1">
            <w:r w:rsidR="00BA363C" w:rsidRPr="002F6485">
              <w:rPr>
                <w:rStyle w:val="Hyperlink"/>
                <w:noProof/>
              </w:rPr>
              <w:t>1</w:t>
            </w:r>
            <w:r w:rsidR="00BA363C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A363C" w:rsidRPr="002F6485">
              <w:rPr>
                <w:rStyle w:val="Hyperlink"/>
                <w:noProof/>
              </w:rPr>
              <w:t>Laravel Overview</w:t>
            </w:r>
            <w:r w:rsidR="00BA363C">
              <w:rPr>
                <w:noProof/>
                <w:webHidden/>
              </w:rPr>
              <w:tab/>
            </w:r>
            <w:r w:rsidR="00BA363C">
              <w:rPr>
                <w:noProof/>
                <w:webHidden/>
              </w:rPr>
              <w:fldChar w:fldCharType="begin"/>
            </w:r>
            <w:r w:rsidR="00BA363C">
              <w:rPr>
                <w:noProof/>
                <w:webHidden/>
              </w:rPr>
              <w:instrText xml:space="preserve"> PAGEREF _Toc226979862 \h </w:instrText>
            </w:r>
            <w:r w:rsidR="00BA363C">
              <w:rPr>
                <w:noProof/>
                <w:webHidden/>
              </w:rPr>
            </w:r>
            <w:r w:rsidR="00BA363C">
              <w:rPr>
                <w:noProof/>
                <w:webHidden/>
              </w:rPr>
              <w:fldChar w:fldCharType="separate"/>
            </w:r>
            <w:r w:rsidR="00BA363C">
              <w:rPr>
                <w:noProof/>
                <w:webHidden/>
              </w:rPr>
              <w:t>1</w:t>
            </w:r>
            <w:r w:rsidR="00BA363C">
              <w:rPr>
                <w:noProof/>
                <w:webHidden/>
              </w:rPr>
              <w:fldChar w:fldCharType="end"/>
            </w:r>
          </w:hyperlink>
        </w:p>
        <w:p w14:paraId="7F8D2F76" w14:textId="53FC6AD6" w:rsidR="00BA363C" w:rsidRDefault="00BA363C">
          <w:pPr>
            <w:pStyle w:val="TOC2"/>
            <w:tabs>
              <w:tab w:val="left" w:pos="96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6979863" w:history="1">
            <w:r w:rsidRPr="002F6485">
              <w:rPr>
                <w:rStyle w:val="Hyperlink"/>
                <w:noProof/>
              </w:rPr>
              <w:t>1.1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F6485">
              <w:rPr>
                <w:rStyle w:val="Hyperlink"/>
                <w:noProof/>
              </w:rPr>
              <w:t>Laravel Flow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_Toc226979863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62CBE2" w14:textId="07B37433" w:rsidR="00BA363C" w:rsidRDefault="00BA363C">
          <w:pPr>
            <w:pStyle w:val="TOC2"/>
            <w:tabs>
              <w:tab w:val="left" w:pos="96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6979864" w:history="1">
            <w:r w:rsidRPr="002F6485">
              <w:rPr>
                <w:rStyle w:val="Hyperlink"/>
                <w:noProof/>
              </w:rPr>
              <w:t>1.2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F6485">
              <w:rPr>
                <w:rStyle w:val="Hyperlink"/>
                <w:noProof/>
              </w:rPr>
              <w:t>Routing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_Toc226979864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348D6B" w14:textId="0C137824" w:rsidR="00BA363C" w:rsidRDefault="00BA363C">
          <w:pPr>
            <w:pStyle w:val="TOC2"/>
            <w:tabs>
              <w:tab w:val="left" w:pos="96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6979865" w:history="1">
            <w:r w:rsidRPr="002F6485">
              <w:rPr>
                <w:rStyle w:val="Hyperlink"/>
                <w:noProof/>
              </w:rPr>
              <w:t>1.3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F6485">
              <w:rPr>
                <w:rStyle w:val="Hyperlink"/>
                <w:noProof/>
              </w:rPr>
              <w:t>Controller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_Toc226979865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2266D" w14:textId="03C14247" w:rsidR="00BA363C" w:rsidRDefault="00BA363C">
          <w:pPr>
            <w:pStyle w:val="TOC2"/>
            <w:tabs>
              <w:tab w:val="left" w:pos="96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6979866" w:history="1">
            <w:r w:rsidRPr="002F6485">
              <w:rPr>
                <w:rStyle w:val="Hyperlink"/>
                <w:noProof/>
              </w:rPr>
              <w:t>1.4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F6485">
              <w:rPr>
                <w:rStyle w:val="Hyperlink"/>
                <w:noProof/>
              </w:rPr>
              <w:t>Folder 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_Toc226979866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28F472" w14:textId="49068953" w:rsidR="00BA363C" w:rsidRDefault="00BA363C">
          <w:pPr>
            <w:pStyle w:val="TOC2"/>
            <w:tabs>
              <w:tab w:val="left" w:pos="96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6979867" w:history="1">
            <w:r w:rsidRPr="002F6485">
              <w:rPr>
                <w:rStyle w:val="Hyperlink"/>
                <w:noProof/>
              </w:rPr>
              <w:t>1.5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F6485">
              <w:rPr>
                <w:rStyle w:val="Hyperlink"/>
                <w:noProof/>
              </w:rPr>
              <w:t>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_Toc226979867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3692E1" w14:textId="12A1CD6B" w:rsidR="00BA363C" w:rsidRDefault="00BA363C">
          <w:pPr>
            <w:pStyle w:val="TOC2"/>
            <w:tabs>
              <w:tab w:val="left" w:pos="96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6979868" w:history="1">
            <w:r w:rsidRPr="002F6485">
              <w:rPr>
                <w:rStyle w:val="Hyperlink"/>
                <w:noProof/>
              </w:rPr>
              <w:t>1.6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F6485">
              <w:rPr>
                <w:rStyle w:val="Hyperlink"/>
                <w:noProof/>
              </w:rPr>
              <w:t>Model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_Toc226979868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AD96EF" w14:textId="3FCCF4E7" w:rsidR="00BA363C" w:rsidRDefault="00BA363C">
          <w:pPr>
            <w:pStyle w:val="TOC2"/>
            <w:tabs>
              <w:tab w:val="left" w:pos="96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6979869" w:history="1">
            <w:r w:rsidRPr="002F6485">
              <w:rPr>
                <w:rStyle w:val="Hyperlink"/>
                <w:noProof/>
              </w:rPr>
              <w:t>1.7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F6485">
              <w:rPr>
                <w:rStyle w:val="Hyperlink"/>
                <w:noProof/>
              </w:rPr>
              <w:t>More Controller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_Toc226979869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841675" w14:textId="7A63FBAE" w:rsidR="00BA363C" w:rsidRDefault="00BA363C">
          <w:pPr>
            <w:pStyle w:val="TOC1"/>
            <w:tabs>
              <w:tab w:val="left" w:pos="1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6979870" w:history="1">
            <w:r w:rsidRPr="002F6485">
              <w:rPr>
                <w:rStyle w:val="Hyperlink"/>
                <w:noProof/>
              </w:rPr>
              <w:t>Appendix 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F6485">
              <w:rPr>
                <w:rStyle w:val="Hyperlink"/>
                <w:noProof/>
              </w:rPr>
              <w:t>n/a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_Toc226979870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473442" w14:textId="115E52DC" w:rsidR="00044C8C" w:rsidRDefault="00044C8C" w:rsidP="001C1F13">
          <w:pPr>
            <w:jc w:val="center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5BAC8F28" w14:textId="5774978C" w:rsidR="00FF02F7" w:rsidRDefault="00A72E14" w:rsidP="00E27F0C">
      <w:pPr>
        <w:pStyle w:val="Heading1"/>
      </w:pPr>
      <w:bookmarkStart w:id="0" w:name="_Hlk71199949"/>
      <w:bookmarkStart w:id="1" w:name="_Toc226979862"/>
      <w:r>
        <w:t xml:space="preserve">Laravel </w:t>
      </w:r>
      <w:r w:rsidR="007609F3" w:rsidRPr="00025509">
        <w:t>Overview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8365"/>
      </w:tblGrid>
      <w:tr w:rsidR="00A72E14" w14:paraId="14638DAB" w14:textId="77777777" w:rsidTr="00A72E14">
        <w:tc>
          <w:tcPr>
            <w:tcW w:w="2425" w:type="dxa"/>
          </w:tcPr>
          <w:p w14:paraId="530D5D22" w14:textId="4463E409" w:rsidR="00A72E14" w:rsidRDefault="00A72E14" w:rsidP="00A72E14">
            <w:r>
              <w:rPr>
                <w:rFonts w:eastAsiaTheme="minorHAnsi" w:cstheme="minorBidi"/>
                <w:szCs w:val="22"/>
              </w:rPr>
              <w:t>Site</w:t>
            </w:r>
          </w:p>
        </w:tc>
        <w:tc>
          <w:tcPr>
            <w:tcW w:w="8365" w:type="dxa"/>
          </w:tcPr>
          <w:p w14:paraId="42BAD3FE" w14:textId="1A825B95" w:rsidR="00A72E14" w:rsidRDefault="00A72E14" w:rsidP="00A72E14">
            <w:r>
              <w:t>Notes</w:t>
            </w:r>
          </w:p>
        </w:tc>
      </w:tr>
      <w:tr w:rsidR="00A72E14" w14:paraId="64AE4FD6" w14:textId="77777777" w:rsidTr="00A72E14">
        <w:tc>
          <w:tcPr>
            <w:tcW w:w="2425" w:type="dxa"/>
          </w:tcPr>
          <w:p w14:paraId="4A3E9D28" w14:textId="3EB409C8" w:rsidR="00A72E14" w:rsidRDefault="0092228F" w:rsidP="00A72E14">
            <w:hyperlink r:id="rId8" w:history="1">
              <w:r>
                <w:rPr>
                  <w:rStyle w:val="Hyperlink"/>
                </w:rPr>
                <w:t>What is Laravel</w:t>
              </w:r>
            </w:hyperlink>
          </w:p>
        </w:tc>
        <w:tc>
          <w:tcPr>
            <w:tcW w:w="8365" w:type="dxa"/>
          </w:tcPr>
          <w:p w14:paraId="5F1FDEAC" w14:textId="775C1DE9" w:rsidR="00A72E14" w:rsidRDefault="00A72E14" w:rsidP="00A72E14">
            <w:r>
              <w:t>See first 6 headings, through, “</w:t>
            </w:r>
            <w:r w:rsidRPr="00A72E14">
              <w:t>Blade template engine</w:t>
            </w:r>
            <w:r>
              <w:t>.” Doesn’t explain routing, migrations, and template engine in enough detail.</w:t>
            </w:r>
          </w:p>
        </w:tc>
      </w:tr>
      <w:tr w:rsidR="00A72E14" w14:paraId="71CA3CF8" w14:textId="77777777" w:rsidTr="00A72E14">
        <w:tc>
          <w:tcPr>
            <w:tcW w:w="2425" w:type="dxa"/>
          </w:tcPr>
          <w:p w14:paraId="0E39BF67" w14:textId="48F0BD4E" w:rsidR="00A72E14" w:rsidRDefault="0092228F" w:rsidP="00A72E14">
            <w:hyperlink r:id="rId9" w:history="1">
              <w:r w:rsidRPr="0092228F">
                <w:rPr>
                  <w:rStyle w:val="Hyperlink"/>
                </w:rPr>
                <w:t>Laravel Tutorial</w:t>
              </w:r>
            </w:hyperlink>
          </w:p>
        </w:tc>
        <w:tc>
          <w:tcPr>
            <w:tcW w:w="8365" w:type="dxa"/>
          </w:tcPr>
          <w:p w14:paraId="58709328" w14:textId="7F466501" w:rsidR="00A72E14" w:rsidRDefault="0092228F" w:rsidP="00A72E14">
            <w:r>
              <w:t>Reasonable, but description of folder structure is different than my project, some are the same. Maybe mine is a simplified structure.</w:t>
            </w:r>
          </w:p>
        </w:tc>
      </w:tr>
    </w:tbl>
    <w:p w14:paraId="08D6E59C" w14:textId="77777777" w:rsidR="00A72E14" w:rsidRDefault="00A72E14" w:rsidP="00A72E14"/>
    <w:p w14:paraId="3B49723B" w14:textId="3F4448AD" w:rsidR="00306C3A" w:rsidRDefault="00306C3A" w:rsidP="007049F9">
      <w:pPr>
        <w:pStyle w:val="Heading2"/>
      </w:pPr>
      <w:bookmarkStart w:id="2" w:name="_Toc226979863"/>
      <w:r>
        <w:t>Laravel Flow</w:t>
      </w:r>
      <w:bookmarkEnd w:id="2"/>
    </w:p>
    <w:p w14:paraId="161B28A8" w14:textId="77777777" w:rsidR="007049F9" w:rsidRDefault="00306C3A" w:rsidP="00A72E14">
      <w:r>
        <w:t xml:space="preserve">User </w:t>
      </w:r>
      <w:r>
        <w:sym w:font="Wingdings" w:char="F0E0"/>
      </w:r>
      <w:r>
        <w:t xml:space="preserve"> (Interacts, Submits) View </w:t>
      </w:r>
    </w:p>
    <w:p w14:paraId="15A464B9" w14:textId="4981DD7F" w:rsidR="00306C3A" w:rsidRDefault="00306C3A" w:rsidP="007049F9">
      <w:pPr>
        <w:ind w:left="360"/>
      </w:pPr>
      <w:r>
        <w:sym w:font="Wingdings" w:char="F0E0"/>
      </w:r>
      <w:r>
        <w:t xml:space="preserve"> (HTTP Request) Routing </w:t>
      </w:r>
    </w:p>
    <w:p w14:paraId="57E30A8D" w14:textId="77777777" w:rsidR="007049F9" w:rsidRDefault="00306C3A" w:rsidP="007049F9">
      <w:pPr>
        <w:ind w:left="360"/>
      </w:pPr>
      <w:r>
        <w:sym w:font="Wingdings" w:char="F0E0"/>
      </w:r>
      <w:r>
        <w:t xml:space="preserve"> (method call) Controller </w:t>
      </w:r>
    </w:p>
    <w:p w14:paraId="1992E65D" w14:textId="77777777" w:rsidR="007049F9" w:rsidRDefault="00306C3A" w:rsidP="007049F9">
      <w:pPr>
        <w:ind w:left="360"/>
      </w:pPr>
      <w:r>
        <w:sym w:font="Wingdings" w:char="F0E0"/>
      </w:r>
      <w:r>
        <w:t xml:space="preserve"> (method call) Model </w:t>
      </w:r>
    </w:p>
    <w:p w14:paraId="0BC415E0" w14:textId="77777777" w:rsidR="007049F9" w:rsidRDefault="00306C3A" w:rsidP="007049F9">
      <w:pPr>
        <w:ind w:left="360"/>
      </w:pPr>
      <w:r>
        <w:sym w:font="Wingdings" w:char="F0E0"/>
      </w:r>
      <w:r w:rsidR="007049F9">
        <w:t xml:space="preserve"> (returns data) Controller </w:t>
      </w:r>
    </w:p>
    <w:p w14:paraId="2E733030" w14:textId="339C3C5A" w:rsidR="00306C3A" w:rsidRDefault="007049F9" w:rsidP="007049F9">
      <w:pPr>
        <w:ind w:left="360"/>
      </w:pPr>
      <w:r>
        <w:sym w:font="Wingdings" w:char="F0E0"/>
      </w:r>
      <w:r>
        <w:t xml:space="preserve"> (sends to browser) View</w:t>
      </w:r>
    </w:p>
    <w:p w14:paraId="03F419B1" w14:textId="01DC849C" w:rsidR="007049F9" w:rsidRDefault="007049F9" w:rsidP="007049F9">
      <w:pPr>
        <w:pStyle w:val="Heading2"/>
      </w:pPr>
      <w:bookmarkStart w:id="3" w:name="_Toc226979864"/>
      <w:r>
        <w:t>Routing</w:t>
      </w:r>
      <w:bookmarkEnd w:id="3"/>
    </w:p>
    <w:p w14:paraId="51F8E30D" w14:textId="4BA2BF75" w:rsidR="00FD40AA" w:rsidRPr="007049F9" w:rsidRDefault="007049F9" w:rsidP="007049F9">
      <w:r>
        <w:t xml:space="preserve">The routing file, </w:t>
      </w:r>
      <w:proofErr w:type="spellStart"/>
      <w:r w:rsidR="00FD40AA">
        <w:rPr>
          <w:i/>
          <w:iCs/>
        </w:rPr>
        <w:t>web.php</w:t>
      </w:r>
      <w:proofErr w:type="spellEnd"/>
      <w:r>
        <w:t>, contains this line:</w:t>
      </w:r>
    </w:p>
    <w:p w14:paraId="13F867F1" w14:textId="77777777" w:rsidR="00FD40AA" w:rsidRPr="00FD40AA" w:rsidRDefault="00FD40AA" w:rsidP="007049F9">
      <w:pPr>
        <w:pStyle w:val="HTMLPreformatted"/>
        <w:shd w:val="clear" w:color="auto" w:fill="FFFFFF"/>
        <w:spacing w:after="160"/>
        <w:ind w:left="360"/>
        <w:rPr>
          <w:b/>
          <w:bCs/>
          <w:color w:val="080808"/>
        </w:rPr>
      </w:pPr>
      <w:proofErr w:type="gramStart"/>
      <w:r w:rsidRPr="00FD40AA">
        <w:rPr>
          <w:b/>
          <w:bCs/>
          <w:color w:val="000000"/>
        </w:rPr>
        <w:t>Route</w:t>
      </w:r>
      <w:r w:rsidRPr="00FD40AA">
        <w:rPr>
          <w:b/>
          <w:bCs/>
          <w:color w:val="080808"/>
        </w:rPr>
        <w:t>::</w:t>
      </w:r>
      <w:r w:rsidRPr="00FD40AA">
        <w:rPr>
          <w:b/>
          <w:bCs/>
          <w:color w:val="0037A6"/>
        </w:rPr>
        <w:t>resource</w:t>
      </w:r>
      <w:r w:rsidRPr="00FD40AA">
        <w:rPr>
          <w:b/>
          <w:bCs/>
          <w:color w:val="080808"/>
        </w:rPr>
        <w:t>(</w:t>
      </w:r>
      <w:proofErr w:type="gramEnd"/>
      <w:r w:rsidRPr="00FD40AA">
        <w:rPr>
          <w:b/>
          <w:bCs/>
          <w:color w:val="067D17"/>
        </w:rPr>
        <w:t>'teams'</w:t>
      </w:r>
      <w:r w:rsidRPr="00FD40AA">
        <w:rPr>
          <w:b/>
          <w:bCs/>
          <w:color w:val="080808"/>
        </w:rPr>
        <w:t xml:space="preserve">, </w:t>
      </w:r>
      <w:proofErr w:type="spellStart"/>
      <w:proofErr w:type="gramStart"/>
      <w:r w:rsidRPr="00FD40AA">
        <w:rPr>
          <w:b/>
          <w:bCs/>
          <w:color w:val="000000"/>
        </w:rPr>
        <w:t>TeamController</w:t>
      </w:r>
      <w:proofErr w:type="spellEnd"/>
      <w:r w:rsidRPr="00FD40AA">
        <w:rPr>
          <w:b/>
          <w:bCs/>
          <w:color w:val="080808"/>
        </w:rPr>
        <w:t>::</w:t>
      </w:r>
      <w:proofErr w:type="gramEnd"/>
      <w:r w:rsidRPr="00FD40AA">
        <w:rPr>
          <w:b/>
          <w:bCs/>
          <w:color w:val="0033B3"/>
        </w:rPr>
        <w:t>class</w:t>
      </w:r>
      <w:r w:rsidRPr="00FD40AA">
        <w:rPr>
          <w:b/>
          <w:bCs/>
          <w:color w:val="080808"/>
        </w:rPr>
        <w:t>)-&gt;</w:t>
      </w:r>
      <w:r w:rsidRPr="00FD40AA">
        <w:rPr>
          <w:b/>
          <w:bCs/>
          <w:color w:val="00627A"/>
        </w:rPr>
        <w:t>except</w:t>
      </w:r>
      <w:r w:rsidRPr="00FD40AA">
        <w:rPr>
          <w:b/>
          <w:bCs/>
          <w:color w:val="080808"/>
        </w:rPr>
        <w:t>([</w:t>
      </w:r>
      <w:r w:rsidRPr="00FD40AA">
        <w:rPr>
          <w:b/>
          <w:bCs/>
          <w:color w:val="067D17"/>
        </w:rPr>
        <w:t>'show'</w:t>
      </w:r>
      <w:r w:rsidRPr="00FD40AA">
        <w:rPr>
          <w:b/>
          <w:bCs/>
          <w:color w:val="080808"/>
        </w:rPr>
        <w:t>]</w:t>
      </w:r>
      <w:proofErr w:type="gramStart"/>
      <w:r w:rsidRPr="00FD40AA">
        <w:rPr>
          <w:b/>
          <w:bCs/>
          <w:color w:val="080808"/>
        </w:rPr>
        <w:t>);</w:t>
      </w:r>
      <w:proofErr w:type="gramEnd"/>
    </w:p>
    <w:p w14:paraId="46981AF0" w14:textId="55B375AA" w:rsidR="00FD40AA" w:rsidRPr="00FD40AA" w:rsidRDefault="007049F9" w:rsidP="007049F9">
      <w:pPr>
        <w:pStyle w:val="NormalWeb"/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It tells</w:t>
      </w:r>
      <w:r w:rsidR="00FD40AA" w:rsidRPr="00FD40AA">
        <w:rPr>
          <w:rFonts w:asciiTheme="minorHAnsi" w:hAnsiTheme="minorHAnsi" w:cstheme="minorHAnsi"/>
          <w:sz w:val="22"/>
          <w:szCs w:val="22"/>
        </w:rPr>
        <w:t xml:space="preserve"> Laravel to </w:t>
      </w:r>
      <w:r w:rsidR="00FD40AA" w:rsidRPr="00FD40AA">
        <w:rPr>
          <w:rStyle w:val="Strong"/>
          <w:rFonts w:asciiTheme="minorHAnsi" w:eastAsiaTheme="majorEastAsia" w:hAnsiTheme="minorHAnsi" w:cstheme="minorHAnsi"/>
          <w:sz w:val="22"/>
          <w:szCs w:val="22"/>
        </w:rPr>
        <w:t>automatically create the standard CRUD routes</w:t>
      </w:r>
      <w:r w:rsidR="00FD40AA" w:rsidRPr="00FD40AA">
        <w:rPr>
          <w:rFonts w:asciiTheme="minorHAnsi" w:hAnsiTheme="minorHAnsi" w:cstheme="minorHAnsi"/>
          <w:sz w:val="22"/>
          <w:szCs w:val="22"/>
        </w:rPr>
        <w:t xml:space="preserve"> for</w:t>
      </w:r>
      <w:r w:rsidR="00FD40AA">
        <w:rPr>
          <w:rFonts w:asciiTheme="minorHAnsi" w:hAnsiTheme="minorHAnsi" w:cstheme="minorHAnsi"/>
          <w:sz w:val="22"/>
          <w:szCs w:val="22"/>
        </w:rPr>
        <w:t xml:space="preserve"> teams</w:t>
      </w:r>
      <w:r w:rsidR="00FD40AA" w:rsidRPr="00FD40AA">
        <w:rPr>
          <w:rFonts w:asciiTheme="minorHAnsi" w:hAnsiTheme="minorHAnsi" w:cstheme="minorHAnsi"/>
          <w:sz w:val="22"/>
          <w:szCs w:val="22"/>
        </w:rPr>
        <w:t xml:space="preserve">, using </w:t>
      </w:r>
      <w:proofErr w:type="spellStart"/>
      <w:r w:rsidR="00FD40AA">
        <w:rPr>
          <w:rFonts w:asciiTheme="minorHAnsi" w:hAnsiTheme="minorHAnsi" w:cstheme="minorHAnsi"/>
          <w:sz w:val="22"/>
          <w:szCs w:val="22"/>
        </w:rPr>
        <w:t>TeamController</w:t>
      </w:r>
      <w:proofErr w:type="spellEnd"/>
      <w:r w:rsidR="00FD40AA" w:rsidRPr="00FD40AA">
        <w:rPr>
          <w:rFonts w:asciiTheme="minorHAnsi" w:hAnsiTheme="minorHAnsi" w:cstheme="minorHAnsi"/>
          <w:sz w:val="22"/>
          <w:szCs w:val="22"/>
        </w:rPr>
        <w:t xml:space="preserve">, but </w:t>
      </w:r>
      <w:r w:rsidR="00FD40AA" w:rsidRPr="00FD40AA">
        <w:rPr>
          <w:rStyle w:val="Strong"/>
          <w:rFonts w:asciiTheme="minorHAnsi" w:eastAsiaTheme="majorEastAsia" w:hAnsiTheme="minorHAnsi" w:cstheme="minorHAnsi"/>
          <w:sz w:val="22"/>
          <w:szCs w:val="22"/>
        </w:rPr>
        <w:t>skip</w:t>
      </w:r>
      <w:r w:rsidR="00FD40AA" w:rsidRPr="00FD40AA">
        <w:rPr>
          <w:rFonts w:asciiTheme="minorHAnsi" w:hAnsiTheme="minorHAnsi" w:cstheme="minorHAnsi"/>
          <w:sz w:val="22"/>
          <w:szCs w:val="22"/>
        </w:rPr>
        <w:t xml:space="preserve"> the </w:t>
      </w:r>
      <w:r w:rsidR="00FD40AA" w:rsidRPr="00FD40AA">
        <w:rPr>
          <w:rStyle w:val="HTMLCode"/>
          <w:rFonts w:asciiTheme="minorHAnsi" w:eastAsiaTheme="majorEastAsia" w:hAnsiTheme="minorHAnsi" w:cstheme="minorHAnsi"/>
          <w:sz w:val="22"/>
          <w:szCs w:val="22"/>
        </w:rPr>
        <w:t>show</w:t>
      </w:r>
      <w:r w:rsidR="00FD40AA" w:rsidRPr="00FD40AA">
        <w:rPr>
          <w:rFonts w:asciiTheme="minorHAnsi" w:hAnsiTheme="minorHAnsi" w:cstheme="minorHAnsi"/>
          <w:sz w:val="22"/>
          <w:szCs w:val="22"/>
        </w:rPr>
        <w:t xml:space="preserve"> route.</w:t>
      </w:r>
      <w:r w:rsidR="00FD40AA">
        <w:rPr>
          <w:rFonts w:asciiTheme="minorHAnsi" w:hAnsiTheme="minorHAnsi" w:cstheme="minorHAnsi"/>
          <w:sz w:val="22"/>
          <w:szCs w:val="22"/>
        </w:rPr>
        <w:t xml:space="preserve"> </w:t>
      </w:r>
      <w:r w:rsidR="00FD40AA" w:rsidRPr="00FD40AA">
        <w:rPr>
          <w:rFonts w:asciiTheme="minorHAnsi" w:hAnsiTheme="minorHAnsi" w:cstheme="minorHAnsi"/>
          <w:sz w:val="22"/>
          <w:szCs w:val="22"/>
        </w:rPr>
        <w:t>It creates routes like:</w:t>
      </w:r>
    </w:p>
    <w:p w14:paraId="544E3218" w14:textId="77777777" w:rsidR="00FD40AA" w:rsidRPr="00FD40AA" w:rsidRDefault="00FD40AA" w:rsidP="007049F9">
      <w:pPr>
        <w:numPr>
          <w:ilvl w:val="0"/>
          <w:numId w:val="43"/>
        </w:numPr>
        <w:spacing w:after="100" w:afterAutospacing="1"/>
        <w:jc w:val="left"/>
        <w:rPr>
          <w:rFonts w:ascii="Courier New" w:hAnsi="Courier New" w:cs="Courier New"/>
          <w:b/>
          <w:bCs/>
        </w:rPr>
      </w:pPr>
      <w:r w:rsidRPr="00FD40AA">
        <w:rPr>
          <w:rStyle w:val="HTMLCode"/>
          <w:rFonts w:eastAsiaTheme="majorEastAsia"/>
          <w:b/>
          <w:bCs/>
          <w:sz w:val="22"/>
          <w:szCs w:val="22"/>
        </w:rPr>
        <w:t>GET /teams</w:t>
      </w:r>
      <w:r w:rsidRPr="00FD40AA">
        <w:rPr>
          <w:rFonts w:ascii="Courier New" w:hAnsi="Courier New" w:cs="Courier New"/>
          <w:b/>
          <w:bCs/>
        </w:rPr>
        <w:t xml:space="preserve"> → </w:t>
      </w:r>
      <w:proofErr w:type="gramStart"/>
      <w:r w:rsidRPr="00FD40AA">
        <w:rPr>
          <w:rStyle w:val="HTMLCode"/>
          <w:rFonts w:eastAsiaTheme="majorEastAsia"/>
          <w:b/>
          <w:bCs/>
          <w:sz w:val="22"/>
          <w:szCs w:val="22"/>
        </w:rPr>
        <w:t>index(</w:t>
      </w:r>
      <w:proofErr w:type="gramEnd"/>
      <w:r w:rsidRPr="00FD40AA">
        <w:rPr>
          <w:rStyle w:val="HTMLCode"/>
          <w:rFonts w:eastAsiaTheme="majorEastAsia"/>
          <w:b/>
          <w:bCs/>
          <w:sz w:val="22"/>
          <w:szCs w:val="22"/>
        </w:rPr>
        <w:t>)</w:t>
      </w:r>
    </w:p>
    <w:p w14:paraId="56E49271" w14:textId="77777777" w:rsidR="00FD40AA" w:rsidRPr="00FD40AA" w:rsidRDefault="00FD40AA" w:rsidP="00FD40AA">
      <w:pPr>
        <w:numPr>
          <w:ilvl w:val="0"/>
          <w:numId w:val="43"/>
        </w:numPr>
        <w:spacing w:before="100" w:beforeAutospacing="1" w:after="100" w:afterAutospacing="1"/>
        <w:jc w:val="left"/>
        <w:rPr>
          <w:rFonts w:ascii="Courier New" w:hAnsi="Courier New" w:cs="Courier New"/>
          <w:b/>
          <w:bCs/>
        </w:rPr>
      </w:pPr>
      <w:r w:rsidRPr="00FD40AA">
        <w:rPr>
          <w:rStyle w:val="HTMLCode"/>
          <w:rFonts w:eastAsiaTheme="majorEastAsia"/>
          <w:b/>
          <w:bCs/>
          <w:sz w:val="22"/>
          <w:szCs w:val="22"/>
        </w:rPr>
        <w:t>GET /teams/create</w:t>
      </w:r>
      <w:r w:rsidRPr="00FD40AA">
        <w:rPr>
          <w:rFonts w:ascii="Courier New" w:hAnsi="Courier New" w:cs="Courier New"/>
          <w:b/>
          <w:bCs/>
        </w:rPr>
        <w:t xml:space="preserve"> → </w:t>
      </w:r>
      <w:proofErr w:type="gramStart"/>
      <w:r w:rsidRPr="00FD40AA">
        <w:rPr>
          <w:rStyle w:val="HTMLCode"/>
          <w:rFonts w:eastAsiaTheme="majorEastAsia"/>
          <w:b/>
          <w:bCs/>
          <w:sz w:val="22"/>
          <w:szCs w:val="22"/>
        </w:rPr>
        <w:t>create(</w:t>
      </w:r>
      <w:proofErr w:type="gramEnd"/>
      <w:r w:rsidRPr="00FD40AA">
        <w:rPr>
          <w:rStyle w:val="HTMLCode"/>
          <w:rFonts w:eastAsiaTheme="majorEastAsia"/>
          <w:b/>
          <w:bCs/>
          <w:sz w:val="22"/>
          <w:szCs w:val="22"/>
        </w:rPr>
        <w:t>)</w:t>
      </w:r>
    </w:p>
    <w:p w14:paraId="19D2DD15" w14:textId="77777777" w:rsidR="00FD40AA" w:rsidRPr="00FD40AA" w:rsidRDefault="00FD40AA" w:rsidP="00FD40AA">
      <w:pPr>
        <w:numPr>
          <w:ilvl w:val="0"/>
          <w:numId w:val="43"/>
        </w:numPr>
        <w:spacing w:before="100" w:beforeAutospacing="1" w:after="100" w:afterAutospacing="1"/>
        <w:jc w:val="left"/>
        <w:rPr>
          <w:rFonts w:ascii="Courier New" w:hAnsi="Courier New" w:cs="Courier New"/>
          <w:b/>
          <w:bCs/>
        </w:rPr>
      </w:pPr>
      <w:r w:rsidRPr="00FD40AA">
        <w:rPr>
          <w:rStyle w:val="HTMLCode"/>
          <w:rFonts w:eastAsiaTheme="majorEastAsia"/>
          <w:b/>
          <w:bCs/>
          <w:sz w:val="22"/>
          <w:szCs w:val="22"/>
        </w:rPr>
        <w:t>POST /teams</w:t>
      </w:r>
      <w:r w:rsidRPr="00FD40AA">
        <w:rPr>
          <w:rFonts w:ascii="Courier New" w:hAnsi="Courier New" w:cs="Courier New"/>
          <w:b/>
          <w:bCs/>
        </w:rPr>
        <w:t xml:space="preserve"> → </w:t>
      </w:r>
      <w:proofErr w:type="gramStart"/>
      <w:r w:rsidRPr="00FD40AA">
        <w:rPr>
          <w:rStyle w:val="HTMLCode"/>
          <w:rFonts w:eastAsiaTheme="majorEastAsia"/>
          <w:b/>
          <w:bCs/>
          <w:sz w:val="22"/>
          <w:szCs w:val="22"/>
        </w:rPr>
        <w:t>store(</w:t>
      </w:r>
      <w:proofErr w:type="gramEnd"/>
      <w:r w:rsidRPr="00FD40AA">
        <w:rPr>
          <w:rStyle w:val="HTMLCode"/>
          <w:rFonts w:eastAsiaTheme="majorEastAsia"/>
          <w:b/>
          <w:bCs/>
          <w:sz w:val="22"/>
          <w:szCs w:val="22"/>
        </w:rPr>
        <w:t>)</w:t>
      </w:r>
    </w:p>
    <w:p w14:paraId="497834E9" w14:textId="77777777" w:rsidR="00FD40AA" w:rsidRPr="00FD40AA" w:rsidRDefault="00FD40AA" w:rsidP="00FD40AA">
      <w:pPr>
        <w:numPr>
          <w:ilvl w:val="0"/>
          <w:numId w:val="43"/>
        </w:numPr>
        <w:spacing w:before="100" w:beforeAutospacing="1" w:after="100" w:afterAutospacing="1"/>
        <w:jc w:val="left"/>
        <w:rPr>
          <w:rFonts w:ascii="Courier New" w:hAnsi="Courier New" w:cs="Courier New"/>
          <w:b/>
          <w:bCs/>
        </w:rPr>
      </w:pPr>
      <w:r w:rsidRPr="00FD40AA">
        <w:rPr>
          <w:rStyle w:val="HTMLCode"/>
          <w:rFonts w:eastAsiaTheme="majorEastAsia"/>
          <w:b/>
          <w:bCs/>
          <w:sz w:val="22"/>
          <w:szCs w:val="22"/>
        </w:rPr>
        <w:t>GET /</w:t>
      </w:r>
      <w:proofErr w:type="gramStart"/>
      <w:r w:rsidRPr="00FD40AA">
        <w:rPr>
          <w:rStyle w:val="HTMLCode"/>
          <w:rFonts w:eastAsiaTheme="majorEastAsia"/>
          <w:b/>
          <w:bCs/>
          <w:sz w:val="22"/>
          <w:szCs w:val="22"/>
        </w:rPr>
        <w:t>teams/{team}/</w:t>
      </w:r>
      <w:proofErr w:type="gramEnd"/>
      <w:r w:rsidRPr="00FD40AA">
        <w:rPr>
          <w:rStyle w:val="HTMLCode"/>
          <w:rFonts w:eastAsiaTheme="majorEastAsia"/>
          <w:b/>
          <w:bCs/>
          <w:sz w:val="22"/>
          <w:szCs w:val="22"/>
        </w:rPr>
        <w:t>edit</w:t>
      </w:r>
      <w:r w:rsidRPr="00FD40AA">
        <w:rPr>
          <w:rFonts w:ascii="Courier New" w:hAnsi="Courier New" w:cs="Courier New"/>
          <w:b/>
          <w:bCs/>
        </w:rPr>
        <w:t xml:space="preserve"> → </w:t>
      </w:r>
      <w:proofErr w:type="gramStart"/>
      <w:r w:rsidRPr="00FD40AA">
        <w:rPr>
          <w:rStyle w:val="HTMLCode"/>
          <w:rFonts w:eastAsiaTheme="majorEastAsia"/>
          <w:b/>
          <w:bCs/>
          <w:sz w:val="22"/>
          <w:szCs w:val="22"/>
        </w:rPr>
        <w:t>edit(</w:t>
      </w:r>
      <w:proofErr w:type="gramEnd"/>
      <w:r w:rsidRPr="00FD40AA">
        <w:rPr>
          <w:rStyle w:val="HTMLCode"/>
          <w:rFonts w:eastAsiaTheme="majorEastAsia"/>
          <w:b/>
          <w:bCs/>
          <w:sz w:val="22"/>
          <w:szCs w:val="22"/>
        </w:rPr>
        <w:t>)</w:t>
      </w:r>
    </w:p>
    <w:p w14:paraId="2392B706" w14:textId="77777777" w:rsidR="00FD40AA" w:rsidRPr="00FD40AA" w:rsidRDefault="00FD40AA" w:rsidP="00FD40AA">
      <w:pPr>
        <w:numPr>
          <w:ilvl w:val="0"/>
          <w:numId w:val="43"/>
        </w:numPr>
        <w:spacing w:before="100" w:beforeAutospacing="1" w:after="100" w:afterAutospacing="1"/>
        <w:jc w:val="left"/>
        <w:rPr>
          <w:rFonts w:ascii="Courier New" w:hAnsi="Courier New" w:cs="Courier New"/>
          <w:b/>
          <w:bCs/>
        </w:rPr>
      </w:pPr>
      <w:r w:rsidRPr="00FD40AA">
        <w:rPr>
          <w:rStyle w:val="HTMLCode"/>
          <w:rFonts w:eastAsiaTheme="majorEastAsia"/>
          <w:b/>
          <w:bCs/>
          <w:sz w:val="22"/>
          <w:szCs w:val="22"/>
        </w:rPr>
        <w:t>PUT/PATCH /</w:t>
      </w:r>
      <w:proofErr w:type="gramStart"/>
      <w:r w:rsidRPr="00FD40AA">
        <w:rPr>
          <w:rStyle w:val="HTMLCode"/>
          <w:rFonts w:eastAsiaTheme="majorEastAsia"/>
          <w:b/>
          <w:bCs/>
          <w:sz w:val="22"/>
          <w:szCs w:val="22"/>
        </w:rPr>
        <w:t>teams/{</w:t>
      </w:r>
      <w:proofErr w:type="gramEnd"/>
      <w:r w:rsidRPr="00FD40AA">
        <w:rPr>
          <w:rStyle w:val="HTMLCode"/>
          <w:rFonts w:eastAsiaTheme="majorEastAsia"/>
          <w:b/>
          <w:bCs/>
          <w:sz w:val="22"/>
          <w:szCs w:val="22"/>
        </w:rPr>
        <w:t>team}</w:t>
      </w:r>
      <w:r w:rsidRPr="00FD40AA">
        <w:rPr>
          <w:rFonts w:ascii="Courier New" w:hAnsi="Courier New" w:cs="Courier New"/>
          <w:b/>
          <w:bCs/>
        </w:rPr>
        <w:t xml:space="preserve"> → </w:t>
      </w:r>
      <w:proofErr w:type="gramStart"/>
      <w:r w:rsidRPr="00FD40AA">
        <w:rPr>
          <w:rStyle w:val="HTMLCode"/>
          <w:rFonts w:eastAsiaTheme="majorEastAsia"/>
          <w:b/>
          <w:bCs/>
          <w:sz w:val="22"/>
          <w:szCs w:val="22"/>
        </w:rPr>
        <w:t>update(</w:t>
      </w:r>
      <w:proofErr w:type="gramEnd"/>
      <w:r w:rsidRPr="00FD40AA">
        <w:rPr>
          <w:rStyle w:val="HTMLCode"/>
          <w:rFonts w:eastAsiaTheme="majorEastAsia"/>
          <w:b/>
          <w:bCs/>
          <w:sz w:val="22"/>
          <w:szCs w:val="22"/>
        </w:rPr>
        <w:t>)</w:t>
      </w:r>
    </w:p>
    <w:p w14:paraId="4E8415A1" w14:textId="77777777" w:rsidR="00FD40AA" w:rsidRPr="00FD40AA" w:rsidRDefault="00FD40AA" w:rsidP="00FD40AA">
      <w:pPr>
        <w:numPr>
          <w:ilvl w:val="0"/>
          <w:numId w:val="43"/>
        </w:numPr>
        <w:spacing w:before="100" w:beforeAutospacing="1" w:after="100" w:afterAutospacing="1"/>
        <w:jc w:val="left"/>
        <w:rPr>
          <w:rFonts w:ascii="Courier New" w:hAnsi="Courier New" w:cs="Courier New"/>
          <w:b/>
          <w:bCs/>
        </w:rPr>
      </w:pPr>
      <w:r w:rsidRPr="00FD40AA">
        <w:rPr>
          <w:rStyle w:val="HTMLCode"/>
          <w:rFonts w:eastAsiaTheme="majorEastAsia"/>
          <w:b/>
          <w:bCs/>
          <w:sz w:val="22"/>
          <w:szCs w:val="22"/>
        </w:rPr>
        <w:t>DELETE /</w:t>
      </w:r>
      <w:proofErr w:type="gramStart"/>
      <w:r w:rsidRPr="00FD40AA">
        <w:rPr>
          <w:rStyle w:val="HTMLCode"/>
          <w:rFonts w:eastAsiaTheme="majorEastAsia"/>
          <w:b/>
          <w:bCs/>
          <w:sz w:val="22"/>
          <w:szCs w:val="22"/>
        </w:rPr>
        <w:t>teams/{</w:t>
      </w:r>
      <w:proofErr w:type="gramEnd"/>
      <w:r w:rsidRPr="00FD40AA">
        <w:rPr>
          <w:rStyle w:val="HTMLCode"/>
          <w:rFonts w:eastAsiaTheme="majorEastAsia"/>
          <w:b/>
          <w:bCs/>
          <w:sz w:val="22"/>
          <w:szCs w:val="22"/>
        </w:rPr>
        <w:t>team}</w:t>
      </w:r>
      <w:r w:rsidRPr="00FD40AA">
        <w:rPr>
          <w:rFonts w:ascii="Courier New" w:hAnsi="Courier New" w:cs="Courier New"/>
          <w:b/>
          <w:bCs/>
        </w:rPr>
        <w:t xml:space="preserve"> → </w:t>
      </w:r>
      <w:proofErr w:type="gramStart"/>
      <w:r w:rsidRPr="00FD40AA">
        <w:rPr>
          <w:rStyle w:val="HTMLCode"/>
          <w:rFonts w:eastAsiaTheme="majorEastAsia"/>
          <w:b/>
          <w:bCs/>
          <w:sz w:val="22"/>
          <w:szCs w:val="22"/>
        </w:rPr>
        <w:t>destroy(</w:t>
      </w:r>
      <w:proofErr w:type="gramEnd"/>
      <w:r w:rsidRPr="00FD40AA">
        <w:rPr>
          <w:rStyle w:val="HTMLCode"/>
          <w:rFonts w:eastAsiaTheme="majorEastAsia"/>
          <w:b/>
          <w:bCs/>
          <w:sz w:val="22"/>
          <w:szCs w:val="22"/>
        </w:rPr>
        <w:t>)</w:t>
      </w:r>
    </w:p>
    <w:p w14:paraId="780EC079" w14:textId="2869818A" w:rsidR="007049F9" w:rsidRDefault="007049F9" w:rsidP="007049F9">
      <w:pPr>
        <w:pStyle w:val="Heading2"/>
      </w:pPr>
      <w:bookmarkStart w:id="4" w:name="_Toc226979865"/>
      <w:r>
        <w:lastRenderedPageBreak/>
        <w:t>Controller</w:t>
      </w:r>
      <w:bookmarkEnd w:id="4"/>
    </w:p>
    <w:p w14:paraId="4CE0C0AE" w14:textId="7B6C0E74" w:rsidR="00A72E14" w:rsidRPr="00254CC4" w:rsidRDefault="007049F9" w:rsidP="00A72E14">
      <w:r>
        <w:t>Controller requests data which is returned as a list (</w:t>
      </w:r>
      <w:r>
        <w:rPr>
          <w:i/>
          <w:iCs/>
        </w:rPr>
        <w:t>$teams</w:t>
      </w:r>
      <w:r>
        <w:t xml:space="preserve">) of </w:t>
      </w:r>
      <w:r>
        <w:rPr>
          <w:i/>
          <w:iCs/>
        </w:rPr>
        <w:t xml:space="preserve">Team </w:t>
      </w:r>
      <w:r>
        <w:t>objects.</w:t>
      </w:r>
      <w:r w:rsidR="00254CC4">
        <w:t xml:space="preserve"> Then, the data is passed as a key-value pair to the </w:t>
      </w:r>
      <w:proofErr w:type="spellStart"/>
      <w:r w:rsidR="00254CC4">
        <w:rPr>
          <w:i/>
          <w:iCs/>
        </w:rPr>
        <w:t>index.blade.php</w:t>
      </w:r>
      <w:proofErr w:type="spellEnd"/>
      <w:r w:rsidR="00254CC4">
        <w:rPr>
          <w:i/>
          <w:iCs/>
        </w:rPr>
        <w:t xml:space="preserve"> </w:t>
      </w:r>
      <w:r w:rsidR="00254CC4">
        <w:t>view.</w:t>
      </w:r>
    </w:p>
    <w:p w14:paraId="2462CC20" w14:textId="77777777" w:rsidR="007049F9" w:rsidRDefault="007049F9" w:rsidP="007049F9">
      <w:pPr>
        <w:pStyle w:val="HTMLPreformatted"/>
        <w:shd w:val="clear" w:color="auto" w:fill="FFFFFF"/>
        <w:spacing w:after="80"/>
        <w:ind w:left="360"/>
        <w:rPr>
          <w:b/>
          <w:bCs/>
          <w:color w:val="080808"/>
        </w:rPr>
      </w:pPr>
      <w:r w:rsidRPr="007049F9">
        <w:rPr>
          <w:b/>
          <w:bCs/>
          <w:color w:val="0033B3"/>
        </w:rPr>
        <w:t xml:space="preserve">class </w:t>
      </w:r>
      <w:proofErr w:type="spellStart"/>
      <w:r w:rsidRPr="007049F9">
        <w:rPr>
          <w:b/>
          <w:bCs/>
          <w:color w:val="000000"/>
        </w:rPr>
        <w:t>TeamController</w:t>
      </w:r>
      <w:proofErr w:type="spellEnd"/>
      <w:r w:rsidRPr="007049F9">
        <w:rPr>
          <w:b/>
          <w:bCs/>
          <w:color w:val="000000"/>
        </w:rPr>
        <w:t xml:space="preserve"> </w:t>
      </w:r>
      <w:r w:rsidRPr="007049F9">
        <w:rPr>
          <w:b/>
          <w:bCs/>
          <w:color w:val="0033B3"/>
        </w:rPr>
        <w:t xml:space="preserve">extends </w:t>
      </w:r>
      <w:r w:rsidRPr="007049F9">
        <w:rPr>
          <w:b/>
          <w:bCs/>
          <w:color w:val="000000"/>
        </w:rPr>
        <w:t xml:space="preserve">Controller </w:t>
      </w:r>
      <w:r w:rsidRPr="007049F9">
        <w:rPr>
          <w:b/>
          <w:bCs/>
          <w:color w:val="080808"/>
        </w:rPr>
        <w:t>{</w:t>
      </w:r>
    </w:p>
    <w:p w14:paraId="7090E103" w14:textId="77777777" w:rsidR="007049F9" w:rsidRDefault="007049F9" w:rsidP="007049F9">
      <w:pPr>
        <w:pStyle w:val="HTMLPreformatted"/>
        <w:shd w:val="clear" w:color="auto" w:fill="FFFFFF"/>
        <w:spacing w:after="80"/>
        <w:ind w:left="360"/>
        <w:rPr>
          <w:b/>
          <w:bCs/>
          <w:color w:val="080808"/>
        </w:rPr>
      </w:pPr>
      <w:r w:rsidRPr="007049F9">
        <w:rPr>
          <w:b/>
          <w:bCs/>
          <w:color w:val="080808"/>
        </w:rPr>
        <w:t xml:space="preserve">    </w:t>
      </w:r>
      <w:r w:rsidRPr="007049F9">
        <w:rPr>
          <w:b/>
          <w:bCs/>
          <w:color w:val="0033B3"/>
        </w:rPr>
        <w:t xml:space="preserve">public function </w:t>
      </w:r>
      <w:proofErr w:type="gramStart"/>
      <w:r w:rsidRPr="007049F9">
        <w:rPr>
          <w:b/>
          <w:bCs/>
          <w:color w:val="00627A"/>
        </w:rPr>
        <w:t>index</w:t>
      </w:r>
      <w:r w:rsidRPr="007049F9">
        <w:rPr>
          <w:b/>
          <w:bCs/>
          <w:color w:val="080808"/>
        </w:rPr>
        <w:t>(</w:t>
      </w:r>
      <w:proofErr w:type="gramEnd"/>
      <w:r w:rsidRPr="007049F9">
        <w:rPr>
          <w:b/>
          <w:bCs/>
          <w:color w:val="080808"/>
        </w:rPr>
        <w:t>) {</w:t>
      </w:r>
    </w:p>
    <w:p w14:paraId="421AAF09" w14:textId="77777777" w:rsidR="007049F9" w:rsidRDefault="007049F9" w:rsidP="007049F9">
      <w:pPr>
        <w:pStyle w:val="HTMLPreformatted"/>
        <w:shd w:val="clear" w:color="auto" w:fill="FFFFFF"/>
        <w:spacing w:after="80"/>
        <w:ind w:left="360"/>
        <w:rPr>
          <w:b/>
          <w:bCs/>
          <w:color w:val="080808"/>
        </w:rPr>
      </w:pPr>
      <w:r w:rsidRPr="007049F9">
        <w:rPr>
          <w:b/>
          <w:bCs/>
          <w:color w:val="080808"/>
        </w:rPr>
        <w:t xml:space="preserve">        </w:t>
      </w:r>
      <w:r w:rsidRPr="007049F9">
        <w:rPr>
          <w:b/>
          <w:bCs/>
          <w:color w:val="660000"/>
        </w:rPr>
        <w:t xml:space="preserve">$teams </w:t>
      </w:r>
      <w:r w:rsidRPr="007049F9">
        <w:rPr>
          <w:b/>
          <w:bCs/>
          <w:color w:val="080808"/>
        </w:rPr>
        <w:t xml:space="preserve">= </w:t>
      </w:r>
      <w:proofErr w:type="gramStart"/>
      <w:r w:rsidRPr="007049F9">
        <w:rPr>
          <w:b/>
          <w:bCs/>
          <w:color w:val="000000"/>
        </w:rPr>
        <w:t>Team</w:t>
      </w:r>
      <w:r w:rsidRPr="007049F9">
        <w:rPr>
          <w:b/>
          <w:bCs/>
          <w:color w:val="080808"/>
        </w:rPr>
        <w:t>::</w:t>
      </w:r>
      <w:proofErr w:type="spellStart"/>
      <w:proofErr w:type="gramEnd"/>
      <w:r w:rsidRPr="007049F9">
        <w:rPr>
          <w:b/>
          <w:bCs/>
          <w:i/>
          <w:iCs/>
          <w:color w:val="00627A"/>
        </w:rPr>
        <w:t>orderBy</w:t>
      </w:r>
      <w:proofErr w:type="spellEnd"/>
      <w:r w:rsidRPr="007049F9">
        <w:rPr>
          <w:b/>
          <w:bCs/>
          <w:color w:val="080808"/>
        </w:rPr>
        <w:t>(</w:t>
      </w:r>
      <w:r w:rsidRPr="007049F9">
        <w:rPr>
          <w:b/>
          <w:bCs/>
          <w:color w:val="067D17"/>
        </w:rPr>
        <w:t>'Name'</w:t>
      </w:r>
      <w:r w:rsidRPr="007049F9">
        <w:rPr>
          <w:b/>
          <w:bCs/>
          <w:color w:val="080808"/>
        </w:rPr>
        <w:t>)-&gt;</w:t>
      </w:r>
      <w:proofErr w:type="gramStart"/>
      <w:r w:rsidRPr="007049F9">
        <w:rPr>
          <w:b/>
          <w:bCs/>
          <w:color w:val="00627A"/>
        </w:rPr>
        <w:t>get</w:t>
      </w:r>
      <w:r w:rsidRPr="007049F9">
        <w:rPr>
          <w:b/>
          <w:bCs/>
          <w:color w:val="080808"/>
        </w:rPr>
        <w:t>();</w:t>
      </w:r>
      <w:proofErr w:type="gramEnd"/>
    </w:p>
    <w:p w14:paraId="56F5E47E" w14:textId="46EC4B50" w:rsidR="007049F9" w:rsidRDefault="007049F9" w:rsidP="007049F9">
      <w:pPr>
        <w:pStyle w:val="HTMLPreformatted"/>
        <w:shd w:val="clear" w:color="auto" w:fill="FFFFFF"/>
        <w:spacing w:after="80"/>
        <w:ind w:left="360"/>
        <w:rPr>
          <w:b/>
          <w:bCs/>
          <w:color w:val="080808"/>
        </w:rPr>
      </w:pPr>
      <w:r w:rsidRPr="007049F9">
        <w:rPr>
          <w:b/>
          <w:bCs/>
          <w:color w:val="080808"/>
        </w:rPr>
        <w:t xml:space="preserve">        </w:t>
      </w:r>
      <w:r w:rsidRPr="007049F9">
        <w:rPr>
          <w:b/>
          <w:bCs/>
          <w:color w:val="0033B3"/>
        </w:rPr>
        <w:t xml:space="preserve">return </w:t>
      </w:r>
      <w:proofErr w:type="gramStart"/>
      <w:r w:rsidRPr="007049F9">
        <w:rPr>
          <w:b/>
          <w:bCs/>
          <w:color w:val="00627A"/>
        </w:rPr>
        <w:t>view</w:t>
      </w:r>
      <w:r w:rsidRPr="007049F9">
        <w:rPr>
          <w:b/>
          <w:bCs/>
          <w:color w:val="080808"/>
        </w:rPr>
        <w:t>(</w:t>
      </w:r>
      <w:proofErr w:type="gramEnd"/>
      <w:r w:rsidRPr="007049F9">
        <w:rPr>
          <w:b/>
          <w:bCs/>
          <w:color w:val="067D17"/>
        </w:rPr>
        <w:t>'</w:t>
      </w:r>
      <w:proofErr w:type="spellStart"/>
      <w:proofErr w:type="gramStart"/>
      <w:r w:rsidRPr="007049F9">
        <w:rPr>
          <w:b/>
          <w:bCs/>
          <w:color w:val="067D17"/>
        </w:rPr>
        <w:t>teams.index</w:t>
      </w:r>
      <w:proofErr w:type="spellEnd"/>
      <w:proofErr w:type="gramEnd"/>
      <w:r w:rsidRPr="007049F9">
        <w:rPr>
          <w:b/>
          <w:bCs/>
          <w:color w:val="067D17"/>
        </w:rPr>
        <w:t>'</w:t>
      </w:r>
      <w:r w:rsidRPr="007049F9">
        <w:rPr>
          <w:b/>
          <w:bCs/>
          <w:color w:val="080808"/>
        </w:rPr>
        <w:t xml:space="preserve">, </w:t>
      </w:r>
      <w:r w:rsidRPr="007049F9">
        <w:rPr>
          <w:b/>
          <w:bCs/>
          <w:color w:val="00627A"/>
        </w:rPr>
        <w:t>compact</w:t>
      </w:r>
      <w:r w:rsidRPr="007049F9">
        <w:rPr>
          <w:b/>
          <w:bCs/>
          <w:color w:val="080808"/>
        </w:rPr>
        <w:t>(</w:t>
      </w:r>
      <w:r w:rsidRPr="007049F9">
        <w:rPr>
          <w:b/>
          <w:bCs/>
          <w:color w:val="067D17"/>
        </w:rPr>
        <w:t>'teams'</w:t>
      </w:r>
      <w:r w:rsidRPr="007049F9">
        <w:rPr>
          <w:b/>
          <w:bCs/>
          <w:color w:val="080808"/>
        </w:rPr>
        <w:t>));</w:t>
      </w:r>
      <w:r w:rsidRPr="007049F9">
        <w:rPr>
          <w:b/>
          <w:bCs/>
          <w:color w:val="080808"/>
        </w:rPr>
        <w:br/>
        <w:t xml:space="preserve">  </w:t>
      </w:r>
      <w:proofErr w:type="gramStart"/>
      <w:r w:rsidRPr="007049F9">
        <w:rPr>
          <w:b/>
          <w:bCs/>
          <w:color w:val="080808"/>
        </w:rPr>
        <w:t xml:space="preserve">  }</w:t>
      </w:r>
      <w:proofErr w:type="gramEnd"/>
    </w:p>
    <w:p w14:paraId="688B9E80" w14:textId="446603ED" w:rsidR="007049F9" w:rsidRPr="007049F9" w:rsidRDefault="007049F9" w:rsidP="007049F9">
      <w:pPr>
        <w:pStyle w:val="HTMLPreformatted"/>
        <w:shd w:val="clear" w:color="auto" w:fill="FFFFFF"/>
        <w:ind w:left="360"/>
        <w:rPr>
          <w:b/>
          <w:bCs/>
          <w:color w:val="080808"/>
        </w:rPr>
      </w:pPr>
      <w:r>
        <w:rPr>
          <w:b/>
          <w:bCs/>
          <w:color w:val="0033B3"/>
        </w:rPr>
        <w:tab/>
        <w:t>...</w:t>
      </w:r>
    </w:p>
    <w:p w14:paraId="1D581004" w14:textId="77777777" w:rsidR="007049F9" w:rsidRDefault="007049F9" w:rsidP="00A72E14"/>
    <w:p w14:paraId="15A93311" w14:textId="303FCABA" w:rsidR="00254CC4" w:rsidRDefault="00254CC4" w:rsidP="00254CC4">
      <w:pPr>
        <w:pStyle w:val="HTMLPreformatted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254CC4">
        <w:rPr>
          <w:rFonts w:asciiTheme="minorHAnsi" w:hAnsiTheme="minorHAnsi" w:cstheme="minorHAnsi"/>
          <w:sz w:val="22"/>
          <w:szCs w:val="22"/>
        </w:rPr>
        <w:t xml:space="preserve">Note that: </w:t>
      </w:r>
      <w:r w:rsidRPr="007049F9">
        <w:rPr>
          <w:b/>
          <w:bCs/>
          <w:color w:val="00627A"/>
        </w:rPr>
        <w:t>compact</w:t>
      </w:r>
      <w:r w:rsidRPr="007049F9">
        <w:rPr>
          <w:b/>
          <w:bCs/>
          <w:color w:val="080808"/>
        </w:rPr>
        <w:t>(</w:t>
      </w:r>
      <w:r w:rsidRPr="007049F9">
        <w:rPr>
          <w:b/>
          <w:bCs/>
          <w:color w:val="067D17"/>
        </w:rPr>
        <w:t>'teams'</w:t>
      </w:r>
      <w:r w:rsidRPr="007049F9">
        <w:rPr>
          <w:b/>
          <w:bCs/>
          <w:color w:val="080808"/>
        </w:rPr>
        <w:t>)</w:t>
      </w:r>
      <w:r>
        <w:rPr>
          <w:b/>
          <w:bCs/>
          <w:color w:val="080808"/>
        </w:rPr>
        <w:t xml:space="preserve"> </w:t>
      </w:r>
      <w:r w:rsidRPr="00254CC4">
        <w:rPr>
          <w:rFonts w:asciiTheme="minorHAnsi" w:hAnsiTheme="minorHAnsi" w:cstheme="minorHAnsi"/>
          <w:sz w:val="22"/>
          <w:szCs w:val="22"/>
        </w:rPr>
        <w:t xml:space="preserve">is shorthand for: </w:t>
      </w:r>
      <w:r w:rsidRPr="00254CC4">
        <w:rPr>
          <w:b/>
          <w:bCs/>
          <w:color w:val="080808"/>
        </w:rPr>
        <w:t>[</w:t>
      </w:r>
      <w:r w:rsidRPr="00254CC4">
        <w:rPr>
          <w:b/>
          <w:bCs/>
          <w:color w:val="067D17"/>
        </w:rPr>
        <w:t xml:space="preserve">'teams' </w:t>
      </w:r>
      <w:r w:rsidRPr="00254CC4">
        <w:rPr>
          <w:b/>
          <w:bCs/>
          <w:color w:val="080808"/>
        </w:rPr>
        <w:t xml:space="preserve">=&gt; </w:t>
      </w:r>
      <w:r w:rsidRPr="00254CC4">
        <w:rPr>
          <w:b/>
          <w:bCs/>
          <w:color w:val="660000"/>
        </w:rPr>
        <w:t>$teams</w:t>
      </w:r>
      <w:r w:rsidRPr="00254CC4">
        <w:rPr>
          <w:b/>
          <w:bCs/>
          <w:color w:val="080808"/>
        </w:rPr>
        <w:t>]</w:t>
      </w:r>
      <w:r>
        <w:rPr>
          <w:b/>
          <w:bCs/>
          <w:color w:val="080808"/>
        </w:rPr>
        <w:t xml:space="preserve"> </w:t>
      </w:r>
      <w:r w:rsidRPr="00254CC4">
        <w:rPr>
          <w:rFonts w:asciiTheme="minorHAnsi" w:hAnsiTheme="minorHAnsi" w:cstheme="minorHAnsi"/>
          <w:sz w:val="22"/>
          <w:szCs w:val="22"/>
        </w:rPr>
        <w:t xml:space="preserve">which defines the key, </w:t>
      </w:r>
      <w:r w:rsidRPr="00254CC4">
        <w:rPr>
          <w:rFonts w:asciiTheme="minorHAnsi" w:hAnsiTheme="minorHAnsi" w:cstheme="minorHAnsi"/>
          <w:i/>
          <w:iCs/>
          <w:sz w:val="22"/>
          <w:szCs w:val="22"/>
        </w:rPr>
        <w:t>teams</w:t>
      </w:r>
      <w:r w:rsidRPr="00254CC4">
        <w:rPr>
          <w:rFonts w:asciiTheme="minorHAnsi" w:hAnsiTheme="minorHAnsi" w:cstheme="minorHAnsi"/>
          <w:sz w:val="22"/>
          <w:szCs w:val="22"/>
        </w:rPr>
        <w:t xml:space="preserve"> and the value, </w:t>
      </w:r>
      <w:r w:rsidRPr="00254CC4">
        <w:rPr>
          <w:rFonts w:asciiTheme="minorHAnsi" w:hAnsiTheme="minorHAnsi" w:cstheme="minorHAnsi"/>
          <w:i/>
          <w:iCs/>
          <w:sz w:val="22"/>
          <w:szCs w:val="22"/>
        </w:rPr>
        <w:t>$teams</w:t>
      </w:r>
      <w:r w:rsidRPr="00254CC4">
        <w:rPr>
          <w:rFonts w:asciiTheme="minorHAnsi" w:hAnsiTheme="minorHAnsi" w:cstheme="minorHAnsi"/>
          <w:sz w:val="22"/>
          <w:szCs w:val="22"/>
        </w:rPr>
        <w:t>.</w:t>
      </w:r>
    </w:p>
    <w:p w14:paraId="69EA2D0D" w14:textId="77777777" w:rsidR="00BA363C" w:rsidRDefault="00BA363C" w:rsidP="00254CC4">
      <w:pPr>
        <w:pStyle w:val="HTMLPreformatted"/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5A8820F8" w14:textId="20EDA7A8" w:rsidR="001E0FF0" w:rsidRDefault="001E0FF0" w:rsidP="00BA363C">
      <w:pPr>
        <w:pStyle w:val="Heading2"/>
        <w:spacing w:before="0"/>
      </w:pPr>
      <w:bookmarkStart w:id="5" w:name="_Toc226979866"/>
      <w:r>
        <w:t>Folder Structure</w:t>
      </w:r>
      <w:bookmarkEnd w:id="5"/>
    </w:p>
    <w:p w14:paraId="47FC502D" w14:textId="410A47A0" w:rsidR="00927A9D" w:rsidRDefault="001E0FF0">
      <w:pPr>
        <w:spacing w:line="259" w:lineRule="auto"/>
        <w:jc w:val="left"/>
        <w:rPr>
          <w:rFonts w:asciiTheme="majorHAnsi" w:eastAsiaTheme="majorEastAsia" w:hAnsiTheme="majorHAnsi" w:cstheme="majorBidi"/>
          <w:b/>
          <w:sz w:val="26"/>
          <w:szCs w:val="26"/>
        </w:rPr>
      </w:pPr>
      <w:r w:rsidRPr="001E0FF0">
        <w:drawing>
          <wp:inline distT="0" distB="0" distL="0" distR="0" wp14:anchorId="426A991F" wp14:editId="06BC7457">
            <wp:extent cx="2496312" cy="5815584"/>
            <wp:effectExtent l="0" t="0" r="0" b="0"/>
            <wp:docPr id="4045388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53884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96312" cy="5815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A9D">
        <w:br w:type="page"/>
      </w:r>
    </w:p>
    <w:p w14:paraId="455854B2" w14:textId="1B1D240A" w:rsidR="00254CC4" w:rsidRDefault="009C0C65" w:rsidP="00254CC4">
      <w:pPr>
        <w:pStyle w:val="Heading2"/>
        <w:spacing w:before="0"/>
      </w:pPr>
      <w:bookmarkStart w:id="6" w:name="_Toc226979867"/>
      <w:r>
        <w:lastRenderedPageBreak/>
        <w:t>View</w:t>
      </w:r>
      <w:bookmarkEnd w:id="6"/>
    </w:p>
    <w:p w14:paraId="580EC553" w14:textId="77777777" w:rsidR="00EE43F4" w:rsidRDefault="00EE43F4" w:rsidP="00254CC4">
      <w:r>
        <w:t>The View is constructed and returned to the controller. Laravel then renders the blade file as HTML and sends it to the browser</w:t>
      </w:r>
      <w:r w:rsidR="00254CC4">
        <w:t>.</w:t>
      </w:r>
      <w:r>
        <w:t xml:space="preserve"> Note</w:t>
      </w:r>
    </w:p>
    <w:p w14:paraId="68B60269" w14:textId="49B4E6FB" w:rsidR="00254CC4" w:rsidRDefault="00EE43F4" w:rsidP="009F23FF">
      <w:pPr>
        <w:pStyle w:val="ListParagraph"/>
        <w:numPr>
          <w:ilvl w:val="0"/>
          <w:numId w:val="45"/>
        </w:numPr>
      </w:pPr>
      <w:proofErr w:type="spellStart"/>
      <w:r w:rsidRPr="009F23FF">
        <w:rPr>
          <w:i/>
          <w:iCs/>
        </w:rPr>
        <w:t>forelse</w:t>
      </w:r>
      <w:proofErr w:type="spellEnd"/>
      <w:r w:rsidRPr="009F23FF">
        <w:rPr>
          <w:i/>
          <w:iCs/>
        </w:rPr>
        <w:t xml:space="preserve"> </w:t>
      </w:r>
      <w:r>
        <w:t>is a Blade construct.</w:t>
      </w:r>
    </w:p>
    <w:p w14:paraId="000632D0" w14:textId="247F6F92" w:rsidR="00EE43F4" w:rsidRDefault="00EE43F4" w:rsidP="009F23FF">
      <w:pPr>
        <w:pStyle w:val="ListParagraph"/>
        <w:numPr>
          <w:ilvl w:val="0"/>
          <w:numId w:val="45"/>
        </w:numPr>
      </w:pPr>
      <w:r>
        <w:t xml:space="preserve">The </w:t>
      </w:r>
      <w:r w:rsidRPr="009F23FF">
        <w:rPr>
          <w:i/>
          <w:iCs/>
        </w:rPr>
        <w:t xml:space="preserve">Edit </w:t>
      </w:r>
      <w:r>
        <w:t xml:space="preserve">button redirects to the </w:t>
      </w:r>
      <w:r w:rsidR="009F23FF" w:rsidRPr="009F23FF">
        <w:rPr>
          <w:i/>
          <w:iCs/>
        </w:rPr>
        <w:t xml:space="preserve">edit </w:t>
      </w:r>
      <w:r w:rsidR="009F23FF">
        <w:t>method in the controller</w:t>
      </w:r>
    </w:p>
    <w:p w14:paraId="287B2FAD" w14:textId="1383FB25" w:rsidR="009F23FF" w:rsidRDefault="009F23FF" w:rsidP="009F23FF">
      <w:pPr>
        <w:pStyle w:val="ListParagraph"/>
        <w:numPr>
          <w:ilvl w:val="0"/>
          <w:numId w:val="45"/>
        </w:numPr>
      </w:pPr>
      <w:r>
        <w:t xml:space="preserve">The </w:t>
      </w:r>
      <w:r w:rsidRPr="009F23FF">
        <w:rPr>
          <w:i/>
          <w:iCs/>
        </w:rPr>
        <w:t xml:space="preserve">Delete </w:t>
      </w:r>
      <w:r>
        <w:t xml:space="preserve">button posts back and is routed to the </w:t>
      </w:r>
      <w:r>
        <w:rPr>
          <w:i/>
          <w:iCs/>
        </w:rPr>
        <w:t xml:space="preserve">destroy </w:t>
      </w:r>
      <w:r>
        <w:t>method in the controller.</w:t>
      </w:r>
    </w:p>
    <w:p w14:paraId="302CC870" w14:textId="2A870696" w:rsidR="009F23FF" w:rsidRPr="009F23FF" w:rsidRDefault="009F23FF" w:rsidP="009F23FF">
      <w:pPr>
        <w:pStyle w:val="ListParagraph"/>
        <w:numPr>
          <w:ilvl w:val="0"/>
          <w:numId w:val="45"/>
        </w:numPr>
      </w:pPr>
      <w:r>
        <w:t xml:space="preserve">Edit is just requesting a page, no data is changed, so no POST is required. </w:t>
      </w:r>
      <w:r>
        <w:rPr>
          <w:i/>
          <w:iCs/>
        </w:rPr>
        <w:t xml:space="preserve">Delete </w:t>
      </w:r>
      <w:r>
        <w:t xml:space="preserve">is changing data, so a POST is considered safer as it </w:t>
      </w:r>
      <w:proofErr w:type="gramStart"/>
      <w:r>
        <w:t>does @</w:t>
      </w:r>
      <w:proofErr w:type="gramEnd"/>
      <w:r>
        <w:t xml:space="preserve">csrf checks. It adds a hidden field to the </w:t>
      </w:r>
      <w:proofErr w:type="spellStart"/>
      <w:r>
        <w:t>postback</w:t>
      </w:r>
      <w:proofErr w:type="spellEnd"/>
      <w:r>
        <w:t xml:space="preserve"> that</w:t>
      </w:r>
      <w:r w:rsidRPr="009F23FF">
        <w:t xml:space="preserve"> helps protect your app from cross-site request forgery attacks by proving the form submit came from your app.</w:t>
      </w:r>
    </w:p>
    <w:p w14:paraId="21BCE23A" w14:textId="77777777" w:rsidR="00EE43F4" w:rsidRDefault="00EE43F4" w:rsidP="00EE43F4">
      <w:pPr>
        <w:pStyle w:val="HTMLPreformatted"/>
        <w:shd w:val="clear" w:color="auto" w:fill="FFFFFF"/>
        <w:ind w:left="360"/>
        <w:rPr>
          <w:b/>
          <w:bCs/>
          <w:color w:val="067D17"/>
        </w:rPr>
      </w:pPr>
      <w:r w:rsidRPr="00EE43F4">
        <w:rPr>
          <w:b/>
          <w:bCs/>
          <w:color w:val="080808"/>
        </w:rPr>
        <w:t>&lt;</w:t>
      </w:r>
      <w:r w:rsidRPr="00EE43F4">
        <w:rPr>
          <w:b/>
          <w:bCs/>
          <w:color w:val="0033B3"/>
        </w:rPr>
        <w:t>table</w:t>
      </w:r>
      <w:r w:rsidRPr="00EE43F4">
        <w:rPr>
          <w:b/>
          <w:bCs/>
          <w:color w:val="080808"/>
        </w:rPr>
        <w:t>&gt;</w:t>
      </w:r>
      <w:r w:rsidRPr="00EE43F4">
        <w:rPr>
          <w:b/>
          <w:bCs/>
          <w:color w:val="080808"/>
        </w:rPr>
        <w:br/>
        <w:t xml:space="preserve">    &lt;</w:t>
      </w:r>
      <w:proofErr w:type="spellStart"/>
      <w:r w:rsidRPr="00EE43F4">
        <w:rPr>
          <w:b/>
          <w:bCs/>
          <w:color w:val="0033B3"/>
        </w:rPr>
        <w:t>thead</w:t>
      </w:r>
      <w:proofErr w:type="spellEnd"/>
      <w:r w:rsidRPr="00EE43F4">
        <w:rPr>
          <w:b/>
          <w:bCs/>
          <w:color w:val="080808"/>
        </w:rPr>
        <w:t>&gt;</w:t>
      </w:r>
      <w:r w:rsidRPr="00EE43F4">
        <w:rPr>
          <w:b/>
          <w:bCs/>
          <w:color w:val="080808"/>
        </w:rPr>
        <w:br/>
        <w:t xml:space="preserve">    &lt;</w:t>
      </w:r>
      <w:r w:rsidRPr="00EE43F4">
        <w:rPr>
          <w:b/>
          <w:bCs/>
          <w:color w:val="0033B3"/>
        </w:rPr>
        <w:t>tr</w:t>
      </w:r>
      <w:r w:rsidRPr="00EE43F4">
        <w:rPr>
          <w:b/>
          <w:bCs/>
          <w:color w:val="080808"/>
        </w:rPr>
        <w:t>&gt;</w:t>
      </w:r>
      <w:r w:rsidRPr="00EE43F4">
        <w:rPr>
          <w:b/>
          <w:bCs/>
          <w:color w:val="080808"/>
        </w:rPr>
        <w:br/>
        <w:t xml:space="preserve">        &lt;</w:t>
      </w:r>
      <w:proofErr w:type="spellStart"/>
      <w:r w:rsidRPr="00EE43F4">
        <w:rPr>
          <w:b/>
          <w:bCs/>
          <w:color w:val="0033B3"/>
        </w:rPr>
        <w:t>th</w:t>
      </w:r>
      <w:proofErr w:type="spellEnd"/>
      <w:r w:rsidRPr="00EE43F4">
        <w:rPr>
          <w:b/>
          <w:bCs/>
          <w:color w:val="080808"/>
        </w:rPr>
        <w:t>&gt;Name&lt;/</w:t>
      </w:r>
      <w:proofErr w:type="spellStart"/>
      <w:r w:rsidRPr="00EE43F4">
        <w:rPr>
          <w:b/>
          <w:bCs/>
          <w:color w:val="0033B3"/>
        </w:rPr>
        <w:t>th</w:t>
      </w:r>
      <w:proofErr w:type="spellEnd"/>
      <w:r w:rsidRPr="00EE43F4">
        <w:rPr>
          <w:b/>
          <w:bCs/>
          <w:color w:val="080808"/>
        </w:rPr>
        <w:t>&gt;</w:t>
      </w:r>
      <w:r w:rsidRPr="00EE43F4">
        <w:rPr>
          <w:b/>
          <w:bCs/>
          <w:color w:val="080808"/>
        </w:rPr>
        <w:br/>
        <w:t xml:space="preserve">        &lt;</w:t>
      </w:r>
      <w:proofErr w:type="spellStart"/>
      <w:r w:rsidRPr="00EE43F4">
        <w:rPr>
          <w:b/>
          <w:bCs/>
          <w:color w:val="0033B3"/>
        </w:rPr>
        <w:t>th</w:t>
      </w:r>
      <w:proofErr w:type="spellEnd"/>
      <w:r w:rsidRPr="00EE43F4">
        <w:rPr>
          <w:b/>
          <w:bCs/>
          <w:color w:val="080808"/>
        </w:rPr>
        <w:t>&gt;Coach First Name&lt;/</w:t>
      </w:r>
      <w:proofErr w:type="spellStart"/>
      <w:r w:rsidRPr="00EE43F4">
        <w:rPr>
          <w:b/>
          <w:bCs/>
          <w:color w:val="0033B3"/>
        </w:rPr>
        <w:t>th</w:t>
      </w:r>
      <w:proofErr w:type="spellEnd"/>
      <w:r w:rsidRPr="00EE43F4">
        <w:rPr>
          <w:b/>
          <w:bCs/>
          <w:color w:val="080808"/>
        </w:rPr>
        <w:t>&gt;</w:t>
      </w:r>
      <w:r w:rsidRPr="00EE43F4">
        <w:rPr>
          <w:b/>
          <w:bCs/>
          <w:color w:val="080808"/>
        </w:rPr>
        <w:br/>
        <w:t xml:space="preserve">        &lt;</w:t>
      </w:r>
      <w:proofErr w:type="spellStart"/>
      <w:r w:rsidRPr="00EE43F4">
        <w:rPr>
          <w:b/>
          <w:bCs/>
          <w:color w:val="0033B3"/>
        </w:rPr>
        <w:t>th</w:t>
      </w:r>
      <w:proofErr w:type="spellEnd"/>
      <w:r w:rsidRPr="00EE43F4">
        <w:rPr>
          <w:b/>
          <w:bCs/>
          <w:color w:val="080808"/>
        </w:rPr>
        <w:t>&gt;Coach Last Name&lt;/</w:t>
      </w:r>
      <w:proofErr w:type="spellStart"/>
      <w:r w:rsidRPr="00EE43F4">
        <w:rPr>
          <w:b/>
          <w:bCs/>
          <w:color w:val="0033B3"/>
        </w:rPr>
        <w:t>th</w:t>
      </w:r>
      <w:proofErr w:type="spellEnd"/>
      <w:r w:rsidRPr="00EE43F4">
        <w:rPr>
          <w:b/>
          <w:bCs/>
          <w:color w:val="080808"/>
        </w:rPr>
        <w:t>&gt;</w:t>
      </w:r>
      <w:r w:rsidRPr="00EE43F4">
        <w:rPr>
          <w:b/>
          <w:bCs/>
          <w:color w:val="080808"/>
        </w:rPr>
        <w:br/>
        <w:t xml:space="preserve">        &lt;</w:t>
      </w:r>
      <w:proofErr w:type="spellStart"/>
      <w:r w:rsidRPr="00EE43F4">
        <w:rPr>
          <w:b/>
          <w:bCs/>
          <w:color w:val="0033B3"/>
        </w:rPr>
        <w:t>th</w:t>
      </w:r>
      <w:proofErr w:type="spellEnd"/>
      <w:r w:rsidRPr="00EE43F4">
        <w:rPr>
          <w:b/>
          <w:bCs/>
          <w:color w:val="080808"/>
        </w:rPr>
        <w:t>&gt;Actions&lt;/</w:t>
      </w:r>
      <w:proofErr w:type="spellStart"/>
      <w:r w:rsidRPr="00EE43F4">
        <w:rPr>
          <w:b/>
          <w:bCs/>
          <w:color w:val="0033B3"/>
        </w:rPr>
        <w:t>th</w:t>
      </w:r>
      <w:proofErr w:type="spellEnd"/>
      <w:r w:rsidRPr="00EE43F4">
        <w:rPr>
          <w:b/>
          <w:bCs/>
          <w:color w:val="080808"/>
        </w:rPr>
        <w:t>&gt;</w:t>
      </w:r>
      <w:r w:rsidRPr="00EE43F4">
        <w:rPr>
          <w:b/>
          <w:bCs/>
          <w:color w:val="080808"/>
        </w:rPr>
        <w:br/>
        <w:t xml:space="preserve">    &lt;/</w:t>
      </w:r>
      <w:r w:rsidRPr="00EE43F4">
        <w:rPr>
          <w:b/>
          <w:bCs/>
          <w:color w:val="0033B3"/>
        </w:rPr>
        <w:t>tr</w:t>
      </w:r>
      <w:r w:rsidRPr="00EE43F4">
        <w:rPr>
          <w:b/>
          <w:bCs/>
          <w:color w:val="080808"/>
        </w:rPr>
        <w:t>&gt;</w:t>
      </w:r>
      <w:r w:rsidRPr="00EE43F4">
        <w:rPr>
          <w:b/>
          <w:bCs/>
          <w:color w:val="080808"/>
        </w:rPr>
        <w:br/>
        <w:t xml:space="preserve">    &lt;/</w:t>
      </w:r>
      <w:proofErr w:type="spellStart"/>
      <w:r w:rsidRPr="00EE43F4">
        <w:rPr>
          <w:b/>
          <w:bCs/>
          <w:color w:val="0033B3"/>
        </w:rPr>
        <w:t>thead</w:t>
      </w:r>
      <w:proofErr w:type="spellEnd"/>
      <w:r w:rsidRPr="00EE43F4">
        <w:rPr>
          <w:b/>
          <w:bCs/>
          <w:color w:val="080808"/>
        </w:rPr>
        <w:t>&gt;</w:t>
      </w:r>
      <w:r w:rsidRPr="00EE43F4">
        <w:rPr>
          <w:b/>
          <w:bCs/>
          <w:color w:val="080808"/>
        </w:rPr>
        <w:br/>
        <w:t xml:space="preserve">    &lt;</w:t>
      </w:r>
      <w:proofErr w:type="spellStart"/>
      <w:r w:rsidRPr="00EE43F4">
        <w:rPr>
          <w:b/>
          <w:bCs/>
          <w:color w:val="0033B3"/>
        </w:rPr>
        <w:t>tbody</w:t>
      </w:r>
      <w:proofErr w:type="spellEnd"/>
      <w:r w:rsidRPr="00EE43F4">
        <w:rPr>
          <w:b/>
          <w:bCs/>
          <w:color w:val="080808"/>
        </w:rPr>
        <w:t>&gt;</w:t>
      </w:r>
      <w:r w:rsidRPr="00EE43F4">
        <w:rPr>
          <w:b/>
          <w:bCs/>
          <w:color w:val="080808"/>
        </w:rPr>
        <w:br/>
        <w:t xml:space="preserve">    </w:t>
      </w:r>
      <w:r w:rsidRPr="00EE43F4">
        <w:rPr>
          <w:b/>
          <w:bCs/>
          <w:color w:val="0033B3"/>
        </w:rPr>
        <w:t>@forelse (</w:t>
      </w:r>
      <w:r w:rsidRPr="00EE43F4">
        <w:rPr>
          <w:b/>
          <w:bCs/>
          <w:color w:val="660000"/>
        </w:rPr>
        <w:t xml:space="preserve">$teams </w:t>
      </w:r>
      <w:r w:rsidRPr="00EE43F4">
        <w:rPr>
          <w:b/>
          <w:bCs/>
          <w:color w:val="0033B3"/>
        </w:rPr>
        <w:t xml:space="preserve">as </w:t>
      </w:r>
      <w:r w:rsidRPr="00EE43F4">
        <w:rPr>
          <w:b/>
          <w:bCs/>
          <w:color w:val="660000"/>
        </w:rPr>
        <w:t>$team</w:t>
      </w:r>
      <w:r w:rsidRPr="00EE43F4">
        <w:rPr>
          <w:b/>
          <w:bCs/>
          <w:color w:val="0033B3"/>
        </w:rPr>
        <w:t>)</w:t>
      </w:r>
      <w:r w:rsidRPr="00EE43F4">
        <w:rPr>
          <w:b/>
          <w:bCs/>
          <w:color w:val="0033B3"/>
        </w:rPr>
        <w:br/>
        <w:t xml:space="preserve">        </w:t>
      </w:r>
      <w:r w:rsidRPr="00EE43F4">
        <w:rPr>
          <w:b/>
          <w:bCs/>
          <w:color w:val="080808"/>
        </w:rPr>
        <w:t>&lt;</w:t>
      </w:r>
      <w:r w:rsidRPr="00EE43F4">
        <w:rPr>
          <w:b/>
          <w:bCs/>
          <w:color w:val="0033B3"/>
        </w:rPr>
        <w:t>tr</w:t>
      </w:r>
      <w:r w:rsidRPr="00EE43F4">
        <w:rPr>
          <w:b/>
          <w:bCs/>
          <w:color w:val="080808"/>
        </w:rPr>
        <w:t>&gt;</w:t>
      </w:r>
      <w:r w:rsidRPr="00EE43F4">
        <w:rPr>
          <w:b/>
          <w:bCs/>
          <w:color w:val="080808"/>
        </w:rPr>
        <w:br/>
        <w:t xml:space="preserve">            &lt;</w:t>
      </w:r>
      <w:r w:rsidRPr="00EE43F4">
        <w:rPr>
          <w:b/>
          <w:bCs/>
          <w:color w:val="0033B3"/>
        </w:rPr>
        <w:t>td</w:t>
      </w:r>
      <w:r w:rsidRPr="00EE43F4">
        <w:rPr>
          <w:b/>
          <w:bCs/>
          <w:color w:val="080808"/>
        </w:rPr>
        <w:t xml:space="preserve">&gt;{{ </w:t>
      </w:r>
      <w:r w:rsidRPr="00EE43F4">
        <w:rPr>
          <w:b/>
          <w:bCs/>
          <w:color w:val="660000"/>
        </w:rPr>
        <w:t>$team</w:t>
      </w:r>
      <w:r w:rsidRPr="00EE43F4">
        <w:rPr>
          <w:b/>
          <w:bCs/>
          <w:color w:val="080808"/>
        </w:rPr>
        <w:t>-&gt;</w:t>
      </w:r>
      <w:r w:rsidRPr="00EE43F4">
        <w:rPr>
          <w:b/>
          <w:bCs/>
          <w:color w:val="871094"/>
        </w:rPr>
        <w:t xml:space="preserve">Name </w:t>
      </w:r>
      <w:r w:rsidRPr="00EE43F4">
        <w:rPr>
          <w:b/>
          <w:bCs/>
          <w:color w:val="080808"/>
        </w:rPr>
        <w:t>}}&lt;/</w:t>
      </w:r>
      <w:r w:rsidRPr="00EE43F4">
        <w:rPr>
          <w:b/>
          <w:bCs/>
          <w:color w:val="0033B3"/>
        </w:rPr>
        <w:t>td</w:t>
      </w:r>
      <w:r w:rsidRPr="00EE43F4">
        <w:rPr>
          <w:b/>
          <w:bCs/>
          <w:color w:val="080808"/>
        </w:rPr>
        <w:t>&gt;</w:t>
      </w:r>
      <w:r w:rsidRPr="00EE43F4">
        <w:rPr>
          <w:b/>
          <w:bCs/>
          <w:color w:val="080808"/>
        </w:rPr>
        <w:br/>
        <w:t xml:space="preserve">            &lt;</w:t>
      </w:r>
      <w:r w:rsidRPr="00EE43F4">
        <w:rPr>
          <w:b/>
          <w:bCs/>
          <w:color w:val="0033B3"/>
        </w:rPr>
        <w:t>td</w:t>
      </w:r>
      <w:r w:rsidRPr="00EE43F4">
        <w:rPr>
          <w:b/>
          <w:bCs/>
          <w:color w:val="080808"/>
        </w:rPr>
        <w:t xml:space="preserve">&gt;{{ </w:t>
      </w:r>
      <w:r w:rsidRPr="00EE43F4">
        <w:rPr>
          <w:b/>
          <w:bCs/>
          <w:color w:val="660000"/>
        </w:rPr>
        <w:t>$team</w:t>
      </w:r>
      <w:r w:rsidRPr="00EE43F4">
        <w:rPr>
          <w:b/>
          <w:bCs/>
          <w:color w:val="080808"/>
        </w:rPr>
        <w:t>-&gt;</w:t>
      </w:r>
      <w:proofErr w:type="spellStart"/>
      <w:r w:rsidRPr="00EE43F4">
        <w:rPr>
          <w:b/>
          <w:bCs/>
          <w:color w:val="871094"/>
        </w:rPr>
        <w:t>CoachFirstName</w:t>
      </w:r>
      <w:proofErr w:type="spellEnd"/>
      <w:r w:rsidRPr="00EE43F4">
        <w:rPr>
          <w:b/>
          <w:bCs/>
          <w:color w:val="871094"/>
        </w:rPr>
        <w:t xml:space="preserve"> </w:t>
      </w:r>
      <w:r w:rsidRPr="00EE43F4">
        <w:rPr>
          <w:b/>
          <w:bCs/>
          <w:color w:val="080808"/>
        </w:rPr>
        <w:t>}}&lt;/</w:t>
      </w:r>
      <w:r w:rsidRPr="00EE43F4">
        <w:rPr>
          <w:b/>
          <w:bCs/>
          <w:color w:val="0033B3"/>
        </w:rPr>
        <w:t>td</w:t>
      </w:r>
      <w:r w:rsidRPr="00EE43F4">
        <w:rPr>
          <w:b/>
          <w:bCs/>
          <w:color w:val="080808"/>
        </w:rPr>
        <w:t>&gt;</w:t>
      </w:r>
      <w:r w:rsidRPr="00EE43F4">
        <w:rPr>
          <w:b/>
          <w:bCs/>
          <w:color w:val="080808"/>
        </w:rPr>
        <w:br/>
        <w:t xml:space="preserve">            &lt;</w:t>
      </w:r>
      <w:r w:rsidRPr="00EE43F4">
        <w:rPr>
          <w:b/>
          <w:bCs/>
          <w:color w:val="0033B3"/>
        </w:rPr>
        <w:t>td</w:t>
      </w:r>
      <w:r w:rsidRPr="00EE43F4">
        <w:rPr>
          <w:b/>
          <w:bCs/>
          <w:color w:val="080808"/>
        </w:rPr>
        <w:t xml:space="preserve">&gt;{{ </w:t>
      </w:r>
      <w:r w:rsidRPr="00EE43F4">
        <w:rPr>
          <w:b/>
          <w:bCs/>
          <w:color w:val="660000"/>
        </w:rPr>
        <w:t>$team</w:t>
      </w:r>
      <w:r w:rsidRPr="00EE43F4">
        <w:rPr>
          <w:b/>
          <w:bCs/>
          <w:color w:val="080808"/>
        </w:rPr>
        <w:t>-&gt;</w:t>
      </w:r>
      <w:proofErr w:type="spellStart"/>
      <w:r w:rsidRPr="00EE43F4">
        <w:rPr>
          <w:b/>
          <w:bCs/>
          <w:color w:val="871094"/>
        </w:rPr>
        <w:t>CoachLastName</w:t>
      </w:r>
      <w:proofErr w:type="spellEnd"/>
      <w:r w:rsidRPr="00EE43F4">
        <w:rPr>
          <w:b/>
          <w:bCs/>
          <w:color w:val="871094"/>
        </w:rPr>
        <w:t xml:space="preserve"> </w:t>
      </w:r>
      <w:r w:rsidRPr="00EE43F4">
        <w:rPr>
          <w:b/>
          <w:bCs/>
          <w:color w:val="080808"/>
        </w:rPr>
        <w:t>}}&lt;/</w:t>
      </w:r>
      <w:r w:rsidRPr="00EE43F4">
        <w:rPr>
          <w:b/>
          <w:bCs/>
          <w:color w:val="0033B3"/>
        </w:rPr>
        <w:t>td</w:t>
      </w:r>
      <w:r w:rsidRPr="00EE43F4">
        <w:rPr>
          <w:b/>
          <w:bCs/>
          <w:color w:val="080808"/>
        </w:rPr>
        <w:t>&gt;</w:t>
      </w:r>
      <w:r w:rsidRPr="00EE43F4">
        <w:rPr>
          <w:b/>
          <w:bCs/>
          <w:color w:val="080808"/>
        </w:rPr>
        <w:br/>
        <w:t xml:space="preserve">            &lt;</w:t>
      </w:r>
      <w:r w:rsidRPr="00EE43F4">
        <w:rPr>
          <w:b/>
          <w:bCs/>
          <w:color w:val="0033B3"/>
        </w:rPr>
        <w:t>td</w:t>
      </w:r>
      <w:r w:rsidRPr="00EE43F4">
        <w:rPr>
          <w:b/>
          <w:bCs/>
          <w:color w:val="080808"/>
        </w:rPr>
        <w:t>&gt;</w:t>
      </w:r>
      <w:r w:rsidRPr="00EE43F4">
        <w:rPr>
          <w:b/>
          <w:bCs/>
          <w:color w:val="080808"/>
        </w:rPr>
        <w:br/>
        <w:t xml:space="preserve">                &lt;</w:t>
      </w:r>
      <w:r w:rsidRPr="00EE43F4">
        <w:rPr>
          <w:b/>
          <w:bCs/>
          <w:color w:val="0033B3"/>
        </w:rPr>
        <w:t xml:space="preserve">a </w:t>
      </w:r>
      <w:r w:rsidRPr="00EE43F4">
        <w:rPr>
          <w:b/>
          <w:bCs/>
          <w:color w:val="174AD4"/>
        </w:rPr>
        <w:t>class</w:t>
      </w:r>
      <w:r w:rsidRPr="00EE43F4">
        <w:rPr>
          <w:b/>
          <w:bCs/>
          <w:color w:val="067D17"/>
        </w:rPr>
        <w:t>="</w:t>
      </w:r>
      <w:proofErr w:type="spellStart"/>
      <w:r w:rsidRPr="00EE43F4">
        <w:rPr>
          <w:b/>
          <w:bCs/>
          <w:color w:val="067D17"/>
        </w:rPr>
        <w:t>btn</w:t>
      </w:r>
      <w:proofErr w:type="spellEnd"/>
      <w:r w:rsidRPr="00EE43F4">
        <w:rPr>
          <w:b/>
          <w:bCs/>
          <w:color w:val="067D17"/>
        </w:rPr>
        <w:t xml:space="preserve"> </w:t>
      </w:r>
      <w:proofErr w:type="spellStart"/>
      <w:r w:rsidRPr="00EE43F4">
        <w:rPr>
          <w:b/>
          <w:bCs/>
          <w:color w:val="067D17"/>
        </w:rPr>
        <w:t>btn</w:t>
      </w:r>
      <w:proofErr w:type="spellEnd"/>
      <w:r w:rsidRPr="00EE43F4">
        <w:rPr>
          <w:b/>
          <w:bCs/>
          <w:color w:val="067D17"/>
        </w:rPr>
        <w:t xml:space="preserve">-secondary" </w:t>
      </w:r>
    </w:p>
    <w:p w14:paraId="30A566A3" w14:textId="77777777" w:rsidR="00EE43F4" w:rsidRDefault="00EE43F4" w:rsidP="00EE43F4">
      <w:pPr>
        <w:pStyle w:val="HTMLPreformatted"/>
        <w:shd w:val="clear" w:color="auto" w:fill="FFFFFF"/>
        <w:ind w:left="360"/>
        <w:rPr>
          <w:b/>
          <w:bCs/>
          <w:color w:val="067D17"/>
        </w:rPr>
      </w:pPr>
      <w:r>
        <w:rPr>
          <w:b/>
          <w:bCs/>
          <w:color w:val="080808"/>
        </w:rPr>
        <w:tab/>
      </w:r>
      <w:r>
        <w:rPr>
          <w:b/>
          <w:bCs/>
          <w:color w:val="080808"/>
        </w:rPr>
        <w:tab/>
      </w:r>
      <w:r>
        <w:rPr>
          <w:b/>
          <w:bCs/>
          <w:color w:val="080808"/>
        </w:rPr>
        <w:tab/>
      </w:r>
      <w:proofErr w:type="spellStart"/>
      <w:r w:rsidRPr="00EE43F4">
        <w:rPr>
          <w:b/>
          <w:bCs/>
          <w:color w:val="174AD4"/>
        </w:rPr>
        <w:t>href</w:t>
      </w:r>
      <w:proofErr w:type="spellEnd"/>
      <w:r w:rsidRPr="00EE43F4">
        <w:rPr>
          <w:b/>
          <w:bCs/>
          <w:color w:val="067D17"/>
        </w:rPr>
        <w:t>="</w:t>
      </w:r>
      <w:proofErr w:type="gramStart"/>
      <w:r w:rsidRPr="00EE43F4">
        <w:rPr>
          <w:b/>
          <w:bCs/>
          <w:color w:val="080808"/>
        </w:rPr>
        <w:t xml:space="preserve">{{ </w:t>
      </w:r>
      <w:r w:rsidRPr="00EE43F4">
        <w:rPr>
          <w:b/>
          <w:bCs/>
          <w:color w:val="00627A"/>
        </w:rPr>
        <w:t>route</w:t>
      </w:r>
      <w:proofErr w:type="gramEnd"/>
      <w:r w:rsidRPr="00EE43F4">
        <w:rPr>
          <w:b/>
          <w:bCs/>
          <w:color w:val="080808"/>
        </w:rPr>
        <w:t>(</w:t>
      </w:r>
      <w:r w:rsidRPr="00EE43F4">
        <w:rPr>
          <w:b/>
          <w:bCs/>
          <w:color w:val="067D17"/>
        </w:rPr>
        <w:t>'</w:t>
      </w:r>
      <w:proofErr w:type="spellStart"/>
      <w:proofErr w:type="gramStart"/>
      <w:r w:rsidRPr="00EE43F4">
        <w:rPr>
          <w:b/>
          <w:bCs/>
          <w:color w:val="067D17"/>
        </w:rPr>
        <w:t>teams.edit</w:t>
      </w:r>
      <w:proofErr w:type="spellEnd"/>
      <w:proofErr w:type="gramEnd"/>
      <w:r w:rsidRPr="00EE43F4">
        <w:rPr>
          <w:b/>
          <w:bCs/>
          <w:color w:val="067D17"/>
        </w:rPr>
        <w:t>'</w:t>
      </w:r>
      <w:r w:rsidRPr="00EE43F4">
        <w:rPr>
          <w:b/>
          <w:bCs/>
          <w:color w:val="080808"/>
        </w:rPr>
        <w:t xml:space="preserve">, </w:t>
      </w:r>
      <w:r w:rsidRPr="00EE43F4">
        <w:rPr>
          <w:b/>
          <w:bCs/>
          <w:color w:val="660000"/>
        </w:rPr>
        <w:t>$team</w:t>
      </w:r>
      <w:proofErr w:type="gramStart"/>
      <w:r w:rsidRPr="00EE43F4">
        <w:rPr>
          <w:b/>
          <w:bCs/>
          <w:color w:val="080808"/>
        </w:rPr>
        <w:t>) }}</w:t>
      </w:r>
      <w:r w:rsidRPr="00EE43F4">
        <w:rPr>
          <w:b/>
          <w:bCs/>
          <w:color w:val="067D17"/>
        </w:rPr>
        <w:t>"</w:t>
      </w:r>
      <w:proofErr w:type="gramEnd"/>
      <w:r w:rsidRPr="00EE43F4">
        <w:rPr>
          <w:b/>
          <w:bCs/>
          <w:color w:val="080808"/>
        </w:rPr>
        <w:t>&gt;Edit&lt;/</w:t>
      </w:r>
      <w:r w:rsidRPr="00EE43F4">
        <w:rPr>
          <w:b/>
          <w:bCs/>
          <w:color w:val="0033B3"/>
        </w:rPr>
        <w:t>a</w:t>
      </w:r>
      <w:r w:rsidRPr="00EE43F4">
        <w:rPr>
          <w:b/>
          <w:bCs/>
          <w:color w:val="080808"/>
        </w:rPr>
        <w:t>&gt;</w:t>
      </w:r>
      <w:r w:rsidRPr="00EE43F4">
        <w:rPr>
          <w:b/>
          <w:bCs/>
          <w:color w:val="080808"/>
        </w:rPr>
        <w:br/>
      </w:r>
      <w:r w:rsidRPr="00EE43F4">
        <w:rPr>
          <w:b/>
          <w:bCs/>
          <w:color w:val="080808"/>
        </w:rPr>
        <w:br/>
        <w:t xml:space="preserve">                &lt;</w:t>
      </w:r>
      <w:r w:rsidRPr="00EE43F4">
        <w:rPr>
          <w:b/>
          <w:bCs/>
          <w:color w:val="0033B3"/>
        </w:rPr>
        <w:t xml:space="preserve">form </w:t>
      </w:r>
      <w:r w:rsidRPr="00EE43F4">
        <w:rPr>
          <w:b/>
          <w:bCs/>
          <w:color w:val="174AD4"/>
        </w:rPr>
        <w:t>action</w:t>
      </w:r>
      <w:r w:rsidRPr="00EE43F4">
        <w:rPr>
          <w:b/>
          <w:bCs/>
          <w:color w:val="067D17"/>
        </w:rPr>
        <w:t>="</w:t>
      </w:r>
      <w:proofErr w:type="gramStart"/>
      <w:r w:rsidRPr="00EE43F4">
        <w:rPr>
          <w:b/>
          <w:bCs/>
          <w:color w:val="080808"/>
        </w:rPr>
        <w:t xml:space="preserve">{{ </w:t>
      </w:r>
      <w:r w:rsidRPr="00EE43F4">
        <w:rPr>
          <w:b/>
          <w:bCs/>
          <w:color w:val="00627A"/>
        </w:rPr>
        <w:t>route</w:t>
      </w:r>
      <w:proofErr w:type="gramEnd"/>
      <w:r w:rsidRPr="00EE43F4">
        <w:rPr>
          <w:b/>
          <w:bCs/>
          <w:color w:val="080808"/>
        </w:rPr>
        <w:t>(</w:t>
      </w:r>
      <w:r w:rsidRPr="00EE43F4">
        <w:rPr>
          <w:b/>
          <w:bCs/>
          <w:color w:val="067D17"/>
        </w:rPr>
        <w:t>'</w:t>
      </w:r>
      <w:proofErr w:type="spellStart"/>
      <w:proofErr w:type="gramStart"/>
      <w:r w:rsidRPr="00EE43F4">
        <w:rPr>
          <w:b/>
          <w:bCs/>
          <w:color w:val="067D17"/>
        </w:rPr>
        <w:t>teams.destroy</w:t>
      </w:r>
      <w:proofErr w:type="spellEnd"/>
      <w:proofErr w:type="gramEnd"/>
      <w:r w:rsidRPr="00EE43F4">
        <w:rPr>
          <w:b/>
          <w:bCs/>
          <w:color w:val="067D17"/>
        </w:rPr>
        <w:t>'</w:t>
      </w:r>
      <w:r w:rsidRPr="00EE43F4">
        <w:rPr>
          <w:b/>
          <w:bCs/>
          <w:color w:val="080808"/>
        </w:rPr>
        <w:t xml:space="preserve">, </w:t>
      </w:r>
      <w:r w:rsidRPr="00EE43F4">
        <w:rPr>
          <w:b/>
          <w:bCs/>
          <w:color w:val="660000"/>
        </w:rPr>
        <w:t>$team</w:t>
      </w:r>
      <w:proofErr w:type="gramStart"/>
      <w:r w:rsidRPr="00EE43F4">
        <w:rPr>
          <w:b/>
          <w:bCs/>
          <w:color w:val="080808"/>
        </w:rPr>
        <w:t>) }}</w:t>
      </w:r>
      <w:r w:rsidRPr="00EE43F4">
        <w:rPr>
          <w:b/>
          <w:bCs/>
          <w:color w:val="067D17"/>
        </w:rPr>
        <w:t>"</w:t>
      </w:r>
      <w:proofErr w:type="gramEnd"/>
      <w:r w:rsidRPr="00EE43F4">
        <w:rPr>
          <w:b/>
          <w:bCs/>
          <w:color w:val="067D17"/>
        </w:rPr>
        <w:t xml:space="preserve"> </w:t>
      </w:r>
    </w:p>
    <w:p w14:paraId="069748B4" w14:textId="77777777" w:rsidR="00EE43F4" w:rsidRDefault="00EE43F4" w:rsidP="00EE43F4">
      <w:pPr>
        <w:pStyle w:val="HTMLPreformatted"/>
        <w:shd w:val="clear" w:color="auto" w:fill="FFFFFF"/>
        <w:ind w:left="360"/>
        <w:rPr>
          <w:b/>
          <w:bCs/>
          <w:color w:val="067D17"/>
        </w:rPr>
      </w:pPr>
      <w:r>
        <w:rPr>
          <w:b/>
          <w:bCs/>
          <w:color w:val="174AD4"/>
        </w:rPr>
        <w:tab/>
      </w:r>
      <w:r>
        <w:rPr>
          <w:b/>
          <w:bCs/>
          <w:color w:val="174AD4"/>
        </w:rPr>
        <w:tab/>
      </w:r>
      <w:r>
        <w:rPr>
          <w:b/>
          <w:bCs/>
          <w:color w:val="174AD4"/>
        </w:rPr>
        <w:tab/>
      </w:r>
      <w:r w:rsidRPr="00EE43F4">
        <w:rPr>
          <w:b/>
          <w:bCs/>
          <w:color w:val="174AD4"/>
        </w:rPr>
        <w:t>method</w:t>
      </w:r>
      <w:r w:rsidRPr="00EE43F4">
        <w:rPr>
          <w:b/>
          <w:bCs/>
          <w:color w:val="067D17"/>
        </w:rPr>
        <w:t xml:space="preserve">="POST" </w:t>
      </w:r>
      <w:r w:rsidRPr="00EE43F4">
        <w:rPr>
          <w:b/>
          <w:bCs/>
          <w:color w:val="174AD4"/>
        </w:rPr>
        <w:t>style</w:t>
      </w:r>
      <w:r w:rsidRPr="00EE43F4">
        <w:rPr>
          <w:b/>
          <w:bCs/>
          <w:color w:val="067D17"/>
        </w:rPr>
        <w:t>="</w:t>
      </w:r>
      <w:proofErr w:type="spellStart"/>
      <w:proofErr w:type="gramStart"/>
      <w:r w:rsidRPr="00EE43F4">
        <w:rPr>
          <w:b/>
          <w:bCs/>
          <w:color w:val="174AD4"/>
        </w:rPr>
        <w:t>display</w:t>
      </w:r>
      <w:r w:rsidRPr="00EE43F4">
        <w:rPr>
          <w:b/>
          <w:bCs/>
          <w:color w:val="080808"/>
        </w:rPr>
        <w:t>:</w:t>
      </w:r>
      <w:r w:rsidRPr="00EE43F4">
        <w:rPr>
          <w:b/>
          <w:bCs/>
          <w:color w:val="067D17"/>
        </w:rPr>
        <w:t>inline</w:t>
      </w:r>
      <w:proofErr w:type="spellEnd"/>
      <w:proofErr w:type="gramEnd"/>
      <w:r w:rsidRPr="00EE43F4">
        <w:rPr>
          <w:b/>
          <w:bCs/>
          <w:color w:val="080808"/>
        </w:rPr>
        <w:t>;</w:t>
      </w:r>
      <w:r w:rsidRPr="00EE43F4">
        <w:rPr>
          <w:b/>
          <w:bCs/>
          <w:color w:val="067D17"/>
        </w:rPr>
        <w:t>"</w:t>
      </w:r>
      <w:r w:rsidRPr="00EE43F4">
        <w:rPr>
          <w:b/>
          <w:bCs/>
          <w:color w:val="080808"/>
        </w:rPr>
        <w:t>&gt;</w:t>
      </w:r>
      <w:r w:rsidRPr="00EE43F4">
        <w:rPr>
          <w:b/>
          <w:bCs/>
          <w:color w:val="080808"/>
        </w:rPr>
        <w:br/>
        <w:t xml:space="preserve">                    </w:t>
      </w:r>
      <w:r w:rsidRPr="00EE43F4">
        <w:rPr>
          <w:b/>
          <w:bCs/>
          <w:color w:val="0033B3"/>
        </w:rPr>
        <w:t>@csrf</w:t>
      </w:r>
      <w:r w:rsidRPr="00EE43F4">
        <w:rPr>
          <w:b/>
          <w:bCs/>
          <w:color w:val="0033B3"/>
        </w:rPr>
        <w:br/>
        <w:t xml:space="preserve">                    @method(</w:t>
      </w:r>
      <w:r w:rsidRPr="00EE43F4">
        <w:rPr>
          <w:b/>
          <w:bCs/>
          <w:color w:val="067D17"/>
        </w:rPr>
        <w:t>'DELETE'</w:t>
      </w:r>
      <w:r w:rsidRPr="00EE43F4">
        <w:rPr>
          <w:b/>
          <w:bCs/>
          <w:color w:val="0033B3"/>
        </w:rPr>
        <w:t>)</w:t>
      </w:r>
      <w:r w:rsidRPr="00EE43F4">
        <w:rPr>
          <w:b/>
          <w:bCs/>
          <w:color w:val="0033B3"/>
        </w:rPr>
        <w:br/>
        <w:t xml:space="preserve">                    </w:t>
      </w:r>
      <w:r w:rsidRPr="00EE43F4">
        <w:rPr>
          <w:b/>
          <w:bCs/>
          <w:color w:val="080808"/>
        </w:rPr>
        <w:t>&lt;</w:t>
      </w:r>
      <w:r w:rsidRPr="00EE43F4">
        <w:rPr>
          <w:b/>
          <w:bCs/>
          <w:color w:val="0033B3"/>
        </w:rPr>
        <w:t xml:space="preserve">button </w:t>
      </w:r>
      <w:r w:rsidRPr="00EE43F4">
        <w:rPr>
          <w:b/>
          <w:bCs/>
          <w:color w:val="174AD4"/>
        </w:rPr>
        <w:t>class</w:t>
      </w:r>
      <w:r w:rsidRPr="00EE43F4">
        <w:rPr>
          <w:b/>
          <w:bCs/>
          <w:color w:val="067D17"/>
        </w:rPr>
        <w:t>="</w:t>
      </w:r>
      <w:proofErr w:type="spellStart"/>
      <w:r w:rsidRPr="00EE43F4">
        <w:rPr>
          <w:b/>
          <w:bCs/>
          <w:color w:val="067D17"/>
        </w:rPr>
        <w:t>btn</w:t>
      </w:r>
      <w:proofErr w:type="spellEnd"/>
      <w:r w:rsidRPr="00EE43F4">
        <w:rPr>
          <w:b/>
          <w:bCs/>
          <w:color w:val="067D17"/>
        </w:rPr>
        <w:t xml:space="preserve"> </w:t>
      </w:r>
      <w:proofErr w:type="spellStart"/>
      <w:r w:rsidRPr="00EE43F4">
        <w:rPr>
          <w:b/>
          <w:bCs/>
          <w:color w:val="067D17"/>
        </w:rPr>
        <w:t>btn</w:t>
      </w:r>
      <w:proofErr w:type="spellEnd"/>
      <w:r w:rsidRPr="00EE43F4">
        <w:rPr>
          <w:b/>
          <w:bCs/>
          <w:color w:val="067D17"/>
        </w:rPr>
        <w:t xml:space="preserve">-danger" </w:t>
      </w:r>
      <w:r w:rsidRPr="00EE43F4">
        <w:rPr>
          <w:b/>
          <w:bCs/>
          <w:color w:val="174AD4"/>
        </w:rPr>
        <w:t>type</w:t>
      </w:r>
      <w:r w:rsidRPr="00EE43F4">
        <w:rPr>
          <w:b/>
          <w:bCs/>
          <w:color w:val="067D17"/>
        </w:rPr>
        <w:t xml:space="preserve">="submit" </w:t>
      </w:r>
    </w:p>
    <w:p w14:paraId="71C5D7D4" w14:textId="0D492C9B" w:rsidR="00EE43F4" w:rsidRDefault="00EE43F4" w:rsidP="00EE43F4">
      <w:pPr>
        <w:pStyle w:val="HTMLPreformatted"/>
        <w:shd w:val="clear" w:color="auto" w:fill="FFFFFF"/>
        <w:ind w:left="360"/>
        <w:rPr>
          <w:b/>
          <w:bCs/>
          <w:color w:val="080808"/>
        </w:rPr>
      </w:pPr>
      <w:r>
        <w:rPr>
          <w:b/>
          <w:bCs/>
          <w:color w:val="174AD4"/>
        </w:rPr>
        <w:tab/>
      </w:r>
      <w:r>
        <w:rPr>
          <w:b/>
          <w:bCs/>
          <w:color w:val="174AD4"/>
        </w:rPr>
        <w:tab/>
      </w:r>
      <w:r>
        <w:rPr>
          <w:b/>
          <w:bCs/>
          <w:color w:val="174AD4"/>
        </w:rPr>
        <w:tab/>
      </w:r>
      <w:r>
        <w:rPr>
          <w:b/>
          <w:bCs/>
          <w:color w:val="174AD4"/>
        </w:rPr>
        <w:tab/>
      </w:r>
      <w:r w:rsidRPr="00EE43F4">
        <w:rPr>
          <w:b/>
          <w:bCs/>
          <w:color w:val="174AD4"/>
        </w:rPr>
        <w:t>onclick</w:t>
      </w:r>
      <w:r w:rsidRPr="00EE43F4">
        <w:rPr>
          <w:b/>
          <w:bCs/>
          <w:color w:val="067D17"/>
        </w:rPr>
        <w:t>="</w:t>
      </w:r>
      <w:r w:rsidRPr="00EE43F4">
        <w:rPr>
          <w:b/>
          <w:bCs/>
          <w:color w:val="0033B3"/>
        </w:rPr>
        <w:t xml:space="preserve">return </w:t>
      </w:r>
      <w:proofErr w:type="gramStart"/>
      <w:r w:rsidRPr="00EE43F4">
        <w:rPr>
          <w:b/>
          <w:bCs/>
          <w:i/>
          <w:iCs/>
          <w:color w:val="080808"/>
        </w:rPr>
        <w:t>confirm</w:t>
      </w:r>
      <w:r w:rsidRPr="00EE43F4">
        <w:rPr>
          <w:b/>
          <w:bCs/>
          <w:color w:val="080808"/>
        </w:rPr>
        <w:t>(</w:t>
      </w:r>
      <w:proofErr w:type="gramEnd"/>
      <w:r w:rsidRPr="00EE43F4">
        <w:rPr>
          <w:b/>
          <w:bCs/>
          <w:color w:val="067D17"/>
        </w:rPr>
        <w:t>'Delete this team?'</w:t>
      </w:r>
      <w:r w:rsidRPr="00EE43F4">
        <w:rPr>
          <w:b/>
          <w:bCs/>
          <w:color w:val="080808"/>
        </w:rPr>
        <w:t>)</w:t>
      </w:r>
      <w:r w:rsidRPr="00EE43F4">
        <w:rPr>
          <w:b/>
          <w:bCs/>
          <w:color w:val="067D17"/>
        </w:rPr>
        <w:t>"</w:t>
      </w:r>
      <w:r w:rsidRPr="00EE43F4">
        <w:rPr>
          <w:b/>
          <w:bCs/>
          <w:color w:val="080808"/>
        </w:rPr>
        <w:t>&gt;</w:t>
      </w:r>
      <w:r w:rsidRPr="00EE43F4">
        <w:rPr>
          <w:b/>
          <w:bCs/>
          <w:color w:val="080808"/>
        </w:rPr>
        <w:br/>
        <w:t xml:space="preserve">                        Delete</w:t>
      </w:r>
      <w:r w:rsidRPr="00EE43F4">
        <w:rPr>
          <w:b/>
          <w:bCs/>
          <w:color w:val="080808"/>
        </w:rPr>
        <w:br/>
        <w:t xml:space="preserve">                    &lt;/</w:t>
      </w:r>
      <w:r w:rsidRPr="00EE43F4">
        <w:rPr>
          <w:b/>
          <w:bCs/>
          <w:color w:val="0033B3"/>
        </w:rPr>
        <w:t>button</w:t>
      </w:r>
      <w:r w:rsidRPr="00EE43F4">
        <w:rPr>
          <w:b/>
          <w:bCs/>
          <w:color w:val="080808"/>
        </w:rPr>
        <w:t>&gt;</w:t>
      </w:r>
      <w:r w:rsidRPr="00EE43F4">
        <w:rPr>
          <w:b/>
          <w:bCs/>
          <w:color w:val="080808"/>
        </w:rPr>
        <w:br/>
        <w:t xml:space="preserve">                &lt;/</w:t>
      </w:r>
      <w:r w:rsidRPr="00EE43F4">
        <w:rPr>
          <w:b/>
          <w:bCs/>
          <w:color w:val="0033B3"/>
        </w:rPr>
        <w:t>form</w:t>
      </w:r>
      <w:r w:rsidRPr="00EE43F4">
        <w:rPr>
          <w:b/>
          <w:bCs/>
          <w:color w:val="080808"/>
        </w:rPr>
        <w:t>&gt;</w:t>
      </w:r>
      <w:r w:rsidRPr="00EE43F4">
        <w:rPr>
          <w:b/>
          <w:bCs/>
          <w:color w:val="080808"/>
        </w:rPr>
        <w:br/>
        <w:t xml:space="preserve">            &lt;/</w:t>
      </w:r>
      <w:r w:rsidRPr="00EE43F4">
        <w:rPr>
          <w:b/>
          <w:bCs/>
          <w:color w:val="0033B3"/>
        </w:rPr>
        <w:t>td</w:t>
      </w:r>
      <w:r w:rsidRPr="00EE43F4">
        <w:rPr>
          <w:b/>
          <w:bCs/>
          <w:color w:val="080808"/>
        </w:rPr>
        <w:t>&gt;</w:t>
      </w:r>
      <w:r w:rsidRPr="00EE43F4">
        <w:rPr>
          <w:b/>
          <w:bCs/>
          <w:color w:val="080808"/>
        </w:rPr>
        <w:br/>
        <w:t xml:space="preserve">        &lt;/</w:t>
      </w:r>
      <w:r w:rsidRPr="00EE43F4">
        <w:rPr>
          <w:b/>
          <w:bCs/>
          <w:color w:val="0033B3"/>
        </w:rPr>
        <w:t>tr</w:t>
      </w:r>
      <w:r w:rsidRPr="00EE43F4">
        <w:rPr>
          <w:b/>
          <w:bCs/>
          <w:color w:val="080808"/>
        </w:rPr>
        <w:t>&gt;</w:t>
      </w:r>
      <w:r w:rsidRPr="00EE43F4">
        <w:rPr>
          <w:b/>
          <w:bCs/>
          <w:color w:val="080808"/>
        </w:rPr>
        <w:br/>
        <w:t xml:space="preserve">    </w:t>
      </w:r>
      <w:r w:rsidRPr="00EE43F4">
        <w:rPr>
          <w:b/>
          <w:bCs/>
          <w:color w:val="0033B3"/>
        </w:rPr>
        <w:t>@empty</w:t>
      </w:r>
      <w:r w:rsidRPr="00EE43F4">
        <w:rPr>
          <w:b/>
          <w:bCs/>
          <w:color w:val="0033B3"/>
        </w:rPr>
        <w:br/>
        <w:t xml:space="preserve">        </w:t>
      </w:r>
      <w:r w:rsidRPr="00EE43F4">
        <w:rPr>
          <w:b/>
          <w:bCs/>
          <w:color w:val="080808"/>
        </w:rPr>
        <w:t>&lt;</w:t>
      </w:r>
      <w:r w:rsidRPr="00EE43F4">
        <w:rPr>
          <w:b/>
          <w:bCs/>
          <w:color w:val="0033B3"/>
        </w:rPr>
        <w:t>tr</w:t>
      </w:r>
      <w:r w:rsidRPr="00EE43F4">
        <w:rPr>
          <w:b/>
          <w:bCs/>
          <w:color w:val="080808"/>
        </w:rPr>
        <w:t>&gt;</w:t>
      </w:r>
      <w:r w:rsidRPr="00EE43F4">
        <w:rPr>
          <w:b/>
          <w:bCs/>
          <w:color w:val="080808"/>
        </w:rPr>
        <w:br/>
        <w:t xml:space="preserve">            &lt;</w:t>
      </w:r>
      <w:r w:rsidRPr="00EE43F4">
        <w:rPr>
          <w:b/>
          <w:bCs/>
          <w:color w:val="0033B3"/>
        </w:rPr>
        <w:t xml:space="preserve">td </w:t>
      </w:r>
      <w:proofErr w:type="spellStart"/>
      <w:r w:rsidRPr="00EE43F4">
        <w:rPr>
          <w:b/>
          <w:bCs/>
          <w:color w:val="174AD4"/>
        </w:rPr>
        <w:t>colspan</w:t>
      </w:r>
      <w:proofErr w:type="spellEnd"/>
      <w:r w:rsidRPr="00EE43F4">
        <w:rPr>
          <w:b/>
          <w:bCs/>
          <w:color w:val="067D17"/>
        </w:rPr>
        <w:t>="4"</w:t>
      </w:r>
      <w:r w:rsidRPr="00EE43F4">
        <w:rPr>
          <w:b/>
          <w:bCs/>
          <w:color w:val="080808"/>
        </w:rPr>
        <w:t xml:space="preserve">&gt;No teams </w:t>
      </w:r>
      <w:proofErr w:type="gramStart"/>
      <w:r w:rsidRPr="00EE43F4">
        <w:rPr>
          <w:b/>
          <w:bCs/>
          <w:color w:val="080808"/>
        </w:rPr>
        <w:t>found.&lt;</w:t>
      </w:r>
      <w:proofErr w:type="gramEnd"/>
      <w:r w:rsidRPr="00EE43F4">
        <w:rPr>
          <w:b/>
          <w:bCs/>
          <w:color w:val="080808"/>
        </w:rPr>
        <w:t>/</w:t>
      </w:r>
      <w:r w:rsidRPr="00EE43F4">
        <w:rPr>
          <w:b/>
          <w:bCs/>
          <w:color w:val="0033B3"/>
        </w:rPr>
        <w:t>td</w:t>
      </w:r>
      <w:r w:rsidRPr="00EE43F4">
        <w:rPr>
          <w:b/>
          <w:bCs/>
          <w:color w:val="080808"/>
        </w:rPr>
        <w:t>&gt;</w:t>
      </w:r>
      <w:r w:rsidRPr="00EE43F4">
        <w:rPr>
          <w:b/>
          <w:bCs/>
          <w:color w:val="080808"/>
        </w:rPr>
        <w:br/>
        <w:t xml:space="preserve">        &lt;/</w:t>
      </w:r>
      <w:r w:rsidRPr="00EE43F4">
        <w:rPr>
          <w:b/>
          <w:bCs/>
          <w:color w:val="0033B3"/>
        </w:rPr>
        <w:t>tr</w:t>
      </w:r>
      <w:r w:rsidRPr="00EE43F4">
        <w:rPr>
          <w:b/>
          <w:bCs/>
          <w:color w:val="080808"/>
        </w:rPr>
        <w:t>&gt;</w:t>
      </w:r>
      <w:r w:rsidRPr="00EE43F4">
        <w:rPr>
          <w:b/>
          <w:bCs/>
          <w:color w:val="080808"/>
        </w:rPr>
        <w:br/>
        <w:t xml:space="preserve">    </w:t>
      </w:r>
      <w:r w:rsidRPr="00EE43F4">
        <w:rPr>
          <w:b/>
          <w:bCs/>
          <w:color w:val="0033B3"/>
        </w:rPr>
        <w:t>@endforelse</w:t>
      </w:r>
      <w:r w:rsidRPr="00EE43F4">
        <w:rPr>
          <w:b/>
          <w:bCs/>
          <w:color w:val="0033B3"/>
        </w:rPr>
        <w:br/>
        <w:t xml:space="preserve">    </w:t>
      </w:r>
      <w:r w:rsidRPr="00EE43F4">
        <w:rPr>
          <w:b/>
          <w:bCs/>
          <w:color w:val="080808"/>
        </w:rPr>
        <w:t>&lt;/</w:t>
      </w:r>
      <w:proofErr w:type="spellStart"/>
      <w:r w:rsidRPr="00EE43F4">
        <w:rPr>
          <w:b/>
          <w:bCs/>
          <w:color w:val="0033B3"/>
        </w:rPr>
        <w:t>tbody</w:t>
      </w:r>
      <w:proofErr w:type="spellEnd"/>
      <w:r w:rsidRPr="00EE43F4">
        <w:rPr>
          <w:b/>
          <w:bCs/>
          <w:color w:val="080808"/>
        </w:rPr>
        <w:t>&gt;</w:t>
      </w:r>
      <w:r w:rsidRPr="00EE43F4">
        <w:rPr>
          <w:b/>
          <w:bCs/>
          <w:color w:val="080808"/>
        </w:rPr>
        <w:br/>
        <w:t>&lt;/</w:t>
      </w:r>
      <w:r w:rsidRPr="00EE43F4">
        <w:rPr>
          <w:b/>
          <w:bCs/>
          <w:color w:val="0033B3"/>
        </w:rPr>
        <w:t>table</w:t>
      </w:r>
      <w:r w:rsidRPr="00EE43F4">
        <w:rPr>
          <w:b/>
          <w:bCs/>
          <w:color w:val="080808"/>
        </w:rPr>
        <w:t>&gt;</w:t>
      </w:r>
    </w:p>
    <w:p w14:paraId="2949C6B1" w14:textId="77777777" w:rsidR="009F23FF" w:rsidRDefault="009F23FF" w:rsidP="00EE43F4">
      <w:pPr>
        <w:pStyle w:val="HTMLPreformatted"/>
        <w:shd w:val="clear" w:color="auto" w:fill="FFFFFF"/>
        <w:ind w:left="360"/>
        <w:rPr>
          <w:b/>
          <w:bCs/>
          <w:color w:val="080808"/>
        </w:rPr>
      </w:pPr>
    </w:p>
    <w:p w14:paraId="68621ECC" w14:textId="77777777" w:rsidR="009F23FF" w:rsidRDefault="009F23FF" w:rsidP="00EE43F4">
      <w:pPr>
        <w:pStyle w:val="HTMLPreformatted"/>
        <w:shd w:val="clear" w:color="auto" w:fill="FFFFFF"/>
        <w:ind w:left="360"/>
        <w:rPr>
          <w:b/>
          <w:bCs/>
          <w:color w:val="080808"/>
        </w:rPr>
      </w:pPr>
    </w:p>
    <w:p w14:paraId="54941AA1" w14:textId="77777777" w:rsidR="00927A9D" w:rsidRDefault="00927A9D">
      <w:pPr>
        <w:spacing w:line="259" w:lineRule="auto"/>
        <w:jc w:val="left"/>
        <w:rPr>
          <w:rFonts w:asciiTheme="majorHAnsi" w:eastAsiaTheme="majorEastAsia" w:hAnsiTheme="majorHAnsi" w:cstheme="majorBidi"/>
          <w:b/>
          <w:sz w:val="26"/>
          <w:szCs w:val="26"/>
        </w:rPr>
      </w:pPr>
      <w:r>
        <w:br w:type="page"/>
      </w:r>
    </w:p>
    <w:p w14:paraId="0F37024A" w14:textId="359C9F32" w:rsidR="009F23FF" w:rsidRDefault="009F23FF" w:rsidP="009F23FF">
      <w:pPr>
        <w:pStyle w:val="Heading2"/>
        <w:spacing w:before="0"/>
      </w:pPr>
      <w:bookmarkStart w:id="7" w:name="_Toc226979868"/>
      <w:r>
        <w:lastRenderedPageBreak/>
        <w:t>Model</w:t>
      </w:r>
      <w:bookmarkEnd w:id="7"/>
    </w:p>
    <w:p w14:paraId="4C5F978A" w14:textId="5DC02800" w:rsidR="009F23FF" w:rsidRPr="009C0C65" w:rsidRDefault="009F23FF" w:rsidP="009F23FF">
      <w:r>
        <w:t xml:space="preserve">The </w:t>
      </w:r>
      <w:r>
        <w:rPr>
          <w:i/>
          <w:iCs/>
        </w:rPr>
        <w:t xml:space="preserve">Team </w:t>
      </w:r>
      <w:r>
        <w:t>class maps the database fields to class.</w:t>
      </w:r>
      <w:r w:rsidR="009C0C65">
        <w:t xml:space="preserve"> The </w:t>
      </w:r>
      <w:r w:rsidR="009C0C65">
        <w:rPr>
          <w:i/>
          <w:iCs/>
        </w:rPr>
        <w:t xml:space="preserve">$fillable </w:t>
      </w:r>
      <w:r w:rsidR="009C0C65">
        <w:t>variable says that an array of values can be passed to the constructor (inherited) to initialize.</w:t>
      </w:r>
    </w:p>
    <w:p w14:paraId="5C734E40" w14:textId="77777777" w:rsidR="009F23FF" w:rsidRPr="009F23FF" w:rsidRDefault="009F23FF" w:rsidP="009F23FF">
      <w:pPr>
        <w:pStyle w:val="HTMLPreformatted"/>
        <w:shd w:val="clear" w:color="auto" w:fill="FFFFFF"/>
        <w:ind w:left="360"/>
        <w:rPr>
          <w:b/>
          <w:bCs/>
          <w:color w:val="080808"/>
        </w:rPr>
      </w:pPr>
      <w:r w:rsidRPr="009F23FF">
        <w:rPr>
          <w:b/>
          <w:bCs/>
          <w:color w:val="0033B3"/>
        </w:rPr>
        <w:t>&lt;?</w:t>
      </w:r>
      <w:proofErr w:type="spellStart"/>
      <w:r w:rsidRPr="009F23FF">
        <w:rPr>
          <w:b/>
          <w:bCs/>
          <w:color w:val="0033B3"/>
        </w:rPr>
        <w:t>php</w:t>
      </w:r>
      <w:proofErr w:type="spellEnd"/>
      <w:r w:rsidRPr="009F23FF">
        <w:rPr>
          <w:b/>
          <w:bCs/>
          <w:color w:val="0033B3"/>
        </w:rPr>
        <w:br/>
      </w:r>
      <w:r w:rsidRPr="009F23FF">
        <w:rPr>
          <w:b/>
          <w:bCs/>
          <w:color w:val="0033B3"/>
        </w:rPr>
        <w:br/>
        <w:t xml:space="preserve">namespace </w:t>
      </w:r>
      <w:r w:rsidRPr="009F23FF">
        <w:rPr>
          <w:b/>
          <w:bCs/>
          <w:color w:val="000000"/>
        </w:rPr>
        <w:t>App</w:t>
      </w:r>
      <w:r w:rsidRPr="009F23FF">
        <w:rPr>
          <w:b/>
          <w:bCs/>
          <w:color w:val="080808"/>
        </w:rPr>
        <w:t>\</w:t>
      </w:r>
      <w:r w:rsidRPr="009F23FF">
        <w:rPr>
          <w:b/>
          <w:bCs/>
          <w:color w:val="000000"/>
        </w:rPr>
        <w:t>Models</w:t>
      </w:r>
      <w:r w:rsidRPr="009F23FF">
        <w:rPr>
          <w:b/>
          <w:bCs/>
          <w:color w:val="080808"/>
        </w:rPr>
        <w:t>;</w:t>
      </w:r>
      <w:r w:rsidRPr="009F23FF">
        <w:rPr>
          <w:b/>
          <w:bCs/>
          <w:color w:val="080808"/>
        </w:rPr>
        <w:br/>
      </w:r>
      <w:r w:rsidRPr="009F23FF">
        <w:rPr>
          <w:b/>
          <w:bCs/>
          <w:color w:val="080808"/>
        </w:rPr>
        <w:br/>
      </w:r>
      <w:r w:rsidRPr="009F23FF">
        <w:rPr>
          <w:b/>
          <w:bCs/>
          <w:color w:val="0033B3"/>
        </w:rPr>
        <w:t xml:space="preserve">use </w:t>
      </w:r>
      <w:r w:rsidRPr="009F23FF">
        <w:rPr>
          <w:b/>
          <w:bCs/>
          <w:color w:val="000000"/>
        </w:rPr>
        <w:t>Illuminate</w:t>
      </w:r>
      <w:r w:rsidRPr="009F23FF">
        <w:rPr>
          <w:b/>
          <w:bCs/>
          <w:color w:val="080808"/>
        </w:rPr>
        <w:t>\</w:t>
      </w:r>
      <w:r w:rsidRPr="009F23FF">
        <w:rPr>
          <w:b/>
          <w:bCs/>
          <w:color w:val="000000"/>
        </w:rPr>
        <w:t>Database</w:t>
      </w:r>
      <w:r w:rsidRPr="009F23FF">
        <w:rPr>
          <w:b/>
          <w:bCs/>
          <w:color w:val="080808"/>
        </w:rPr>
        <w:t>\</w:t>
      </w:r>
      <w:r w:rsidRPr="009F23FF">
        <w:rPr>
          <w:b/>
          <w:bCs/>
          <w:color w:val="000000"/>
        </w:rPr>
        <w:t>Eloquent</w:t>
      </w:r>
      <w:r w:rsidRPr="009F23FF">
        <w:rPr>
          <w:b/>
          <w:bCs/>
          <w:color w:val="080808"/>
        </w:rPr>
        <w:t>\</w:t>
      </w:r>
      <w:r w:rsidRPr="009F23FF">
        <w:rPr>
          <w:b/>
          <w:bCs/>
          <w:color w:val="000000"/>
        </w:rPr>
        <w:t>Model</w:t>
      </w:r>
      <w:r w:rsidRPr="009F23FF">
        <w:rPr>
          <w:b/>
          <w:bCs/>
          <w:color w:val="080808"/>
        </w:rPr>
        <w:t>;</w:t>
      </w:r>
      <w:r w:rsidRPr="009F23FF">
        <w:rPr>
          <w:b/>
          <w:bCs/>
          <w:color w:val="080808"/>
        </w:rPr>
        <w:br/>
      </w:r>
      <w:r w:rsidRPr="009F23FF">
        <w:rPr>
          <w:b/>
          <w:bCs/>
          <w:color w:val="080808"/>
        </w:rPr>
        <w:br/>
      </w:r>
      <w:r w:rsidRPr="009F23FF">
        <w:rPr>
          <w:b/>
          <w:bCs/>
          <w:color w:val="0033B3"/>
        </w:rPr>
        <w:t xml:space="preserve">class </w:t>
      </w:r>
      <w:r w:rsidRPr="009F23FF">
        <w:rPr>
          <w:b/>
          <w:bCs/>
          <w:color w:val="000000"/>
        </w:rPr>
        <w:t xml:space="preserve">Team </w:t>
      </w:r>
      <w:r w:rsidRPr="009F23FF">
        <w:rPr>
          <w:b/>
          <w:bCs/>
          <w:color w:val="0033B3"/>
        </w:rPr>
        <w:t xml:space="preserve">extends </w:t>
      </w:r>
      <w:r w:rsidRPr="009F23FF">
        <w:rPr>
          <w:b/>
          <w:bCs/>
          <w:color w:val="000000"/>
        </w:rPr>
        <w:t>Model</w:t>
      </w:r>
      <w:r w:rsidRPr="009F23FF">
        <w:rPr>
          <w:b/>
          <w:bCs/>
          <w:color w:val="000000"/>
        </w:rPr>
        <w:br/>
      </w:r>
      <w:r w:rsidRPr="009F23FF">
        <w:rPr>
          <w:b/>
          <w:bCs/>
          <w:color w:val="080808"/>
        </w:rPr>
        <w:t>{</w:t>
      </w:r>
      <w:r w:rsidRPr="009F23FF">
        <w:rPr>
          <w:b/>
          <w:bCs/>
          <w:color w:val="080808"/>
        </w:rPr>
        <w:br/>
        <w:t xml:space="preserve">    </w:t>
      </w:r>
      <w:r w:rsidRPr="009F23FF">
        <w:rPr>
          <w:b/>
          <w:bCs/>
          <w:color w:val="0033B3"/>
        </w:rPr>
        <w:t xml:space="preserve">protected </w:t>
      </w:r>
      <w:r w:rsidRPr="009F23FF">
        <w:rPr>
          <w:b/>
          <w:bCs/>
          <w:color w:val="871094"/>
        </w:rPr>
        <w:t xml:space="preserve">$table </w:t>
      </w:r>
      <w:r w:rsidRPr="009F23FF">
        <w:rPr>
          <w:b/>
          <w:bCs/>
          <w:color w:val="080808"/>
        </w:rPr>
        <w:t xml:space="preserve">= </w:t>
      </w:r>
      <w:r w:rsidRPr="009F23FF">
        <w:rPr>
          <w:b/>
          <w:bCs/>
          <w:color w:val="067D17"/>
        </w:rPr>
        <w:t>'teams'</w:t>
      </w:r>
      <w:r w:rsidRPr="009F23FF">
        <w:rPr>
          <w:b/>
          <w:bCs/>
          <w:color w:val="080808"/>
        </w:rPr>
        <w:t>;</w:t>
      </w:r>
      <w:r w:rsidRPr="009F23FF">
        <w:rPr>
          <w:b/>
          <w:bCs/>
          <w:color w:val="080808"/>
        </w:rPr>
        <w:br/>
        <w:t xml:space="preserve">    </w:t>
      </w:r>
      <w:r w:rsidRPr="009F23FF">
        <w:rPr>
          <w:b/>
          <w:bCs/>
          <w:color w:val="0033B3"/>
        </w:rPr>
        <w:t xml:space="preserve">protected </w:t>
      </w:r>
      <w:r w:rsidRPr="009F23FF">
        <w:rPr>
          <w:b/>
          <w:bCs/>
          <w:color w:val="871094"/>
        </w:rPr>
        <w:t>$</w:t>
      </w:r>
      <w:proofErr w:type="spellStart"/>
      <w:r w:rsidRPr="009F23FF">
        <w:rPr>
          <w:b/>
          <w:bCs/>
          <w:color w:val="871094"/>
        </w:rPr>
        <w:t>primaryKey</w:t>
      </w:r>
      <w:proofErr w:type="spellEnd"/>
      <w:r w:rsidRPr="009F23FF">
        <w:rPr>
          <w:b/>
          <w:bCs/>
          <w:color w:val="871094"/>
        </w:rPr>
        <w:t xml:space="preserve"> </w:t>
      </w:r>
      <w:r w:rsidRPr="009F23FF">
        <w:rPr>
          <w:b/>
          <w:bCs/>
          <w:color w:val="080808"/>
        </w:rPr>
        <w:t xml:space="preserve">= </w:t>
      </w:r>
      <w:r w:rsidRPr="009F23FF">
        <w:rPr>
          <w:b/>
          <w:bCs/>
          <w:color w:val="067D17"/>
        </w:rPr>
        <w:t>'</w:t>
      </w:r>
      <w:proofErr w:type="spellStart"/>
      <w:r w:rsidRPr="009F23FF">
        <w:rPr>
          <w:b/>
          <w:bCs/>
          <w:color w:val="067D17"/>
        </w:rPr>
        <w:t>TeamID</w:t>
      </w:r>
      <w:proofErr w:type="spellEnd"/>
      <w:r w:rsidRPr="009F23FF">
        <w:rPr>
          <w:b/>
          <w:bCs/>
          <w:color w:val="067D17"/>
        </w:rPr>
        <w:t>'</w:t>
      </w:r>
      <w:r w:rsidRPr="009F23FF">
        <w:rPr>
          <w:b/>
          <w:bCs/>
          <w:color w:val="080808"/>
        </w:rPr>
        <w:t>;</w:t>
      </w:r>
      <w:r w:rsidRPr="009F23FF">
        <w:rPr>
          <w:b/>
          <w:bCs/>
          <w:color w:val="080808"/>
        </w:rPr>
        <w:br/>
        <w:t xml:space="preserve">    </w:t>
      </w:r>
      <w:r w:rsidRPr="009F23FF">
        <w:rPr>
          <w:b/>
          <w:bCs/>
          <w:color w:val="0033B3"/>
        </w:rPr>
        <w:t xml:space="preserve">public </w:t>
      </w:r>
      <w:r w:rsidRPr="009F23FF">
        <w:rPr>
          <w:b/>
          <w:bCs/>
          <w:color w:val="871094"/>
        </w:rPr>
        <w:t xml:space="preserve">$timestamps </w:t>
      </w:r>
      <w:r w:rsidRPr="009F23FF">
        <w:rPr>
          <w:b/>
          <w:bCs/>
          <w:color w:val="080808"/>
        </w:rPr>
        <w:t xml:space="preserve">= </w:t>
      </w:r>
      <w:r w:rsidRPr="009F23FF">
        <w:rPr>
          <w:b/>
          <w:bCs/>
          <w:color w:val="0033B3"/>
        </w:rPr>
        <w:t>false</w:t>
      </w:r>
      <w:r w:rsidRPr="009F23FF">
        <w:rPr>
          <w:b/>
          <w:bCs/>
          <w:color w:val="080808"/>
        </w:rPr>
        <w:t>;</w:t>
      </w:r>
      <w:r w:rsidRPr="009F23FF">
        <w:rPr>
          <w:b/>
          <w:bCs/>
          <w:color w:val="080808"/>
        </w:rPr>
        <w:br/>
      </w:r>
      <w:r w:rsidRPr="009F23FF">
        <w:rPr>
          <w:b/>
          <w:bCs/>
          <w:color w:val="080808"/>
        </w:rPr>
        <w:br/>
        <w:t xml:space="preserve">    </w:t>
      </w:r>
      <w:r w:rsidRPr="009F23FF">
        <w:rPr>
          <w:b/>
          <w:bCs/>
          <w:color w:val="0033B3"/>
        </w:rPr>
        <w:t xml:space="preserve">protected </w:t>
      </w:r>
      <w:r w:rsidRPr="009F23FF">
        <w:rPr>
          <w:b/>
          <w:bCs/>
          <w:color w:val="871094"/>
        </w:rPr>
        <w:t xml:space="preserve">$fillable </w:t>
      </w:r>
      <w:r w:rsidRPr="009F23FF">
        <w:rPr>
          <w:b/>
          <w:bCs/>
          <w:color w:val="080808"/>
        </w:rPr>
        <w:t>= [</w:t>
      </w:r>
      <w:r w:rsidRPr="009F23FF">
        <w:rPr>
          <w:b/>
          <w:bCs/>
          <w:color w:val="080808"/>
        </w:rPr>
        <w:br/>
        <w:t xml:space="preserve">        </w:t>
      </w:r>
      <w:r w:rsidRPr="009F23FF">
        <w:rPr>
          <w:b/>
          <w:bCs/>
          <w:color w:val="067D17"/>
        </w:rPr>
        <w:t>'Name'</w:t>
      </w:r>
      <w:r w:rsidRPr="009F23FF">
        <w:rPr>
          <w:b/>
          <w:bCs/>
          <w:color w:val="080808"/>
        </w:rPr>
        <w:t>,</w:t>
      </w:r>
      <w:r w:rsidRPr="009F23FF">
        <w:rPr>
          <w:b/>
          <w:bCs/>
          <w:color w:val="080808"/>
        </w:rPr>
        <w:br/>
        <w:t xml:space="preserve">        </w:t>
      </w:r>
      <w:r w:rsidRPr="009F23FF">
        <w:rPr>
          <w:b/>
          <w:bCs/>
          <w:color w:val="067D17"/>
        </w:rPr>
        <w:t>'</w:t>
      </w:r>
      <w:proofErr w:type="spellStart"/>
      <w:r w:rsidRPr="009F23FF">
        <w:rPr>
          <w:b/>
          <w:bCs/>
          <w:color w:val="067D17"/>
        </w:rPr>
        <w:t>CoachFirstName</w:t>
      </w:r>
      <w:proofErr w:type="spellEnd"/>
      <w:r w:rsidRPr="009F23FF">
        <w:rPr>
          <w:b/>
          <w:bCs/>
          <w:color w:val="067D17"/>
        </w:rPr>
        <w:t>'</w:t>
      </w:r>
      <w:r w:rsidRPr="009F23FF">
        <w:rPr>
          <w:b/>
          <w:bCs/>
          <w:color w:val="080808"/>
        </w:rPr>
        <w:t>,</w:t>
      </w:r>
      <w:r w:rsidRPr="009F23FF">
        <w:rPr>
          <w:b/>
          <w:bCs/>
          <w:color w:val="080808"/>
        </w:rPr>
        <w:br/>
        <w:t xml:space="preserve">        </w:t>
      </w:r>
      <w:r w:rsidRPr="009F23FF">
        <w:rPr>
          <w:b/>
          <w:bCs/>
          <w:color w:val="067D17"/>
        </w:rPr>
        <w:t>'</w:t>
      </w:r>
      <w:proofErr w:type="spellStart"/>
      <w:r w:rsidRPr="009F23FF">
        <w:rPr>
          <w:b/>
          <w:bCs/>
          <w:color w:val="067D17"/>
        </w:rPr>
        <w:t>CoachLastName</w:t>
      </w:r>
      <w:proofErr w:type="spellEnd"/>
      <w:r w:rsidRPr="009F23FF">
        <w:rPr>
          <w:b/>
          <w:bCs/>
          <w:color w:val="067D17"/>
        </w:rPr>
        <w:t>'</w:t>
      </w:r>
      <w:r w:rsidRPr="009F23FF">
        <w:rPr>
          <w:b/>
          <w:bCs/>
          <w:color w:val="080808"/>
        </w:rPr>
        <w:t>,</w:t>
      </w:r>
      <w:r w:rsidRPr="009F23FF">
        <w:rPr>
          <w:b/>
          <w:bCs/>
          <w:color w:val="080808"/>
        </w:rPr>
        <w:br/>
        <w:t xml:space="preserve">    ];</w:t>
      </w:r>
      <w:r w:rsidRPr="009F23FF">
        <w:rPr>
          <w:b/>
          <w:bCs/>
          <w:color w:val="080808"/>
        </w:rPr>
        <w:br/>
        <w:t>}</w:t>
      </w:r>
    </w:p>
    <w:p w14:paraId="6BB93A58" w14:textId="77777777" w:rsidR="009F23FF" w:rsidRDefault="009F23FF" w:rsidP="009F23FF"/>
    <w:p w14:paraId="01BF6CB0" w14:textId="59261CB0" w:rsidR="009C0C65" w:rsidRDefault="009C0C65" w:rsidP="009C0C65">
      <w:pPr>
        <w:pStyle w:val="Heading2"/>
        <w:spacing w:before="0"/>
      </w:pPr>
      <w:bookmarkStart w:id="8" w:name="_Toc226979869"/>
      <w:r>
        <w:t>More Controller Methods</w:t>
      </w:r>
      <w:bookmarkEnd w:id="8"/>
    </w:p>
    <w:p w14:paraId="283F981B" w14:textId="187D97AC" w:rsidR="009C0C65" w:rsidRPr="009C0C65" w:rsidRDefault="009C0C65" w:rsidP="009C0C65">
      <w:pPr>
        <w:pStyle w:val="HTMLPreformatted"/>
        <w:shd w:val="clear" w:color="auto" w:fill="FFFFFF"/>
        <w:ind w:left="360"/>
        <w:rPr>
          <w:b/>
          <w:bCs/>
          <w:color w:val="080808"/>
        </w:rPr>
      </w:pPr>
      <w:r w:rsidRPr="009C0C65">
        <w:rPr>
          <w:b/>
          <w:bCs/>
          <w:color w:val="0033B3"/>
        </w:rPr>
        <w:t xml:space="preserve">public function </w:t>
      </w:r>
      <w:r w:rsidRPr="009C0C65">
        <w:rPr>
          <w:b/>
          <w:bCs/>
          <w:color w:val="00627A"/>
        </w:rPr>
        <w:t>store</w:t>
      </w:r>
      <w:r w:rsidRPr="009C0C65">
        <w:rPr>
          <w:b/>
          <w:bCs/>
          <w:color w:val="080808"/>
        </w:rPr>
        <w:t>(</w:t>
      </w:r>
      <w:r w:rsidRPr="009C0C65">
        <w:rPr>
          <w:b/>
          <w:bCs/>
          <w:color w:val="000000"/>
        </w:rPr>
        <w:t xml:space="preserve">Request </w:t>
      </w:r>
      <w:r w:rsidRPr="009C0C65">
        <w:rPr>
          <w:b/>
          <w:bCs/>
          <w:color w:val="660000"/>
        </w:rPr>
        <w:t>$request</w:t>
      </w:r>
      <w:r w:rsidRPr="009C0C65">
        <w:rPr>
          <w:b/>
          <w:bCs/>
          <w:color w:val="080808"/>
        </w:rPr>
        <w:t>)</w:t>
      </w:r>
      <w:r>
        <w:rPr>
          <w:b/>
          <w:bCs/>
          <w:color w:val="080808"/>
        </w:rPr>
        <w:t xml:space="preserve"> </w:t>
      </w:r>
      <w:r w:rsidRPr="009C0C65">
        <w:rPr>
          <w:b/>
          <w:bCs/>
          <w:color w:val="080808"/>
        </w:rPr>
        <w:t>{</w:t>
      </w:r>
      <w:r w:rsidRPr="009C0C65">
        <w:rPr>
          <w:b/>
          <w:bCs/>
          <w:color w:val="080808"/>
        </w:rPr>
        <w:br/>
        <w:t xml:space="preserve">    </w:t>
      </w:r>
      <w:r w:rsidRPr="009C0C65">
        <w:rPr>
          <w:b/>
          <w:bCs/>
          <w:color w:val="660000"/>
        </w:rPr>
        <w:t xml:space="preserve">$data </w:t>
      </w:r>
      <w:r w:rsidRPr="009C0C65">
        <w:rPr>
          <w:b/>
          <w:bCs/>
          <w:color w:val="080808"/>
        </w:rPr>
        <w:t xml:space="preserve">= </w:t>
      </w:r>
      <w:r w:rsidRPr="009C0C65">
        <w:rPr>
          <w:b/>
          <w:bCs/>
          <w:color w:val="660000"/>
        </w:rPr>
        <w:t>$request</w:t>
      </w:r>
      <w:r w:rsidRPr="009C0C65">
        <w:rPr>
          <w:b/>
          <w:bCs/>
          <w:color w:val="080808"/>
        </w:rPr>
        <w:t>-&gt;</w:t>
      </w:r>
      <w:r w:rsidRPr="009C0C65">
        <w:rPr>
          <w:b/>
          <w:bCs/>
          <w:color w:val="0037A6"/>
        </w:rPr>
        <w:t>validate</w:t>
      </w:r>
      <w:r w:rsidRPr="009C0C65">
        <w:rPr>
          <w:b/>
          <w:bCs/>
          <w:color w:val="080808"/>
        </w:rPr>
        <w:t>([</w:t>
      </w:r>
      <w:r w:rsidRPr="009C0C65">
        <w:rPr>
          <w:b/>
          <w:bCs/>
          <w:color w:val="080808"/>
        </w:rPr>
        <w:br/>
        <w:t xml:space="preserve">        </w:t>
      </w:r>
      <w:r w:rsidRPr="009C0C65">
        <w:rPr>
          <w:b/>
          <w:bCs/>
          <w:color w:val="067D17"/>
        </w:rPr>
        <w:t xml:space="preserve">'Name' </w:t>
      </w:r>
      <w:r w:rsidRPr="009C0C65">
        <w:rPr>
          <w:b/>
          <w:bCs/>
          <w:color w:val="080808"/>
        </w:rPr>
        <w:t xml:space="preserve">=&gt; </w:t>
      </w:r>
      <w:r w:rsidRPr="009C0C65">
        <w:rPr>
          <w:b/>
          <w:bCs/>
          <w:color w:val="067D17"/>
        </w:rPr>
        <w:t>'required|string|max:255'</w:t>
      </w:r>
      <w:r w:rsidRPr="009C0C65">
        <w:rPr>
          <w:b/>
          <w:bCs/>
          <w:color w:val="080808"/>
        </w:rPr>
        <w:t>,</w:t>
      </w:r>
      <w:r w:rsidRPr="009C0C65">
        <w:rPr>
          <w:b/>
          <w:bCs/>
          <w:color w:val="080808"/>
        </w:rPr>
        <w:br/>
        <w:t xml:space="preserve">        </w:t>
      </w:r>
      <w:r w:rsidRPr="009C0C65">
        <w:rPr>
          <w:b/>
          <w:bCs/>
          <w:color w:val="067D17"/>
        </w:rPr>
        <w:t>'</w:t>
      </w:r>
      <w:proofErr w:type="spellStart"/>
      <w:r w:rsidRPr="009C0C65">
        <w:rPr>
          <w:b/>
          <w:bCs/>
          <w:color w:val="067D17"/>
        </w:rPr>
        <w:t>CoachFirstName</w:t>
      </w:r>
      <w:proofErr w:type="spellEnd"/>
      <w:r w:rsidRPr="009C0C65">
        <w:rPr>
          <w:b/>
          <w:bCs/>
          <w:color w:val="067D17"/>
        </w:rPr>
        <w:t xml:space="preserve">' </w:t>
      </w:r>
      <w:r w:rsidRPr="009C0C65">
        <w:rPr>
          <w:b/>
          <w:bCs/>
          <w:color w:val="080808"/>
        </w:rPr>
        <w:t xml:space="preserve">=&gt; </w:t>
      </w:r>
      <w:r w:rsidRPr="009C0C65">
        <w:rPr>
          <w:b/>
          <w:bCs/>
          <w:color w:val="067D17"/>
        </w:rPr>
        <w:t>'nullable|string|max:255'</w:t>
      </w:r>
      <w:r w:rsidRPr="009C0C65">
        <w:rPr>
          <w:b/>
          <w:bCs/>
          <w:color w:val="080808"/>
        </w:rPr>
        <w:t>,</w:t>
      </w:r>
      <w:r w:rsidRPr="009C0C65">
        <w:rPr>
          <w:b/>
          <w:bCs/>
          <w:color w:val="080808"/>
        </w:rPr>
        <w:br/>
        <w:t xml:space="preserve">        </w:t>
      </w:r>
      <w:r w:rsidRPr="009C0C65">
        <w:rPr>
          <w:b/>
          <w:bCs/>
          <w:color w:val="067D17"/>
        </w:rPr>
        <w:t>'</w:t>
      </w:r>
      <w:proofErr w:type="spellStart"/>
      <w:r w:rsidRPr="009C0C65">
        <w:rPr>
          <w:b/>
          <w:bCs/>
          <w:color w:val="067D17"/>
        </w:rPr>
        <w:t>CoachLastName</w:t>
      </w:r>
      <w:proofErr w:type="spellEnd"/>
      <w:r w:rsidRPr="009C0C65">
        <w:rPr>
          <w:b/>
          <w:bCs/>
          <w:color w:val="067D17"/>
        </w:rPr>
        <w:t xml:space="preserve">' </w:t>
      </w:r>
      <w:r w:rsidRPr="009C0C65">
        <w:rPr>
          <w:b/>
          <w:bCs/>
          <w:color w:val="080808"/>
        </w:rPr>
        <w:t xml:space="preserve">=&gt; </w:t>
      </w:r>
      <w:r w:rsidRPr="009C0C65">
        <w:rPr>
          <w:b/>
          <w:bCs/>
          <w:color w:val="067D17"/>
        </w:rPr>
        <w:t>'nullable|string|max:255'</w:t>
      </w:r>
      <w:r w:rsidRPr="009C0C65">
        <w:rPr>
          <w:b/>
          <w:bCs/>
          <w:color w:val="080808"/>
        </w:rPr>
        <w:t>,</w:t>
      </w:r>
      <w:r w:rsidRPr="009C0C65">
        <w:rPr>
          <w:b/>
          <w:bCs/>
          <w:color w:val="080808"/>
        </w:rPr>
        <w:br/>
        <w:t xml:space="preserve">    ]);</w:t>
      </w:r>
      <w:r w:rsidRPr="009C0C65">
        <w:rPr>
          <w:b/>
          <w:bCs/>
          <w:color w:val="080808"/>
        </w:rPr>
        <w:br/>
      </w:r>
      <w:r w:rsidRPr="009C0C65">
        <w:rPr>
          <w:b/>
          <w:bCs/>
          <w:color w:val="080808"/>
        </w:rPr>
        <w:br/>
        <w:t xml:space="preserve">    </w:t>
      </w:r>
      <w:r w:rsidRPr="009C0C65">
        <w:rPr>
          <w:b/>
          <w:bCs/>
          <w:color w:val="000000"/>
        </w:rPr>
        <w:t>Team</w:t>
      </w:r>
      <w:r w:rsidRPr="009C0C65">
        <w:rPr>
          <w:b/>
          <w:bCs/>
          <w:color w:val="080808"/>
        </w:rPr>
        <w:t>::</w:t>
      </w:r>
      <w:r w:rsidRPr="009C0C65">
        <w:rPr>
          <w:b/>
          <w:bCs/>
          <w:i/>
          <w:iCs/>
          <w:color w:val="00627A"/>
        </w:rPr>
        <w:t>create</w:t>
      </w:r>
      <w:r w:rsidRPr="009C0C65">
        <w:rPr>
          <w:b/>
          <w:bCs/>
          <w:color w:val="080808"/>
        </w:rPr>
        <w:t>(</w:t>
      </w:r>
      <w:r w:rsidRPr="009C0C65">
        <w:rPr>
          <w:b/>
          <w:bCs/>
          <w:color w:val="660000"/>
        </w:rPr>
        <w:t>$data</w:t>
      </w:r>
      <w:r w:rsidRPr="009C0C65">
        <w:rPr>
          <w:b/>
          <w:bCs/>
          <w:color w:val="080808"/>
        </w:rPr>
        <w:t>);</w:t>
      </w:r>
      <w:r w:rsidRPr="009C0C65">
        <w:rPr>
          <w:b/>
          <w:bCs/>
          <w:color w:val="080808"/>
        </w:rPr>
        <w:br/>
      </w:r>
      <w:r w:rsidRPr="009C0C65">
        <w:rPr>
          <w:b/>
          <w:bCs/>
          <w:color w:val="080808"/>
        </w:rPr>
        <w:br/>
        <w:t xml:space="preserve">    </w:t>
      </w:r>
      <w:r w:rsidRPr="009C0C65">
        <w:rPr>
          <w:b/>
          <w:bCs/>
          <w:color w:val="0033B3"/>
        </w:rPr>
        <w:t xml:space="preserve">return </w:t>
      </w:r>
      <w:r w:rsidRPr="009C0C65">
        <w:rPr>
          <w:b/>
          <w:bCs/>
          <w:color w:val="00627A"/>
        </w:rPr>
        <w:t>redirect</w:t>
      </w:r>
      <w:r w:rsidRPr="009C0C65">
        <w:rPr>
          <w:b/>
          <w:bCs/>
          <w:color w:val="080808"/>
        </w:rPr>
        <w:t>()-&gt;</w:t>
      </w:r>
      <w:r w:rsidRPr="009C0C65">
        <w:rPr>
          <w:b/>
          <w:bCs/>
          <w:color w:val="00627A"/>
        </w:rPr>
        <w:t>route</w:t>
      </w:r>
      <w:r w:rsidRPr="009C0C65">
        <w:rPr>
          <w:b/>
          <w:bCs/>
          <w:color w:val="080808"/>
        </w:rPr>
        <w:t>(</w:t>
      </w:r>
      <w:r w:rsidRPr="009C0C65">
        <w:rPr>
          <w:b/>
          <w:bCs/>
          <w:color w:val="067D17"/>
        </w:rPr>
        <w:t>'</w:t>
      </w:r>
      <w:proofErr w:type="spellStart"/>
      <w:r w:rsidRPr="009C0C65">
        <w:rPr>
          <w:b/>
          <w:bCs/>
          <w:color w:val="067D17"/>
        </w:rPr>
        <w:t>teams.index</w:t>
      </w:r>
      <w:proofErr w:type="spellEnd"/>
      <w:r w:rsidRPr="009C0C65">
        <w:rPr>
          <w:b/>
          <w:bCs/>
          <w:color w:val="067D17"/>
        </w:rPr>
        <w:t>'</w:t>
      </w:r>
      <w:r w:rsidRPr="009C0C65">
        <w:rPr>
          <w:b/>
          <w:bCs/>
          <w:color w:val="080808"/>
        </w:rPr>
        <w:t>)-&gt;</w:t>
      </w:r>
      <w:r w:rsidRPr="009C0C65">
        <w:rPr>
          <w:b/>
          <w:bCs/>
          <w:color w:val="00627A"/>
        </w:rPr>
        <w:t>with</w:t>
      </w:r>
      <w:r w:rsidRPr="009C0C65">
        <w:rPr>
          <w:b/>
          <w:bCs/>
          <w:color w:val="080808"/>
        </w:rPr>
        <w:t>(</w:t>
      </w:r>
      <w:r w:rsidRPr="009C0C65">
        <w:rPr>
          <w:b/>
          <w:bCs/>
          <w:color w:val="067D17"/>
        </w:rPr>
        <w:t>'message'</w:t>
      </w:r>
      <w:r w:rsidRPr="009C0C65">
        <w:rPr>
          <w:b/>
          <w:bCs/>
          <w:color w:val="080808"/>
        </w:rPr>
        <w:t xml:space="preserve">, </w:t>
      </w:r>
      <w:r w:rsidRPr="009C0C65">
        <w:rPr>
          <w:b/>
          <w:bCs/>
          <w:color w:val="067D17"/>
        </w:rPr>
        <w:t>'Team added successfully.'</w:t>
      </w:r>
      <w:r w:rsidRPr="009C0C65">
        <w:rPr>
          <w:b/>
          <w:bCs/>
          <w:color w:val="080808"/>
        </w:rPr>
        <w:t>);</w:t>
      </w:r>
      <w:r w:rsidRPr="009C0C65">
        <w:rPr>
          <w:b/>
          <w:bCs/>
          <w:color w:val="080808"/>
        </w:rPr>
        <w:br/>
        <w:t>}</w:t>
      </w:r>
      <w:r w:rsidRPr="009C0C65">
        <w:rPr>
          <w:b/>
          <w:bCs/>
          <w:color w:val="080808"/>
        </w:rPr>
        <w:br/>
      </w:r>
      <w:r w:rsidRPr="009C0C65">
        <w:rPr>
          <w:b/>
          <w:bCs/>
          <w:color w:val="080808"/>
        </w:rPr>
        <w:br/>
      </w:r>
      <w:r w:rsidRPr="009C0C65">
        <w:rPr>
          <w:b/>
          <w:bCs/>
          <w:color w:val="0033B3"/>
        </w:rPr>
        <w:t xml:space="preserve">public function </w:t>
      </w:r>
      <w:r w:rsidRPr="009C0C65">
        <w:rPr>
          <w:b/>
          <w:bCs/>
          <w:color w:val="00627A"/>
        </w:rPr>
        <w:t>edit</w:t>
      </w:r>
      <w:r w:rsidRPr="009C0C65">
        <w:rPr>
          <w:b/>
          <w:bCs/>
          <w:color w:val="080808"/>
        </w:rPr>
        <w:t>(</w:t>
      </w:r>
      <w:r w:rsidRPr="009C0C65">
        <w:rPr>
          <w:b/>
          <w:bCs/>
          <w:color w:val="000000"/>
        </w:rPr>
        <w:t xml:space="preserve">Team </w:t>
      </w:r>
      <w:r w:rsidRPr="009C0C65">
        <w:rPr>
          <w:b/>
          <w:bCs/>
          <w:color w:val="660000"/>
        </w:rPr>
        <w:t>$team</w:t>
      </w:r>
      <w:r w:rsidRPr="009C0C65">
        <w:rPr>
          <w:b/>
          <w:bCs/>
          <w:color w:val="080808"/>
        </w:rPr>
        <w:t>)</w:t>
      </w:r>
      <w:r w:rsidRPr="009C0C65">
        <w:rPr>
          <w:b/>
          <w:bCs/>
          <w:color w:val="080808"/>
        </w:rPr>
        <w:br/>
        <w:t>{</w:t>
      </w:r>
      <w:r w:rsidRPr="009C0C65">
        <w:rPr>
          <w:b/>
          <w:bCs/>
          <w:color w:val="080808"/>
        </w:rPr>
        <w:br/>
        <w:t xml:space="preserve">    </w:t>
      </w:r>
      <w:r w:rsidRPr="009C0C65">
        <w:rPr>
          <w:b/>
          <w:bCs/>
          <w:color w:val="0033B3"/>
        </w:rPr>
        <w:t xml:space="preserve">return </w:t>
      </w:r>
      <w:r w:rsidRPr="009C0C65">
        <w:rPr>
          <w:b/>
          <w:bCs/>
          <w:color w:val="00627A"/>
        </w:rPr>
        <w:t>view</w:t>
      </w:r>
      <w:r w:rsidRPr="009C0C65">
        <w:rPr>
          <w:b/>
          <w:bCs/>
          <w:color w:val="080808"/>
        </w:rPr>
        <w:t>(</w:t>
      </w:r>
      <w:r w:rsidRPr="009C0C65">
        <w:rPr>
          <w:b/>
          <w:bCs/>
          <w:color w:val="067D17"/>
        </w:rPr>
        <w:t>'</w:t>
      </w:r>
      <w:proofErr w:type="spellStart"/>
      <w:r w:rsidRPr="009C0C65">
        <w:rPr>
          <w:b/>
          <w:bCs/>
          <w:color w:val="067D17"/>
        </w:rPr>
        <w:t>teams.edit</w:t>
      </w:r>
      <w:proofErr w:type="spellEnd"/>
      <w:r w:rsidRPr="009C0C65">
        <w:rPr>
          <w:b/>
          <w:bCs/>
          <w:color w:val="067D17"/>
        </w:rPr>
        <w:t>'</w:t>
      </w:r>
      <w:r w:rsidRPr="009C0C65">
        <w:rPr>
          <w:b/>
          <w:bCs/>
          <w:color w:val="080808"/>
        </w:rPr>
        <w:t xml:space="preserve">, </w:t>
      </w:r>
      <w:r w:rsidRPr="009C0C65">
        <w:rPr>
          <w:b/>
          <w:bCs/>
          <w:color w:val="00627A"/>
        </w:rPr>
        <w:t>compact</w:t>
      </w:r>
      <w:r w:rsidRPr="009C0C65">
        <w:rPr>
          <w:b/>
          <w:bCs/>
          <w:color w:val="080808"/>
        </w:rPr>
        <w:t>(</w:t>
      </w:r>
      <w:r w:rsidRPr="009C0C65">
        <w:rPr>
          <w:b/>
          <w:bCs/>
          <w:color w:val="067D17"/>
        </w:rPr>
        <w:t>'team'</w:t>
      </w:r>
      <w:r w:rsidRPr="009C0C65">
        <w:rPr>
          <w:b/>
          <w:bCs/>
          <w:color w:val="080808"/>
        </w:rPr>
        <w:t>));</w:t>
      </w:r>
      <w:r w:rsidRPr="009C0C65">
        <w:rPr>
          <w:b/>
          <w:bCs/>
          <w:color w:val="080808"/>
        </w:rPr>
        <w:br/>
        <w:t>}</w:t>
      </w:r>
      <w:r w:rsidRPr="009C0C65">
        <w:rPr>
          <w:b/>
          <w:bCs/>
          <w:color w:val="080808"/>
        </w:rPr>
        <w:br/>
      </w:r>
      <w:r w:rsidRPr="009C0C65">
        <w:rPr>
          <w:b/>
          <w:bCs/>
          <w:color w:val="080808"/>
        </w:rPr>
        <w:br/>
      </w:r>
      <w:r w:rsidRPr="009C0C65">
        <w:rPr>
          <w:b/>
          <w:bCs/>
          <w:color w:val="0033B3"/>
        </w:rPr>
        <w:t xml:space="preserve">public function </w:t>
      </w:r>
      <w:r w:rsidRPr="009C0C65">
        <w:rPr>
          <w:b/>
          <w:bCs/>
          <w:color w:val="00627A"/>
        </w:rPr>
        <w:t>update</w:t>
      </w:r>
      <w:r w:rsidRPr="009C0C65">
        <w:rPr>
          <w:b/>
          <w:bCs/>
          <w:color w:val="080808"/>
        </w:rPr>
        <w:t>(</w:t>
      </w:r>
      <w:r w:rsidRPr="009C0C65">
        <w:rPr>
          <w:b/>
          <w:bCs/>
          <w:color w:val="000000"/>
        </w:rPr>
        <w:t xml:space="preserve">Request </w:t>
      </w:r>
      <w:r w:rsidRPr="009C0C65">
        <w:rPr>
          <w:b/>
          <w:bCs/>
          <w:color w:val="660000"/>
        </w:rPr>
        <w:t>$request</w:t>
      </w:r>
      <w:r w:rsidRPr="009C0C65">
        <w:rPr>
          <w:b/>
          <w:bCs/>
          <w:color w:val="080808"/>
        </w:rPr>
        <w:t xml:space="preserve">, </w:t>
      </w:r>
      <w:r w:rsidRPr="009C0C65">
        <w:rPr>
          <w:b/>
          <w:bCs/>
          <w:color w:val="000000"/>
        </w:rPr>
        <w:t xml:space="preserve">Team </w:t>
      </w:r>
      <w:r w:rsidRPr="009C0C65">
        <w:rPr>
          <w:b/>
          <w:bCs/>
          <w:color w:val="660000"/>
        </w:rPr>
        <w:t>$team</w:t>
      </w:r>
      <w:r w:rsidRPr="009C0C65">
        <w:rPr>
          <w:b/>
          <w:bCs/>
          <w:color w:val="080808"/>
        </w:rPr>
        <w:t>)</w:t>
      </w:r>
      <w:r w:rsidRPr="009C0C65">
        <w:rPr>
          <w:b/>
          <w:bCs/>
          <w:color w:val="080808"/>
        </w:rPr>
        <w:br/>
        <w:t>{</w:t>
      </w:r>
      <w:r w:rsidRPr="009C0C65">
        <w:rPr>
          <w:b/>
          <w:bCs/>
          <w:color w:val="080808"/>
        </w:rPr>
        <w:br/>
        <w:t xml:space="preserve">    </w:t>
      </w:r>
      <w:r w:rsidRPr="009C0C65">
        <w:rPr>
          <w:b/>
          <w:bCs/>
          <w:color w:val="660000"/>
        </w:rPr>
        <w:t xml:space="preserve">$data </w:t>
      </w:r>
      <w:r w:rsidRPr="009C0C65">
        <w:rPr>
          <w:b/>
          <w:bCs/>
          <w:color w:val="080808"/>
        </w:rPr>
        <w:t xml:space="preserve">= </w:t>
      </w:r>
      <w:r w:rsidRPr="009C0C65">
        <w:rPr>
          <w:b/>
          <w:bCs/>
          <w:color w:val="660000"/>
        </w:rPr>
        <w:t>$request</w:t>
      </w:r>
      <w:r w:rsidRPr="009C0C65">
        <w:rPr>
          <w:b/>
          <w:bCs/>
          <w:color w:val="080808"/>
        </w:rPr>
        <w:t>-&gt;</w:t>
      </w:r>
      <w:r w:rsidRPr="009C0C65">
        <w:rPr>
          <w:b/>
          <w:bCs/>
          <w:color w:val="0037A6"/>
        </w:rPr>
        <w:t>validate</w:t>
      </w:r>
      <w:r w:rsidRPr="009C0C65">
        <w:rPr>
          <w:b/>
          <w:bCs/>
          <w:color w:val="080808"/>
        </w:rPr>
        <w:t>([</w:t>
      </w:r>
      <w:r w:rsidRPr="009C0C65">
        <w:rPr>
          <w:b/>
          <w:bCs/>
          <w:color w:val="080808"/>
        </w:rPr>
        <w:br/>
        <w:t xml:space="preserve">        </w:t>
      </w:r>
      <w:r w:rsidRPr="009C0C65">
        <w:rPr>
          <w:b/>
          <w:bCs/>
          <w:color w:val="067D17"/>
        </w:rPr>
        <w:t xml:space="preserve">'Name' </w:t>
      </w:r>
      <w:r w:rsidRPr="009C0C65">
        <w:rPr>
          <w:b/>
          <w:bCs/>
          <w:color w:val="080808"/>
        </w:rPr>
        <w:t xml:space="preserve">=&gt; </w:t>
      </w:r>
      <w:r w:rsidRPr="009C0C65">
        <w:rPr>
          <w:b/>
          <w:bCs/>
          <w:color w:val="067D17"/>
        </w:rPr>
        <w:t>'required|string|max:255'</w:t>
      </w:r>
      <w:r w:rsidRPr="009C0C65">
        <w:rPr>
          <w:b/>
          <w:bCs/>
          <w:color w:val="080808"/>
        </w:rPr>
        <w:t>,</w:t>
      </w:r>
      <w:r w:rsidRPr="009C0C65">
        <w:rPr>
          <w:b/>
          <w:bCs/>
          <w:color w:val="080808"/>
        </w:rPr>
        <w:br/>
        <w:t xml:space="preserve">        </w:t>
      </w:r>
      <w:r w:rsidRPr="009C0C65">
        <w:rPr>
          <w:b/>
          <w:bCs/>
          <w:color w:val="067D17"/>
        </w:rPr>
        <w:t>'</w:t>
      </w:r>
      <w:proofErr w:type="spellStart"/>
      <w:r w:rsidRPr="009C0C65">
        <w:rPr>
          <w:b/>
          <w:bCs/>
          <w:color w:val="067D17"/>
        </w:rPr>
        <w:t>CoachFirstName</w:t>
      </w:r>
      <w:proofErr w:type="spellEnd"/>
      <w:r w:rsidRPr="009C0C65">
        <w:rPr>
          <w:b/>
          <w:bCs/>
          <w:color w:val="067D17"/>
        </w:rPr>
        <w:t xml:space="preserve">' </w:t>
      </w:r>
      <w:r w:rsidRPr="009C0C65">
        <w:rPr>
          <w:b/>
          <w:bCs/>
          <w:color w:val="080808"/>
        </w:rPr>
        <w:t xml:space="preserve">=&gt; </w:t>
      </w:r>
      <w:r w:rsidRPr="009C0C65">
        <w:rPr>
          <w:b/>
          <w:bCs/>
          <w:color w:val="067D17"/>
        </w:rPr>
        <w:t>'nullable|string|max:255'</w:t>
      </w:r>
      <w:r w:rsidRPr="009C0C65">
        <w:rPr>
          <w:b/>
          <w:bCs/>
          <w:color w:val="080808"/>
        </w:rPr>
        <w:t>,</w:t>
      </w:r>
      <w:r w:rsidRPr="009C0C65">
        <w:rPr>
          <w:b/>
          <w:bCs/>
          <w:color w:val="080808"/>
        </w:rPr>
        <w:br/>
        <w:t xml:space="preserve">        </w:t>
      </w:r>
      <w:r w:rsidRPr="009C0C65">
        <w:rPr>
          <w:b/>
          <w:bCs/>
          <w:color w:val="067D17"/>
        </w:rPr>
        <w:t>'</w:t>
      </w:r>
      <w:proofErr w:type="spellStart"/>
      <w:r w:rsidRPr="009C0C65">
        <w:rPr>
          <w:b/>
          <w:bCs/>
          <w:color w:val="067D17"/>
        </w:rPr>
        <w:t>CoachLastName</w:t>
      </w:r>
      <w:proofErr w:type="spellEnd"/>
      <w:r w:rsidRPr="009C0C65">
        <w:rPr>
          <w:b/>
          <w:bCs/>
          <w:color w:val="067D17"/>
        </w:rPr>
        <w:t xml:space="preserve">' </w:t>
      </w:r>
      <w:r w:rsidRPr="009C0C65">
        <w:rPr>
          <w:b/>
          <w:bCs/>
          <w:color w:val="080808"/>
        </w:rPr>
        <w:t xml:space="preserve">=&gt; </w:t>
      </w:r>
      <w:r w:rsidRPr="009C0C65">
        <w:rPr>
          <w:b/>
          <w:bCs/>
          <w:color w:val="067D17"/>
        </w:rPr>
        <w:t>'nullable|string|max:255'</w:t>
      </w:r>
      <w:r w:rsidRPr="009C0C65">
        <w:rPr>
          <w:b/>
          <w:bCs/>
          <w:color w:val="080808"/>
        </w:rPr>
        <w:t>,</w:t>
      </w:r>
      <w:r w:rsidRPr="009C0C65">
        <w:rPr>
          <w:b/>
          <w:bCs/>
          <w:color w:val="080808"/>
        </w:rPr>
        <w:br/>
        <w:t xml:space="preserve">    ]);</w:t>
      </w:r>
      <w:r w:rsidRPr="009C0C65">
        <w:rPr>
          <w:b/>
          <w:bCs/>
          <w:color w:val="080808"/>
        </w:rPr>
        <w:br/>
      </w:r>
      <w:r w:rsidRPr="009C0C65">
        <w:rPr>
          <w:b/>
          <w:bCs/>
          <w:color w:val="080808"/>
        </w:rPr>
        <w:br/>
        <w:t xml:space="preserve">    </w:t>
      </w:r>
      <w:r w:rsidRPr="009C0C65">
        <w:rPr>
          <w:b/>
          <w:bCs/>
          <w:color w:val="660000"/>
        </w:rPr>
        <w:t>$team</w:t>
      </w:r>
      <w:r w:rsidRPr="009C0C65">
        <w:rPr>
          <w:b/>
          <w:bCs/>
          <w:color w:val="080808"/>
        </w:rPr>
        <w:t>-&gt;</w:t>
      </w:r>
      <w:r w:rsidRPr="009C0C65">
        <w:rPr>
          <w:b/>
          <w:bCs/>
          <w:color w:val="00627A"/>
        </w:rPr>
        <w:t>update</w:t>
      </w:r>
      <w:r w:rsidRPr="009C0C65">
        <w:rPr>
          <w:b/>
          <w:bCs/>
          <w:color w:val="080808"/>
        </w:rPr>
        <w:t>(</w:t>
      </w:r>
      <w:r w:rsidRPr="009C0C65">
        <w:rPr>
          <w:b/>
          <w:bCs/>
          <w:color w:val="660000"/>
        </w:rPr>
        <w:t>$data</w:t>
      </w:r>
      <w:r w:rsidRPr="009C0C65">
        <w:rPr>
          <w:b/>
          <w:bCs/>
          <w:color w:val="080808"/>
        </w:rPr>
        <w:t>);</w:t>
      </w:r>
      <w:r w:rsidRPr="009C0C65">
        <w:rPr>
          <w:b/>
          <w:bCs/>
          <w:color w:val="080808"/>
        </w:rPr>
        <w:br/>
      </w:r>
      <w:r w:rsidRPr="009C0C65">
        <w:rPr>
          <w:b/>
          <w:bCs/>
          <w:color w:val="080808"/>
        </w:rPr>
        <w:br/>
        <w:t xml:space="preserve">    </w:t>
      </w:r>
      <w:r w:rsidRPr="009C0C65">
        <w:rPr>
          <w:b/>
          <w:bCs/>
          <w:color w:val="0033B3"/>
        </w:rPr>
        <w:t xml:space="preserve">return </w:t>
      </w:r>
      <w:r w:rsidRPr="009C0C65">
        <w:rPr>
          <w:b/>
          <w:bCs/>
          <w:color w:val="00627A"/>
        </w:rPr>
        <w:t>redirect</w:t>
      </w:r>
      <w:r w:rsidRPr="009C0C65">
        <w:rPr>
          <w:b/>
          <w:bCs/>
          <w:color w:val="080808"/>
        </w:rPr>
        <w:t>()-&gt;</w:t>
      </w:r>
      <w:r w:rsidRPr="009C0C65">
        <w:rPr>
          <w:b/>
          <w:bCs/>
          <w:color w:val="00627A"/>
        </w:rPr>
        <w:t>route</w:t>
      </w:r>
      <w:r w:rsidRPr="009C0C65">
        <w:rPr>
          <w:b/>
          <w:bCs/>
          <w:color w:val="080808"/>
        </w:rPr>
        <w:t>(</w:t>
      </w:r>
      <w:r w:rsidRPr="009C0C65">
        <w:rPr>
          <w:b/>
          <w:bCs/>
          <w:color w:val="067D17"/>
        </w:rPr>
        <w:t>'</w:t>
      </w:r>
      <w:proofErr w:type="spellStart"/>
      <w:r w:rsidRPr="009C0C65">
        <w:rPr>
          <w:b/>
          <w:bCs/>
          <w:color w:val="067D17"/>
        </w:rPr>
        <w:t>teams.index</w:t>
      </w:r>
      <w:proofErr w:type="spellEnd"/>
      <w:r w:rsidRPr="009C0C65">
        <w:rPr>
          <w:b/>
          <w:bCs/>
          <w:color w:val="067D17"/>
        </w:rPr>
        <w:t>'</w:t>
      </w:r>
      <w:r w:rsidRPr="009C0C65">
        <w:rPr>
          <w:b/>
          <w:bCs/>
          <w:color w:val="080808"/>
        </w:rPr>
        <w:t>)-&gt;</w:t>
      </w:r>
      <w:r w:rsidRPr="009C0C65">
        <w:rPr>
          <w:b/>
          <w:bCs/>
          <w:color w:val="00627A"/>
        </w:rPr>
        <w:t>with</w:t>
      </w:r>
      <w:r w:rsidRPr="009C0C65">
        <w:rPr>
          <w:b/>
          <w:bCs/>
          <w:color w:val="080808"/>
        </w:rPr>
        <w:t>(</w:t>
      </w:r>
      <w:r w:rsidRPr="009C0C65">
        <w:rPr>
          <w:b/>
          <w:bCs/>
          <w:color w:val="067D17"/>
        </w:rPr>
        <w:t>'message'</w:t>
      </w:r>
      <w:r w:rsidRPr="009C0C65">
        <w:rPr>
          <w:b/>
          <w:bCs/>
          <w:color w:val="080808"/>
        </w:rPr>
        <w:t xml:space="preserve">, </w:t>
      </w:r>
      <w:r w:rsidRPr="009C0C65">
        <w:rPr>
          <w:b/>
          <w:bCs/>
          <w:color w:val="067D17"/>
        </w:rPr>
        <w:t>'Team updated successfully.'</w:t>
      </w:r>
      <w:r w:rsidRPr="009C0C65">
        <w:rPr>
          <w:b/>
          <w:bCs/>
          <w:color w:val="080808"/>
        </w:rPr>
        <w:t>);</w:t>
      </w:r>
      <w:r w:rsidRPr="009C0C65">
        <w:rPr>
          <w:b/>
          <w:bCs/>
          <w:color w:val="080808"/>
        </w:rPr>
        <w:br/>
        <w:t>}</w:t>
      </w:r>
      <w:r w:rsidRPr="009C0C65">
        <w:rPr>
          <w:b/>
          <w:bCs/>
          <w:color w:val="080808"/>
        </w:rPr>
        <w:br/>
      </w:r>
      <w:r w:rsidRPr="009C0C65">
        <w:rPr>
          <w:b/>
          <w:bCs/>
          <w:color w:val="080808"/>
        </w:rPr>
        <w:br/>
      </w:r>
      <w:r w:rsidRPr="009C0C65">
        <w:rPr>
          <w:b/>
          <w:bCs/>
          <w:color w:val="0033B3"/>
        </w:rPr>
        <w:t xml:space="preserve">public function </w:t>
      </w:r>
      <w:r w:rsidRPr="009C0C65">
        <w:rPr>
          <w:b/>
          <w:bCs/>
          <w:color w:val="00627A"/>
        </w:rPr>
        <w:t>destroy</w:t>
      </w:r>
      <w:r w:rsidRPr="009C0C65">
        <w:rPr>
          <w:b/>
          <w:bCs/>
          <w:color w:val="080808"/>
        </w:rPr>
        <w:t>(</w:t>
      </w:r>
      <w:r w:rsidRPr="009C0C65">
        <w:rPr>
          <w:b/>
          <w:bCs/>
          <w:color w:val="000000"/>
        </w:rPr>
        <w:t xml:space="preserve">Team </w:t>
      </w:r>
      <w:r w:rsidRPr="009C0C65">
        <w:rPr>
          <w:b/>
          <w:bCs/>
          <w:color w:val="660000"/>
        </w:rPr>
        <w:t>$team</w:t>
      </w:r>
      <w:r w:rsidRPr="009C0C65">
        <w:rPr>
          <w:b/>
          <w:bCs/>
          <w:color w:val="080808"/>
        </w:rPr>
        <w:t>)</w:t>
      </w:r>
      <w:r w:rsidRPr="009C0C65">
        <w:rPr>
          <w:b/>
          <w:bCs/>
          <w:color w:val="080808"/>
        </w:rPr>
        <w:br/>
        <w:t>{</w:t>
      </w:r>
      <w:r w:rsidRPr="009C0C65">
        <w:rPr>
          <w:b/>
          <w:bCs/>
          <w:color w:val="080808"/>
        </w:rPr>
        <w:br/>
      </w:r>
      <w:r w:rsidRPr="009C0C65">
        <w:rPr>
          <w:b/>
          <w:bCs/>
          <w:color w:val="080808"/>
        </w:rPr>
        <w:lastRenderedPageBreak/>
        <w:t xml:space="preserve">    </w:t>
      </w:r>
      <w:r w:rsidRPr="009C0C65">
        <w:rPr>
          <w:b/>
          <w:bCs/>
          <w:color w:val="660000"/>
        </w:rPr>
        <w:t>$team</w:t>
      </w:r>
      <w:r w:rsidRPr="009C0C65">
        <w:rPr>
          <w:b/>
          <w:bCs/>
          <w:color w:val="080808"/>
        </w:rPr>
        <w:t>-&gt;</w:t>
      </w:r>
      <w:r w:rsidRPr="009C0C65">
        <w:rPr>
          <w:b/>
          <w:bCs/>
          <w:color w:val="00627A"/>
        </w:rPr>
        <w:t>delete</w:t>
      </w:r>
      <w:r w:rsidRPr="009C0C65">
        <w:rPr>
          <w:b/>
          <w:bCs/>
          <w:color w:val="080808"/>
        </w:rPr>
        <w:t>();</w:t>
      </w:r>
      <w:r w:rsidRPr="009C0C65">
        <w:rPr>
          <w:b/>
          <w:bCs/>
          <w:color w:val="080808"/>
        </w:rPr>
        <w:br/>
      </w:r>
      <w:r w:rsidRPr="009C0C65">
        <w:rPr>
          <w:b/>
          <w:bCs/>
          <w:color w:val="080808"/>
        </w:rPr>
        <w:br/>
        <w:t xml:space="preserve">    </w:t>
      </w:r>
      <w:r w:rsidRPr="009C0C65">
        <w:rPr>
          <w:b/>
          <w:bCs/>
          <w:color w:val="0033B3"/>
        </w:rPr>
        <w:t xml:space="preserve">return </w:t>
      </w:r>
      <w:r w:rsidRPr="009C0C65">
        <w:rPr>
          <w:b/>
          <w:bCs/>
          <w:color w:val="00627A"/>
        </w:rPr>
        <w:t>redirect</w:t>
      </w:r>
      <w:r w:rsidRPr="009C0C65">
        <w:rPr>
          <w:b/>
          <w:bCs/>
          <w:color w:val="080808"/>
        </w:rPr>
        <w:t>()-&gt;</w:t>
      </w:r>
      <w:r w:rsidRPr="009C0C65">
        <w:rPr>
          <w:b/>
          <w:bCs/>
          <w:color w:val="00627A"/>
        </w:rPr>
        <w:t>route</w:t>
      </w:r>
      <w:r w:rsidRPr="009C0C65">
        <w:rPr>
          <w:b/>
          <w:bCs/>
          <w:color w:val="080808"/>
        </w:rPr>
        <w:t>(</w:t>
      </w:r>
      <w:r w:rsidRPr="009C0C65">
        <w:rPr>
          <w:b/>
          <w:bCs/>
          <w:color w:val="067D17"/>
        </w:rPr>
        <w:t>'</w:t>
      </w:r>
      <w:proofErr w:type="spellStart"/>
      <w:r w:rsidRPr="009C0C65">
        <w:rPr>
          <w:b/>
          <w:bCs/>
          <w:color w:val="067D17"/>
        </w:rPr>
        <w:t>teams.index</w:t>
      </w:r>
      <w:proofErr w:type="spellEnd"/>
      <w:r w:rsidRPr="009C0C65">
        <w:rPr>
          <w:b/>
          <w:bCs/>
          <w:color w:val="067D17"/>
        </w:rPr>
        <w:t>'</w:t>
      </w:r>
      <w:r w:rsidRPr="009C0C65">
        <w:rPr>
          <w:b/>
          <w:bCs/>
          <w:color w:val="080808"/>
        </w:rPr>
        <w:t>)-&gt;</w:t>
      </w:r>
      <w:r w:rsidRPr="009C0C65">
        <w:rPr>
          <w:b/>
          <w:bCs/>
          <w:color w:val="00627A"/>
        </w:rPr>
        <w:t>with</w:t>
      </w:r>
      <w:r w:rsidRPr="009C0C65">
        <w:rPr>
          <w:b/>
          <w:bCs/>
          <w:color w:val="080808"/>
        </w:rPr>
        <w:t>(</w:t>
      </w:r>
      <w:r w:rsidRPr="009C0C65">
        <w:rPr>
          <w:b/>
          <w:bCs/>
          <w:color w:val="067D17"/>
        </w:rPr>
        <w:t>'message'</w:t>
      </w:r>
      <w:r w:rsidRPr="009C0C65">
        <w:rPr>
          <w:b/>
          <w:bCs/>
          <w:color w:val="080808"/>
        </w:rPr>
        <w:t xml:space="preserve">, </w:t>
      </w:r>
      <w:r w:rsidRPr="009C0C65">
        <w:rPr>
          <w:b/>
          <w:bCs/>
          <w:color w:val="067D17"/>
        </w:rPr>
        <w:t>'Team deleted successfully.'</w:t>
      </w:r>
      <w:r w:rsidRPr="009C0C65">
        <w:rPr>
          <w:b/>
          <w:bCs/>
          <w:color w:val="080808"/>
        </w:rPr>
        <w:t>);</w:t>
      </w:r>
      <w:r w:rsidRPr="009C0C65">
        <w:rPr>
          <w:b/>
          <w:bCs/>
          <w:color w:val="080808"/>
        </w:rPr>
        <w:br/>
        <w:t>}</w:t>
      </w:r>
    </w:p>
    <w:p w14:paraId="3A749B12" w14:textId="77777777" w:rsidR="009C0C65" w:rsidRDefault="009C0C65" w:rsidP="009C0C65"/>
    <w:p w14:paraId="50027A44" w14:textId="77777777" w:rsidR="009C0C65" w:rsidRPr="009C0C65" w:rsidRDefault="009C0C65" w:rsidP="009C0C65"/>
    <w:p w14:paraId="3641A3D5" w14:textId="77777777" w:rsidR="009F23FF" w:rsidRPr="00EE43F4" w:rsidRDefault="009F23FF" w:rsidP="00EE43F4">
      <w:pPr>
        <w:pStyle w:val="HTMLPreformatted"/>
        <w:shd w:val="clear" w:color="auto" w:fill="FFFFFF"/>
        <w:ind w:left="360"/>
        <w:rPr>
          <w:b/>
          <w:bCs/>
          <w:color w:val="080808"/>
        </w:rPr>
      </w:pPr>
    </w:p>
    <w:p w14:paraId="5BD8126D" w14:textId="6BACF794" w:rsidR="00B17010" w:rsidRDefault="00B17010" w:rsidP="00B17010">
      <w:pPr>
        <w:pStyle w:val="Title"/>
        <w:jc w:val="center"/>
      </w:pPr>
      <w:r>
        <w:t>Appendix</w:t>
      </w:r>
    </w:p>
    <w:p w14:paraId="0B47CF78" w14:textId="1B623314" w:rsidR="003B1882" w:rsidRDefault="009C0C65" w:rsidP="00E27F0C">
      <w:pPr>
        <w:pStyle w:val="AppendixStyle"/>
      </w:pPr>
      <w:bookmarkStart w:id="9" w:name="_Toc226979870"/>
      <w:bookmarkEnd w:id="0"/>
      <w:r>
        <w:t>n/a</w:t>
      </w:r>
      <w:bookmarkEnd w:id="9"/>
    </w:p>
    <w:p w14:paraId="2D913343" w14:textId="4C55D680" w:rsidR="00FE44B0" w:rsidRDefault="00FE44B0" w:rsidP="00FE44B0">
      <w:pPr>
        <w:spacing w:line="259" w:lineRule="auto"/>
      </w:pPr>
    </w:p>
    <w:p w14:paraId="753C83B1" w14:textId="77777777" w:rsidR="00FE44B0" w:rsidRPr="00FE44B0" w:rsidRDefault="00FE44B0" w:rsidP="00FE44B0"/>
    <w:sectPr w:rsidR="00FE44B0" w:rsidRPr="00FE44B0" w:rsidSect="00C447F7">
      <w:footerReference w:type="default" r:id="rId11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CE62C" w14:textId="77777777" w:rsidR="00930C17" w:rsidRDefault="00930C17" w:rsidP="00A069F4">
      <w:pPr>
        <w:spacing w:after="0"/>
      </w:pPr>
      <w:r>
        <w:separator/>
      </w:r>
    </w:p>
  </w:endnote>
  <w:endnote w:type="continuationSeparator" w:id="0">
    <w:p w14:paraId="0C34C699" w14:textId="77777777" w:rsidR="00930C17" w:rsidRDefault="00930C17" w:rsidP="00A06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1050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388E60" w14:textId="77777777" w:rsidR="00E26533" w:rsidRDefault="00E265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2CBAE440" w14:textId="77777777" w:rsidR="00E26533" w:rsidRDefault="00E26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161FD" w14:textId="77777777" w:rsidR="00930C17" w:rsidRDefault="00930C17" w:rsidP="00A069F4">
      <w:pPr>
        <w:spacing w:after="0"/>
      </w:pPr>
      <w:r>
        <w:separator/>
      </w:r>
    </w:p>
  </w:footnote>
  <w:footnote w:type="continuationSeparator" w:id="0">
    <w:p w14:paraId="78C7A4C1" w14:textId="77777777" w:rsidR="00930C17" w:rsidRDefault="00930C17" w:rsidP="00A069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2B1"/>
    <w:multiLevelType w:val="hybridMultilevel"/>
    <w:tmpl w:val="E61AF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5469"/>
    <w:multiLevelType w:val="hybridMultilevel"/>
    <w:tmpl w:val="0276B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15CCC"/>
    <w:multiLevelType w:val="hybridMultilevel"/>
    <w:tmpl w:val="8048D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F10919"/>
    <w:multiLevelType w:val="hybridMultilevel"/>
    <w:tmpl w:val="6308BA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6E7425"/>
    <w:multiLevelType w:val="multilevel"/>
    <w:tmpl w:val="EC90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A53C0"/>
    <w:multiLevelType w:val="multilevel"/>
    <w:tmpl w:val="8C96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416330"/>
    <w:multiLevelType w:val="hybridMultilevel"/>
    <w:tmpl w:val="385477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E1093"/>
    <w:multiLevelType w:val="multilevel"/>
    <w:tmpl w:val="25BA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82935"/>
    <w:multiLevelType w:val="hybridMultilevel"/>
    <w:tmpl w:val="92E859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232AC2"/>
    <w:multiLevelType w:val="hybridMultilevel"/>
    <w:tmpl w:val="8362F0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6A253F"/>
    <w:multiLevelType w:val="hybridMultilevel"/>
    <w:tmpl w:val="E61AF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E10EE"/>
    <w:multiLevelType w:val="hybridMultilevel"/>
    <w:tmpl w:val="92E859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C664D1"/>
    <w:multiLevelType w:val="hybridMultilevel"/>
    <w:tmpl w:val="C16AB1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CD3B95"/>
    <w:multiLevelType w:val="hybridMultilevel"/>
    <w:tmpl w:val="92E859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FF7C17"/>
    <w:multiLevelType w:val="hybridMultilevel"/>
    <w:tmpl w:val="92E859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23389E"/>
    <w:multiLevelType w:val="hybridMultilevel"/>
    <w:tmpl w:val="838043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385E5D"/>
    <w:multiLevelType w:val="hybridMultilevel"/>
    <w:tmpl w:val="E61AF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F2272"/>
    <w:multiLevelType w:val="hybridMultilevel"/>
    <w:tmpl w:val="92E859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1504BA"/>
    <w:multiLevelType w:val="hybridMultilevel"/>
    <w:tmpl w:val="0B983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432AE"/>
    <w:multiLevelType w:val="hybridMultilevel"/>
    <w:tmpl w:val="1B6C47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4D15E9"/>
    <w:multiLevelType w:val="hybridMultilevel"/>
    <w:tmpl w:val="BA12C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736EF"/>
    <w:multiLevelType w:val="hybridMultilevel"/>
    <w:tmpl w:val="10C223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E87054"/>
    <w:multiLevelType w:val="hybridMultilevel"/>
    <w:tmpl w:val="29726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E75A2"/>
    <w:multiLevelType w:val="hybridMultilevel"/>
    <w:tmpl w:val="2C7851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CA4E52"/>
    <w:multiLevelType w:val="hybridMultilevel"/>
    <w:tmpl w:val="B13AA7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0C77AD"/>
    <w:multiLevelType w:val="hybridMultilevel"/>
    <w:tmpl w:val="D3564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185A00"/>
    <w:multiLevelType w:val="hybridMultilevel"/>
    <w:tmpl w:val="046C1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A5751"/>
    <w:multiLevelType w:val="hybridMultilevel"/>
    <w:tmpl w:val="FC34E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D6E3C"/>
    <w:multiLevelType w:val="multilevel"/>
    <w:tmpl w:val="6F4A02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8744C8"/>
    <w:multiLevelType w:val="multilevel"/>
    <w:tmpl w:val="FE7C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4B4E7A"/>
    <w:multiLevelType w:val="hybridMultilevel"/>
    <w:tmpl w:val="A2D4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41F88"/>
    <w:multiLevelType w:val="multilevel"/>
    <w:tmpl w:val="97787C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3F3213"/>
    <w:multiLevelType w:val="hybridMultilevel"/>
    <w:tmpl w:val="92E859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0C079A"/>
    <w:multiLevelType w:val="multilevel"/>
    <w:tmpl w:val="967C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99337D"/>
    <w:multiLevelType w:val="hybridMultilevel"/>
    <w:tmpl w:val="3AFAD09C"/>
    <w:lvl w:ilvl="0" w:tplc="665A0F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C709BD"/>
    <w:multiLevelType w:val="hybridMultilevel"/>
    <w:tmpl w:val="7F740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9451F"/>
    <w:multiLevelType w:val="hybridMultilevel"/>
    <w:tmpl w:val="7696B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B43F7"/>
    <w:multiLevelType w:val="multilevel"/>
    <w:tmpl w:val="4348A32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i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6734072E"/>
    <w:multiLevelType w:val="multilevel"/>
    <w:tmpl w:val="2D8C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2A10AD"/>
    <w:multiLevelType w:val="hybridMultilevel"/>
    <w:tmpl w:val="3AFAD09C"/>
    <w:lvl w:ilvl="0" w:tplc="665A0F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236CA4"/>
    <w:multiLevelType w:val="multilevel"/>
    <w:tmpl w:val="FD72ABA0"/>
    <w:lvl w:ilvl="0">
      <w:start w:val="1"/>
      <w:numFmt w:val="decimal"/>
      <w:pStyle w:val="AppendixStyle"/>
      <w:lvlText w:val="Appendix %1"/>
      <w:lvlJc w:val="left"/>
      <w:pPr>
        <w:ind w:left="432" w:hanging="432"/>
      </w:pPr>
      <w:rPr>
        <w:rFonts w:ascii="Calibri Light" w:hAnsi="Calibri Light" w:hint="default"/>
        <w:b/>
        <w:i w:val="0"/>
        <w:sz w:val="26"/>
      </w:rPr>
    </w:lvl>
    <w:lvl w:ilvl="1">
      <w:start w:val="1"/>
      <w:numFmt w:val="decimal"/>
      <w:lvlText w:val="Appendix 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763638CA"/>
    <w:multiLevelType w:val="hybridMultilevel"/>
    <w:tmpl w:val="9F389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E44B1B"/>
    <w:multiLevelType w:val="hybridMultilevel"/>
    <w:tmpl w:val="03681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0289E"/>
    <w:multiLevelType w:val="hybridMultilevel"/>
    <w:tmpl w:val="E7C63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72A3F"/>
    <w:multiLevelType w:val="hybridMultilevel"/>
    <w:tmpl w:val="7C681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222660">
    <w:abstractNumId w:val="37"/>
  </w:num>
  <w:num w:numId="2" w16cid:durableId="861476843">
    <w:abstractNumId w:val="40"/>
  </w:num>
  <w:num w:numId="3" w16cid:durableId="750590168">
    <w:abstractNumId w:val="39"/>
  </w:num>
  <w:num w:numId="4" w16cid:durableId="392823987">
    <w:abstractNumId w:val="34"/>
  </w:num>
  <w:num w:numId="5" w16cid:durableId="1611625708">
    <w:abstractNumId w:val="24"/>
  </w:num>
  <w:num w:numId="6" w16cid:durableId="714618678">
    <w:abstractNumId w:val="42"/>
  </w:num>
  <w:num w:numId="7" w16cid:durableId="165678627">
    <w:abstractNumId w:val="36"/>
  </w:num>
  <w:num w:numId="8" w16cid:durableId="1811945877">
    <w:abstractNumId w:val="26"/>
  </w:num>
  <w:num w:numId="9" w16cid:durableId="762339225">
    <w:abstractNumId w:val="1"/>
  </w:num>
  <w:num w:numId="10" w16cid:durableId="509293114">
    <w:abstractNumId w:val="3"/>
  </w:num>
  <w:num w:numId="11" w16cid:durableId="1739668790">
    <w:abstractNumId w:val="21"/>
  </w:num>
  <w:num w:numId="12" w16cid:durableId="1876843416">
    <w:abstractNumId w:val="19"/>
  </w:num>
  <w:num w:numId="13" w16cid:durableId="2035418542">
    <w:abstractNumId w:val="12"/>
  </w:num>
  <w:num w:numId="14" w16cid:durableId="409011110">
    <w:abstractNumId w:val="7"/>
  </w:num>
  <w:num w:numId="15" w16cid:durableId="76757254">
    <w:abstractNumId w:val="4"/>
  </w:num>
  <w:num w:numId="16" w16cid:durableId="622081249">
    <w:abstractNumId w:val="5"/>
  </w:num>
  <w:num w:numId="17" w16cid:durableId="1842159349">
    <w:abstractNumId w:val="38"/>
  </w:num>
  <w:num w:numId="18" w16cid:durableId="1013192016">
    <w:abstractNumId w:val="31"/>
  </w:num>
  <w:num w:numId="19" w16cid:durableId="1026717485">
    <w:abstractNumId w:val="28"/>
  </w:num>
  <w:num w:numId="20" w16cid:durableId="1515656396">
    <w:abstractNumId w:val="6"/>
  </w:num>
  <w:num w:numId="21" w16cid:durableId="786314754">
    <w:abstractNumId w:val="9"/>
  </w:num>
  <w:num w:numId="22" w16cid:durableId="1236818119">
    <w:abstractNumId w:val="13"/>
  </w:num>
  <w:num w:numId="23" w16cid:durableId="860777689">
    <w:abstractNumId w:val="14"/>
  </w:num>
  <w:num w:numId="24" w16cid:durableId="331571246">
    <w:abstractNumId w:val="8"/>
  </w:num>
  <w:num w:numId="25" w16cid:durableId="203371020">
    <w:abstractNumId w:val="32"/>
  </w:num>
  <w:num w:numId="26" w16cid:durableId="697392061">
    <w:abstractNumId w:val="11"/>
  </w:num>
  <w:num w:numId="27" w16cid:durableId="1304239865">
    <w:abstractNumId w:val="17"/>
  </w:num>
  <w:num w:numId="28" w16cid:durableId="747263282">
    <w:abstractNumId w:val="30"/>
  </w:num>
  <w:num w:numId="29" w16cid:durableId="1043404950">
    <w:abstractNumId w:val="20"/>
  </w:num>
  <w:num w:numId="30" w16cid:durableId="828211032">
    <w:abstractNumId w:val="16"/>
  </w:num>
  <w:num w:numId="31" w16cid:durableId="2069300554">
    <w:abstractNumId w:val="10"/>
  </w:num>
  <w:num w:numId="32" w16cid:durableId="1376349555">
    <w:abstractNumId w:val="0"/>
  </w:num>
  <w:num w:numId="33" w16cid:durableId="1458789749">
    <w:abstractNumId w:val="43"/>
  </w:num>
  <w:num w:numId="34" w16cid:durableId="24715411">
    <w:abstractNumId w:val="15"/>
  </w:num>
  <w:num w:numId="35" w16cid:durableId="713892198">
    <w:abstractNumId w:val="44"/>
  </w:num>
  <w:num w:numId="36" w16cid:durableId="707603002">
    <w:abstractNumId w:val="18"/>
  </w:num>
  <w:num w:numId="37" w16cid:durableId="366761228">
    <w:abstractNumId w:val="22"/>
  </w:num>
  <w:num w:numId="38" w16cid:durableId="1974629056">
    <w:abstractNumId w:val="41"/>
  </w:num>
  <w:num w:numId="39" w16cid:durableId="738283597">
    <w:abstractNumId w:val="25"/>
  </w:num>
  <w:num w:numId="40" w16cid:durableId="2054888864">
    <w:abstractNumId w:val="23"/>
  </w:num>
  <w:num w:numId="41" w16cid:durableId="2011249245">
    <w:abstractNumId w:val="27"/>
  </w:num>
  <w:num w:numId="42" w16cid:durableId="503201876">
    <w:abstractNumId w:val="2"/>
  </w:num>
  <w:num w:numId="43" w16cid:durableId="929505960">
    <w:abstractNumId w:val="33"/>
  </w:num>
  <w:num w:numId="44" w16cid:durableId="1506940102">
    <w:abstractNumId w:val="29"/>
  </w:num>
  <w:num w:numId="45" w16cid:durableId="1181505594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431"/>
    <w:rsid w:val="0001584D"/>
    <w:rsid w:val="00024B75"/>
    <w:rsid w:val="00025509"/>
    <w:rsid w:val="000369E8"/>
    <w:rsid w:val="00036A32"/>
    <w:rsid w:val="00044C8C"/>
    <w:rsid w:val="00045FBE"/>
    <w:rsid w:val="00054407"/>
    <w:rsid w:val="0006466E"/>
    <w:rsid w:val="000774CA"/>
    <w:rsid w:val="000837F1"/>
    <w:rsid w:val="00086022"/>
    <w:rsid w:val="00096B50"/>
    <w:rsid w:val="000A0747"/>
    <w:rsid w:val="000A14E1"/>
    <w:rsid w:val="000A5B0D"/>
    <w:rsid w:val="000B28FD"/>
    <w:rsid w:val="000B2F97"/>
    <w:rsid w:val="000B6C4D"/>
    <w:rsid w:val="000C1242"/>
    <w:rsid w:val="000C1F9D"/>
    <w:rsid w:val="000C64BD"/>
    <w:rsid w:val="000D1695"/>
    <w:rsid w:val="000D2DEE"/>
    <w:rsid w:val="000D7BDD"/>
    <w:rsid w:val="000D7D71"/>
    <w:rsid w:val="000E0214"/>
    <w:rsid w:val="000E1749"/>
    <w:rsid w:val="000F08D9"/>
    <w:rsid w:val="00101114"/>
    <w:rsid w:val="0010241E"/>
    <w:rsid w:val="00111077"/>
    <w:rsid w:val="0011397C"/>
    <w:rsid w:val="0011689E"/>
    <w:rsid w:val="00120514"/>
    <w:rsid w:val="00122D26"/>
    <w:rsid w:val="00133BA3"/>
    <w:rsid w:val="00134E63"/>
    <w:rsid w:val="00137863"/>
    <w:rsid w:val="00137F1F"/>
    <w:rsid w:val="00140301"/>
    <w:rsid w:val="00142729"/>
    <w:rsid w:val="00151F69"/>
    <w:rsid w:val="00153CF5"/>
    <w:rsid w:val="001548A2"/>
    <w:rsid w:val="00175CEE"/>
    <w:rsid w:val="00181659"/>
    <w:rsid w:val="00181EE0"/>
    <w:rsid w:val="0018239D"/>
    <w:rsid w:val="00182541"/>
    <w:rsid w:val="00182DBD"/>
    <w:rsid w:val="00184737"/>
    <w:rsid w:val="0018672D"/>
    <w:rsid w:val="0018705A"/>
    <w:rsid w:val="00192966"/>
    <w:rsid w:val="00195191"/>
    <w:rsid w:val="001A5333"/>
    <w:rsid w:val="001A7961"/>
    <w:rsid w:val="001A7AF4"/>
    <w:rsid w:val="001B1571"/>
    <w:rsid w:val="001C1F13"/>
    <w:rsid w:val="001D186E"/>
    <w:rsid w:val="001D7E3D"/>
    <w:rsid w:val="001E0FF0"/>
    <w:rsid w:val="001E5665"/>
    <w:rsid w:val="001E56DF"/>
    <w:rsid w:val="001F2FFE"/>
    <w:rsid w:val="001F419D"/>
    <w:rsid w:val="001F7AB6"/>
    <w:rsid w:val="0021059C"/>
    <w:rsid w:val="0021091A"/>
    <w:rsid w:val="00210B7A"/>
    <w:rsid w:val="00212034"/>
    <w:rsid w:val="002152B2"/>
    <w:rsid w:val="0022070A"/>
    <w:rsid w:val="00232BBB"/>
    <w:rsid w:val="00233336"/>
    <w:rsid w:val="00254CC4"/>
    <w:rsid w:val="00257DC9"/>
    <w:rsid w:val="00262F54"/>
    <w:rsid w:val="00264657"/>
    <w:rsid w:val="002705C8"/>
    <w:rsid w:val="00273DE2"/>
    <w:rsid w:val="002771D1"/>
    <w:rsid w:val="002802AE"/>
    <w:rsid w:val="00280501"/>
    <w:rsid w:val="00281239"/>
    <w:rsid w:val="0028194A"/>
    <w:rsid w:val="00287FC9"/>
    <w:rsid w:val="002A08EE"/>
    <w:rsid w:val="002A4D80"/>
    <w:rsid w:val="002B7D9A"/>
    <w:rsid w:val="002C03F7"/>
    <w:rsid w:val="002C3431"/>
    <w:rsid w:val="002C48F1"/>
    <w:rsid w:val="002C4B3B"/>
    <w:rsid w:val="002F5709"/>
    <w:rsid w:val="0030004A"/>
    <w:rsid w:val="003004A0"/>
    <w:rsid w:val="00303C56"/>
    <w:rsid w:val="00303E56"/>
    <w:rsid w:val="00304230"/>
    <w:rsid w:val="00306C3A"/>
    <w:rsid w:val="00312CB2"/>
    <w:rsid w:val="003176FB"/>
    <w:rsid w:val="003276B4"/>
    <w:rsid w:val="003450B1"/>
    <w:rsid w:val="00353A02"/>
    <w:rsid w:val="00363312"/>
    <w:rsid w:val="00363D84"/>
    <w:rsid w:val="00377BFD"/>
    <w:rsid w:val="003859DC"/>
    <w:rsid w:val="00385DA0"/>
    <w:rsid w:val="0039738D"/>
    <w:rsid w:val="003A1AB7"/>
    <w:rsid w:val="003A33ED"/>
    <w:rsid w:val="003A5264"/>
    <w:rsid w:val="003B1882"/>
    <w:rsid w:val="003B2E38"/>
    <w:rsid w:val="003B391C"/>
    <w:rsid w:val="003B51A2"/>
    <w:rsid w:val="003C08C6"/>
    <w:rsid w:val="003C3A1E"/>
    <w:rsid w:val="003C5BD2"/>
    <w:rsid w:val="003D154E"/>
    <w:rsid w:val="003D3B78"/>
    <w:rsid w:val="003D7E9D"/>
    <w:rsid w:val="003E25D7"/>
    <w:rsid w:val="003E277C"/>
    <w:rsid w:val="003E764F"/>
    <w:rsid w:val="004040CE"/>
    <w:rsid w:val="004045F7"/>
    <w:rsid w:val="00405441"/>
    <w:rsid w:val="00420401"/>
    <w:rsid w:val="0043230C"/>
    <w:rsid w:val="00432913"/>
    <w:rsid w:val="004329F0"/>
    <w:rsid w:val="00454559"/>
    <w:rsid w:val="00454FBD"/>
    <w:rsid w:val="0045574F"/>
    <w:rsid w:val="0045620F"/>
    <w:rsid w:val="004570A2"/>
    <w:rsid w:val="00471A83"/>
    <w:rsid w:val="004843AF"/>
    <w:rsid w:val="004A3B8D"/>
    <w:rsid w:val="004A47D7"/>
    <w:rsid w:val="004A7306"/>
    <w:rsid w:val="004B18FB"/>
    <w:rsid w:val="004B4A49"/>
    <w:rsid w:val="004C1E61"/>
    <w:rsid w:val="004D1535"/>
    <w:rsid w:val="004D6D7C"/>
    <w:rsid w:val="004E37AC"/>
    <w:rsid w:val="004E71D0"/>
    <w:rsid w:val="004E767D"/>
    <w:rsid w:val="004F5390"/>
    <w:rsid w:val="004F6642"/>
    <w:rsid w:val="005006B2"/>
    <w:rsid w:val="00500D68"/>
    <w:rsid w:val="00503529"/>
    <w:rsid w:val="00503B73"/>
    <w:rsid w:val="00520075"/>
    <w:rsid w:val="00523FBA"/>
    <w:rsid w:val="0053123D"/>
    <w:rsid w:val="0053665D"/>
    <w:rsid w:val="00541B6A"/>
    <w:rsid w:val="00547430"/>
    <w:rsid w:val="005515BE"/>
    <w:rsid w:val="005541F1"/>
    <w:rsid w:val="00557474"/>
    <w:rsid w:val="00571B52"/>
    <w:rsid w:val="00575832"/>
    <w:rsid w:val="0057781C"/>
    <w:rsid w:val="0058515D"/>
    <w:rsid w:val="005879E7"/>
    <w:rsid w:val="00592A67"/>
    <w:rsid w:val="005A26B0"/>
    <w:rsid w:val="005A44CB"/>
    <w:rsid w:val="005A47F5"/>
    <w:rsid w:val="005A5E48"/>
    <w:rsid w:val="005B73D6"/>
    <w:rsid w:val="005B765E"/>
    <w:rsid w:val="005B7A9C"/>
    <w:rsid w:val="005C2055"/>
    <w:rsid w:val="005D5DF9"/>
    <w:rsid w:val="005E20FB"/>
    <w:rsid w:val="005E36B6"/>
    <w:rsid w:val="005E5FDF"/>
    <w:rsid w:val="005E7EFE"/>
    <w:rsid w:val="005F19EF"/>
    <w:rsid w:val="005F623A"/>
    <w:rsid w:val="00627359"/>
    <w:rsid w:val="00631BFB"/>
    <w:rsid w:val="00643854"/>
    <w:rsid w:val="00646601"/>
    <w:rsid w:val="006522B8"/>
    <w:rsid w:val="00653E26"/>
    <w:rsid w:val="00657B9B"/>
    <w:rsid w:val="0066538E"/>
    <w:rsid w:val="00671108"/>
    <w:rsid w:val="00675E70"/>
    <w:rsid w:val="006830F5"/>
    <w:rsid w:val="00683D0E"/>
    <w:rsid w:val="00687597"/>
    <w:rsid w:val="00687E89"/>
    <w:rsid w:val="006917C0"/>
    <w:rsid w:val="0069348E"/>
    <w:rsid w:val="006946B2"/>
    <w:rsid w:val="006A3122"/>
    <w:rsid w:val="006A41E7"/>
    <w:rsid w:val="006B1995"/>
    <w:rsid w:val="006B1BBB"/>
    <w:rsid w:val="006B5AC4"/>
    <w:rsid w:val="006B5ED8"/>
    <w:rsid w:val="006C1D52"/>
    <w:rsid w:val="006C20C4"/>
    <w:rsid w:val="006D0559"/>
    <w:rsid w:val="006D078B"/>
    <w:rsid w:val="006D2728"/>
    <w:rsid w:val="006D7CB7"/>
    <w:rsid w:val="006E018C"/>
    <w:rsid w:val="006E3BCB"/>
    <w:rsid w:val="006E4126"/>
    <w:rsid w:val="006E4661"/>
    <w:rsid w:val="006E4CB6"/>
    <w:rsid w:val="006E740A"/>
    <w:rsid w:val="006F16A0"/>
    <w:rsid w:val="006F4A3F"/>
    <w:rsid w:val="007008C2"/>
    <w:rsid w:val="007009FC"/>
    <w:rsid w:val="00700A5A"/>
    <w:rsid w:val="007049F9"/>
    <w:rsid w:val="00715E7C"/>
    <w:rsid w:val="007221DB"/>
    <w:rsid w:val="00730132"/>
    <w:rsid w:val="00731CE8"/>
    <w:rsid w:val="00736DF6"/>
    <w:rsid w:val="0075162D"/>
    <w:rsid w:val="007575C7"/>
    <w:rsid w:val="00757745"/>
    <w:rsid w:val="007609F3"/>
    <w:rsid w:val="00764324"/>
    <w:rsid w:val="0076571A"/>
    <w:rsid w:val="0077645F"/>
    <w:rsid w:val="00780342"/>
    <w:rsid w:val="00781B10"/>
    <w:rsid w:val="007927F0"/>
    <w:rsid w:val="00796F3E"/>
    <w:rsid w:val="007A1004"/>
    <w:rsid w:val="007A185C"/>
    <w:rsid w:val="007A72DD"/>
    <w:rsid w:val="007B2359"/>
    <w:rsid w:val="007B7A14"/>
    <w:rsid w:val="007C2091"/>
    <w:rsid w:val="007C2990"/>
    <w:rsid w:val="007C72C0"/>
    <w:rsid w:val="007D2452"/>
    <w:rsid w:val="007E3471"/>
    <w:rsid w:val="007F7908"/>
    <w:rsid w:val="008069A3"/>
    <w:rsid w:val="008110CF"/>
    <w:rsid w:val="0081487D"/>
    <w:rsid w:val="0082065B"/>
    <w:rsid w:val="00821ABE"/>
    <w:rsid w:val="00825619"/>
    <w:rsid w:val="00832636"/>
    <w:rsid w:val="00832AFA"/>
    <w:rsid w:val="00851951"/>
    <w:rsid w:val="00855755"/>
    <w:rsid w:val="0086101D"/>
    <w:rsid w:val="008674F0"/>
    <w:rsid w:val="0087487C"/>
    <w:rsid w:val="00894972"/>
    <w:rsid w:val="008949EE"/>
    <w:rsid w:val="0089540C"/>
    <w:rsid w:val="008A3F89"/>
    <w:rsid w:val="008A782C"/>
    <w:rsid w:val="008B00D9"/>
    <w:rsid w:val="008B20DB"/>
    <w:rsid w:val="008B22B5"/>
    <w:rsid w:val="008C5260"/>
    <w:rsid w:val="008D1080"/>
    <w:rsid w:val="008E1F24"/>
    <w:rsid w:val="008F1AB2"/>
    <w:rsid w:val="008F53AE"/>
    <w:rsid w:val="008F68CB"/>
    <w:rsid w:val="00902D2B"/>
    <w:rsid w:val="00905509"/>
    <w:rsid w:val="00906441"/>
    <w:rsid w:val="0090787C"/>
    <w:rsid w:val="009106B4"/>
    <w:rsid w:val="009116E0"/>
    <w:rsid w:val="00913363"/>
    <w:rsid w:val="0092228F"/>
    <w:rsid w:val="0092442C"/>
    <w:rsid w:val="00927A9D"/>
    <w:rsid w:val="00930697"/>
    <w:rsid w:val="00930C17"/>
    <w:rsid w:val="00930DE2"/>
    <w:rsid w:val="00931DEA"/>
    <w:rsid w:val="009340DB"/>
    <w:rsid w:val="009341E9"/>
    <w:rsid w:val="009439AD"/>
    <w:rsid w:val="00953233"/>
    <w:rsid w:val="00954714"/>
    <w:rsid w:val="0096719F"/>
    <w:rsid w:val="009716CD"/>
    <w:rsid w:val="00973E6B"/>
    <w:rsid w:val="00977235"/>
    <w:rsid w:val="00977F23"/>
    <w:rsid w:val="009840ED"/>
    <w:rsid w:val="009876B4"/>
    <w:rsid w:val="00987971"/>
    <w:rsid w:val="00996571"/>
    <w:rsid w:val="009A2CC5"/>
    <w:rsid w:val="009B0A56"/>
    <w:rsid w:val="009C0C65"/>
    <w:rsid w:val="009C3218"/>
    <w:rsid w:val="009C5DA8"/>
    <w:rsid w:val="009C6376"/>
    <w:rsid w:val="009C6771"/>
    <w:rsid w:val="009D6DFF"/>
    <w:rsid w:val="009E1E55"/>
    <w:rsid w:val="009F23FF"/>
    <w:rsid w:val="00A01046"/>
    <w:rsid w:val="00A069F4"/>
    <w:rsid w:val="00A15A54"/>
    <w:rsid w:val="00A17B44"/>
    <w:rsid w:val="00A2221F"/>
    <w:rsid w:val="00A22636"/>
    <w:rsid w:val="00A31AE4"/>
    <w:rsid w:val="00A45737"/>
    <w:rsid w:val="00A5009F"/>
    <w:rsid w:val="00A54485"/>
    <w:rsid w:val="00A5639E"/>
    <w:rsid w:val="00A56586"/>
    <w:rsid w:val="00A607AF"/>
    <w:rsid w:val="00A654E9"/>
    <w:rsid w:val="00A72E14"/>
    <w:rsid w:val="00A76B0F"/>
    <w:rsid w:val="00A813E5"/>
    <w:rsid w:val="00A82453"/>
    <w:rsid w:val="00A83B18"/>
    <w:rsid w:val="00A972B8"/>
    <w:rsid w:val="00AB2028"/>
    <w:rsid w:val="00AB2AF6"/>
    <w:rsid w:val="00AB3E53"/>
    <w:rsid w:val="00AB5BA0"/>
    <w:rsid w:val="00AD2B7D"/>
    <w:rsid w:val="00AD5B3D"/>
    <w:rsid w:val="00AE0D75"/>
    <w:rsid w:val="00AE183A"/>
    <w:rsid w:val="00AE5665"/>
    <w:rsid w:val="00B00665"/>
    <w:rsid w:val="00B132BB"/>
    <w:rsid w:val="00B1698B"/>
    <w:rsid w:val="00B17010"/>
    <w:rsid w:val="00B17668"/>
    <w:rsid w:val="00B212D6"/>
    <w:rsid w:val="00B25615"/>
    <w:rsid w:val="00B32284"/>
    <w:rsid w:val="00B33827"/>
    <w:rsid w:val="00B41990"/>
    <w:rsid w:val="00B527BA"/>
    <w:rsid w:val="00B529F3"/>
    <w:rsid w:val="00B62867"/>
    <w:rsid w:val="00B66A54"/>
    <w:rsid w:val="00B6705E"/>
    <w:rsid w:val="00B67BD3"/>
    <w:rsid w:val="00B7071E"/>
    <w:rsid w:val="00B8188D"/>
    <w:rsid w:val="00B83760"/>
    <w:rsid w:val="00B95084"/>
    <w:rsid w:val="00B95C09"/>
    <w:rsid w:val="00B970AB"/>
    <w:rsid w:val="00B97EA6"/>
    <w:rsid w:val="00BA363C"/>
    <w:rsid w:val="00BA41A5"/>
    <w:rsid w:val="00BB6FF8"/>
    <w:rsid w:val="00BC2885"/>
    <w:rsid w:val="00BC751B"/>
    <w:rsid w:val="00BF2F61"/>
    <w:rsid w:val="00C0305E"/>
    <w:rsid w:val="00C042E5"/>
    <w:rsid w:val="00C05767"/>
    <w:rsid w:val="00C12CC2"/>
    <w:rsid w:val="00C210C8"/>
    <w:rsid w:val="00C32B39"/>
    <w:rsid w:val="00C32D3C"/>
    <w:rsid w:val="00C33A00"/>
    <w:rsid w:val="00C37BF1"/>
    <w:rsid w:val="00C40A5E"/>
    <w:rsid w:val="00C447F7"/>
    <w:rsid w:val="00C510E0"/>
    <w:rsid w:val="00C717B7"/>
    <w:rsid w:val="00C749B4"/>
    <w:rsid w:val="00C77E1A"/>
    <w:rsid w:val="00C95F9C"/>
    <w:rsid w:val="00C9790F"/>
    <w:rsid w:val="00CA46F9"/>
    <w:rsid w:val="00CB55E4"/>
    <w:rsid w:val="00CC46F0"/>
    <w:rsid w:val="00CD5249"/>
    <w:rsid w:val="00CD6EC5"/>
    <w:rsid w:val="00CE61EC"/>
    <w:rsid w:val="00CE7340"/>
    <w:rsid w:val="00CF0EBC"/>
    <w:rsid w:val="00CF1772"/>
    <w:rsid w:val="00CF2855"/>
    <w:rsid w:val="00CF4156"/>
    <w:rsid w:val="00CF76CC"/>
    <w:rsid w:val="00D01299"/>
    <w:rsid w:val="00D1099B"/>
    <w:rsid w:val="00D1340C"/>
    <w:rsid w:val="00D245B6"/>
    <w:rsid w:val="00D319BF"/>
    <w:rsid w:val="00D344A1"/>
    <w:rsid w:val="00D3513B"/>
    <w:rsid w:val="00D3533E"/>
    <w:rsid w:val="00D370AC"/>
    <w:rsid w:val="00D3738A"/>
    <w:rsid w:val="00D551E6"/>
    <w:rsid w:val="00D6102A"/>
    <w:rsid w:val="00D70E89"/>
    <w:rsid w:val="00D7373B"/>
    <w:rsid w:val="00D7548A"/>
    <w:rsid w:val="00D77E2F"/>
    <w:rsid w:val="00D81DC4"/>
    <w:rsid w:val="00DA7111"/>
    <w:rsid w:val="00DB096F"/>
    <w:rsid w:val="00DB4B09"/>
    <w:rsid w:val="00DB594F"/>
    <w:rsid w:val="00DB6497"/>
    <w:rsid w:val="00DB718D"/>
    <w:rsid w:val="00DC5DE9"/>
    <w:rsid w:val="00DC691E"/>
    <w:rsid w:val="00DD4C82"/>
    <w:rsid w:val="00DE666F"/>
    <w:rsid w:val="00DF4DC4"/>
    <w:rsid w:val="00E01CDE"/>
    <w:rsid w:val="00E208DE"/>
    <w:rsid w:val="00E23246"/>
    <w:rsid w:val="00E26533"/>
    <w:rsid w:val="00E27EF0"/>
    <w:rsid w:val="00E27F0C"/>
    <w:rsid w:val="00E30712"/>
    <w:rsid w:val="00E310A0"/>
    <w:rsid w:val="00E3214B"/>
    <w:rsid w:val="00E3739B"/>
    <w:rsid w:val="00E42767"/>
    <w:rsid w:val="00E42F82"/>
    <w:rsid w:val="00E44457"/>
    <w:rsid w:val="00E500FE"/>
    <w:rsid w:val="00E52768"/>
    <w:rsid w:val="00E6093B"/>
    <w:rsid w:val="00E64D7D"/>
    <w:rsid w:val="00E65907"/>
    <w:rsid w:val="00E67377"/>
    <w:rsid w:val="00E73D00"/>
    <w:rsid w:val="00E90181"/>
    <w:rsid w:val="00E92578"/>
    <w:rsid w:val="00E961EA"/>
    <w:rsid w:val="00E9731C"/>
    <w:rsid w:val="00EA5304"/>
    <w:rsid w:val="00EB0B5A"/>
    <w:rsid w:val="00EB1446"/>
    <w:rsid w:val="00EB2561"/>
    <w:rsid w:val="00EC4A22"/>
    <w:rsid w:val="00ED0C03"/>
    <w:rsid w:val="00ED21F3"/>
    <w:rsid w:val="00ED54F0"/>
    <w:rsid w:val="00ED71CE"/>
    <w:rsid w:val="00EE3AA0"/>
    <w:rsid w:val="00EE43F4"/>
    <w:rsid w:val="00EE7040"/>
    <w:rsid w:val="00F12095"/>
    <w:rsid w:val="00F15505"/>
    <w:rsid w:val="00F254A4"/>
    <w:rsid w:val="00F42918"/>
    <w:rsid w:val="00F45880"/>
    <w:rsid w:val="00F5209E"/>
    <w:rsid w:val="00F544AC"/>
    <w:rsid w:val="00F5480A"/>
    <w:rsid w:val="00F55032"/>
    <w:rsid w:val="00F67F84"/>
    <w:rsid w:val="00F80880"/>
    <w:rsid w:val="00F97BDB"/>
    <w:rsid w:val="00FA0D5C"/>
    <w:rsid w:val="00FB60A3"/>
    <w:rsid w:val="00FC6EC7"/>
    <w:rsid w:val="00FD0AAA"/>
    <w:rsid w:val="00FD0B19"/>
    <w:rsid w:val="00FD247C"/>
    <w:rsid w:val="00FD40AA"/>
    <w:rsid w:val="00FD7F3C"/>
    <w:rsid w:val="00FE44B0"/>
    <w:rsid w:val="00FE4BBA"/>
    <w:rsid w:val="00FE5441"/>
    <w:rsid w:val="00FF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323B9"/>
  <w15:chartTrackingRefBased/>
  <w15:docId w15:val="{E26DE4E3-C783-4940-8894-AEBDBE71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559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27F0C"/>
    <w:pPr>
      <w:keepNext/>
      <w:keepLines/>
      <w:numPr>
        <w:numId w:val="1"/>
      </w:numPr>
      <w:shd w:val="clear" w:color="auto" w:fill="C5E0B3" w:themeFill="accent6" w:themeFillTint="66"/>
      <w:spacing w:before="120" w:after="12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559"/>
    <w:pPr>
      <w:keepNext/>
      <w:keepLines/>
      <w:numPr>
        <w:ilvl w:val="1"/>
        <w:numId w:val="1"/>
      </w:numPr>
      <w:shd w:val="clear" w:color="auto" w:fill="C5E0B3" w:themeFill="accent6" w:themeFillTint="66"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0559"/>
    <w:pPr>
      <w:keepNext/>
      <w:keepLines/>
      <w:numPr>
        <w:ilvl w:val="2"/>
        <w:numId w:val="1"/>
      </w:numPr>
      <w:shd w:val="clear" w:color="auto" w:fill="C5E0B3" w:themeFill="accent6" w:themeFillTint="66"/>
      <w:spacing w:before="12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55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55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55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55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55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55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559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7F0C"/>
    <w:rPr>
      <w:rFonts w:asciiTheme="majorHAnsi" w:eastAsiaTheme="majorEastAsia" w:hAnsiTheme="majorHAnsi" w:cstheme="majorBidi"/>
      <w:b/>
      <w:sz w:val="26"/>
      <w:szCs w:val="32"/>
      <w:shd w:val="clear" w:color="auto" w:fill="C5E0B3" w:themeFill="accent6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6D0559"/>
    <w:rPr>
      <w:rFonts w:asciiTheme="majorHAnsi" w:eastAsiaTheme="majorEastAsia" w:hAnsiTheme="majorHAnsi" w:cstheme="majorBidi"/>
      <w:b/>
      <w:sz w:val="26"/>
      <w:szCs w:val="26"/>
      <w:shd w:val="clear" w:color="auto" w:fill="C5E0B3" w:themeFill="accent6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6D0559"/>
    <w:rPr>
      <w:rFonts w:asciiTheme="majorHAnsi" w:eastAsiaTheme="majorEastAsia" w:hAnsiTheme="majorHAnsi" w:cstheme="majorBidi"/>
      <w:b/>
      <w:sz w:val="24"/>
      <w:szCs w:val="24"/>
      <w:shd w:val="clear" w:color="auto" w:fill="C5E0B3" w:themeFill="accent6" w:themeFillTint="6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5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55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55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55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5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5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D055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55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5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559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6D055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Normal"/>
    <w:next w:val="Normal"/>
    <w:uiPriority w:val="39"/>
    <w:unhideWhenUsed/>
    <w:qFormat/>
    <w:rsid w:val="006D0559"/>
    <w:rPr>
      <w:rFonts w:asciiTheme="majorHAnsi" w:hAnsiTheme="majorHAns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6D05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D055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D0559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6D0559"/>
    <w:pPr>
      <w:ind w:left="720"/>
      <w:contextualSpacing/>
    </w:pPr>
  </w:style>
  <w:style w:type="paragraph" w:styleId="NoSpacing">
    <w:name w:val="No Spacing"/>
    <w:uiPriority w:val="1"/>
    <w:qFormat/>
    <w:rsid w:val="00FE4BBA"/>
    <w:pPr>
      <w:spacing w:after="0" w:line="240" w:lineRule="auto"/>
      <w:jc w:val="both"/>
    </w:pPr>
  </w:style>
  <w:style w:type="paragraph" w:styleId="Header">
    <w:name w:val="header"/>
    <w:basedOn w:val="Normal"/>
    <w:link w:val="HeaderChar"/>
    <w:uiPriority w:val="99"/>
    <w:unhideWhenUsed/>
    <w:rsid w:val="006D055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D0559"/>
  </w:style>
  <w:style w:type="paragraph" w:styleId="Footer">
    <w:name w:val="footer"/>
    <w:basedOn w:val="Normal"/>
    <w:link w:val="FooterChar"/>
    <w:autoRedefine/>
    <w:uiPriority w:val="99"/>
    <w:unhideWhenUsed/>
    <w:rsid w:val="006D0559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D0559"/>
    <w:rPr>
      <w:sz w:val="20"/>
    </w:rPr>
  </w:style>
  <w:style w:type="paragraph" w:customStyle="1" w:styleId="Code">
    <w:name w:val="Code"/>
    <w:autoRedefine/>
    <w:qFormat/>
    <w:rsid w:val="006D0559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54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15BE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F68CB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ppendixStyle">
    <w:name w:val="Appendix Style"/>
    <w:basedOn w:val="Heading1"/>
    <w:next w:val="Normal"/>
    <w:autoRedefine/>
    <w:qFormat/>
    <w:rsid w:val="006D0559"/>
    <w:pPr>
      <w:numPr>
        <w:numId w:val="2"/>
      </w:numPr>
      <w:spacing w:before="160"/>
    </w:pPr>
    <w:rPr>
      <w:rFonts w:ascii="Calibri Light" w:hAnsi="Calibri Light"/>
    </w:rPr>
  </w:style>
  <w:style w:type="paragraph" w:styleId="TableofFigures">
    <w:name w:val="table of figures"/>
    <w:basedOn w:val="Normal"/>
    <w:next w:val="Normal"/>
    <w:uiPriority w:val="99"/>
    <w:unhideWhenUsed/>
    <w:rsid w:val="006D0559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89497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32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230C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76FB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3176FB"/>
  </w:style>
  <w:style w:type="paragraph" w:styleId="NormalWeb">
    <w:name w:val="Normal (Web)"/>
    <w:basedOn w:val="Normal"/>
    <w:uiPriority w:val="99"/>
    <w:semiHidden/>
    <w:unhideWhenUsed/>
    <w:rsid w:val="00232BB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40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6324">
          <w:marLeft w:val="-300"/>
          <w:marRight w:val="-3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1286">
          <w:marLeft w:val="-300"/>
          <w:marRight w:val="-3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9229">
          <w:marLeft w:val="-300"/>
          <w:marRight w:val="-3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3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337">
          <w:marLeft w:val="-300"/>
          <w:marRight w:val="-3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stinger.com/tutorials/what-is-laravel?utm_source=google&amp;utm_medium=cpc&amp;utm_id=20027522868&amp;utm_campaign=Generic-Tutorials-DSA-t3|NT:Se|LO:USA&amp;utm_term=&amp;utm_content=728653649954&amp;gad_source=1&amp;gad_campaignid=20027522868&amp;gbraid=0AAAAADMy-hYr0gwbdJUrgIOn_fAWsofwF&amp;gclid=Cj0KCQjwqPLOBhCiARIsAKRMPZqALK522rj8tACTZymWWOw2SsIHf7K7UqcKshqtPTKz4RgERYEUAIkaAswEEALw_wc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tutorialspoint.com/laravel/index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ibson\Documents\Custom%20Office%20Templates\1302_book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D4E3F-D152-472A-89D0-4CC43B57D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1302_book5.dotx</Template>
  <TotalTime>3729</TotalTime>
  <Pages>5</Pages>
  <Words>765</Words>
  <Characters>5056</Characters>
  <Application>Microsoft Office Word</Application>
  <DocSecurity>0</DocSecurity>
  <Lines>240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44</cp:revision>
  <dcterms:created xsi:type="dcterms:W3CDTF">2025-03-16T15:47:00Z</dcterms:created>
  <dcterms:modified xsi:type="dcterms:W3CDTF">2026-04-13T17:37:00Z</dcterms:modified>
</cp:coreProperties>
</file>