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0199" w14:textId="7315DFC8" w:rsidR="00044C8C" w:rsidRDefault="00654434" w:rsidP="001C1F13">
      <w:pPr>
        <w:pStyle w:val="Title"/>
        <w:jc w:val="center"/>
      </w:pPr>
      <w:r>
        <w:t>Responsive Design</w:t>
      </w:r>
      <w:r w:rsidR="001965A8">
        <w:t xml:space="preserve"> – Grid &amp; Flexbox</w:t>
      </w:r>
    </w:p>
    <w:sdt>
      <w:sdtPr>
        <w:rPr>
          <w:rFonts w:asciiTheme="minorHAnsi" w:hAnsiTheme="minorHAnsi"/>
          <w:sz w:val="22"/>
        </w:rPr>
        <w:id w:val="1544939610"/>
        <w:docPartObj>
          <w:docPartGallery w:val="Table of Contents"/>
          <w:docPartUnique/>
        </w:docPartObj>
      </w:sdtPr>
      <w:sdtEndPr>
        <w:rPr>
          <w:b/>
          <w:bCs/>
          <w:noProof/>
        </w:rPr>
      </w:sdtEndPr>
      <w:sdtContent>
        <w:p w14:paraId="77DA4875" w14:textId="77777777" w:rsidR="00044C8C" w:rsidRDefault="00044C8C" w:rsidP="000E1749">
          <w:pPr>
            <w:pStyle w:val="TOCHeading"/>
            <w:ind w:left="450"/>
          </w:pPr>
          <w:r>
            <w:t>Contents</w:t>
          </w:r>
        </w:p>
        <w:p w14:paraId="11288CC0" w14:textId="7F87F4F9" w:rsidR="00CA3505"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0061599" w:history="1">
            <w:r w:rsidR="00CA3505" w:rsidRPr="00400C36">
              <w:rPr>
                <w:rStyle w:val="Hyperlink"/>
                <w:noProof/>
              </w:rPr>
              <w:t>1</w:t>
            </w:r>
            <w:r w:rsidR="00CA3505">
              <w:rPr>
                <w:rFonts w:eastAsiaTheme="minorEastAsia"/>
                <w:noProof/>
                <w:kern w:val="2"/>
                <w:sz w:val="24"/>
                <w:szCs w:val="24"/>
                <w14:ligatures w14:val="standardContextual"/>
              </w:rPr>
              <w:tab/>
            </w:r>
            <w:r w:rsidR="00CA3505" w:rsidRPr="00400C36">
              <w:rPr>
                <w:rStyle w:val="Hyperlink"/>
                <w:noProof/>
              </w:rPr>
              <w:t>CSS Layout: Grid &amp; Flexbox</w:t>
            </w:r>
            <w:r w:rsidR="00CA3505">
              <w:rPr>
                <w:noProof/>
                <w:webHidden/>
              </w:rPr>
              <w:tab/>
            </w:r>
            <w:r w:rsidR="00CA3505">
              <w:rPr>
                <w:noProof/>
                <w:webHidden/>
              </w:rPr>
              <w:fldChar w:fldCharType="begin"/>
            </w:r>
            <w:r w:rsidR="00CA3505">
              <w:rPr>
                <w:noProof/>
                <w:webHidden/>
              </w:rPr>
              <w:instrText xml:space="preserve"> PAGEREF _Toc220061599 \h </w:instrText>
            </w:r>
            <w:r w:rsidR="00CA3505">
              <w:rPr>
                <w:noProof/>
                <w:webHidden/>
              </w:rPr>
            </w:r>
            <w:r w:rsidR="00CA3505">
              <w:rPr>
                <w:noProof/>
                <w:webHidden/>
              </w:rPr>
              <w:fldChar w:fldCharType="separate"/>
            </w:r>
            <w:r w:rsidR="00CA3505">
              <w:rPr>
                <w:noProof/>
                <w:webHidden/>
              </w:rPr>
              <w:t>1</w:t>
            </w:r>
            <w:r w:rsidR="00CA3505">
              <w:rPr>
                <w:noProof/>
                <w:webHidden/>
              </w:rPr>
              <w:fldChar w:fldCharType="end"/>
            </w:r>
          </w:hyperlink>
        </w:p>
        <w:p w14:paraId="5BAC6A21" w14:textId="027D3A25" w:rsidR="00CA3505" w:rsidRDefault="00CA3505">
          <w:pPr>
            <w:pStyle w:val="TOC1"/>
            <w:tabs>
              <w:tab w:val="left" w:pos="440"/>
              <w:tab w:val="right" w:leader="dot" w:pos="10790"/>
            </w:tabs>
            <w:rPr>
              <w:rFonts w:eastAsiaTheme="minorEastAsia"/>
              <w:noProof/>
              <w:kern w:val="2"/>
              <w:sz w:val="24"/>
              <w:szCs w:val="24"/>
              <w14:ligatures w14:val="standardContextual"/>
            </w:rPr>
          </w:pPr>
          <w:hyperlink w:anchor="_Toc220061600" w:history="1">
            <w:r w:rsidRPr="00400C36">
              <w:rPr>
                <w:rStyle w:val="Hyperlink"/>
                <w:noProof/>
              </w:rPr>
              <w:t>2</w:t>
            </w:r>
            <w:r>
              <w:rPr>
                <w:rFonts w:eastAsiaTheme="minorEastAsia"/>
                <w:noProof/>
                <w:kern w:val="2"/>
                <w:sz w:val="24"/>
                <w:szCs w:val="24"/>
                <w14:ligatures w14:val="standardContextual"/>
              </w:rPr>
              <w:tab/>
            </w:r>
            <w:r w:rsidRPr="00400C36">
              <w:rPr>
                <w:rStyle w:val="Hyperlink"/>
                <w:noProof/>
              </w:rPr>
              <w:t>CSS Grid</w:t>
            </w:r>
            <w:r>
              <w:rPr>
                <w:noProof/>
                <w:webHidden/>
              </w:rPr>
              <w:tab/>
            </w:r>
            <w:r>
              <w:rPr>
                <w:noProof/>
                <w:webHidden/>
              </w:rPr>
              <w:fldChar w:fldCharType="begin"/>
            </w:r>
            <w:r>
              <w:rPr>
                <w:noProof/>
                <w:webHidden/>
              </w:rPr>
              <w:instrText xml:space="preserve"> PAGEREF _Toc220061600 \h </w:instrText>
            </w:r>
            <w:r>
              <w:rPr>
                <w:noProof/>
                <w:webHidden/>
              </w:rPr>
            </w:r>
            <w:r>
              <w:rPr>
                <w:noProof/>
                <w:webHidden/>
              </w:rPr>
              <w:fldChar w:fldCharType="separate"/>
            </w:r>
            <w:r>
              <w:rPr>
                <w:noProof/>
                <w:webHidden/>
              </w:rPr>
              <w:t>2</w:t>
            </w:r>
            <w:r>
              <w:rPr>
                <w:noProof/>
                <w:webHidden/>
              </w:rPr>
              <w:fldChar w:fldCharType="end"/>
            </w:r>
          </w:hyperlink>
        </w:p>
        <w:p w14:paraId="00705FAA" w14:textId="527CCC50" w:rsidR="00CA3505" w:rsidRDefault="00CA3505">
          <w:pPr>
            <w:pStyle w:val="TOC1"/>
            <w:tabs>
              <w:tab w:val="left" w:pos="440"/>
              <w:tab w:val="right" w:leader="dot" w:pos="10790"/>
            </w:tabs>
            <w:rPr>
              <w:rFonts w:eastAsiaTheme="minorEastAsia"/>
              <w:noProof/>
              <w:kern w:val="2"/>
              <w:sz w:val="24"/>
              <w:szCs w:val="24"/>
              <w14:ligatures w14:val="standardContextual"/>
            </w:rPr>
          </w:pPr>
          <w:hyperlink w:anchor="_Toc220061601" w:history="1">
            <w:r w:rsidRPr="00400C36">
              <w:rPr>
                <w:rStyle w:val="Hyperlink"/>
                <w:noProof/>
              </w:rPr>
              <w:t>3</w:t>
            </w:r>
            <w:r>
              <w:rPr>
                <w:rFonts w:eastAsiaTheme="minorEastAsia"/>
                <w:noProof/>
                <w:kern w:val="2"/>
                <w:sz w:val="24"/>
                <w:szCs w:val="24"/>
                <w14:ligatures w14:val="standardContextual"/>
              </w:rPr>
              <w:tab/>
            </w:r>
            <w:r w:rsidRPr="00400C36">
              <w:rPr>
                <w:rStyle w:val="Hyperlink"/>
                <w:noProof/>
              </w:rPr>
              <w:t>CSS Flexbox</w:t>
            </w:r>
            <w:r>
              <w:rPr>
                <w:noProof/>
                <w:webHidden/>
              </w:rPr>
              <w:tab/>
            </w:r>
            <w:r>
              <w:rPr>
                <w:noProof/>
                <w:webHidden/>
              </w:rPr>
              <w:fldChar w:fldCharType="begin"/>
            </w:r>
            <w:r>
              <w:rPr>
                <w:noProof/>
                <w:webHidden/>
              </w:rPr>
              <w:instrText xml:space="preserve"> PAGEREF _Toc220061601 \h </w:instrText>
            </w:r>
            <w:r>
              <w:rPr>
                <w:noProof/>
                <w:webHidden/>
              </w:rPr>
            </w:r>
            <w:r>
              <w:rPr>
                <w:noProof/>
                <w:webHidden/>
              </w:rPr>
              <w:fldChar w:fldCharType="separate"/>
            </w:r>
            <w:r>
              <w:rPr>
                <w:noProof/>
                <w:webHidden/>
              </w:rPr>
              <w:t>2</w:t>
            </w:r>
            <w:r>
              <w:rPr>
                <w:noProof/>
                <w:webHidden/>
              </w:rPr>
              <w:fldChar w:fldCharType="end"/>
            </w:r>
          </w:hyperlink>
        </w:p>
        <w:p w14:paraId="7212B0E8" w14:textId="40FB3246" w:rsidR="00CA3505" w:rsidRDefault="00CA3505">
          <w:pPr>
            <w:pStyle w:val="TOC1"/>
            <w:tabs>
              <w:tab w:val="left" w:pos="440"/>
              <w:tab w:val="right" w:leader="dot" w:pos="10790"/>
            </w:tabs>
            <w:rPr>
              <w:rFonts w:eastAsiaTheme="minorEastAsia"/>
              <w:noProof/>
              <w:kern w:val="2"/>
              <w:sz w:val="24"/>
              <w:szCs w:val="24"/>
              <w14:ligatures w14:val="standardContextual"/>
            </w:rPr>
          </w:pPr>
          <w:hyperlink w:anchor="_Toc220061602" w:history="1">
            <w:r w:rsidRPr="00400C36">
              <w:rPr>
                <w:rStyle w:val="Hyperlink"/>
                <w:noProof/>
              </w:rPr>
              <w:t>4</w:t>
            </w:r>
            <w:r>
              <w:rPr>
                <w:rFonts w:eastAsiaTheme="minorEastAsia"/>
                <w:noProof/>
                <w:kern w:val="2"/>
                <w:sz w:val="24"/>
                <w:szCs w:val="24"/>
                <w14:ligatures w14:val="standardContextual"/>
              </w:rPr>
              <w:tab/>
            </w:r>
            <w:r w:rsidRPr="00400C36">
              <w:rPr>
                <w:rStyle w:val="Hyperlink"/>
                <w:noProof/>
              </w:rPr>
              <w:t>Media Queries</w:t>
            </w:r>
            <w:r>
              <w:rPr>
                <w:noProof/>
                <w:webHidden/>
              </w:rPr>
              <w:tab/>
            </w:r>
            <w:r>
              <w:rPr>
                <w:noProof/>
                <w:webHidden/>
              </w:rPr>
              <w:fldChar w:fldCharType="begin"/>
            </w:r>
            <w:r>
              <w:rPr>
                <w:noProof/>
                <w:webHidden/>
              </w:rPr>
              <w:instrText xml:space="preserve"> PAGEREF _Toc220061602 \h </w:instrText>
            </w:r>
            <w:r>
              <w:rPr>
                <w:noProof/>
                <w:webHidden/>
              </w:rPr>
            </w:r>
            <w:r>
              <w:rPr>
                <w:noProof/>
                <w:webHidden/>
              </w:rPr>
              <w:fldChar w:fldCharType="separate"/>
            </w:r>
            <w:r>
              <w:rPr>
                <w:noProof/>
                <w:webHidden/>
              </w:rPr>
              <w:t>3</w:t>
            </w:r>
            <w:r>
              <w:rPr>
                <w:noProof/>
                <w:webHidden/>
              </w:rPr>
              <w:fldChar w:fldCharType="end"/>
            </w:r>
          </w:hyperlink>
        </w:p>
        <w:p w14:paraId="52199E4E" w14:textId="3288AFC1" w:rsidR="00CA3505" w:rsidRDefault="00CA3505">
          <w:pPr>
            <w:pStyle w:val="TOC1"/>
            <w:tabs>
              <w:tab w:val="left" w:pos="1440"/>
              <w:tab w:val="right" w:leader="dot" w:pos="10790"/>
            </w:tabs>
            <w:rPr>
              <w:rFonts w:eastAsiaTheme="minorEastAsia"/>
              <w:noProof/>
              <w:kern w:val="2"/>
              <w:sz w:val="24"/>
              <w:szCs w:val="24"/>
              <w14:ligatures w14:val="standardContextual"/>
            </w:rPr>
          </w:pPr>
          <w:hyperlink w:anchor="_Toc220061603" w:history="1">
            <w:r w:rsidRPr="00400C36">
              <w:rPr>
                <w:rStyle w:val="Hyperlink"/>
                <w:noProof/>
              </w:rPr>
              <w:t>Appendix 1</w:t>
            </w:r>
            <w:r>
              <w:rPr>
                <w:rFonts w:eastAsiaTheme="minorEastAsia"/>
                <w:noProof/>
                <w:kern w:val="2"/>
                <w:sz w:val="24"/>
                <w:szCs w:val="24"/>
                <w14:ligatures w14:val="standardContextual"/>
              </w:rPr>
              <w:tab/>
            </w:r>
            <w:r w:rsidRPr="00400C36">
              <w:rPr>
                <w:rStyle w:val="Hyperlink"/>
                <w:noProof/>
              </w:rPr>
              <w:t>n/a</w:t>
            </w:r>
            <w:r>
              <w:rPr>
                <w:noProof/>
                <w:webHidden/>
              </w:rPr>
              <w:tab/>
            </w:r>
            <w:r>
              <w:rPr>
                <w:noProof/>
                <w:webHidden/>
              </w:rPr>
              <w:fldChar w:fldCharType="begin"/>
            </w:r>
            <w:r>
              <w:rPr>
                <w:noProof/>
                <w:webHidden/>
              </w:rPr>
              <w:instrText xml:space="preserve"> PAGEREF _Toc220061603 \h </w:instrText>
            </w:r>
            <w:r>
              <w:rPr>
                <w:noProof/>
                <w:webHidden/>
              </w:rPr>
            </w:r>
            <w:r>
              <w:rPr>
                <w:noProof/>
                <w:webHidden/>
              </w:rPr>
              <w:fldChar w:fldCharType="separate"/>
            </w:r>
            <w:r>
              <w:rPr>
                <w:noProof/>
                <w:webHidden/>
              </w:rPr>
              <w:t>3</w:t>
            </w:r>
            <w:r>
              <w:rPr>
                <w:noProof/>
                <w:webHidden/>
              </w:rPr>
              <w:fldChar w:fldCharType="end"/>
            </w:r>
          </w:hyperlink>
        </w:p>
        <w:p w14:paraId="2240811E" w14:textId="3BDAFC9D" w:rsidR="00044C8C" w:rsidRDefault="00044C8C" w:rsidP="001C1F13">
          <w:pPr>
            <w:jc w:val="center"/>
            <w:rPr>
              <w:b/>
              <w:bCs/>
              <w:noProof/>
            </w:rPr>
          </w:pPr>
          <w:r>
            <w:rPr>
              <w:b/>
              <w:bCs/>
              <w:noProof/>
            </w:rPr>
            <w:fldChar w:fldCharType="end"/>
          </w:r>
        </w:p>
      </w:sdtContent>
    </w:sdt>
    <w:p w14:paraId="3C2C60D8" w14:textId="5F35DC85" w:rsidR="00607B78" w:rsidRDefault="00607B78" w:rsidP="00216AA6">
      <w:pPr>
        <w:pStyle w:val="Heading1"/>
      </w:pPr>
      <w:bookmarkStart w:id="0" w:name="_Toc92273754"/>
      <w:bookmarkStart w:id="1" w:name="_Toc220061599"/>
      <w:r>
        <w:t>CSS Layout: Grid &amp; Flexbox</w:t>
      </w:r>
      <w:bookmarkEnd w:id="1"/>
    </w:p>
    <w:p w14:paraId="6A54CED5" w14:textId="7D242B23" w:rsidR="00277F70" w:rsidRDefault="00327D1E" w:rsidP="00EB21DD">
      <w:pPr>
        <w:spacing w:before="160"/>
      </w:pPr>
      <w:r>
        <w:rPr>
          <w:noProof/>
        </w:rPr>
        <w:drawing>
          <wp:anchor distT="0" distB="0" distL="114300" distR="114300" simplePos="0" relativeHeight="251658240" behindDoc="1" locked="0" layoutInCell="1" allowOverlap="1" wp14:anchorId="30744853" wp14:editId="23196745">
            <wp:simplePos x="0" y="0"/>
            <wp:positionH relativeFrom="margin">
              <wp:align>right</wp:align>
            </wp:positionH>
            <wp:positionV relativeFrom="paragraph">
              <wp:posOffset>457200</wp:posOffset>
            </wp:positionV>
            <wp:extent cx="1463040" cy="1426464"/>
            <wp:effectExtent l="0" t="0" r="3810" b="2540"/>
            <wp:wrapTight wrapText="bothSides">
              <wp:wrapPolygon edited="0">
                <wp:start x="0" y="0"/>
                <wp:lineTo x="0" y="21350"/>
                <wp:lineTo x="21375" y="21350"/>
                <wp:lineTo x="21375" y="0"/>
                <wp:lineTo x="0" y="0"/>
              </wp:wrapPolygon>
            </wp:wrapTight>
            <wp:docPr id="2035498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7936" t="13144" r="8153" b="10466"/>
                    <a:stretch>
                      <a:fillRect/>
                    </a:stretch>
                  </pic:blipFill>
                  <pic:spPr bwMode="auto">
                    <a:xfrm>
                      <a:off x="0" y="0"/>
                      <a:ext cx="1463040" cy="14264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9" w:history="1">
        <w:r w:rsidR="00277F70" w:rsidRPr="00277F70">
          <w:rPr>
            <w:rStyle w:val="Hyperlink"/>
          </w:rPr>
          <w:t xml:space="preserve">A brief history of HTML/CSS </w:t>
        </w:r>
        <w:proofErr w:type="spellStart"/>
        <w:r w:rsidR="00277F70" w:rsidRPr="00277F70">
          <w:rPr>
            <w:rStyle w:val="Hyperlink"/>
          </w:rPr>
          <w:t>layouting</w:t>
        </w:r>
        <w:proofErr w:type="spellEnd"/>
      </w:hyperlink>
      <w:r w:rsidR="00277F70">
        <w:t xml:space="preserve"> – nice history starting with tables all the way to CSS Grid. CSS Flexible Box Layout Module (Flexbox) gained widespread browser support around 2013 while CSS Grid Layout Module (Grid) gained support around 2017.</w:t>
      </w:r>
    </w:p>
    <w:p w14:paraId="4B9F72EF" w14:textId="13B6CC26" w:rsidR="00C814EF" w:rsidRDefault="00C814EF" w:rsidP="00EB21DD">
      <w:pPr>
        <w:spacing w:before="160"/>
      </w:pPr>
      <w:r>
        <w:t>High-level overview of CSS Grid &amp; Flexbox</w:t>
      </w:r>
      <w:r w:rsidR="00443D35">
        <w:t>:</w:t>
      </w:r>
    </w:p>
    <w:p w14:paraId="5ADD8A41" w14:textId="597874C2" w:rsidR="00C814EF" w:rsidRDefault="00C814EF" w:rsidP="00327D1E">
      <w:pPr>
        <w:spacing w:before="160"/>
        <w:ind w:left="360"/>
      </w:pPr>
      <w:r>
        <w:t>CSS Grid:</w:t>
      </w:r>
    </w:p>
    <w:p w14:paraId="2F1F3D4C" w14:textId="77777777" w:rsidR="00443D35" w:rsidRDefault="00443D35" w:rsidP="00443D35">
      <w:pPr>
        <w:pStyle w:val="ListParagraph"/>
        <w:numPr>
          <w:ilvl w:val="0"/>
          <w:numId w:val="31"/>
        </w:numPr>
        <w:ind w:left="1080"/>
      </w:pPr>
      <w:r>
        <w:t xml:space="preserve">Uses: </w:t>
      </w:r>
      <w:r w:rsidRPr="00030437">
        <w:rPr>
          <w:i/>
        </w:rPr>
        <w:t xml:space="preserve">display: grid </w:t>
      </w:r>
      <w:r>
        <w:t>in the container.</w:t>
      </w:r>
    </w:p>
    <w:p w14:paraId="000DD3FB" w14:textId="7B820164" w:rsidR="00C814EF" w:rsidRDefault="00C814EF" w:rsidP="00443D35">
      <w:pPr>
        <w:pStyle w:val="ListParagraph"/>
        <w:numPr>
          <w:ilvl w:val="0"/>
          <w:numId w:val="31"/>
        </w:numPr>
        <w:ind w:left="1080"/>
      </w:pPr>
      <w:r>
        <w:t xml:space="preserve">Two-dimensional. Defined with rows and columns, which can be merged. </w:t>
      </w:r>
    </w:p>
    <w:p w14:paraId="21703A40" w14:textId="77777777" w:rsidR="00C814EF" w:rsidRDefault="00C814EF" w:rsidP="00443D35">
      <w:pPr>
        <w:pStyle w:val="ListParagraph"/>
        <w:numPr>
          <w:ilvl w:val="0"/>
          <w:numId w:val="31"/>
        </w:numPr>
        <w:ind w:left="1080"/>
      </w:pPr>
      <w:r>
        <w:t>Useful for creating more complex and organized layouts.</w:t>
      </w:r>
    </w:p>
    <w:p w14:paraId="02441982" w14:textId="77777777" w:rsidR="00327D1E" w:rsidRDefault="00327D1E" w:rsidP="00327D1E">
      <w:pPr>
        <w:pStyle w:val="ListParagraph"/>
        <w:ind w:left="1080"/>
      </w:pPr>
    </w:p>
    <w:p w14:paraId="69777048" w14:textId="0CE9235A" w:rsidR="00C814EF" w:rsidRDefault="00327D1E" w:rsidP="00EB21DD">
      <w:pPr>
        <w:ind w:left="360"/>
      </w:pPr>
      <w:r>
        <w:rPr>
          <w:noProof/>
        </w:rPr>
        <w:drawing>
          <wp:anchor distT="0" distB="0" distL="114300" distR="114300" simplePos="0" relativeHeight="251659264" behindDoc="1" locked="0" layoutInCell="1" allowOverlap="1" wp14:anchorId="0E8467D1" wp14:editId="2225E6F1">
            <wp:simplePos x="0" y="0"/>
            <wp:positionH relativeFrom="margin">
              <wp:align>right</wp:align>
            </wp:positionH>
            <wp:positionV relativeFrom="paragraph">
              <wp:posOffset>4332</wp:posOffset>
            </wp:positionV>
            <wp:extent cx="1289304" cy="1426464"/>
            <wp:effectExtent l="0" t="0" r="6350" b="2540"/>
            <wp:wrapTight wrapText="bothSides">
              <wp:wrapPolygon edited="0">
                <wp:start x="0" y="0"/>
                <wp:lineTo x="0" y="21350"/>
                <wp:lineTo x="21387" y="21350"/>
                <wp:lineTo x="21387" y="0"/>
                <wp:lineTo x="0" y="0"/>
              </wp:wrapPolygon>
            </wp:wrapTight>
            <wp:docPr id="12160395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81" t="13322" r="56370" b="10477"/>
                    <a:stretch>
                      <a:fillRect/>
                    </a:stretch>
                  </pic:blipFill>
                  <pic:spPr bwMode="auto">
                    <a:xfrm>
                      <a:off x="0" y="0"/>
                      <a:ext cx="1289304" cy="14264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14EF">
        <w:t>CSS Flexbox:</w:t>
      </w:r>
    </w:p>
    <w:p w14:paraId="40BF4B88" w14:textId="77777777" w:rsidR="00443D35" w:rsidRDefault="00443D35" w:rsidP="00EB21DD">
      <w:pPr>
        <w:pStyle w:val="ListParagraph"/>
        <w:numPr>
          <w:ilvl w:val="0"/>
          <w:numId w:val="32"/>
        </w:numPr>
        <w:ind w:left="1080"/>
      </w:pPr>
      <w:r>
        <w:t xml:space="preserve">Uses: </w:t>
      </w:r>
      <w:r w:rsidRPr="00030437">
        <w:rPr>
          <w:i/>
        </w:rPr>
        <w:t xml:space="preserve">display: </w:t>
      </w:r>
      <w:r>
        <w:rPr>
          <w:i/>
        </w:rPr>
        <w:t>flex</w:t>
      </w:r>
      <w:r w:rsidRPr="00030437">
        <w:rPr>
          <w:i/>
        </w:rPr>
        <w:t xml:space="preserve"> </w:t>
      </w:r>
      <w:r>
        <w:t>in the container.</w:t>
      </w:r>
    </w:p>
    <w:p w14:paraId="261B5B7D" w14:textId="6D9D1E89" w:rsidR="00C814EF" w:rsidRDefault="00C814EF" w:rsidP="00EB21DD">
      <w:pPr>
        <w:pStyle w:val="ListParagraph"/>
        <w:numPr>
          <w:ilvl w:val="0"/>
          <w:numId w:val="32"/>
        </w:numPr>
        <w:ind w:left="1080"/>
      </w:pPr>
      <w:r>
        <w:t>One-dimensional, useful in allocating space among the flex items in the flex container.</w:t>
      </w:r>
    </w:p>
    <w:p w14:paraId="280F2028" w14:textId="77777777" w:rsidR="00C814EF" w:rsidRPr="00CC5908" w:rsidRDefault="00C814EF" w:rsidP="00EB21DD">
      <w:pPr>
        <w:pStyle w:val="ListParagraph"/>
        <w:numPr>
          <w:ilvl w:val="0"/>
          <w:numId w:val="32"/>
        </w:numPr>
        <w:ind w:left="1080"/>
      </w:pPr>
      <w:r>
        <w:t>Can model a row or column (grids work with both).</w:t>
      </w:r>
    </w:p>
    <w:p w14:paraId="67516BDC" w14:textId="7522FB83" w:rsidR="00C814EF" w:rsidRDefault="00C814EF" w:rsidP="00C814EF">
      <w:pPr>
        <w:ind w:left="360"/>
      </w:pPr>
      <w:r>
        <w:t>“</w:t>
      </w:r>
      <w:r w:rsidRPr="00030437">
        <w:t>Another major difference between the two is that Flexbox takes a basis in the content while Grid takes a basis in the layout.</w:t>
      </w:r>
      <w:r>
        <w:t>”</w:t>
      </w:r>
    </w:p>
    <w:p w14:paraId="425BF8B8" w14:textId="1E223A5E" w:rsidR="00327D1E" w:rsidRPr="00327D1E" w:rsidRDefault="00EB21DD" w:rsidP="00327D1E">
      <w:pPr>
        <w:spacing w:after="0" w:line="259" w:lineRule="auto"/>
        <w:jc w:val="left"/>
        <w:rPr>
          <w:sz w:val="20"/>
          <w:szCs w:val="20"/>
        </w:rPr>
      </w:pPr>
      <w:r w:rsidRPr="00327D1E">
        <w:rPr>
          <w:sz w:val="20"/>
          <w:szCs w:val="20"/>
        </w:rPr>
        <w:t xml:space="preserve">Source for </w:t>
      </w:r>
      <w:r w:rsidR="00327D1E">
        <w:rPr>
          <w:sz w:val="20"/>
          <w:szCs w:val="20"/>
        </w:rPr>
        <w:t>text</w:t>
      </w:r>
      <w:r w:rsidRPr="00327D1E">
        <w:rPr>
          <w:sz w:val="20"/>
          <w:szCs w:val="20"/>
        </w:rPr>
        <w:t xml:space="preserve"> above: </w:t>
      </w:r>
      <w:hyperlink r:id="rId10" w:history="1">
        <w:r w:rsidRPr="00327D1E">
          <w:rPr>
            <w:rStyle w:val="Hyperlink"/>
            <w:sz w:val="20"/>
            <w:szCs w:val="20"/>
          </w:rPr>
          <w:t>https://www.simplilearn.com/tutorials/css-tutorial/css-grid-vs-flexbox</w:t>
        </w:r>
      </w:hyperlink>
      <w:r w:rsidRPr="00327D1E">
        <w:rPr>
          <w:sz w:val="20"/>
          <w:szCs w:val="20"/>
        </w:rPr>
        <w:t xml:space="preserve"> </w:t>
      </w:r>
    </w:p>
    <w:p w14:paraId="7330FD4C" w14:textId="20C693C8" w:rsidR="00416D15" w:rsidRPr="00443D35" w:rsidRDefault="00327D1E">
      <w:pPr>
        <w:spacing w:line="259" w:lineRule="auto"/>
        <w:jc w:val="left"/>
        <w:rPr>
          <w:sz w:val="20"/>
          <w:szCs w:val="20"/>
        </w:rPr>
      </w:pPr>
      <w:r w:rsidRPr="00327D1E">
        <w:rPr>
          <w:sz w:val="20"/>
          <w:szCs w:val="20"/>
        </w:rPr>
        <w:t xml:space="preserve">Source for images: </w:t>
      </w:r>
      <w:hyperlink r:id="rId11" w:history="1">
        <w:r w:rsidRPr="00327D1E">
          <w:rPr>
            <w:rStyle w:val="Hyperlink"/>
            <w:sz w:val="20"/>
            <w:szCs w:val="20"/>
          </w:rPr>
          <w:t>https://medium.com/@g.r.tanny/why-designers-should-learn-flexbox-and-css-grid-d3a48f00aa31</w:t>
        </w:r>
      </w:hyperlink>
      <w:r w:rsidRPr="00327D1E">
        <w:rPr>
          <w:sz w:val="20"/>
          <w:szCs w:val="20"/>
        </w:rPr>
        <w:t xml:space="preserve"> </w:t>
      </w:r>
      <w:r w:rsidR="00416D15" w:rsidRPr="00443D35">
        <w:rPr>
          <w:sz w:val="20"/>
          <w:szCs w:val="20"/>
        </w:rPr>
        <w:br w:type="page"/>
      </w:r>
    </w:p>
    <w:p w14:paraId="07727E33" w14:textId="47D8AA92" w:rsidR="00EB21DD" w:rsidRDefault="00EB21DD" w:rsidP="00EB21DD">
      <w:pPr>
        <w:pStyle w:val="Heading1"/>
      </w:pPr>
      <w:bookmarkStart w:id="2" w:name="_Toc220061600"/>
      <w:r>
        <w:lastRenderedPageBreak/>
        <w:t>CSS Grid</w:t>
      </w:r>
      <w:bookmarkEnd w:id="2"/>
    </w:p>
    <w:p w14:paraId="53D16340" w14:textId="77777777" w:rsidR="00AA760A" w:rsidRDefault="006A6758" w:rsidP="00EB21DD">
      <w:pPr>
        <w:spacing w:before="160"/>
        <w:rPr>
          <w:iCs/>
        </w:rPr>
      </w:pPr>
      <w:r>
        <w:t xml:space="preserve">CSS </w:t>
      </w:r>
      <w:r w:rsidRPr="001001BF">
        <w:t>Grid layout</w:t>
      </w:r>
      <w:r>
        <w:t xml:space="preserve"> is used to create a grid of elements. </w:t>
      </w:r>
      <w:r w:rsidR="00AA760A">
        <w:rPr>
          <w:iCs/>
        </w:rPr>
        <w:t xml:space="preserve">A </w:t>
      </w:r>
      <w:r w:rsidR="00AA760A">
        <w:rPr>
          <w:i/>
        </w:rPr>
        <w:t xml:space="preserve">grid container </w:t>
      </w:r>
      <w:r w:rsidR="00AA760A">
        <w:rPr>
          <w:iCs/>
        </w:rPr>
        <w:t>is</w:t>
      </w:r>
      <w:r w:rsidR="00AA760A">
        <w:rPr>
          <w:iCs/>
        </w:rPr>
        <w:t xml:space="preserve"> container (</w:t>
      </w:r>
      <w:r w:rsidR="00AA760A">
        <w:rPr>
          <w:i/>
        </w:rPr>
        <w:t xml:space="preserve">e.g. </w:t>
      </w:r>
      <w:r w:rsidR="00AA760A">
        <w:rPr>
          <w:iCs/>
        </w:rPr>
        <w:t xml:space="preserve">a &lt;div&gt;) </w:t>
      </w:r>
      <w:r w:rsidR="00AA760A">
        <w:rPr>
          <w:iCs/>
        </w:rPr>
        <w:t>that</w:t>
      </w:r>
      <w:r>
        <w:t xml:space="preserve"> utilizes the: </w:t>
      </w:r>
      <w:r w:rsidRPr="00EB21DD">
        <w:rPr>
          <w:i/>
        </w:rPr>
        <w:t>display: grid</w:t>
      </w:r>
      <w:r w:rsidR="00AA760A">
        <w:rPr>
          <w:i/>
        </w:rPr>
        <w:t xml:space="preserve"> or inline-grid </w:t>
      </w:r>
      <w:r w:rsidR="00AA760A">
        <w:rPr>
          <w:iCs/>
        </w:rPr>
        <w:t xml:space="preserve">property. Direct children of the container become </w:t>
      </w:r>
      <w:r w:rsidR="00AA760A">
        <w:rPr>
          <w:i/>
        </w:rPr>
        <w:t>grid items</w:t>
      </w:r>
      <w:r w:rsidR="00AA760A">
        <w:rPr>
          <w:iCs/>
        </w:rPr>
        <w:t>.</w:t>
      </w:r>
    </w:p>
    <w:p w14:paraId="66021545" w14:textId="796B1B50" w:rsidR="0089795A" w:rsidRDefault="00AA760A" w:rsidP="00EB21DD">
      <w:pPr>
        <w:spacing w:before="160"/>
      </w:pPr>
      <w:r>
        <w:rPr>
          <w:iCs/>
        </w:rPr>
        <w:t>Common grid properties:</w:t>
      </w:r>
      <w:r w:rsidR="006A6758">
        <w:t xml:space="preserve"> </w:t>
      </w:r>
    </w:p>
    <w:p w14:paraId="4F79BC24" w14:textId="3977A260" w:rsidR="00C92D13" w:rsidRPr="0089795A" w:rsidRDefault="0089795A" w:rsidP="0089795A">
      <w:pPr>
        <w:pStyle w:val="ListParagraph"/>
        <w:numPr>
          <w:ilvl w:val="0"/>
          <w:numId w:val="43"/>
        </w:numPr>
        <w:spacing w:before="160"/>
        <w:rPr>
          <w:i/>
        </w:rPr>
      </w:pPr>
      <w:r>
        <w:t xml:space="preserve">Grid Container: </w:t>
      </w:r>
      <w:r w:rsidR="006A6758" w:rsidRPr="0089795A">
        <w:rPr>
          <w:i/>
        </w:rPr>
        <w:t>grid-template-columns</w:t>
      </w:r>
      <w:r w:rsidR="00AA760A" w:rsidRPr="0089795A">
        <w:rPr>
          <w:i/>
        </w:rPr>
        <w:t xml:space="preserve">, </w:t>
      </w:r>
      <w:r w:rsidR="00AA760A" w:rsidRPr="0089795A">
        <w:rPr>
          <w:i/>
        </w:rPr>
        <w:t>grid-template-</w:t>
      </w:r>
      <w:r w:rsidR="00AA760A" w:rsidRPr="0089795A">
        <w:rPr>
          <w:i/>
        </w:rPr>
        <w:t>rows</w:t>
      </w:r>
      <w:r w:rsidR="00850F4E" w:rsidRPr="0089795A">
        <w:rPr>
          <w:i/>
        </w:rPr>
        <w:t xml:space="preserve">, column-gap, row-gap, </w:t>
      </w:r>
      <w:r w:rsidR="00C92D13" w:rsidRPr="0089795A">
        <w:rPr>
          <w:i/>
        </w:rPr>
        <w:t>align-content, align-items, justify-content</w:t>
      </w:r>
    </w:p>
    <w:p w14:paraId="39A3B2C9" w14:textId="2FA5744B" w:rsidR="006A6758" w:rsidRDefault="0089795A" w:rsidP="0089795A">
      <w:pPr>
        <w:pStyle w:val="ListParagraph"/>
        <w:numPr>
          <w:ilvl w:val="0"/>
          <w:numId w:val="43"/>
        </w:numPr>
        <w:spacing w:before="160" w:after="80"/>
      </w:pPr>
      <w:r w:rsidRPr="0089795A">
        <w:rPr>
          <w:iCs/>
        </w:rPr>
        <w:t>Grid Item</w:t>
      </w:r>
      <w:r w:rsidR="00C92D13" w:rsidRPr="0089795A">
        <w:rPr>
          <w:iCs/>
        </w:rPr>
        <w:t xml:space="preserve">: </w:t>
      </w:r>
      <w:r w:rsidR="00C92D13" w:rsidRPr="0089795A">
        <w:rPr>
          <w:i/>
        </w:rPr>
        <w:t>grid-column-start, grid-column-end, grid-row-start, grid-row-end, justify-self, align-self</w:t>
      </w:r>
      <w:r w:rsidR="00EC72C5" w:rsidRPr="0089795A">
        <w:rPr>
          <w:i/>
        </w:rPr>
        <w:t>, text-</w:t>
      </w:r>
      <w:proofErr w:type="gramStart"/>
      <w:r w:rsidR="00EC72C5" w:rsidRPr="0089795A">
        <w:rPr>
          <w:i/>
        </w:rPr>
        <w:t>align</w:t>
      </w:r>
      <w:r w:rsidR="00C92D13" w:rsidRPr="0089795A">
        <w:rPr>
          <w:i/>
        </w:rPr>
        <w:t xml:space="preserve">  </w:t>
      </w:r>
      <w:r w:rsidR="00F30C9E">
        <w:t>.</w:t>
      </w:r>
      <w:proofErr w:type="gramEnd"/>
    </w:p>
    <w:p w14:paraId="58BF109E" w14:textId="60122BF6" w:rsidR="00EB21DD" w:rsidRDefault="00EB21DD" w:rsidP="00EB21DD">
      <w:pPr>
        <w:pStyle w:val="ListParagraph"/>
        <w:numPr>
          <w:ilvl w:val="0"/>
          <w:numId w:val="40"/>
        </w:numPr>
        <w:spacing w:before="160"/>
        <w:ind w:left="360"/>
        <w:contextualSpacing w:val="0"/>
      </w:pPr>
      <w:r>
        <w:t>Go through these in class:</w:t>
      </w:r>
    </w:p>
    <w:tbl>
      <w:tblPr>
        <w:tblStyle w:val="TableGrid"/>
        <w:tblW w:w="10183" w:type="dxa"/>
        <w:tblInd w:w="360" w:type="dxa"/>
        <w:tblLook w:val="04A0" w:firstRow="1" w:lastRow="0" w:firstColumn="1" w:lastColumn="0" w:noHBand="0" w:noVBand="1"/>
      </w:tblPr>
      <w:tblGrid>
        <w:gridCol w:w="2271"/>
        <w:gridCol w:w="7912"/>
      </w:tblGrid>
      <w:tr w:rsidR="00923BA3" w:rsidRPr="00923BA3" w14:paraId="2B20CE08" w14:textId="77777777" w:rsidTr="00B127C3">
        <w:tc>
          <w:tcPr>
            <w:tcW w:w="2271" w:type="dxa"/>
          </w:tcPr>
          <w:p w14:paraId="1648179A" w14:textId="55F8B747" w:rsidR="00923BA3" w:rsidRPr="00923BA3" w:rsidRDefault="00923BA3" w:rsidP="00923BA3">
            <w:pPr>
              <w:rPr>
                <w:b/>
              </w:rPr>
            </w:pPr>
            <w:r w:rsidRPr="00923BA3">
              <w:rPr>
                <w:b/>
              </w:rPr>
              <w:t>W3Schools – CSS Grid</w:t>
            </w:r>
          </w:p>
        </w:tc>
        <w:tc>
          <w:tcPr>
            <w:tcW w:w="7912" w:type="dxa"/>
          </w:tcPr>
          <w:p w14:paraId="66BE3C6B" w14:textId="7BE84E97" w:rsidR="00923BA3" w:rsidRPr="00923BA3" w:rsidRDefault="00EB21DD" w:rsidP="00923BA3">
            <w:pPr>
              <w:rPr>
                <w:b/>
              </w:rPr>
            </w:pPr>
            <w:r>
              <w:rPr>
                <w:b/>
              </w:rPr>
              <w:t>Comment</w:t>
            </w:r>
          </w:p>
        </w:tc>
      </w:tr>
      <w:tr w:rsidR="00923BA3" w14:paraId="20EBC9EA" w14:textId="77777777" w:rsidTr="00B127C3">
        <w:tc>
          <w:tcPr>
            <w:tcW w:w="2271" w:type="dxa"/>
          </w:tcPr>
          <w:p w14:paraId="248CD7BC" w14:textId="087BFD8E" w:rsidR="00923BA3" w:rsidRDefault="00923BA3" w:rsidP="00923BA3">
            <w:hyperlink r:id="rId12" w:history="1">
              <w:r w:rsidRPr="00923BA3">
                <w:rPr>
                  <w:rStyle w:val="Hyperlink"/>
                </w:rPr>
                <w:t>Grid In</w:t>
              </w:r>
              <w:r w:rsidRPr="00923BA3">
                <w:rPr>
                  <w:rStyle w:val="Hyperlink"/>
                </w:rPr>
                <w:t>t</w:t>
              </w:r>
              <w:r w:rsidRPr="00923BA3">
                <w:rPr>
                  <w:rStyle w:val="Hyperlink"/>
                </w:rPr>
                <w:t>ro</w:t>
              </w:r>
            </w:hyperlink>
          </w:p>
        </w:tc>
        <w:tc>
          <w:tcPr>
            <w:tcW w:w="7912" w:type="dxa"/>
          </w:tcPr>
          <w:p w14:paraId="4A3CFE12" w14:textId="72AB90CA" w:rsidR="00923BA3" w:rsidRDefault="00923BA3" w:rsidP="00923BA3">
            <w:proofErr w:type="gramStart"/>
            <w:r>
              <w:t>Look at</w:t>
            </w:r>
            <w:proofErr w:type="gramEnd"/>
            <w:r>
              <w:t xml:space="preserve"> carefully. </w:t>
            </w:r>
          </w:p>
        </w:tc>
      </w:tr>
      <w:tr w:rsidR="00923BA3" w14:paraId="3467B895" w14:textId="77777777" w:rsidTr="00B127C3">
        <w:tc>
          <w:tcPr>
            <w:tcW w:w="2271" w:type="dxa"/>
          </w:tcPr>
          <w:p w14:paraId="10ADD387" w14:textId="029FEB54" w:rsidR="00923BA3" w:rsidRDefault="00923BA3" w:rsidP="00923BA3">
            <w:hyperlink r:id="rId13" w:history="1">
              <w:r w:rsidRPr="00923BA3">
                <w:rPr>
                  <w:rStyle w:val="Hyperlink"/>
                </w:rPr>
                <w:t>Grid Container</w:t>
              </w:r>
            </w:hyperlink>
          </w:p>
        </w:tc>
        <w:tc>
          <w:tcPr>
            <w:tcW w:w="7912" w:type="dxa"/>
          </w:tcPr>
          <w:p w14:paraId="77989A63" w14:textId="4DB9D375" w:rsidR="00923BA3" w:rsidRDefault="00A4351B" w:rsidP="00923BA3">
            <w:r>
              <w:t>Grid Container (see list of properties at bottom), Grid Tracks, Grid Gaps, Grid Align (</w:t>
            </w:r>
            <w:r w:rsidR="00923BA3">
              <w:t>Look at most, except: Place Items</w:t>
            </w:r>
            <w:r>
              <w:t>)</w:t>
            </w:r>
            <w:r w:rsidR="00923BA3">
              <w:t>.</w:t>
            </w:r>
          </w:p>
        </w:tc>
      </w:tr>
      <w:tr w:rsidR="00923BA3" w14:paraId="304BFC28" w14:textId="77777777" w:rsidTr="00B127C3">
        <w:tc>
          <w:tcPr>
            <w:tcW w:w="2271" w:type="dxa"/>
          </w:tcPr>
          <w:p w14:paraId="0A210645" w14:textId="1E4A73E0" w:rsidR="00923BA3" w:rsidRDefault="00923BA3" w:rsidP="00923BA3">
            <w:hyperlink r:id="rId14" w:history="1">
              <w:r w:rsidRPr="00923BA3">
                <w:rPr>
                  <w:rStyle w:val="Hyperlink"/>
                </w:rPr>
                <w:t>Grid Ite</w:t>
              </w:r>
              <w:r w:rsidR="00A4351B">
                <w:rPr>
                  <w:rStyle w:val="Hyperlink"/>
                </w:rPr>
                <w:t>ms</w:t>
              </w:r>
            </w:hyperlink>
          </w:p>
        </w:tc>
        <w:tc>
          <w:tcPr>
            <w:tcW w:w="7912" w:type="dxa"/>
          </w:tcPr>
          <w:p w14:paraId="2FFA4C40" w14:textId="69CA5300" w:rsidR="00923BA3" w:rsidRDefault="00923BA3" w:rsidP="00923BA3">
            <w:r>
              <w:t xml:space="preserve">See first bit. Scan: grid-area, naming grids, order and the rest. See list of properties at bottom. </w:t>
            </w:r>
            <w:r w:rsidR="00443D35">
              <w:t xml:space="preserve">Some </w:t>
            </w:r>
            <w:r>
              <w:t xml:space="preserve">references </w:t>
            </w:r>
            <w:r w:rsidR="00443D35">
              <w:t xml:space="preserve">use the term </w:t>
            </w:r>
            <w:r w:rsidR="00443D35">
              <w:rPr>
                <w:i/>
                <w:iCs/>
              </w:rPr>
              <w:t xml:space="preserve">Grid Cell </w:t>
            </w:r>
            <w:r w:rsidR="00443D35">
              <w:t xml:space="preserve">instead of </w:t>
            </w:r>
            <w:r w:rsidRPr="00443D35">
              <w:rPr>
                <w:i/>
                <w:iCs/>
              </w:rPr>
              <w:t xml:space="preserve">Grid </w:t>
            </w:r>
            <w:r w:rsidR="00443D35">
              <w:rPr>
                <w:i/>
                <w:iCs/>
              </w:rPr>
              <w:t>Item</w:t>
            </w:r>
            <w:r>
              <w:t>.</w:t>
            </w:r>
          </w:p>
        </w:tc>
      </w:tr>
    </w:tbl>
    <w:p w14:paraId="7E58FB54" w14:textId="7FB42770" w:rsidR="00EB21DD" w:rsidRDefault="00EB21DD" w:rsidP="00EB21DD">
      <w:pPr>
        <w:pStyle w:val="ListParagraph"/>
        <w:numPr>
          <w:ilvl w:val="0"/>
          <w:numId w:val="40"/>
        </w:numPr>
        <w:spacing w:before="160"/>
        <w:ind w:left="360"/>
        <w:contextualSpacing w:val="0"/>
      </w:pPr>
      <w:r>
        <w:t>See examples in code download</w:t>
      </w:r>
    </w:p>
    <w:p w14:paraId="6D35DD41" w14:textId="57B60E8C" w:rsidR="004B0B08" w:rsidRPr="00676B1A" w:rsidRDefault="00EB21DD" w:rsidP="00EB21DD">
      <w:pPr>
        <w:pStyle w:val="ListParagraph"/>
        <w:numPr>
          <w:ilvl w:val="0"/>
          <w:numId w:val="40"/>
        </w:numPr>
        <w:spacing w:before="160"/>
        <w:ind w:left="360"/>
        <w:contextualSpacing w:val="0"/>
      </w:pPr>
      <w:r>
        <w:t>Additional references:</w:t>
      </w:r>
    </w:p>
    <w:tbl>
      <w:tblPr>
        <w:tblStyle w:val="TableGrid"/>
        <w:tblW w:w="10525" w:type="dxa"/>
        <w:tblInd w:w="360" w:type="dxa"/>
        <w:tblLook w:val="04A0" w:firstRow="1" w:lastRow="0" w:firstColumn="1" w:lastColumn="0" w:noHBand="0" w:noVBand="1"/>
      </w:tblPr>
      <w:tblGrid>
        <w:gridCol w:w="2785"/>
        <w:gridCol w:w="7740"/>
      </w:tblGrid>
      <w:tr w:rsidR="000C7F82" w:rsidRPr="00EB21DD" w14:paraId="063D7CE3" w14:textId="77777777" w:rsidTr="00B127C3">
        <w:tc>
          <w:tcPr>
            <w:tcW w:w="2785" w:type="dxa"/>
          </w:tcPr>
          <w:p w14:paraId="580E9705" w14:textId="77777777" w:rsidR="000C7F82" w:rsidRPr="00EB21DD" w:rsidRDefault="000C7F82" w:rsidP="003C5581">
            <w:pPr>
              <w:rPr>
                <w:b/>
              </w:rPr>
            </w:pPr>
            <w:r w:rsidRPr="00EB21DD">
              <w:rPr>
                <w:b/>
              </w:rPr>
              <w:t>Reference</w:t>
            </w:r>
          </w:p>
        </w:tc>
        <w:tc>
          <w:tcPr>
            <w:tcW w:w="7740" w:type="dxa"/>
          </w:tcPr>
          <w:p w14:paraId="42C47807" w14:textId="1A1BF8DC" w:rsidR="000C7F82" w:rsidRPr="00EB21DD" w:rsidRDefault="000C7F82" w:rsidP="003C5581">
            <w:pPr>
              <w:rPr>
                <w:b/>
              </w:rPr>
            </w:pPr>
            <w:r w:rsidRPr="00EB21DD">
              <w:rPr>
                <w:b/>
              </w:rPr>
              <w:t>Comment</w:t>
            </w:r>
          </w:p>
        </w:tc>
      </w:tr>
      <w:tr w:rsidR="000C7F82" w14:paraId="651B586E" w14:textId="77777777" w:rsidTr="00B127C3">
        <w:tc>
          <w:tcPr>
            <w:tcW w:w="2785" w:type="dxa"/>
          </w:tcPr>
          <w:p w14:paraId="1F13F733" w14:textId="77777777" w:rsidR="000C7F82" w:rsidRDefault="001001BF" w:rsidP="003C5581">
            <w:hyperlink r:id="rId15" w:history="1">
              <w:r>
                <w:rPr>
                  <w:rStyle w:val="Hyperlink"/>
                </w:rPr>
                <w:t>CSS grid layout</w:t>
              </w:r>
            </w:hyperlink>
          </w:p>
        </w:tc>
        <w:tc>
          <w:tcPr>
            <w:tcW w:w="7740" w:type="dxa"/>
          </w:tcPr>
          <w:p w14:paraId="5BFF1D7E" w14:textId="77777777" w:rsidR="000C7F82" w:rsidRPr="00A904BF" w:rsidRDefault="000C7F82" w:rsidP="003C5581">
            <w:r>
              <w:t>There are many “Guides” towards the bottom of the page. [</w:t>
            </w:r>
            <w:proofErr w:type="spellStart"/>
            <w:proofErr w:type="gramStart"/>
            <w:r w:rsidRPr="007C4C03">
              <w:t>developer.mozilla</w:t>
            </w:r>
            <w:proofErr w:type="spellEnd"/>
            <w:proofErr w:type="gramEnd"/>
            <w:r>
              <w:t>]</w:t>
            </w:r>
          </w:p>
        </w:tc>
      </w:tr>
      <w:tr w:rsidR="001001BF" w14:paraId="77ECE35A" w14:textId="77777777" w:rsidTr="00B127C3">
        <w:tc>
          <w:tcPr>
            <w:tcW w:w="2785" w:type="dxa"/>
          </w:tcPr>
          <w:p w14:paraId="651C5A76" w14:textId="77777777" w:rsidR="001001BF" w:rsidRDefault="001001BF" w:rsidP="003C5581">
            <w:hyperlink r:id="rId16" w:history="1">
              <w:r w:rsidRPr="00C67AF6">
                <w:rPr>
                  <w:rStyle w:val="Hyperlink"/>
                </w:rPr>
                <w:t>Basic concepts of grid layout</w:t>
              </w:r>
            </w:hyperlink>
          </w:p>
        </w:tc>
        <w:tc>
          <w:tcPr>
            <w:tcW w:w="7740" w:type="dxa"/>
          </w:tcPr>
          <w:p w14:paraId="0BC74D4B" w14:textId="77777777" w:rsidR="001001BF" w:rsidRDefault="001001BF" w:rsidP="003C5581">
            <w:r>
              <w:t>[</w:t>
            </w:r>
            <w:proofErr w:type="spellStart"/>
            <w:proofErr w:type="gramStart"/>
            <w:r w:rsidRPr="007C4C03">
              <w:t>developer.mozilla</w:t>
            </w:r>
            <w:proofErr w:type="spellEnd"/>
            <w:proofErr w:type="gramEnd"/>
            <w:r>
              <w:t>]</w:t>
            </w:r>
          </w:p>
        </w:tc>
      </w:tr>
      <w:tr w:rsidR="001001BF" w14:paraId="7B8D92D8" w14:textId="77777777" w:rsidTr="00B127C3">
        <w:tc>
          <w:tcPr>
            <w:tcW w:w="2785" w:type="dxa"/>
          </w:tcPr>
          <w:p w14:paraId="55DADADF" w14:textId="77777777" w:rsidR="001001BF" w:rsidRDefault="001001BF" w:rsidP="003C5581">
            <w:hyperlink r:id="rId17" w:history="1">
              <w:r>
                <w:rPr>
                  <w:rStyle w:val="Hyperlink"/>
                </w:rPr>
                <w:t>CSS Grid Layout</w:t>
              </w:r>
            </w:hyperlink>
          </w:p>
        </w:tc>
        <w:tc>
          <w:tcPr>
            <w:tcW w:w="7740" w:type="dxa"/>
          </w:tcPr>
          <w:p w14:paraId="480B7B7F" w14:textId="77777777" w:rsidR="001001BF" w:rsidRDefault="001001BF" w:rsidP="003C5581">
            <w:r>
              <w:t>[</w:t>
            </w:r>
            <w:proofErr w:type="spellStart"/>
            <w:r>
              <w:t>simplilearn</w:t>
            </w:r>
            <w:proofErr w:type="spellEnd"/>
            <w:r>
              <w:t>]</w:t>
            </w:r>
          </w:p>
        </w:tc>
      </w:tr>
      <w:tr w:rsidR="00973AAD" w14:paraId="61B9156C" w14:textId="77777777" w:rsidTr="00B127C3">
        <w:tc>
          <w:tcPr>
            <w:tcW w:w="2785" w:type="dxa"/>
          </w:tcPr>
          <w:p w14:paraId="01477543" w14:textId="77777777" w:rsidR="00973AAD" w:rsidRDefault="00973AAD" w:rsidP="003C5581">
            <w:hyperlink r:id="rId18" w:history="1">
              <w:r w:rsidRPr="00973AAD">
                <w:rPr>
                  <w:rStyle w:val="Hyperlink"/>
                </w:rPr>
                <w:t>CSS Grid Crash Course</w:t>
              </w:r>
            </w:hyperlink>
          </w:p>
        </w:tc>
        <w:tc>
          <w:tcPr>
            <w:tcW w:w="7740" w:type="dxa"/>
          </w:tcPr>
          <w:p w14:paraId="2D6A4A81" w14:textId="77777777" w:rsidR="00973AAD" w:rsidRDefault="00973AAD" w:rsidP="003C5581">
            <w:r>
              <w:t>Excellent video (54 min) [</w:t>
            </w:r>
            <w:proofErr w:type="spellStart"/>
            <w:r>
              <w:t>Traversy</w:t>
            </w:r>
            <w:proofErr w:type="spellEnd"/>
            <w:r>
              <w:t xml:space="preserve"> Media]</w:t>
            </w:r>
          </w:p>
        </w:tc>
      </w:tr>
    </w:tbl>
    <w:p w14:paraId="3C2B2364" w14:textId="721929A8" w:rsidR="00EB21DD" w:rsidRDefault="00EB21DD" w:rsidP="00EB21DD">
      <w:pPr>
        <w:pStyle w:val="Heading1"/>
      </w:pPr>
      <w:bookmarkStart w:id="3" w:name="_Toc220061601"/>
      <w:r>
        <w:t>CSS Flexbox</w:t>
      </w:r>
      <w:bookmarkEnd w:id="3"/>
    </w:p>
    <w:p w14:paraId="625EAFAB" w14:textId="0AB1F9B7" w:rsidR="00B127C3" w:rsidRPr="00B127C3" w:rsidRDefault="0089795A" w:rsidP="0089795A">
      <w:pPr>
        <w:spacing w:before="160"/>
        <w:rPr>
          <w:i/>
          <w:iCs/>
        </w:rPr>
      </w:pPr>
      <w:r>
        <w:t xml:space="preserve">CSS </w:t>
      </w:r>
      <w:r w:rsidRPr="000C7F82">
        <w:t>Flexbox</w:t>
      </w:r>
      <w:r>
        <w:t xml:space="preserve"> is used to arrange elements either horizontally or vertically in a container. </w:t>
      </w:r>
      <w:r w:rsidR="00B127C3">
        <w:t xml:space="preserve">A </w:t>
      </w:r>
      <w:r w:rsidR="00B127C3">
        <w:rPr>
          <w:i/>
          <w:iCs/>
        </w:rPr>
        <w:t xml:space="preserve">flex container </w:t>
      </w:r>
      <w:r w:rsidR="00B127C3">
        <w:rPr>
          <w:iCs/>
        </w:rPr>
        <w:t>(</w:t>
      </w:r>
      <w:r w:rsidR="00B127C3">
        <w:rPr>
          <w:i/>
        </w:rPr>
        <w:t xml:space="preserve">e.g. </w:t>
      </w:r>
      <w:r w:rsidR="00B127C3">
        <w:rPr>
          <w:iCs/>
        </w:rPr>
        <w:t>a &lt;div&gt;)</w:t>
      </w:r>
      <w:r w:rsidR="00B127C3">
        <w:rPr>
          <w:i/>
          <w:iCs/>
        </w:rPr>
        <w:t xml:space="preserve"> </w:t>
      </w:r>
      <w:r>
        <w:t xml:space="preserve">utilizes the: </w:t>
      </w:r>
      <w:r w:rsidRPr="000C7F82">
        <w:rPr>
          <w:i/>
        </w:rPr>
        <w:t>display: flex</w:t>
      </w:r>
      <w:r w:rsidR="00B127C3">
        <w:rPr>
          <w:i/>
        </w:rPr>
        <w:t xml:space="preserve"> </w:t>
      </w:r>
      <w:r w:rsidR="00B127C3">
        <w:rPr>
          <w:iCs/>
        </w:rPr>
        <w:t xml:space="preserve">or </w:t>
      </w:r>
      <w:r w:rsidR="00B127C3">
        <w:rPr>
          <w:i/>
        </w:rPr>
        <w:t>inline-flex</w:t>
      </w:r>
      <w:r w:rsidR="00B127C3">
        <w:t xml:space="preserve"> property. </w:t>
      </w:r>
      <w:r w:rsidR="00B127C3">
        <w:rPr>
          <w:iCs/>
        </w:rPr>
        <w:t xml:space="preserve">Direct children of the container become </w:t>
      </w:r>
      <w:r w:rsidR="00B127C3">
        <w:rPr>
          <w:i/>
        </w:rPr>
        <w:t>flex</w:t>
      </w:r>
      <w:r w:rsidR="00B127C3">
        <w:rPr>
          <w:i/>
        </w:rPr>
        <w:t xml:space="preserve"> items</w:t>
      </w:r>
      <w:r w:rsidR="00B127C3">
        <w:rPr>
          <w:iCs/>
        </w:rPr>
        <w:t>.</w:t>
      </w:r>
    </w:p>
    <w:p w14:paraId="7980A1EF" w14:textId="00DDC468" w:rsidR="0089795A" w:rsidRDefault="0089795A" w:rsidP="0089795A">
      <w:pPr>
        <w:spacing w:before="160"/>
      </w:pPr>
      <w:r>
        <w:rPr>
          <w:iCs/>
        </w:rPr>
        <w:t xml:space="preserve">Common </w:t>
      </w:r>
      <w:r w:rsidR="00B127C3">
        <w:rPr>
          <w:iCs/>
        </w:rPr>
        <w:t>Flex</w:t>
      </w:r>
      <w:r>
        <w:rPr>
          <w:iCs/>
        </w:rPr>
        <w:t xml:space="preserve"> properties:</w:t>
      </w:r>
      <w:r>
        <w:t xml:space="preserve"> </w:t>
      </w:r>
    </w:p>
    <w:p w14:paraId="56D15704" w14:textId="1D7041AB" w:rsidR="0089795A" w:rsidRPr="0089795A" w:rsidRDefault="00B127C3" w:rsidP="0089795A">
      <w:pPr>
        <w:pStyle w:val="ListParagraph"/>
        <w:numPr>
          <w:ilvl w:val="0"/>
          <w:numId w:val="43"/>
        </w:numPr>
        <w:spacing w:before="160"/>
        <w:rPr>
          <w:i/>
        </w:rPr>
      </w:pPr>
      <w:r>
        <w:t>Flex</w:t>
      </w:r>
      <w:r w:rsidR="0089795A">
        <w:t xml:space="preserve"> Container: </w:t>
      </w:r>
      <w:r>
        <w:rPr>
          <w:i/>
        </w:rPr>
        <w:t>flex-direction, flex-wrap</w:t>
      </w:r>
      <w:r w:rsidR="0089795A" w:rsidRPr="0089795A">
        <w:rPr>
          <w:i/>
        </w:rPr>
        <w:t>, align-content, align-items, justify-content</w:t>
      </w:r>
    </w:p>
    <w:p w14:paraId="380424C5" w14:textId="5522AE42" w:rsidR="0089795A" w:rsidRDefault="0089795A" w:rsidP="0089795A">
      <w:pPr>
        <w:pStyle w:val="ListParagraph"/>
        <w:numPr>
          <w:ilvl w:val="0"/>
          <w:numId w:val="43"/>
        </w:numPr>
        <w:spacing w:before="160" w:after="80"/>
      </w:pPr>
      <w:r w:rsidRPr="0089795A">
        <w:rPr>
          <w:iCs/>
        </w:rPr>
        <w:t xml:space="preserve">Grid Item: </w:t>
      </w:r>
      <w:r w:rsidR="00084311">
        <w:rPr>
          <w:i/>
        </w:rPr>
        <w:t xml:space="preserve">flex-grow, flex-shrink, </w:t>
      </w:r>
      <w:r w:rsidRPr="0089795A">
        <w:rPr>
          <w:i/>
        </w:rPr>
        <w:t>align-self</w:t>
      </w:r>
      <w:r>
        <w:t>.</w:t>
      </w:r>
    </w:p>
    <w:p w14:paraId="1477BE6B" w14:textId="78E5EF3B" w:rsidR="00BE513E" w:rsidRDefault="0089795A" w:rsidP="001001BF">
      <w:pPr>
        <w:pStyle w:val="ListParagraph"/>
        <w:numPr>
          <w:ilvl w:val="0"/>
          <w:numId w:val="33"/>
        </w:numPr>
        <w:spacing w:before="160"/>
        <w:ind w:left="360"/>
        <w:contextualSpacing w:val="0"/>
      </w:pPr>
      <w:r>
        <w:t xml:space="preserve">Go through these in </w:t>
      </w:r>
      <w:proofErr w:type="gramStart"/>
      <w:r>
        <w:t>class</w:t>
      </w:r>
      <w:r>
        <w:t xml:space="preserve"> :</w:t>
      </w:r>
      <w:proofErr w:type="gramEnd"/>
      <w:r w:rsidR="008C0953">
        <w:t xml:space="preserve"> </w:t>
      </w:r>
    </w:p>
    <w:tbl>
      <w:tblPr>
        <w:tblStyle w:val="TableGrid"/>
        <w:tblW w:w="10183" w:type="dxa"/>
        <w:tblInd w:w="360" w:type="dxa"/>
        <w:tblLook w:val="04A0" w:firstRow="1" w:lastRow="0" w:firstColumn="1" w:lastColumn="0" w:noHBand="0" w:noVBand="1"/>
      </w:tblPr>
      <w:tblGrid>
        <w:gridCol w:w="2271"/>
        <w:gridCol w:w="7912"/>
      </w:tblGrid>
      <w:tr w:rsidR="00B127C3" w:rsidRPr="00923BA3" w14:paraId="7E15332F" w14:textId="77777777" w:rsidTr="00B127C3">
        <w:tc>
          <w:tcPr>
            <w:tcW w:w="2271" w:type="dxa"/>
          </w:tcPr>
          <w:p w14:paraId="1BF203C0" w14:textId="77777777" w:rsidR="00B127C3" w:rsidRPr="00923BA3" w:rsidRDefault="00B127C3" w:rsidP="00A76168">
            <w:pPr>
              <w:rPr>
                <w:b/>
              </w:rPr>
            </w:pPr>
            <w:r w:rsidRPr="00923BA3">
              <w:rPr>
                <w:b/>
              </w:rPr>
              <w:t>W3Schools – CSS Grid</w:t>
            </w:r>
          </w:p>
        </w:tc>
        <w:tc>
          <w:tcPr>
            <w:tcW w:w="7912" w:type="dxa"/>
          </w:tcPr>
          <w:p w14:paraId="2E86A282" w14:textId="77777777" w:rsidR="00B127C3" w:rsidRPr="00923BA3" w:rsidRDefault="00B127C3" w:rsidP="00A76168">
            <w:pPr>
              <w:rPr>
                <w:b/>
              </w:rPr>
            </w:pPr>
            <w:r>
              <w:rPr>
                <w:b/>
              </w:rPr>
              <w:t>Comment</w:t>
            </w:r>
          </w:p>
        </w:tc>
      </w:tr>
      <w:tr w:rsidR="00B127C3" w14:paraId="25C789F5" w14:textId="77777777" w:rsidTr="00B127C3">
        <w:tc>
          <w:tcPr>
            <w:tcW w:w="2271" w:type="dxa"/>
          </w:tcPr>
          <w:p w14:paraId="0E5989BD" w14:textId="567796EC" w:rsidR="00B127C3" w:rsidRDefault="00B127C3" w:rsidP="00A76168">
            <w:hyperlink r:id="rId19" w:history="1">
              <w:r>
                <w:rPr>
                  <w:rStyle w:val="Hyperlink"/>
                </w:rPr>
                <w:t>Flexbox</w:t>
              </w:r>
              <w:r w:rsidRPr="00923BA3">
                <w:rPr>
                  <w:rStyle w:val="Hyperlink"/>
                </w:rPr>
                <w:t xml:space="preserve"> Intro</w:t>
              </w:r>
            </w:hyperlink>
          </w:p>
        </w:tc>
        <w:tc>
          <w:tcPr>
            <w:tcW w:w="7912" w:type="dxa"/>
          </w:tcPr>
          <w:p w14:paraId="1C05CE49" w14:textId="5008B8F9" w:rsidR="00B127C3" w:rsidRDefault="00B127C3" w:rsidP="00A76168"/>
        </w:tc>
      </w:tr>
      <w:tr w:rsidR="00B127C3" w14:paraId="2A0D90EC" w14:textId="77777777" w:rsidTr="00B127C3">
        <w:tc>
          <w:tcPr>
            <w:tcW w:w="2271" w:type="dxa"/>
          </w:tcPr>
          <w:p w14:paraId="730441C2" w14:textId="7EE6B11A" w:rsidR="00B127C3" w:rsidRDefault="00B127C3" w:rsidP="00A76168">
            <w:hyperlink r:id="rId20" w:history="1">
              <w:r>
                <w:rPr>
                  <w:rStyle w:val="Hyperlink"/>
                </w:rPr>
                <w:t>Flex</w:t>
              </w:r>
              <w:r w:rsidRPr="00923BA3">
                <w:rPr>
                  <w:rStyle w:val="Hyperlink"/>
                </w:rPr>
                <w:t xml:space="preserve"> Container</w:t>
              </w:r>
            </w:hyperlink>
          </w:p>
        </w:tc>
        <w:tc>
          <w:tcPr>
            <w:tcW w:w="7912" w:type="dxa"/>
          </w:tcPr>
          <w:p w14:paraId="055BB3CE" w14:textId="79AD0CA2" w:rsidR="00B127C3" w:rsidRDefault="00B127C3" w:rsidP="00A76168"/>
        </w:tc>
      </w:tr>
      <w:tr w:rsidR="00B127C3" w14:paraId="73C4A373" w14:textId="77777777" w:rsidTr="00B127C3">
        <w:tc>
          <w:tcPr>
            <w:tcW w:w="2271" w:type="dxa"/>
          </w:tcPr>
          <w:p w14:paraId="657D7238" w14:textId="2F97B314" w:rsidR="00B127C3" w:rsidRDefault="00B127C3" w:rsidP="00A76168">
            <w:hyperlink r:id="rId21" w:history="1">
              <w:r>
                <w:rPr>
                  <w:rStyle w:val="Hyperlink"/>
                </w:rPr>
                <w:t>Flex</w:t>
              </w:r>
              <w:r w:rsidRPr="00923BA3">
                <w:rPr>
                  <w:rStyle w:val="Hyperlink"/>
                </w:rPr>
                <w:t xml:space="preserve"> Ite</w:t>
              </w:r>
              <w:r>
                <w:rPr>
                  <w:rStyle w:val="Hyperlink"/>
                </w:rPr>
                <w:t>ms</w:t>
              </w:r>
            </w:hyperlink>
          </w:p>
        </w:tc>
        <w:tc>
          <w:tcPr>
            <w:tcW w:w="7912" w:type="dxa"/>
          </w:tcPr>
          <w:p w14:paraId="1893A8EF" w14:textId="7ECA9D6E" w:rsidR="00B127C3" w:rsidRDefault="00B127C3" w:rsidP="00A76168"/>
        </w:tc>
      </w:tr>
    </w:tbl>
    <w:p w14:paraId="1C20E325" w14:textId="1604132B" w:rsidR="00CA3505" w:rsidRDefault="00CA3505" w:rsidP="001001BF">
      <w:pPr>
        <w:pStyle w:val="ListParagraph"/>
        <w:numPr>
          <w:ilvl w:val="0"/>
          <w:numId w:val="33"/>
        </w:numPr>
        <w:spacing w:before="160"/>
        <w:ind w:left="360"/>
        <w:contextualSpacing w:val="0"/>
      </w:pPr>
      <w:r>
        <w:t>See examples in code download</w:t>
      </w:r>
    </w:p>
    <w:p w14:paraId="270D17AE" w14:textId="3E068B75" w:rsidR="00B127C3" w:rsidRDefault="00B127C3" w:rsidP="001001BF">
      <w:pPr>
        <w:pStyle w:val="ListParagraph"/>
        <w:numPr>
          <w:ilvl w:val="0"/>
          <w:numId w:val="33"/>
        </w:numPr>
        <w:spacing w:before="160"/>
        <w:ind w:left="360"/>
        <w:contextualSpacing w:val="0"/>
      </w:pPr>
      <w:r>
        <w:t>Additional references:</w:t>
      </w:r>
    </w:p>
    <w:tbl>
      <w:tblPr>
        <w:tblStyle w:val="TableGrid"/>
        <w:tblW w:w="10761" w:type="dxa"/>
        <w:tblInd w:w="360" w:type="dxa"/>
        <w:tblLook w:val="04A0" w:firstRow="1" w:lastRow="0" w:firstColumn="1" w:lastColumn="0" w:noHBand="0" w:noVBand="1"/>
      </w:tblPr>
      <w:tblGrid>
        <w:gridCol w:w="3415"/>
        <w:gridCol w:w="7346"/>
      </w:tblGrid>
      <w:tr w:rsidR="000C7F82" w14:paraId="419DA9F8" w14:textId="77777777" w:rsidTr="001001BF">
        <w:tc>
          <w:tcPr>
            <w:tcW w:w="3415" w:type="dxa"/>
          </w:tcPr>
          <w:p w14:paraId="50D0D980" w14:textId="77777777" w:rsidR="000C7F82" w:rsidRDefault="000C7F82" w:rsidP="003C5581">
            <w:r>
              <w:t>Reference</w:t>
            </w:r>
          </w:p>
        </w:tc>
        <w:tc>
          <w:tcPr>
            <w:tcW w:w="7346" w:type="dxa"/>
          </w:tcPr>
          <w:p w14:paraId="7734DA0A" w14:textId="77777777" w:rsidR="000C7F82" w:rsidRDefault="000C7F82" w:rsidP="003C5581">
            <w:r>
              <w:t>Comments</w:t>
            </w:r>
          </w:p>
        </w:tc>
      </w:tr>
      <w:tr w:rsidR="000C7F82" w14:paraId="6ED2D345" w14:textId="77777777" w:rsidTr="001001BF">
        <w:tc>
          <w:tcPr>
            <w:tcW w:w="3415" w:type="dxa"/>
          </w:tcPr>
          <w:p w14:paraId="588E5E24" w14:textId="77777777" w:rsidR="000C7F82" w:rsidRPr="007C4C03" w:rsidRDefault="001001BF" w:rsidP="003C5581">
            <w:hyperlink r:id="rId22" w:history="1">
              <w:r>
                <w:rPr>
                  <w:rStyle w:val="Hyperlink"/>
                </w:rPr>
                <w:t>CSS Fl</w:t>
              </w:r>
              <w:r>
                <w:rPr>
                  <w:rStyle w:val="Hyperlink"/>
                </w:rPr>
                <w:t>e</w:t>
              </w:r>
              <w:r>
                <w:rPr>
                  <w:rStyle w:val="Hyperlink"/>
                </w:rPr>
                <w:t>x</w:t>
              </w:r>
              <w:r>
                <w:rPr>
                  <w:rStyle w:val="Hyperlink"/>
                </w:rPr>
                <w:t>b</w:t>
              </w:r>
              <w:r>
                <w:rPr>
                  <w:rStyle w:val="Hyperlink"/>
                </w:rPr>
                <w:t>ox</w:t>
              </w:r>
            </w:hyperlink>
          </w:p>
        </w:tc>
        <w:tc>
          <w:tcPr>
            <w:tcW w:w="7346" w:type="dxa"/>
          </w:tcPr>
          <w:p w14:paraId="68BE7D1E" w14:textId="77777777" w:rsidR="000C7F82" w:rsidRDefault="000C7F82" w:rsidP="003C5581">
            <w:r>
              <w:t>[W3schools]</w:t>
            </w:r>
          </w:p>
        </w:tc>
      </w:tr>
      <w:tr w:rsidR="000C7F82" w14:paraId="362EFBBD" w14:textId="77777777" w:rsidTr="001001BF">
        <w:tc>
          <w:tcPr>
            <w:tcW w:w="3415" w:type="dxa"/>
          </w:tcPr>
          <w:p w14:paraId="28FFE312" w14:textId="77777777" w:rsidR="000C7F82" w:rsidRDefault="001001BF" w:rsidP="003C5581">
            <w:hyperlink r:id="rId23" w:history="1">
              <w:r>
                <w:rPr>
                  <w:rStyle w:val="Hyperlink"/>
                </w:rPr>
                <w:t>Basic concepts of flexbox</w:t>
              </w:r>
            </w:hyperlink>
          </w:p>
        </w:tc>
        <w:tc>
          <w:tcPr>
            <w:tcW w:w="7346" w:type="dxa"/>
          </w:tcPr>
          <w:p w14:paraId="7BB6FDAE" w14:textId="77777777" w:rsidR="000C7F82" w:rsidRPr="00A904BF" w:rsidRDefault="00E31DB2" w:rsidP="003C5581">
            <w:r>
              <w:t>Other related topics in left menu</w:t>
            </w:r>
            <w:r w:rsidR="000C7F82">
              <w:t>. [</w:t>
            </w:r>
            <w:proofErr w:type="spellStart"/>
            <w:proofErr w:type="gramStart"/>
            <w:r w:rsidR="000C7F82" w:rsidRPr="007C4C03">
              <w:t>developer.mozilla</w:t>
            </w:r>
            <w:proofErr w:type="spellEnd"/>
            <w:proofErr w:type="gramEnd"/>
            <w:r w:rsidR="000C7F82">
              <w:t>]</w:t>
            </w:r>
          </w:p>
        </w:tc>
      </w:tr>
      <w:tr w:rsidR="001001BF" w14:paraId="5C86FBA0" w14:textId="77777777" w:rsidTr="001001BF">
        <w:tc>
          <w:tcPr>
            <w:tcW w:w="3415" w:type="dxa"/>
          </w:tcPr>
          <w:p w14:paraId="437C617E" w14:textId="1D208D52" w:rsidR="001001BF" w:rsidRDefault="001001BF" w:rsidP="003C5581">
            <w:hyperlink r:id="rId24" w:history="1">
              <w:r w:rsidRPr="001001BF">
                <w:rPr>
                  <w:rStyle w:val="Hyperlink"/>
                </w:rPr>
                <w:t xml:space="preserve">CSS Flexbox: </w:t>
              </w:r>
              <w:proofErr w:type="gramStart"/>
              <w:r w:rsidR="00B127C3">
                <w:rPr>
                  <w:rStyle w:val="Hyperlink"/>
                </w:rPr>
                <w:t>t</w:t>
              </w:r>
              <w:r w:rsidRPr="001001BF">
                <w:rPr>
                  <w:rStyle w:val="Hyperlink"/>
                </w:rPr>
                <w:t>he</w:t>
              </w:r>
              <w:proofErr w:type="gramEnd"/>
              <w:r w:rsidRPr="001001BF">
                <w:rPr>
                  <w:rStyle w:val="Hyperlink"/>
                </w:rPr>
                <w:t xml:space="preserve"> Best Guide</w:t>
              </w:r>
            </w:hyperlink>
          </w:p>
        </w:tc>
        <w:tc>
          <w:tcPr>
            <w:tcW w:w="7346" w:type="dxa"/>
          </w:tcPr>
          <w:p w14:paraId="15B504D4" w14:textId="77777777" w:rsidR="001001BF" w:rsidRDefault="001001BF" w:rsidP="003C5581">
            <w:r>
              <w:t>[</w:t>
            </w:r>
            <w:proofErr w:type="spellStart"/>
            <w:r>
              <w:t>simplilearn</w:t>
            </w:r>
            <w:proofErr w:type="spellEnd"/>
            <w:r>
              <w:t>]</w:t>
            </w:r>
          </w:p>
        </w:tc>
      </w:tr>
      <w:tr w:rsidR="001001BF" w14:paraId="7BA39304" w14:textId="77777777" w:rsidTr="001001BF">
        <w:tc>
          <w:tcPr>
            <w:tcW w:w="3415" w:type="dxa"/>
          </w:tcPr>
          <w:p w14:paraId="41701552" w14:textId="77777777" w:rsidR="001001BF" w:rsidRDefault="001001BF" w:rsidP="003C5581">
            <w:hyperlink r:id="rId25" w:history="1">
              <w:r w:rsidRPr="001001BF">
                <w:rPr>
                  <w:rStyle w:val="Hyperlink"/>
                </w:rPr>
                <w:t>CSS Grid Vs. Flexbox: A Tutorial</w:t>
              </w:r>
            </w:hyperlink>
          </w:p>
        </w:tc>
        <w:tc>
          <w:tcPr>
            <w:tcW w:w="7346" w:type="dxa"/>
          </w:tcPr>
          <w:p w14:paraId="03EECFB9" w14:textId="77777777" w:rsidR="00973AAD" w:rsidRDefault="001001BF" w:rsidP="003C5581">
            <w:r>
              <w:t>[</w:t>
            </w:r>
            <w:proofErr w:type="spellStart"/>
            <w:r>
              <w:t>simplilearn</w:t>
            </w:r>
            <w:proofErr w:type="spellEnd"/>
            <w:r>
              <w:t>]</w:t>
            </w:r>
          </w:p>
        </w:tc>
      </w:tr>
      <w:tr w:rsidR="00973AAD" w14:paraId="38FEFF9F" w14:textId="77777777" w:rsidTr="001001BF">
        <w:tc>
          <w:tcPr>
            <w:tcW w:w="3415" w:type="dxa"/>
          </w:tcPr>
          <w:p w14:paraId="4D4C041A" w14:textId="77777777" w:rsidR="00973AAD" w:rsidRDefault="00973AAD" w:rsidP="003C5581">
            <w:hyperlink r:id="rId26" w:history="1">
              <w:r w:rsidRPr="00973AAD">
                <w:rPr>
                  <w:rStyle w:val="Hyperlink"/>
                </w:rPr>
                <w:t>Flexbox Crash Course 2022</w:t>
              </w:r>
            </w:hyperlink>
          </w:p>
        </w:tc>
        <w:tc>
          <w:tcPr>
            <w:tcW w:w="7346" w:type="dxa"/>
          </w:tcPr>
          <w:p w14:paraId="784638D3" w14:textId="77777777" w:rsidR="00973AAD" w:rsidRDefault="00973AAD" w:rsidP="003C5581">
            <w:r>
              <w:t>Excellent video (47 min) [</w:t>
            </w:r>
            <w:proofErr w:type="spellStart"/>
            <w:r>
              <w:t>Traversy</w:t>
            </w:r>
            <w:proofErr w:type="spellEnd"/>
            <w:r>
              <w:t xml:space="preserve"> Media]</w:t>
            </w:r>
          </w:p>
        </w:tc>
      </w:tr>
      <w:tr w:rsidR="00B127C3" w14:paraId="2EDFFC34" w14:textId="77777777" w:rsidTr="001001BF">
        <w:tc>
          <w:tcPr>
            <w:tcW w:w="3415" w:type="dxa"/>
          </w:tcPr>
          <w:p w14:paraId="60BB8057" w14:textId="62FD6234" w:rsidR="00B127C3" w:rsidRDefault="00B127C3" w:rsidP="003C5581">
            <w:hyperlink r:id="rId27" w:history="1">
              <w:r>
                <w:rPr>
                  <w:rStyle w:val="Hyperlink"/>
                </w:rPr>
                <w:t>CSS Flexbox</w:t>
              </w:r>
            </w:hyperlink>
          </w:p>
        </w:tc>
        <w:tc>
          <w:tcPr>
            <w:tcW w:w="7346" w:type="dxa"/>
          </w:tcPr>
          <w:p w14:paraId="14377714" w14:textId="77777777" w:rsidR="00B127C3" w:rsidRDefault="00B127C3" w:rsidP="003C5581"/>
        </w:tc>
      </w:tr>
      <w:tr w:rsidR="00B127C3" w14:paraId="1F7F06D9" w14:textId="77777777" w:rsidTr="001001BF">
        <w:tc>
          <w:tcPr>
            <w:tcW w:w="3415" w:type="dxa"/>
          </w:tcPr>
          <w:p w14:paraId="0A6BC773" w14:textId="198405F9" w:rsidR="00B127C3" w:rsidRDefault="00B127C3" w:rsidP="003C5581">
            <w:hyperlink r:id="rId28" w:history="1">
              <w:r w:rsidRPr="008C0953">
                <w:rPr>
                  <w:rStyle w:val="Hyperlink"/>
                </w:rPr>
                <w:t>CSS Grid vs. Flexbox</w:t>
              </w:r>
            </w:hyperlink>
          </w:p>
        </w:tc>
        <w:tc>
          <w:tcPr>
            <w:tcW w:w="7346" w:type="dxa"/>
          </w:tcPr>
          <w:p w14:paraId="63CF3708" w14:textId="77777777" w:rsidR="00B127C3" w:rsidRDefault="00B127C3" w:rsidP="003C5581"/>
        </w:tc>
      </w:tr>
    </w:tbl>
    <w:p w14:paraId="4BC496C5" w14:textId="1A21359D" w:rsidR="00EA69A4" w:rsidRDefault="00EA69A4" w:rsidP="00EA69A4">
      <w:pPr>
        <w:pStyle w:val="Heading1"/>
      </w:pPr>
      <w:bookmarkStart w:id="4" w:name="_Toc220061602"/>
      <w:r>
        <w:t>Media Queries</w:t>
      </w:r>
      <w:bookmarkEnd w:id="4"/>
    </w:p>
    <w:p w14:paraId="29A1521A" w14:textId="4FD8F0A9" w:rsidR="00BE513E" w:rsidRDefault="00EA69A4" w:rsidP="00EA69A4">
      <w:pPr>
        <w:pStyle w:val="ListParagraph"/>
        <w:numPr>
          <w:ilvl w:val="0"/>
          <w:numId w:val="42"/>
        </w:numPr>
        <w:spacing w:before="160"/>
        <w:ind w:left="360"/>
        <w:contextualSpacing w:val="0"/>
      </w:pPr>
      <w:r>
        <w:t xml:space="preserve">CSS </w:t>
      </w:r>
      <w:r w:rsidRPr="000C7F82">
        <w:t>Flexbox</w:t>
      </w:r>
      <w:r>
        <w:t xml:space="preserve"> is used to arrange elements. It utilizes the: </w:t>
      </w:r>
      <w:r w:rsidRPr="000C7F82">
        <w:rPr>
          <w:i/>
        </w:rPr>
        <w:t>display: flex</w:t>
      </w:r>
      <w:r>
        <w:t xml:space="preserve">, </w:t>
      </w:r>
      <w:r w:rsidRPr="000C7F82">
        <w:rPr>
          <w:i/>
        </w:rPr>
        <w:t xml:space="preserve">justify-content </w:t>
      </w:r>
      <w:r>
        <w:t>(</w:t>
      </w:r>
      <w:r w:rsidRPr="000C7F82">
        <w:rPr>
          <w:i/>
        </w:rPr>
        <w:t>center, flex-start, flex-end</w:t>
      </w:r>
      <w:r>
        <w:t xml:space="preserve">), and </w:t>
      </w:r>
      <w:hyperlink r:id="rId29" w:history="1">
        <w:r w:rsidR="00F9437F" w:rsidRPr="00F9437F">
          <w:rPr>
            <w:rStyle w:val="Hyperlink"/>
          </w:rPr>
          <w:t>Media Queries</w:t>
        </w:r>
      </w:hyperlink>
      <w:r w:rsidR="00F9437F">
        <w:t xml:space="preserve"> are a way to conditionally apply a CSS rule, depending on the screen size.</w:t>
      </w:r>
      <w:r w:rsidR="00F634FD">
        <w:t xml:space="preserve"> Also see </w:t>
      </w:r>
      <w:hyperlink r:id="rId30" w:history="1">
        <w:r w:rsidR="00F634FD" w:rsidRPr="00F634FD">
          <w:rPr>
            <w:rStyle w:val="Hyperlink"/>
          </w:rPr>
          <w:t>Examples</w:t>
        </w:r>
      </w:hyperlink>
      <w:r w:rsidR="00F634FD">
        <w:t>.</w:t>
      </w:r>
    </w:p>
    <w:tbl>
      <w:tblPr>
        <w:tblStyle w:val="TableGrid"/>
        <w:tblW w:w="10761" w:type="dxa"/>
        <w:tblInd w:w="360" w:type="dxa"/>
        <w:tblLook w:val="04A0" w:firstRow="1" w:lastRow="0" w:firstColumn="1" w:lastColumn="0" w:noHBand="0" w:noVBand="1"/>
      </w:tblPr>
      <w:tblGrid>
        <w:gridCol w:w="3505"/>
        <w:gridCol w:w="7256"/>
      </w:tblGrid>
      <w:tr w:rsidR="003D3FC5" w14:paraId="163062AB" w14:textId="77777777" w:rsidTr="003D3FC5">
        <w:tc>
          <w:tcPr>
            <w:tcW w:w="3505" w:type="dxa"/>
          </w:tcPr>
          <w:p w14:paraId="2CD77308" w14:textId="77777777" w:rsidR="003D3FC5" w:rsidRDefault="003D3FC5" w:rsidP="003C5581">
            <w:r>
              <w:t>Reference</w:t>
            </w:r>
          </w:p>
        </w:tc>
        <w:tc>
          <w:tcPr>
            <w:tcW w:w="7256" w:type="dxa"/>
          </w:tcPr>
          <w:p w14:paraId="6064CD99" w14:textId="77777777" w:rsidR="003D3FC5" w:rsidRDefault="003D3FC5" w:rsidP="003C5581">
            <w:r>
              <w:t>Comments</w:t>
            </w:r>
          </w:p>
        </w:tc>
      </w:tr>
      <w:tr w:rsidR="003D3FC5" w14:paraId="03B20A61" w14:textId="77777777" w:rsidTr="003D3FC5">
        <w:tc>
          <w:tcPr>
            <w:tcW w:w="3505" w:type="dxa"/>
          </w:tcPr>
          <w:p w14:paraId="5945E5CE" w14:textId="77777777" w:rsidR="003D3FC5" w:rsidRPr="007C4C03" w:rsidRDefault="003D3FC5" w:rsidP="003C5581">
            <w:hyperlink r:id="rId31" w:history="1">
              <w:r>
                <w:rPr>
                  <w:rStyle w:val="Hyperlink"/>
                </w:rPr>
                <w:t>Intro</w:t>
              </w:r>
            </w:hyperlink>
          </w:p>
        </w:tc>
        <w:tc>
          <w:tcPr>
            <w:tcW w:w="7256" w:type="dxa"/>
          </w:tcPr>
          <w:p w14:paraId="698DE5B4" w14:textId="77777777" w:rsidR="003D3FC5" w:rsidRDefault="003D3FC5" w:rsidP="003C5581">
            <w:r>
              <w:t>[W3schools]</w:t>
            </w:r>
          </w:p>
        </w:tc>
      </w:tr>
      <w:tr w:rsidR="003D3FC5" w14:paraId="4B081961" w14:textId="77777777" w:rsidTr="003D3FC5">
        <w:tc>
          <w:tcPr>
            <w:tcW w:w="3505" w:type="dxa"/>
          </w:tcPr>
          <w:p w14:paraId="6044D280" w14:textId="77777777" w:rsidR="003D3FC5" w:rsidRDefault="003D3FC5" w:rsidP="003C5581">
            <w:hyperlink r:id="rId32" w:history="1">
              <w:r>
                <w:rPr>
                  <w:rStyle w:val="Hyperlink"/>
                </w:rPr>
                <w:t>Beginner’s guide to media queries</w:t>
              </w:r>
            </w:hyperlink>
          </w:p>
        </w:tc>
        <w:tc>
          <w:tcPr>
            <w:tcW w:w="7256" w:type="dxa"/>
          </w:tcPr>
          <w:p w14:paraId="4B4C593B" w14:textId="77777777" w:rsidR="003D3FC5" w:rsidRPr="00A904BF" w:rsidRDefault="003D3FC5" w:rsidP="003C5581">
            <w:r>
              <w:t>Other related topics in left menu. [</w:t>
            </w:r>
            <w:proofErr w:type="spellStart"/>
            <w:proofErr w:type="gramStart"/>
            <w:r w:rsidRPr="007C4C03">
              <w:t>developer.mozilla</w:t>
            </w:r>
            <w:proofErr w:type="spellEnd"/>
            <w:proofErr w:type="gramEnd"/>
            <w:r>
              <w:t>]</w:t>
            </w:r>
          </w:p>
        </w:tc>
      </w:tr>
      <w:tr w:rsidR="003D3FC5" w14:paraId="4EF1EEAC" w14:textId="77777777" w:rsidTr="003D3FC5">
        <w:tc>
          <w:tcPr>
            <w:tcW w:w="3505" w:type="dxa"/>
          </w:tcPr>
          <w:p w14:paraId="10C27C20" w14:textId="77777777" w:rsidR="003D3FC5" w:rsidRDefault="003D3FC5" w:rsidP="003C5581">
            <w:hyperlink r:id="rId33" w:history="1">
              <w:r w:rsidRPr="003D3FC5">
                <w:rPr>
                  <w:rStyle w:val="Hyperlink"/>
                </w:rPr>
                <w:t>Using media queries</w:t>
              </w:r>
            </w:hyperlink>
          </w:p>
        </w:tc>
        <w:tc>
          <w:tcPr>
            <w:tcW w:w="7256" w:type="dxa"/>
          </w:tcPr>
          <w:p w14:paraId="1020A1F5" w14:textId="77777777" w:rsidR="003D3FC5" w:rsidRDefault="003D3FC5" w:rsidP="003C5581">
            <w:r>
              <w:t>More detailed [</w:t>
            </w:r>
            <w:proofErr w:type="spellStart"/>
            <w:proofErr w:type="gramStart"/>
            <w:r w:rsidRPr="007C4C03">
              <w:t>developer.mozilla</w:t>
            </w:r>
            <w:proofErr w:type="spellEnd"/>
            <w:proofErr w:type="gramEnd"/>
            <w:r>
              <w:t>]</w:t>
            </w:r>
          </w:p>
        </w:tc>
      </w:tr>
      <w:tr w:rsidR="003D3FC5" w14:paraId="28BDEC78" w14:textId="77777777" w:rsidTr="003D3FC5">
        <w:tc>
          <w:tcPr>
            <w:tcW w:w="3505" w:type="dxa"/>
          </w:tcPr>
          <w:p w14:paraId="325E1EF1" w14:textId="77777777" w:rsidR="003D3FC5" w:rsidRDefault="003D3FC5" w:rsidP="003C5581">
            <w:hyperlink r:id="rId34" w:history="1">
              <w:r w:rsidRPr="003D3FC5">
                <w:rPr>
                  <w:rStyle w:val="Hyperlink"/>
                </w:rPr>
                <w:t>Printing</w:t>
              </w:r>
            </w:hyperlink>
          </w:p>
        </w:tc>
        <w:tc>
          <w:tcPr>
            <w:tcW w:w="7256" w:type="dxa"/>
          </w:tcPr>
          <w:p w14:paraId="5FD5D0F3" w14:textId="77777777" w:rsidR="003D3FC5" w:rsidRDefault="003D3FC5" w:rsidP="003C5581">
            <w:r>
              <w:t>[</w:t>
            </w:r>
            <w:proofErr w:type="spellStart"/>
            <w:proofErr w:type="gramStart"/>
            <w:r w:rsidRPr="007C4C03">
              <w:t>developer.mozilla</w:t>
            </w:r>
            <w:proofErr w:type="spellEnd"/>
            <w:proofErr w:type="gramEnd"/>
            <w:r>
              <w:t>]</w:t>
            </w:r>
          </w:p>
        </w:tc>
      </w:tr>
    </w:tbl>
    <w:p w14:paraId="19258A8B" w14:textId="77777777" w:rsidR="003D3FC5" w:rsidRDefault="003D3FC5" w:rsidP="003D3FC5">
      <w:pPr>
        <w:pStyle w:val="ListParagraph"/>
        <w:ind w:left="360"/>
        <w:contextualSpacing w:val="0"/>
      </w:pPr>
    </w:p>
    <w:p w14:paraId="59538FF2" w14:textId="77777777" w:rsidR="00CE4C0F" w:rsidRDefault="00CE4C0F" w:rsidP="00CE4C0F">
      <w:pPr>
        <w:pStyle w:val="Title"/>
        <w:jc w:val="center"/>
      </w:pPr>
      <w:bookmarkStart w:id="5" w:name="_Hlk153358469"/>
      <w:bookmarkEnd w:id="0"/>
      <w:r>
        <w:t>Appendix</w:t>
      </w:r>
    </w:p>
    <w:p w14:paraId="75C61EE9" w14:textId="19B0936F" w:rsidR="00061D88" w:rsidRDefault="00075D10" w:rsidP="00061D88">
      <w:pPr>
        <w:pStyle w:val="AppendixStyle"/>
      </w:pPr>
      <w:bookmarkStart w:id="6" w:name="_Toc220061603"/>
      <w:r>
        <w:t>n/a</w:t>
      </w:r>
      <w:bookmarkEnd w:id="6"/>
    </w:p>
    <w:bookmarkEnd w:id="5"/>
    <w:p w14:paraId="2614DB99" w14:textId="77777777" w:rsidR="00075D10" w:rsidRPr="00075D10" w:rsidRDefault="00075D10" w:rsidP="00075D10"/>
    <w:sectPr w:rsidR="00075D10" w:rsidRPr="00075D10" w:rsidSect="00C447F7">
      <w:footerReference w:type="default" r:id="rId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20A1" w14:textId="77777777" w:rsidR="006D4485" w:rsidRDefault="006D4485" w:rsidP="00A069F4">
      <w:pPr>
        <w:spacing w:after="0"/>
      </w:pPr>
      <w:r>
        <w:separator/>
      </w:r>
    </w:p>
  </w:endnote>
  <w:endnote w:type="continuationSeparator" w:id="0">
    <w:p w14:paraId="7005C0AB" w14:textId="77777777" w:rsidR="006D4485" w:rsidRDefault="006D4485"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59534ABA" w14:textId="77777777" w:rsidR="00CB203C" w:rsidRDefault="00CB203C">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B66A2FA" w14:textId="77777777" w:rsidR="00CB203C" w:rsidRDefault="00CB2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2777" w14:textId="77777777" w:rsidR="006D4485" w:rsidRDefault="006D4485" w:rsidP="00A069F4">
      <w:pPr>
        <w:spacing w:after="0"/>
      </w:pPr>
      <w:r>
        <w:separator/>
      </w:r>
    </w:p>
  </w:footnote>
  <w:footnote w:type="continuationSeparator" w:id="0">
    <w:p w14:paraId="51D64018" w14:textId="77777777" w:rsidR="006D4485" w:rsidRDefault="006D4485"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560"/>
    <w:multiLevelType w:val="hybridMultilevel"/>
    <w:tmpl w:val="AF6A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6C0F"/>
    <w:multiLevelType w:val="hybridMultilevel"/>
    <w:tmpl w:val="723C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94706"/>
    <w:multiLevelType w:val="hybridMultilevel"/>
    <w:tmpl w:val="D004C6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483186"/>
    <w:multiLevelType w:val="hybridMultilevel"/>
    <w:tmpl w:val="4566B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858D4"/>
    <w:multiLevelType w:val="hybridMultilevel"/>
    <w:tmpl w:val="FA8C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270A9"/>
    <w:multiLevelType w:val="hybridMultilevel"/>
    <w:tmpl w:val="68588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60922"/>
    <w:multiLevelType w:val="hybridMultilevel"/>
    <w:tmpl w:val="39B0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07F67"/>
    <w:multiLevelType w:val="hybridMultilevel"/>
    <w:tmpl w:val="1678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275E9"/>
    <w:multiLevelType w:val="hybridMultilevel"/>
    <w:tmpl w:val="723C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652FB"/>
    <w:multiLevelType w:val="hybridMultilevel"/>
    <w:tmpl w:val="770A2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37BAF"/>
    <w:multiLevelType w:val="hybridMultilevel"/>
    <w:tmpl w:val="537AE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D541F"/>
    <w:multiLevelType w:val="hybridMultilevel"/>
    <w:tmpl w:val="ED0C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4417C"/>
    <w:multiLevelType w:val="hybridMultilevel"/>
    <w:tmpl w:val="F496AB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D25E0"/>
    <w:multiLevelType w:val="hybridMultilevel"/>
    <w:tmpl w:val="0596C29C"/>
    <w:lvl w:ilvl="0" w:tplc="020CE6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34DCC"/>
    <w:multiLevelType w:val="hybridMultilevel"/>
    <w:tmpl w:val="AEC6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4684F"/>
    <w:multiLevelType w:val="hybridMultilevel"/>
    <w:tmpl w:val="F3D4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128FF"/>
    <w:multiLevelType w:val="hybridMultilevel"/>
    <w:tmpl w:val="607A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F4FE0"/>
    <w:multiLevelType w:val="hybridMultilevel"/>
    <w:tmpl w:val="21BEF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9489C"/>
    <w:multiLevelType w:val="hybridMultilevel"/>
    <w:tmpl w:val="BA12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1767F"/>
    <w:multiLevelType w:val="hybridMultilevel"/>
    <w:tmpl w:val="B75494B2"/>
    <w:lvl w:ilvl="0" w:tplc="03B46B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25915"/>
    <w:multiLevelType w:val="hybridMultilevel"/>
    <w:tmpl w:val="F496AB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FE553B"/>
    <w:multiLevelType w:val="hybridMultilevel"/>
    <w:tmpl w:val="20E8ED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196CBE"/>
    <w:multiLevelType w:val="hybridMultilevel"/>
    <w:tmpl w:val="13C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D2419"/>
    <w:multiLevelType w:val="hybridMultilevel"/>
    <w:tmpl w:val="1246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7306F66"/>
    <w:multiLevelType w:val="hybridMultilevel"/>
    <w:tmpl w:val="CADC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A63DE1"/>
    <w:multiLevelType w:val="hybridMultilevel"/>
    <w:tmpl w:val="648A5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D20CFB"/>
    <w:multiLevelType w:val="multilevel"/>
    <w:tmpl w:val="673C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C6015"/>
    <w:multiLevelType w:val="hybridMultilevel"/>
    <w:tmpl w:val="BDB4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9C385F"/>
    <w:multiLevelType w:val="hybridMultilevel"/>
    <w:tmpl w:val="CB12F2B8"/>
    <w:lvl w:ilvl="0" w:tplc="020CE6E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AE2389"/>
    <w:multiLevelType w:val="hybridMultilevel"/>
    <w:tmpl w:val="CE029B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F25741"/>
    <w:multiLevelType w:val="hybridMultilevel"/>
    <w:tmpl w:val="320E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770642">
    <w:abstractNumId w:val="24"/>
  </w:num>
  <w:num w:numId="2" w16cid:durableId="989284401">
    <w:abstractNumId w:val="30"/>
  </w:num>
  <w:num w:numId="3" w16cid:durableId="1024938973">
    <w:abstractNumId w:val="29"/>
  </w:num>
  <w:num w:numId="4" w16cid:durableId="1714453338">
    <w:abstractNumId w:val="33"/>
  </w:num>
  <w:num w:numId="5" w16cid:durableId="33120352">
    <w:abstractNumId w:val="17"/>
  </w:num>
  <w:num w:numId="6" w16cid:durableId="1559778985">
    <w:abstractNumId w:val="19"/>
  </w:num>
  <w:num w:numId="7" w16cid:durableId="453057004">
    <w:abstractNumId w:val="16"/>
  </w:num>
  <w:num w:numId="8" w16cid:durableId="1358311690">
    <w:abstractNumId w:val="10"/>
  </w:num>
  <w:num w:numId="9" w16cid:durableId="1088192342">
    <w:abstractNumId w:val="28"/>
  </w:num>
  <w:num w:numId="10" w16cid:durableId="1560020684">
    <w:abstractNumId w:val="23"/>
  </w:num>
  <w:num w:numId="11" w16cid:durableId="1450205041">
    <w:abstractNumId w:val="14"/>
  </w:num>
  <w:num w:numId="12" w16cid:durableId="1693529268">
    <w:abstractNumId w:val="3"/>
  </w:num>
  <w:num w:numId="13" w16cid:durableId="922254758">
    <w:abstractNumId w:val="0"/>
  </w:num>
  <w:num w:numId="14" w16cid:durableId="2059891553">
    <w:abstractNumId w:val="4"/>
  </w:num>
  <w:num w:numId="15" w16cid:durableId="821314127">
    <w:abstractNumId w:val="22"/>
  </w:num>
  <w:num w:numId="16" w16cid:durableId="20227050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109144">
    <w:abstractNumId w:val="33"/>
  </w:num>
  <w:num w:numId="18" w16cid:durableId="1988702659">
    <w:abstractNumId w:val="17"/>
  </w:num>
  <w:num w:numId="19" w16cid:durableId="539634128">
    <w:abstractNumId w:val="19"/>
  </w:num>
  <w:num w:numId="20" w16cid:durableId="14146231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3668282">
    <w:abstractNumId w:val="30"/>
  </w:num>
  <w:num w:numId="22" w16cid:durableId="1460222638">
    <w:abstractNumId w:val="14"/>
  </w:num>
  <w:num w:numId="23" w16cid:durableId="1810975889">
    <w:abstractNumId w:val="28"/>
  </w:num>
  <w:num w:numId="24" w16cid:durableId="1253665229">
    <w:abstractNumId w:val="23"/>
  </w:num>
  <w:num w:numId="25" w16cid:durableId="1923104129">
    <w:abstractNumId w:val="11"/>
  </w:num>
  <w:num w:numId="26" w16cid:durableId="332221029">
    <w:abstractNumId w:val="27"/>
  </w:num>
  <w:num w:numId="27" w16cid:durableId="1829403003">
    <w:abstractNumId w:val="18"/>
  </w:num>
  <w:num w:numId="28" w16cid:durableId="169411195">
    <w:abstractNumId w:val="26"/>
  </w:num>
  <w:num w:numId="29" w16cid:durableId="792478754">
    <w:abstractNumId w:val="32"/>
  </w:num>
  <w:num w:numId="30" w16cid:durableId="831992729">
    <w:abstractNumId w:val="9"/>
  </w:num>
  <w:num w:numId="31" w16cid:durableId="1435444031">
    <w:abstractNumId w:val="25"/>
  </w:num>
  <w:num w:numId="32" w16cid:durableId="1539507077">
    <w:abstractNumId w:val="15"/>
  </w:num>
  <w:num w:numId="33" w16cid:durableId="1751348802">
    <w:abstractNumId w:val="8"/>
  </w:num>
  <w:num w:numId="34" w16cid:durableId="720977620">
    <w:abstractNumId w:val="12"/>
  </w:num>
  <w:num w:numId="35" w16cid:durableId="821821706">
    <w:abstractNumId w:val="13"/>
  </w:num>
  <w:num w:numId="36" w16cid:durableId="976297388">
    <w:abstractNumId w:val="31"/>
  </w:num>
  <w:num w:numId="37" w16cid:durableId="636565802">
    <w:abstractNumId w:val="7"/>
  </w:num>
  <w:num w:numId="38" w16cid:durableId="1314064263">
    <w:abstractNumId w:val="20"/>
  </w:num>
  <w:num w:numId="39" w16cid:durableId="1792557339">
    <w:abstractNumId w:val="21"/>
  </w:num>
  <w:num w:numId="40" w16cid:durableId="1291589729">
    <w:abstractNumId w:val="2"/>
  </w:num>
  <w:num w:numId="41" w16cid:durableId="488903498">
    <w:abstractNumId w:val="5"/>
  </w:num>
  <w:num w:numId="42" w16cid:durableId="1684546429">
    <w:abstractNumId w:val="1"/>
  </w:num>
  <w:num w:numId="43" w16cid:durableId="11457027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02535"/>
    <w:rsid w:val="00003D6E"/>
    <w:rsid w:val="00010049"/>
    <w:rsid w:val="000102FD"/>
    <w:rsid w:val="0001584D"/>
    <w:rsid w:val="00023CCD"/>
    <w:rsid w:val="00024B75"/>
    <w:rsid w:val="00030437"/>
    <w:rsid w:val="000369E8"/>
    <w:rsid w:val="0004234D"/>
    <w:rsid w:val="00044C8C"/>
    <w:rsid w:val="00050F50"/>
    <w:rsid w:val="00051052"/>
    <w:rsid w:val="0005387A"/>
    <w:rsid w:val="00053A7E"/>
    <w:rsid w:val="00054407"/>
    <w:rsid w:val="00061D88"/>
    <w:rsid w:val="0006466E"/>
    <w:rsid w:val="00075D10"/>
    <w:rsid w:val="000837F1"/>
    <w:rsid w:val="00084311"/>
    <w:rsid w:val="000851B3"/>
    <w:rsid w:val="00086022"/>
    <w:rsid w:val="000A0747"/>
    <w:rsid w:val="000A216A"/>
    <w:rsid w:val="000A2451"/>
    <w:rsid w:val="000B28FD"/>
    <w:rsid w:val="000B2F97"/>
    <w:rsid w:val="000B4A71"/>
    <w:rsid w:val="000B6C4D"/>
    <w:rsid w:val="000C1242"/>
    <w:rsid w:val="000C1F9D"/>
    <w:rsid w:val="000C6369"/>
    <w:rsid w:val="000C7F82"/>
    <w:rsid w:val="000D7BDD"/>
    <w:rsid w:val="000E0214"/>
    <w:rsid w:val="000E1749"/>
    <w:rsid w:val="000E7F2E"/>
    <w:rsid w:val="001001BF"/>
    <w:rsid w:val="00101114"/>
    <w:rsid w:val="0010241E"/>
    <w:rsid w:val="00106C51"/>
    <w:rsid w:val="0011397C"/>
    <w:rsid w:val="0011689E"/>
    <w:rsid w:val="00134E63"/>
    <w:rsid w:val="00137863"/>
    <w:rsid w:val="0014025C"/>
    <w:rsid w:val="00140301"/>
    <w:rsid w:val="00142729"/>
    <w:rsid w:val="00145671"/>
    <w:rsid w:val="00150462"/>
    <w:rsid w:val="00171499"/>
    <w:rsid w:val="00181EE0"/>
    <w:rsid w:val="001846F5"/>
    <w:rsid w:val="00184737"/>
    <w:rsid w:val="0018672D"/>
    <w:rsid w:val="0018705A"/>
    <w:rsid w:val="00192966"/>
    <w:rsid w:val="001965A8"/>
    <w:rsid w:val="001A0BCC"/>
    <w:rsid w:val="001A158B"/>
    <w:rsid w:val="001B1571"/>
    <w:rsid w:val="001C1F13"/>
    <w:rsid w:val="001D4E60"/>
    <w:rsid w:val="001D7E3D"/>
    <w:rsid w:val="001E4F6C"/>
    <w:rsid w:val="001E75AC"/>
    <w:rsid w:val="001F2FFE"/>
    <w:rsid w:val="001F3112"/>
    <w:rsid w:val="001F7EAC"/>
    <w:rsid w:val="00205157"/>
    <w:rsid w:val="0021091A"/>
    <w:rsid w:val="00210B7A"/>
    <w:rsid w:val="00214B2E"/>
    <w:rsid w:val="002152B2"/>
    <w:rsid w:val="00216AA6"/>
    <w:rsid w:val="00223798"/>
    <w:rsid w:val="002340AE"/>
    <w:rsid w:val="0023783D"/>
    <w:rsid w:val="00257DC9"/>
    <w:rsid w:val="00262F54"/>
    <w:rsid w:val="00265476"/>
    <w:rsid w:val="002722F2"/>
    <w:rsid w:val="002735C8"/>
    <w:rsid w:val="00273DE2"/>
    <w:rsid w:val="002745CD"/>
    <w:rsid w:val="002771D1"/>
    <w:rsid w:val="00277F70"/>
    <w:rsid w:val="002802AE"/>
    <w:rsid w:val="00280501"/>
    <w:rsid w:val="00281239"/>
    <w:rsid w:val="0028194A"/>
    <w:rsid w:val="002843B8"/>
    <w:rsid w:val="00284F90"/>
    <w:rsid w:val="00287FC9"/>
    <w:rsid w:val="00290F12"/>
    <w:rsid w:val="00290F20"/>
    <w:rsid w:val="002A1424"/>
    <w:rsid w:val="002B1C12"/>
    <w:rsid w:val="002B7D9A"/>
    <w:rsid w:val="002C3431"/>
    <w:rsid w:val="002C3892"/>
    <w:rsid w:val="002F2E08"/>
    <w:rsid w:val="002F5709"/>
    <w:rsid w:val="002F6A6A"/>
    <w:rsid w:val="002F75F1"/>
    <w:rsid w:val="00303E56"/>
    <w:rsid w:val="00304230"/>
    <w:rsid w:val="003104C4"/>
    <w:rsid w:val="00312CB2"/>
    <w:rsid w:val="00317E53"/>
    <w:rsid w:val="00327D1E"/>
    <w:rsid w:val="00330252"/>
    <w:rsid w:val="00333C0F"/>
    <w:rsid w:val="003403DC"/>
    <w:rsid w:val="00347826"/>
    <w:rsid w:val="00353A02"/>
    <w:rsid w:val="00361E8F"/>
    <w:rsid w:val="00372BA8"/>
    <w:rsid w:val="003778D7"/>
    <w:rsid w:val="00385DA0"/>
    <w:rsid w:val="003878A9"/>
    <w:rsid w:val="00395E5D"/>
    <w:rsid w:val="003A3F2F"/>
    <w:rsid w:val="003B391C"/>
    <w:rsid w:val="003B3C6F"/>
    <w:rsid w:val="003C08C6"/>
    <w:rsid w:val="003C2012"/>
    <w:rsid w:val="003C5581"/>
    <w:rsid w:val="003C5BD2"/>
    <w:rsid w:val="003D154E"/>
    <w:rsid w:val="003D3B78"/>
    <w:rsid w:val="003D3FC5"/>
    <w:rsid w:val="003E39C6"/>
    <w:rsid w:val="003E764F"/>
    <w:rsid w:val="003F59CF"/>
    <w:rsid w:val="004040CE"/>
    <w:rsid w:val="004045F7"/>
    <w:rsid w:val="004139EE"/>
    <w:rsid w:val="00416D15"/>
    <w:rsid w:val="00420401"/>
    <w:rsid w:val="004329F0"/>
    <w:rsid w:val="00443D35"/>
    <w:rsid w:val="00454559"/>
    <w:rsid w:val="00454FBD"/>
    <w:rsid w:val="00457F25"/>
    <w:rsid w:val="00471A83"/>
    <w:rsid w:val="0048375B"/>
    <w:rsid w:val="004843AF"/>
    <w:rsid w:val="004A3B8D"/>
    <w:rsid w:val="004A47D7"/>
    <w:rsid w:val="004B0B08"/>
    <w:rsid w:val="004B18FB"/>
    <w:rsid w:val="004B4A49"/>
    <w:rsid w:val="004C1E61"/>
    <w:rsid w:val="004C461A"/>
    <w:rsid w:val="004D1535"/>
    <w:rsid w:val="004D6D7C"/>
    <w:rsid w:val="005006AA"/>
    <w:rsid w:val="00503529"/>
    <w:rsid w:val="00503B73"/>
    <w:rsid w:val="00505446"/>
    <w:rsid w:val="005067ED"/>
    <w:rsid w:val="00520075"/>
    <w:rsid w:val="00523FBA"/>
    <w:rsid w:val="005326B2"/>
    <w:rsid w:val="005345E6"/>
    <w:rsid w:val="00541B6A"/>
    <w:rsid w:val="00547430"/>
    <w:rsid w:val="00547610"/>
    <w:rsid w:val="005515BE"/>
    <w:rsid w:val="005541F1"/>
    <w:rsid w:val="0055663D"/>
    <w:rsid w:val="00560304"/>
    <w:rsid w:val="00560C6F"/>
    <w:rsid w:val="0056407B"/>
    <w:rsid w:val="00564698"/>
    <w:rsid w:val="0057781C"/>
    <w:rsid w:val="00580C10"/>
    <w:rsid w:val="0058515D"/>
    <w:rsid w:val="005879E7"/>
    <w:rsid w:val="00592A67"/>
    <w:rsid w:val="00593FE6"/>
    <w:rsid w:val="005A26B0"/>
    <w:rsid w:val="005A47F5"/>
    <w:rsid w:val="005A5E48"/>
    <w:rsid w:val="005B6F0A"/>
    <w:rsid w:val="005C0AA7"/>
    <w:rsid w:val="005C2055"/>
    <w:rsid w:val="005E253C"/>
    <w:rsid w:val="005E7EFE"/>
    <w:rsid w:val="005F19EF"/>
    <w:rsid w:val="005F623A"/>
    <w:rsid w:val="00607B78"/>
    <w:rsid w:val="00631BFB"/>
    <w:rsid w:val="0063547B"/>
    <w:rsid w:val="006371BB"/>
    <w:rsid w:val="0063726F"/>
    <w:rsid w:val="00643854"/>
    <w:rsid w:val="006439A7"/>
    <w:rsid w:val="00646601"/>
    <w:rsid w:val="00654434"/>
    <w:rsid w:val="00655740"/>
    <w:rsid w:val="0065709A"/>
    <w:rsid w:val="0066538E"/>
    <w:rsid w:val="0066690B"/>
    <w:rsid w:val="00671108"/>
    <w:rsid w:val="00676B1A"/>
    <w:rsid w:val="006836A3"/>
    <w:rsid w:val="0069348E"/>
    <w:rsid w:val="00693B13"/>
    <w:rsid w:val="006946B2"/>
    <w:rsid w:val="00694EBE"/>
    <w:rsid w:val="006A41E7"/>
    <w:rsid w:val="006A6758"/>
    <w:rsid w:val="006B1995"/>
    <w:rsid w:val="006B1BBB"/>
    <w:rsid w:val="006B4638"/>
    <w:rsid w:val="006B56D8"/>
    <w:rsid w:val="006B5AC4"/>
    <w:rsid w:val="006B7631"/>
    <w:rsid w:val="006B7ABD"/>
    <w:rsid w:val="006C1D52"/>
    <w:rsid w:val="006C20C4"/>
    <w:rsid w:val="006D11CA"/>
    <w:rsid w:val="006D2728"/>
    <w:rsid w:val="006D4485"/>
    <w:rsid w:val="006E3BCB"/>
    <w:rsid w:val="006E4126"/>
    <w:rsid w:val="006E4661"/>
    <w:rsid w:val="006F2467"/>
    <w:rsid w:val="006F71F1"/>
    <w:rsid w:val="007009FC"/>
    <w:rsid w:val="00703D4D"/>
    <w:rsid w:val="00715E7C"/>
    <w:rsid w:val="00725FB3"/>
    <w:rsid w:val="00731CE8"/>
    <w:rsid w:val="007364AD"/>
    <w:rsid w:val="00736DF6"/>
    <w:rsid w:val="007575C7"/>
    <w:rsid w:val="00757745"/>
    <w:rsid w:val="00764324"/>
    <w:rsid w:val="00781B10"/>
    <w:rsid w:val="00785BF1"/>
    <w:rsid w:val="00791DAB"/>
    <w:rsid w:val="007927F0"/>
    <w:rsid w:val="00796F3E"/>
    <w:rsid w:val="007A185C"/>
    <w:rsid w:val="007A5450"/>
    <w:rsid w:val="007B2359"/>
    <w:rsid w:val="007C2990"/>
    <w:rsid w:val="007C4C03"/>
    <w:rsid w:val="007C72C0"/>
    <w:rsid w:val="007D2452"/>
    <w:rsid w:val="007E7A97"/>
    <w:rsid w:val="007F4556"/>
    <w:rsid w:val="008110CF"/>
    <w:rsid w:val="008166C5"/>
    <w:rsid w:val="0082065B"/>
    <w:rsid w:val="00821ABE"/>
    <w:rsid w:val="00832636"/>
    <w:rsid w:val="00832AFA"/>
    <w:rsid w:val="00850F4E"/>
    <w:rsid w:val="00855298"/>
    <w:rsid w:val="00861FEB"/>
    <w:rsid w:val="0087487C"/>
    <w:rsid w:val="0087544A"/>
    <w:rsid w:val="008756B3"/>
    <w:rsid w:val="0089432B"/>
    <w:rsid w:val="00894972"/>
    <w:rsid w:val="0089540C"/>
    <w:rsid w:val="0089795A"/>
    <w:rsid w:val="008B00D9"/>
    <w:rsid w:val="008B20DB"/>
    <w:rsid w:val="008B22B5"/>
    <w:rsid w:val="008C0953"/>
    <w:rsid w:val="008C487C"/>
    <w:rsid w:val="008D1080"/>
    <w:rsid w:val="008D2557"/>
    <w:rsid w:val="008F2B7C"/>
    <w:rsid w:val="008F6657"/>
    <w:rsid w:val="008F68CB"/>
    <w:rsid w:val="00902D2B"/>
    <w:rsid w:val="009047E6"/>
    <w:rsid w:val="00905509"/>
    <w:rsid w:val="009106B4"/>
    <w:rsid w:val="009116E0"/>
    <w:rsid w:val="00913363"/>
    <w:rsid w:val="00923BA3"/>
    <w:rsid w:val="00930697"/>
    <w:rsid w:val="009341E9"/>
    <w:rsid w:val="009439AD"/>
    <w:rsid w:val="00950B14"/>
    <w:rsid w:val="00953233"/>
    <w:rsid w:val="0096719F"/>
    <w:rsid w:val="009716CD"/>
    <w:rsid w:val="00973AAD"/>
    <w:rsid w:val="00977235"/>
    <w:rsid w:val="00977F23"/>
    <w:rsid w:val="009840ED"/>
    <w:rsid w:val="009876B4"/>
    <w:rsid w:val="00987971"/>
    <w:rsid w:val="009A21C6"/>
    <w:rsid w:val="009A5321"/>
    <w:rsid w:val="009C25B8"/>
    <w:rsid w:val="009C5DA8"/>
    <w:rsid w:val="009C66EE"/>
    <w:rsid w:val="009C6771"/>
    <w:rsid w:val="009D6DFF"/>
    <w:rsid w:val="009E1E55"/>
    <w:rsid w:val="009F030B"/>
    <w:rsid w:val="009F55F4"/>
    <w:rsid w:val="009F5D82"/>
    <w:rsid w:val="00A01046"/>
    <w:rsid w:val="00A069F4"/>
    <w:rsid w:val="00A135DA"/>
    <w:rsid w:val="00A15A54"/>
    <w:rsid w:val="00A17B44"/>
    <w:rsid w:val="00A22636"/>
    <w:rsid w:val="00A31AE4"/>
    <w:rsid w:val="00A32C91"/>
    <w:rsid w:val="00A4351B"/>
    <w:rsid w:val="00A54E37"/>
    <w:rsid w:val="00A5639E"/>
    <w:rsid w:val="00A56586"/>
    <w:rsid w:val="00A607AF"/>
    <w:rsid w:val="00A813E5"/>
    <w:rsid w:val="00A82453"/>
    <w:rsid w:val="00A83B18"/>
    <w:rsid w:val="00A904BF"/>
    <w:rsid w:val="00A972B8"/>
    <w:rsid w:val="00AA4567"/>
    <w:rsid w:val="00AA760A"/>
    <w:rsid w:val="00AB2028"/>
    <w:rsid w:val="00AB2AF6"/>
    <w:rsid w:val="00AB2C74"/>
    <w:rsid w:val="00AD5B3D"/>
    <w:rsid w:val="00AE388B"/>
    <w:rsid w:val="00AE5665"/>
    <w:rsid w:val="00AF7155"/>
    <w:rsid w:val="00AF7681"/>
    <w:rsid w:val="00B00665"/>
    <w:rsid w:val="00B127C3"/>
    <w:rsid w:val="00B17010"/>
    <w:rsid w:val="00B17668"/>
    <w:rsid w:val="00B212D6"/>
    <w:rsid w:val="00B32284"/>
    <w:rsid w:val="00B33827"/>
    <w:rsid w:val="00B527BA"/>
    <w:rsid w:val="00B529F3"/>
    <w:rsid w:val="00B53D9E"/>
    <w:rsid w:val="00B54DFA"/>
    <w:rsid w:val="00B62867"/>
    <w:rsid w:val="00B67BD3"/>
    <w:rsid w:val="00B7071E"/>
    <w:rsid w:val="00B72655"/>
    <w:rsid w:val="00B736E1"/>
    <w:rsid w:val="00B8188D"/>
    <w:rsid w:val="00B83760"/>
    <w:rsid w:val="00B95084"/>
    <w:rsid w:val="00B970AB"/>
    <w:rsid w:val="00BB6FF8"/>
    <w:rsid w:val="00BC0E49"/>
    <w:rsid w:val="00BC2885"/>
    <w:rsid w:val="00BC751B"/>
    <w:rsid w:val="00BD459E"/>
    <w:rsid w:val="00BE513E"/>
    <w:rsid w:val="00BF2F61"/>
    <w:rsid w:val="00C042E5"/>
    <w:rsid w:val="00C04504"/>
    <w:rsid w:val="00C05767"/>
    <w:rsid w:val="00C1191A"/>
    <w:rsid w:val="00C12CC2"/>
    <w:rsid w:val="00C26507"/>
    <w:rsid w:val="00C32B39"/>
    <w:rsid w:val="00C34753"/>
    <w:rsid w:val="00C36A1C"/>
    <w:rsid w:val="00C37BF1"/>
    <w:rsid w:val="00C40A5E"/>
    <w:rsid w:val="00C447F7"/>
    <w:rsid w:val="00C510E0"/>
    <w:rsid w:val="00C5393D"/>
    <w:rsid w:val="00C67AF6"/>
    <w:rsid w:val="00C749B4"/>
    <w:rsid w:val="00C814EF"/>
    <w:rsid w:val="00C92D13"/>
    <w:rsid w:val="00C95F9C"/>
    <w:rsid w:val="00C971AF"/>
    <w:rsid w:val="00CA3505"/>
    <w:rsid w:val="00CA46F9"/>
    <w:rsid w:val="00CB203C"/>
    <w:rsid w:val="00CB55E4"/>
    <w:rsid w:val="00CC08E9"/>
    <w:rsid w:val="00CC3622"/>
    <w:rsid w:val="00CC5908"/>
    <w:rsid w:val="00CD4748"/>
    <w:rsid w:val="00CE4C0F"/>
    <w:rsid w:val="00CE61EC"/>
    <w:rsid w:val="00CE7340"/>
    <w:rsid w:val="00CF1772"/>
    <w:rsid w:val="00CF22BB"/>
    <w:rsid w:val="00CF2855"/>
    <w:rsid w:val="00CF4156"/>
    <w:rsid w:val="00CF4499"/>
    <w:rsid w:val="00D01299"/>
    <w:rsid w:val="00D1099B"/>
    <w:rsid w:val="00D1121A"/>
    <w:rsid w:val="00D1340C"/>
    <w:rsid w:val="00D227D4"/>
    <w:rsid w:val="00D245B6"/>
    <w:rsid w:val="00D319BF"/>
    <w:rsid w:val="00D344A1"/>
    <w:rsid w:val="00D3513B"/>
    <w:rsid w:val="00D3533E"/>
    <w:rsid w:val="00D370AC"/>
    <w:rsid w:val="00D551E6"/>
    <w:rsid w:val="00D72024"/>
    <w:rsid w:val="00D72B9A"/>
    <w:rsid w:val="00D7548A"/>
    <w:rsid w:val="00D77E2F"/>
    <w:rsid w:val="00D81DC4"/>
    <w:rsid w:val="00D84DFF"/>
    <w:rsid w:val="00DA6675"/>
    <w:rsid w:val="00DA7111"/>
    <w:rsid w:val="00DB096F"/>
    <w:rsid w:val="00DB6497"/>
    <w:rsid w:val="00DB718D"/>
    <w:rsid w:val="00DC351D"/>
    <w:rsid w:val="00DC691E"/>
    <w:rsid w:val="00DD4C82"/>
    <w:rsid w:val="00DE62CC"/>
    <w:rsid w:val="00DE666F"/>
    <w:rsid w:val="00DF0AA8"/>
    <w:rsid w:val="00DF2282"/>
    <w:rsid w:val="00DF4DC4"/>
    <w:rsid w:val="00E01CDE"/>
    <w:rsid w:val="00E208DE"/>
    <w:rsid w:val="00E23246"/>
    <w:rsid w:val="00E30712"/>
    <w:rsid w:val="00E310A0"/>
    <w:rsid w:val="00E31DB2"/>
    <w:rsid w:val="00E3214B"/>
    <w:rsid w:val="00E3739B"/>
    <w:rsid w:val="00E42767"/>
    <w:rsid w:val="00E42F82"/>
    <w:rsid w:val="00E44457"/>
    <w:rsid w:val="00E500FE"/>
    <w:rsid w:val="00E6093B"/>
    <w:rsid w:val="00E64CC8"/>
    <w:rsid w:val="00E64D7D"/>
    <w:rsid w:val="00E66234"/>
    <w:rsid w:val="00E67377"/>
    <w:rsid w:val="00E73D00"/>
    <w:rsid w:val="00E761F4"/>
    <w:rsid w:val="00E90181"/>
    <w:rsid w:val="00E961EA"/>
    <w:rsid w:val="00E9731C"/>
    <w:rsid w:val="00EA69A4"/>
    <w:rsid w:val="00EB02FA"/>
    <w:rsid w:val="00EB21DD"/>
    <w:rsid w:val="00EB2561"/>
    <w:rsid w:val="00EB6B54"/>
    <w:rsid w:val="00EC4A22"/>
    <w:rsid w:val="00EC72C5"/>
    <w:rsid w:val="00ED0C03"/>
    <w:rsid w:val="00ED21F3"/>
    <w:rsid w:val="00ED34E6"/>
    <w:rsid w:val="00EE3AA0"/>
    <w:rsid w:val="00EE496A"/>
    <w:rsid w:val="00EE7040"/>
    <w:rsid w:val="00EE782A"/>
    <w:rsid w:val="00F12095"/>
    <w:rsid w:val="00F13A10"/>
    <w:rsid w:val="00F254A4"/>
    <w:rsid w:val="00F27A53"/>
    <w:rsid w:val="00F30C9E"/>
    <w:rsid w:val="00F37732"/>
    <w:rsid w:val="00F44EA7"/>
    <w:rsid w:val="00F45880"/>
    <w:rsid w:val="00F47E4C"/>
    <w:rsid w:val="00F5209E"/>
    <w:rsid w:val="00F544AC"/>
    <w:rsid w:val="00F554F1"/>
    <w:rsid w:val="00F613A7"/>
    <w:rsid w:val="00F634FD"/>
    <w:rsid w:val="00F67F84"/>
    <w:rsid w:val="00F70280"/>
    <w:rsid w:val="00F73037"/>
    <w:rsid w:val="00F7672A"/>
    <w:rsid w:val="00F9437F"/>
    <w:rsid w:val="00F97BDB"/>
    <w:rsid w:val="00FA59F0"/>
    <w:rsid w:val="00FB1086"/>
    <w:rsid w:val="00FB6B9F"/>
    <w:rsid w:val="00FC03EE"/>
    <w:rsid w:val="00FC74DD"/>
    <w:rsid w:val="00FD0AAA"/>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0040"/>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A4"/>
    <w:pPr>
      <w:spacing w:line="240" w:lineRule="auto"/>
      <w:jc w:val="both"/>
    </w:pPr>
  </w:style>
  <w:style w:type="paragraph" w:styleId="Heading1">
    <w:name w:val="heading 1"/>
    <w:basedOn w:val="Normal"/>
    <w:next w:val="Normal"/>
    <w:link w:val="Heading1Char"/>
    <w:autoRedefine/>
    <w:uiPriority w:val="9"/>
    <w:qFormat/>
    <w:rsid w:val="00EA69A4"/>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EA69A4"/>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EA69A4"/>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EA69A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69A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A69A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A69A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A69A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69A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69A4"/>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69A4"/>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EA69A4"/>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EA69A4"/>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rsid w:val="00EA69A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A69A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A69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A69A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A69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69A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A69A4"/>
    <w:rPr>
      <w:color w:val="0563C1" w:themeColor="hyperlink"/>
      <w:u w:val="single"/>
    </w:rPr>
  </w:style>
  <w:style w:type="paragraph" w:styleId="FootnoteText">
    <w:name w:val="footnote text"/>
    <w:basedOn w:val="Normal"/>
    <w:link w:val="FootnoteTextChar"/>
    <w:uiPriority w:val="99"/>
    <w:semiHidden/>
    <w:unhideWhenUsed/>
    <w:rsid w:val="00EA69A4"/>
    <w:pPr>
      <w:spacing w:after="0"/>
    </w:pPr>
    <w:rPr>
      <w:sz w:val="20"/>
      <w:szCs w:val="20"/>
    </w:rPr>
  </w:style>
  <w:style w:type="character" w:customStyle="1" w:styleId="FootnoteTextChar">
    <w:name w:val="Footnote Text Char"/>
    <w:basedOn w:val="DefaultParagraphFont"/>
    <w:link w:val="FootnoteText"/>
    <w:uiPriority w:val="99"/>
    <w:semiHidden/>
    <w:rsid w:val="00EA69A4"/>
    <w:rPr>
      <w:sz w:val="20"/>
      <w:szCs w:val="20"/>
    </w:rPr>
  </w:style>
  <w:style w:type="character" w:styleId="FootnoteReference">
    <w:name w:val="footnote reference"/>
    <w:basedOn w:val="DefaultParagraphFont"/>
    <w:uiPriority w:val="99"/>
    <w:semiHidden/>
    <w:unhideWhenUsed/>
    <w:rsid w:val="00EA69A4"/>
    <w:rPr>
      <w:vertAlign w:val="superscript"/>
    </w:rPr>
  </w:style>
  <w:style w:type="paragraph" w:styleId="Title">
    <w:name w:val="Title"/>
    <w:basedOn w:val="Normal"/>
    <w:next w:val="Normal"/>
    <w:link w:val="TitleChar"/>
    <w:uiPriority w:val="10"/>
    <w:qFormat/>
    <w:rsid w:val="00EA69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9A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EA69A4"/>
    <w:rPr>
      <w:rFonts w:asciiTheme="majorHAnsi" w:hAnsiTheme="majorHAnsi"/>
      <w:sz w:val="32"/>
    </w:rPr>
  </w:style>
  <w:style w:type="paragraph" w:styleId="TOC1">
    <w:name w:val="toc 1"/>
    <w:basedOn w:val="Normal"/>
    <w:next w:val="Normal"/>
    <w:autoRedefine/>
    <w:uiPriority w:val="39"/>
    <w:unhideWhenUsed/>
    <w:rsid w:val="00EA69A4"/>
    <w:pPr>
      <w:spacing w:after="100"/>
    </w:pPr>
  </w:style>
  <w:style w:type="paragraph" w:styleId="TOC2">
    <w:name w:val="toc 2"/>
    <w:basedOn w:val="Normal"/>
    <w:next w:val="Normal"/>
    <w:autoRedefine/>
    <w:uiPriority w:val="39"/>
    <w:unhideWhenUsed/>
    <w:rsid w:val="00EA69A4"/>
    <w:pPr>
      <w:spacing w:after="100"/>
      <w:ind w:left="220"/>
    </w:pPr>
  </w:style>
  <w:style w:type="paragraph" w:styleId="TOC3">
    <w:name w:val="toc 3"/>
    <w:basedOn w:val="Normal"/>
    <w:next w:val="Normal"/>
    <w:autoRedefine/>
    <w:uiPriority w:val="39"/>
    <w:unhideWhenUsed/>
    <w:rsid w:val="00EA69A4"/>
    <w:pPr>
      <w:spacing w:after="100"/>
      <w:ind w:left="440"/>
    </w:pPr>
  </w:style>
  <w:style w:type="paragraph" w:styleId="ListParagraph">
    <w:name w:val="List Paragraph"/>
    <w:basedOn w:val="Normal"/>
    <w:uiPriority w:val="34"/>
    <w:qFormat/>
    <w:rsid w:val="00EA69A4"/>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EA69A4"/>
    <w:pPr>
      <w:tabs>
        <w:tab w:val="center" w:pos="4680"/>
        <w:tab w:val="right" w:pos="9360"/>
      </w:tabs>
      <w:spacing w:after="0"/>
    </w:pPr>
  </w:style>
  <w:style w:type="character" w:customStyle="1" w:styleId="HeaderChar">
    <w:name w:val="Header Char"/>
    <w:basedOn w:val="DefaultParagraphFont"/>
    <w:link w:val="Header"/>
    <w:uiPriority w:val="99"/>
    <w:rsid w:val="00EA69A4"/>
  </w:style>
  <w:style w:type="paragraph" w:styleId="Footer">
    <w:name w:val="footer"/>
    <w:basedOn w:val="Normal"/>
    <w:link w:val="FooterChar"/>
    <w:autoRedefine/>
    <w:uiPriority w:val="99"/>
    <w:unhideWhenUsed/>
    <w:rsid w:val="00EA69A4"/>
    <w:pPr>
      <w:tabs>
        <w:tab w:val="center" w:pos="4680"/>
        <w:tab w:val="right" w:pos="9360"/>
      </w:tabs>
      <w:spacing w:after="0"/>
    </w:pPr>
    <w:rPr>
      <w:sz w:val="20"/>
    </w:rPr>
  </w:style>
  <w:style w:type="character" w:customStyle="1" w:styleId="FooterChar">
    <w:name w:val="Footer Char"/>
    <w:basedOn w:val="DefaultParagraphFont"/>
    <w:link w:val="Footer"/>
    <w:uiPriority w:val="99"/>
    <w:rsid w:val="00EA69A4"/>
    <w:rPr>
      <w:sz w:val="20"/>
    </w:rPr>
  </w:style>
  <w:style w:type="paragraph" w:customStyle="1" w:styleId="Code">
    <w:name w:val="Code"/>
    <w:autoRedefine/>
    <w:qFormat/>
    <w:rsid w:val="00EA69A4"/>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EA69A4"/>
    <w:pPr>
      <w:numPr>
        <w:numId w:val="3"/>
      </w:numPr>
      <w:spacing w:before="160"/>
    </w:pPr>
    <w:rPr>
      <w:rFonts w:ascii="Calibri Light" w:hAnsi="Calibri Light"/>
    </w:rPr>
  </w:style>
  <w:style w:type="paragraph" w:styleId="TableofFigures">
    <w:name w:val="table of figures"/>
    <w:basedOn w:val="Normal"/>
    <w:next w:val="Normal"/>
    <w:uiPriority w:val="99"/>
    <w:unhideWhenUsed/>
    <w:rsid w:val="00EA69A4"/>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character" w:customStyle="1" w:styleId="token">
    <w:name w:val="token"/>
    <w:basedOn w:val="DefaultParagraphFont"/>
    <w:rsid w:val="00171499"/>
  </w:style>
  <w:style w:type="paragraph" w:styleId="NormalWeb">
    <w:name w:val="Normal (Web)"/>
    <w:basedOn w:val="Normal"/>
    <w:uiPriority w:val="99"/>
    <w:semiHidden/>
    <w:unhideWhenUsed/>
    <w:rsid w:val="00560304"/>
    <w:pPr>
      <w:spacing w:before="100" w:beforeAutospacing="1" w:after="100" w:afterAutospacing="1"/>
      <w:jc w:val="left"/>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560304"/>
    <w:rPr>
      <w:rFonts w:ascii="Courier New" w:eastAsia="Times New Roman" w:hAnsi="Courier New" w:cs="Courier New"/>
      <w:sz w:val="20"/>
      <w:szCs w:val="20"/>
    </w:rPr>
  </w:style>
  <w:style w:type="character" w:customStyle="1" w:styleId="cssdelimitercolor">
    <w:name w:val="cssdelimitercolor"/>
    <w:basedOn w:val="DefaultParagraphFont"/>
    <w:rsid w:val="00F7672A"/>
  </w:style>
  <w:style w:type="character" w:customStyle="1" w:styleId="csspropertycolor">
    <w:name w:val="csspropertycolor"/>
    <w:basedOn w:val="DefaultParagraphFont"/>
    <w:rsid w:val="00F7672A"/>
  </w:style>
  <w:style w:type="character" w:customStyle="1" w:styleId="csspropertyvaluecolor">
    <w:name w:val="csspropertyvaluecolor"/>
    <w:basedOn w:val="DefaultParagraphFont"/>
    <w:rsid w:val="00F76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7643">
      <w:bodyDiv w:val="1"/>
      <w:marLeft w:val="0"/>
      <w:marRight w:val="0"/>
      <w:marTop w:val="0"/>
      <w:marBottom w:val="0"/>
      <w:divBdr>
        <w:top w:val="none" w:sz="0" w:space="0" w:color="auto"/>
        <w:left w:val="none" w:sz="0" w:space="0" w:color="auto"/>
        <w:bottom w:val="none" w:sz="0" w:space="0" w:color="auto"/>
        <w:right w:val="none" w:sz="0" w:space="0" w:color="auto"/>
      </w:divBdr>
    </w:div>
    <w:div w:id="541207512">
      <w:bodyDiv w:val="1"/>
      <w:marLeft w:val="0"/>
      <w:marRight w:val="0"/>
      <w:marTop w:val="0"/>
      <w:marBottom w:val="0"/>
      <w:divBdr>
        <w:top w:val="none" w:sz="0" w:space="0" w:color="auto"/>
        <w:left w:val="none" w:sz="0" w:space="0" w:color="auto"/>
        <w:bottom w:val="none" w:sz="0" w:space="0" w:color="auto"/>
        <w:right w:val="none" w:sz="0" w:space="0" w:color="auto"/>
      </w:divBdr>
    </w:div>
    <w:div w:id="721372019">
      <w:bodyDiv w:val="1"/>
      <w:marLeft w:val="0"/>
      <w:marRight w:val="0"/>
      <w:marTop w:val="0"/>
      <w:marBottom w:val="0"/>
      <w:divBdr>
        <w:top w:val="none" w:sz="0" w:space="0" w:color="auto"/>
        <w:left w:val="none" w:sz="0" w:space="0" w:color="auto"/>
        <w:bottom w:val="none" w:sz="0" w:space="0" w:color="auto"/>
        <w:right w:val="none" w:sz="0" w:space="0" w:color="auto"/>
      </w:divBdr>
    </w:div>
    <w:div w:id="960305781">
      <w:bodyDiv w:val="1"/>
      <w:marLeft w:val="0"/>
      <w:marRight w:val="0"/>
      <w:marTop w:val="0"/>
      <w:marBottom w:val="0"/>
      <w:divBdr>
        <w:top w:val="none" w:sz="0" w:space="0" w:color="auto"/>
        <w:left w:val="none" w:sz="0" w:space="0" w:color="auto"/>
        <w:bottom w:val="none" w:sz="0" w:space="0" w:color="auto"/>
        <w:right w:val="none" w:sz="0" w:space="0" w:color="auto"/>
      </w:divBdr>
    </w:div>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 w:id="198759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3schools.com/css/css_grid_container.asp" TargetMode="External"/><Relationship Id="rId18" Type="http://schemas.openxmlformats.org/officeDocument/2006/relationships/hyperlink" Target="https://www.youtube.com/watch?v=0xMQfnTU6oo" TargetMode="External"/><Relationship Id="rId26" Type="http://schemas.openxmlformats.org/officeDocument/2006/relationships/hyperlink" Target="https://www.youtube.com/watch?v=3YW65K6LcIA" TargetMode="External"/><Relationship Id="rId21" Type="http://schemas.openxmlformats.org/officeDocument/2006/relationships/hyperlink" Target="https://www.w3schools.com/css/css3_flexbox_items.asp" TargetMode="External"/><Relationship Id="rId34" Type="http://schemas.openxmlformats.org/officeDocument/2006/relationships/hyperlink" Target="https://developer.mozilla.org/en-US/docs/Web/CSS/CSS_media_queries/Printing" TargetMode="External"/><Relationship Id="rId7" Type="http://schemas.openxmlformats.org/officeDocument/2006/relationships/endnotes" Target="endnotes.xml"/><Relationship Id="rId12" Type="http://schemas.openxmlformats.org/officeDocument/2006/relationships/hyperlink" Target="https://www.w3schools.com/css/css_grid.asp" TargetMode="External"/><Relationship Id="rId17" Type="http://schemas.openxmlformats.org/officeDocument/2006/relationships/hyperlink" Target="https://www.simplilearn.com/tutorials/css-tutorial/css-grid-layout" TargetMode="External"/><Relationship Id="rId25" Type="http://schemas.openxmlformats.org/officeDocument/2006/relationships/hyperlink" Target="https://www.simplilearn.com/tutorials/css-tutorial/css-grid-vs-flexbox" TargetMode="External"/><Relationship Id="rId33" Type="http://schemas.openxmlformats.org/officeDocument/2006/relationships/hyperlink" Target="https://developer.mozilla.org/en-US/docs/Web/CSS/CSS_media_queries/Using_media_queries" TargetMode="External"/><Relationship Id="rId2" Type="http://schemas.openxmlformats.org/officeDocument/2006/relationships/numbering" Target="numbering.xml"/><Relationship Id="rId16" Type="http://schemas.openxmlformats.org/officeDocument/2006/relationships/hyperlink" Target="https://developer.mozilla.org/en-US/docs/Web/CSS/CSS_grid_layout/Basic_concepts_of_grid_layout" TargetMode="External"/><Relationship Id="rId20" Type="http://schemas.openxmlformats.org/officeDocument/2006/relationships/hyperlink" Target="https://www.w3schools.com/css/css3_flexbox_container.asp" TargetMode="External"/><Relationship Id="rId29" Type="http://schemas.openxmlformats.org/officeDocument/2006/relationships/hyperlink" Target="https://www.w3schools.com/css/css3_mediaqueri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um.com/@g.r.tanny/why-designers-should-learn-flexbox-and-css-grid-d3a48f00aa31" TargetMode="External"/><Relationship Id="rId24" Type="http://schemas.openxmlformats.org/officeDocument/2006/relationships/hyperlink" Target="https://www.simplilearn.com/tutorials/css-tutorial/css-flexbox" TargetMode="External"/><Relationship Id="rId32" Type="http://schemas.openxmlformats.org/officeDocument/2006/relationships/hyperlink" Target="https://developer.mozilla.org/en-US/docs/Web/CSS/CSS_flexible_box_layout/Basic_concepts_of_flexbo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veloper.mozilla.org/en-US/docs/Web/CSS/CSS_grid_layout" TargetMode="External"/><Relationship Id="rId23" Type="http://schemas.openxmlformats.org/officeDocument/2006/relationships/hyperlink" Target="https://developer.mozilla.org/en-US/docs/Web/CSS/CSS_flexible_box_layout/Basic_concepts_of_flexbox" TargetMode="External"/><Relationship Id="rId28" Type="http://schemas.openxmlformats.org/officeDocument/2006/relationships/hyperlink" Target="https://www.simplilearn.com/tutorials/css-tutorial/css-grid-vs-flexbox" TargetMode="External"/><Relationship Id="rId36" Type="http://schemas.openxmlformats.org/officeDocument/2006/relationships/fontTable" Target="fontTable.xml"/><Relationship Id="rId10" Type="http://schemas.openxmlformats.org/officeDocument/2006/relationships/hyperlink" Target="https://www.simplilearn.com/tutorials/css-tutorial/css-grid-vs-flexbox" TargetMode="External"/><Relationship Id="rId19" Type="http://schemas.openxmlformats.org/officeDocument/2006/relationships/hyperlink" Target="https://www.w3schools.com/css/css3_flexbox.asp" TargetMode="External"/><Relationship Id="rId31" Type="http://schemas.openxmlformats.org/officeDocument/2006/relationships/hyperlink" Target="https://www.w3schools.com/css/css3_flexbox.asp" TargetMode="External"/><Relationship Id="rId4" Type="http://schemas.openxmlformats.org/officeDocument/2006/relationships/settings" Target="settings.xml"/><Relationship Id="rId9" Type="http://schemas.openxmlformats.org/officeDocument/2006/relationships/hyperlink" Target="https://www.joomteam.co.uk/joomla-magazine/a-brief-history-of-html-css-layouting" TargetMode="External"/><Relationship Id="rId14" Type="http://schemas.openxmlformats.org/officeDocument/2006/relationships/hyperlink" Target="https://www.w3schools.com/css/css_grid_item.asp" TargetMode="External"/><Relationship Id="rId22" Type="http://schemas.openxmlformats.org/officeDocument/2006/relationships/hyperlink" Target="https://www.w3schools.com/css/css3_flexbox.asp" TargetMode="External"/><Relationship Id="rId27" Type="http://schemas.openxmlformats.org/officeDocument/2006/relationships/hyperlink" Target="https://www.simplilearn.com/tutorials/css-tutorial/css-flexbox" TargetMode="External"/><Relationship Id="rId30" Type="http://schemas.openxmlformats.org/officeDocument/2006/relationships/hyperlink" Target="https://www.w3schools.com/css/css3_mediaqueries_ex.asp"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76E93-8245-42FD-ACE1-D4997B1F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2885</TotalTime>
  <Pages>3</Pages>
  <Words>915</Words>
  <Characters>5225</Characters>
  <Application>Microsoft Office Word</Application>
  <DocSecurity>0</DocSecurity>
  <Lines>130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45</cp:revision>
  <dcterms:created xsi:type="dcterms:W3CDTF">2022-12-15T15:17:00Z</dcterms:created>
  <dcterms:modified xsi:type="dcterms:W3CDTF">2026-01-23T16:55:00Z</dcterms:modified>
</cp:coreProperties>
</file>