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0EF1" w14:textId="79A38456" w:rsidR="00044C8C" w:rsidRDefault="00E12980" w:rsidP="001C1F13">
      <w:pPr>
        <w:pStyle w:val="Title"/>
        <w:jc w:val="center"/>
      </w:pPr>
      <w:r>
        <w:t>jQuery Resources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C3067F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13131FB6" w14:textId="2FF29D0A" w:rsidR="000C43AC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189354" w:history="1">
            <w:r w:rsidR="000C43AC" w:rsidRPr="00A82D77">
              <w:rPr>
                <w:rStyle w:val="Hyperlink"/>
                <w:noProof/>
              </w:rPr>
              <w:t>1</w:t>
            </w:r>
            <w:r w:rsidR="000C43AC">
              <w:rPr>
                <w:rFonts w:eastAsiaTheme="minorEastAsia"/>
                <w:noProof/>
              </w:rPr>
              <w:tab/>
            </w:r>
            <w:r w:rsidR="000C43AC" w:rsidRPr="00A82D77">
              <w:rPr>
                <w:rStyle w:val="Hyperlink"/>
                <w:noProof/>
              </w:rPr>
              <w:t>jQuery</w:t>
            </w:r>
            <w:r w:rsidR="000C43AC">
              <w:rPr>
                <w:noProof/>
                <w:webHidden/>
              </w:rPr>
              <w:tab/>
            </w:r>
            <w:r w:rsidR="000C43AC">
              <w:rPr>
                <w:noProof/>
                <w:webHidden/>
              </w:rPr>
              <w:fldChar w:fldCharType="begin"/>
            </w:r>
            <w:r w:rsidR="000C43AC">
              <w:rPr>
                <w:noProof/>
                <w:webHidden/>
              </w:rPr>
              <w:instrText xml:space="preserve"> PAGEREF _Toc188189354 \h </w:instrText>
            </w:r>
            <w:r w:rsidR="000C43AC">
              <w:rPr>
                <w:noProof/>
                <w:webHidden/>
              </w:rPr>
            </w:r>
            <w:r w:rsidR="000C43AC">
              <w:rPr>
                <w:noProof/>
                <w:webHidden/>
              </w:rPr>
              <w:fldChar w:fldCharType="separate"/>
            </w:r>
            <w:r w:rsidR="000C43AC">
              <w:rPr>
                <w:noProof/>
                <w:webHidden/>
              </w:rPr>
              <w:t>1</w:t>
            </w:r>
            <w:r w:rsidR="000C43AC">
              <w:rPr>
                <w:noProof/>
                <w:webHidden/>
              </w:rPr>
              <w:fldChar w:fldCharType="end"/>
            </w:r>
          </w:hyperlink>
        </w:p>
        <w:p w14:paraId="1410D50E" w14:textId="77D07486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CDD4D74" w14:textId="01F79A3F" w:rsidR="00B96EE5" w:rsidRDefault="00EA792F" w:rsidP="00B96EE5">
      <w:bookmarkStart w:id="0" w:name="_Hlk218942730"/>
      <w:r w:rsidRPr="009F3358">
        <w:rPr>
          <w:b/>
          <w:bCs/>
          <w:color w:val="EE0000"/>
          <w:sz w:val="24"/>
          <w:szCs w:val="24"/>
        </w:rPr>
        <w:t>You are expected to complete these tutorials before the next class.</w:t>
      </w:r>
      <w:bookmarkEnd w:id="0"/>
    </w:p>
    <w:p w14:paraId="3DB282EC" w14:textId="6F7CD5A7" w:rsidR="00A069F4" w:rsidRDefault="002B6FA4" w:rsidP="000B6C4D">
      <w:pPr>
        <w:pStyle w:val="Heading1"/>
      </w:pPr>
      <w:bookmarkStart w:id="1" w:name="_Toc188189354"/>
      <w:r>
        <w:t>jQuery</w:t>
      </w:r>
      <w:bookmarkEnd w:id="1"/>
    </w:p>
    <w:p w14:paraId="00B089C8" w14:textId="4D6D2D32" w:rsidR="0096748E" w:rsidRDefault="00487099" w:rsidP="0096748E">
      <w:r>
        <w:t xml:space="preserve">Study the following W3School’s tutorials. </w:t>
      </w:r>
      <w:r w:rsidR="0096748E">
        <w:t xml:space="preserve">For each tutorial, I have listed the chapters and highlighted in </w:t>
      </w:r>
      <w:r w:rsidR="0096748E" w:rsidRPr="004D5843">
        <w:rPr>
          <w:shd w:val="clear" w:color="auto" w:fill="D9E2F3" w:themeFill="accent1" w:themeFillTint="33"/>
        </w:rPr>
        <w:t>blue</w:t>
      </w:r>
      <w:r w:rsidR="0096748E">
        <w:t xml:space="preserve"> the ones you should read.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96748E" w14:paraId="43640D44" w14:textId="77777777" w:rsidTr="000812A3">
        <w:tc>
          <w:tcPr>
            <w:tcW w:w="5328" w:type="dxa"/>
          </w:tcPr>
          <w:p w14:paraId="0FA25B7B" w14:textId="77777777" w:rsidR="0096748E" w:rsidRPr="003A34A3" w:rsidRDefault="0096748E" w:rsidP="000812A3">
            <w:pPr>
              <w:shd w:val="clear" w:color="auto" w:fill="D0CECE" w:themeFill="background2" w:themeFillShade="E6"/>
              <w:rPr>
                <w:b/>
                <w:sz w:val="24"/>
              </w:rPr>
            </w:pPr>
            <w:hyperlink r:id="rId8" w:history="1">
              <w:r>
                <w:rPr>
                  <w:rStyle w:val="Hyperlink"/>
                  <w:rFonts w:eastAsiaTheme="majorEastAsia"/>
                </w:rPr>
                <w:t xml:space="preserve">jQuery </w:t>
              </w:r>
              <w:r w:rsidRPr="00275FFD">
                <w:rPr>
                  <w:rStyle w:val="Hyperlink"/>
                  <w:rFonts w:eastAsiaTheme="majorEastAsia"/>
                </w:rPr>
                <w:t>Tutorial</w:t>
              </w:r>
            </w:hyperlink>
          </w:p>
          <w:p w14:paraId="629C3C66" w14:textId="77777777" w:rsidR="0096748E" w:rsidRPr="00CE0909" w:rsidRDefault="0096748E" w:rsidP="000812A3">
            <w:pPr>
              <w:pStyle w:val="ListParagraph"/>
              <w:ind w:left="360"/>
              <w:rPr>
                <w:sz w:val="18"/>
              </w:rPr>
            </w:pPr>
          </w:p>
          <w:p w14:paraId="1EC5FBAC" w14:textId="77777777" w:rsidR="0096748E" w:rsidRPr="00831E45" w:rsidRDefault="0096748E" w:rsidP="0096748E">
            <w:pPr>
              <w:pStyle w:val="ListParagraph"/>
              <w:numPr>
                <w:ilvl w:val="0"/>
                <w:numId w:val="9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jQuery HOME – Read carefully</w:t>
            </w:r>
          </w:p>
          <w:p w14:paraId="2C54B2C7" w14:textId="77777777" w:rsidR="0096748E" w:rsidRPr="00831E45" w:rsidRDefault="0096748E" w:rsidP="0096748E">
            <w:pPr>
              <w:pStyle w:val="ListParagraph"/>
              <w:numPr>
                <w:ilvl w:val="0"/>
                <w:numId w:val="9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jQuery Intro – Read carefully</w:t>
            </w:r>
          </w:p>
          <w:p w14:paraId="485B4619" w14:textId="77777777" w:rsidR="0096748E" w:rsidRPr="00831E45" w:rsidRDefault="0096748E" w:rsidP="0096748E">
            <w:pPr>
              <w:pStyle w:val="ListParagraph"/>
              <w:numPr>
                <w:ilvl w:val="0"/>
                <w:numId w:val="9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jQuery </w:t>
            </w:r>
            <w:r>
              <w:rPr>
                <w:sz w:val="18"/>
              </w:rPr>
              <w:t>Getting Started</w:t>
            </w:r>
            <w:r w:rsidRPr="00831E45">
              <w:rPr>
                <w:sz w:val="18"/>
              </w:rPr>
              <w:t xml:space="preserve"> – Read carefully</w:t>
            </w:r>
          </w:p>
          <w:p w14:paraId="709D03B2" w14:textId="77777777" w:rsidR="0096748E" w:rsidRPr="00831E45" w:rsidRDefault="0096748E" w:rsidP="0096748E">
            <w:pPr>
              <w:pStyle w:val="ListParagraph"/>
              <w:numPr>
                <w:ilvl w:val="0"/>
                <w:numId w:val="9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jQuery Syntax – Read carefully</w:t>
            </w:r>
          </w:p>
          <w:p w14:paraId="52A3C2F7" w14:textId="77777777" w:rsidR="0096748E" w:rsidRPr="00831E45" w:rsidRDefault="0096748E" w:rsidP="0096748E">
            <w:pPr>
              <w:pStyle w:val="ListParagraph"/>
              <w:numPr>
                <w:ilvl w:val="0"/>
                <w:numId w:val="9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jQuery Selectors – Read carefully</w:t>
            </w:r>
          </w:p>
          <w:p w14:paraId="6F7B6EF2" w14:textId="77777777" w:rsidR="0096748E" w:rsidRPr="00831E45" w:rsidRDefault="0096748E" w:rsidP="0096748E">
            <w:pPr>
              <w:pStyle w:val="ListParagraph"/>
              <w:numPr>
                <w:ilvl w:val="0"/>
                <w:numId w:val="9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jQuery Events – Read carefully</w:t>
            </w:r>
            <w:r>
              <w:rPr>
                <w:sz w:val="18"/>
              </w:rPr>
              <w:t xml:space="preserve"> though the ready and click events, scan the rest of them if interested.</w:t>
            </w:r>
          </w:p>
          <w:p w14:paraId="6D5C255C" w14:textId="77777777" w:rsidR="0096748E" w:rsidRDefault="0096748E" w:rsidP="000812A3">
            <w:pPr>
              <w:pStyle w:val="ListParagraph"/>
              <w:ind w:left="360"/>
            </w:pPr>
          </w:p>
          <w:p w14:paraId="0312268C" w14:textId="77777777" w:rsidR="0096748E" w:rsidRPr="003A34A3" w:rsidRDefault="0096748E" w:rsidP="000812A3">
            <w:pPr>
              <w:shd w:val="clear" w:color="auto" w:fill="D0CECE" w:themeFill="background2" w:themeFillShade="E6"/>
              <w:rPr>
                <w:b/>
                <w:sz w:val="24"/>
              </w:rPr>
            </w:pPr>
            <w:hyperlink r:id="rId9" w:history="1">
              <w:r>
                <w:rPr>
                  <w:rStyle w:val="Hyperlink"/>
                  <w:rFonts w:eastAsiaTheme="majorEastAsia"/>
                </w:rPr>
                <w:t xml:space="preserve">jQuery Effects </w:t>
              </w:r>
              <w:r w:rsidRPr="00275FFD">
                <w:rPr>
                  <w:rStyle w:val="Hyperlink"/>
                  <w:rFonts w:eastAsiaTheme="majorEastAsia"/>
                </w:rPr>
                <w:t>Tutorial</w:t>
              </w:r>
            </w:hyperlink>
          </w:p>
          <w:p w14:paraId="6A5D8087" w14:textId="77777777" w:rsidR="0096748E" w:rsidRPr="00CE0909" w:rsidRDefault="0096748E" w:rsidP="000812A3">
            <w:pPr>
              <w:pStyle w:val="ListParagraph"/>
              <w:ind w:left="360"/>
              <w:rPr>
                <w:sz w:val="18"/>
              </w:rPr>
            </w:pPr>
          </w:p>
          <w:p w14:paraId="2018B9AD" w14:textId="77777777" w:rsidR="0096748E" w:rsidRPr="00CE0909" w:rsidRDefault="0096748E" w:rsidP="0096748E">
            <w:pPr>
              <w:pStyle w:val="ListParagraph"/>
              <w:numPr>
                <w:ilvl w:val="0"/>
                <w:numId w:val="10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Hide/Show – Read carefully</w:t>
            </w:r>
          </w:p>
          <w:p w14:paraId="6F97EB46" w14:textId="77777777" w:rsidR="0096748E" w:rsidRPr="00CE0909" w:rsidRDefault="0096748E" w:rsidP="0096748E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Fade – Omit </w:t>
            </w:r>
          </w:p>
          <w:p w14:paraId="3229DCEF" w14:textId="77777777" w:rsidR="0096748E" w:rsidRPr="00CE0909" w:rsidRDefault="0096748E" w:rsidP="0096748E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Slide – Omit </w:t>
            </w:r>
          </w:p>
          <w:p w14:paraId="0B0D8416" w14:textId="77777777" w:rsidR="0096748E" w:rsidRPr="00CE0909" w:rsidRDefault="0096748E" w:rsidP="0096748E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Animate – Omit </w:t>
            </w:r>
          </w:p>
          <w:p w14:paraId="2090E981" w14:textId="77777777" w:rsidR="0096748E" w:rsidRPr="00CE0909" w:rsidRDefault="0096748E" w:rsidP="0096748E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</w:t>
            </w:r>
            <w:proofErr w:type="gramStart"/>
            <w:r w:rsidRPr="00CE0909">
              <w:rPr>
                <w:sz w:val="18"/>
              </w:rPr>
              <w:t>stop(</w:t>
            </w:r>
            <w:proofErr w:type="gramEnd"/>
            <w:r w:rsidRPr="00CE0909">
              <w:rPr>
                <w:sz w:val="18"/>
              </w:rPr>
              <w:t xml:space="preserve">) – Omit </w:t>
            </w:r>
          </w:p>
          <w:p w14:paraId="725AC577" w14:textId="77777777" w:rsidR="0096748E" w:rsidRPr="00CE0909" w:rsidRDefault="0096748E" w:rsidP="0096748E">
            <w:pPr>
              <w:pStyle w:val="ListParagraph"/>
              <w:numPr>
                <w:ilvl w:val="0"/>
                <w:numId w:val="10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Callback – Read carefully</w:t>
            </w:r>
          </w:p>
          <w:p w14:paraId="1F564AA3" w14:textId="77777777" w:rsidR="0096748E" w:rsidRDefault="0096748E" w:rsidP="0096748E">
            <w:pPr>
              <w:pStyle w:val="ListParagraph"/>
              <w:numPr>
                <w:ilvl w:val="0"/>
                <w:numId w:val="10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Chaining – Scan</w:t>
            </w:r>
          </w:p>
          <w:p w14:paraId="4C7A11FA" w14:textId="77777777" w:rsidR="0096748E" w:rsidRPr="00CE0909" w:rsidRDefault="0096748E" w:rsidP="000812A3">
            <w:pPr>
              <w:pStyle w:val="ListParagraph"/>
              <w:ind w:left="360"/>
              <w:rPr>
                <w:sz w:val="18"/>
              </w:rPr>
            </w:pPr>
          </w:p>
          <w:p w14:paraId="02107798" w14:textId="77777777" w:rsidR="0096748E" w:rsidRPr="003A34A3" w:rsidRDefault="0096748E" w:rsidP="000812A3">
            <w:pPr>
              <w:shd w:val="clear" w:color="auto" w:fill="D0CECE" w:themeFill="background2" w:themeFillShade="E6"/>
              <w:rPr>
                <w:b/>
                <w:sz w:val="24"/>
              </w:rPr>
            </w:pPr>
            <w:hyperlink r:id="rId10" w:history="1">
              <w:r>
                <w:rPr>
                  <w:rStyle w:val="Hyperlink"/>
                  <w:rFonts w:eastAsiaTheme="majorEastAsia"/>
                </w:rPr>
                <w:t xml:space="preserve">jQuery HTML </w:t>
              </w:r>
              <w:r w:rsidRPr="00275FFD">
                <w:rPr>
                  <w:rStyle w:val="Hyperlink"/>
                  <w:rFonts w:eastAsiaTheme="majorEastAsia"/>
                </w:rPr>
                <w:t>Tutorial</w:t>
              </w:r>
            </w:hyperlink>
          </w:p>
          <w:p w14:paraId="4CC8B88B" w14:textId="77777777" w:rsidR="0096748E" w:rsidRPr="00CE0909" w:rsidRDefault="0096748E" w:rsidP="000812A3">
            <w:pPr>
              <w:pStyle w:val="ListParagraph"/>
              <w:ind w:left="360"/>
              <w:rPr>
                <w:sz w:val="18"/>
              </w:rPr>
            </w:pPr>
          </w:p>
          <w:p w14:paraId="4B5C7A6C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Get – Read carefully</w:t>
            </w:r>
          </w:p>
          <w:p w14:paraId="35D16E7B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Set – Read carefully </w:t>
            </w:r>
          </w:p>
          <w:p w14:paraId="3E883814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Add – Omit </w:t>
            </w:r>
          </w:p>
          <w:p w14:paraId="0ADC377A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Remove – Omit </w:t>
            </w:r>
          </w:p>
          <w:p w14:paraId="3D48FF7D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CSS Classes – Omit </w:t>
            </w:r>
          </w:p>
          <w:p w14:paraId="347E32C8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jQuery </w:t>
            </w:r>
            <w:proofErr w:type="spellStart"/>
            <w:proofErr w:type="gramStart"/>
            <w:r w:rsidRPr="00CE0909">
              <w:rPr>
                <w:sz w:val="18"/>
              </w:rPr>
              <w:t>css</w:t>
            </w:r>
            <w:proofErr w:type="spellEnd"/>
            <w:r w:rsidRPr="00CE0909">
              <w:rPr>
                <w:sz w:val="18"/>
              </w:rPr>
              <w:t>(</w:t>
            </w:r>
            <w:proofErr w:type="gramEnd"/>
            <w:r w:rsidRPr="00CE0909">
              <w:rPr>
                <w:sz w:val="18"/>
              </w:rPr>
              <w:t xml:space="preserve">) – Read carefully </w:t>
            </w:r>
          </w:p>
          <w:p w14:paraId="686EEA5C" w14:textId="77777777" w:rsidR="0096748E" w:rsidRPr="00CE0909" w:rsidRDefault="0096748E" w:rsidP="0096748E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Dimensions – Omit</w:t>
            </w:r>
          </w:p>
          <w:p w14:paraId="0221C51C" w14:textId="77777777" w:rsidR="0096748E" w:rsidRDefault="0096748E" w:rsidP="000812A3"/>
          <w:p w14:paraId="6493760C" w14:textId="77777777" w:rsidR="0096748E" w:rsidRPr="003A34A3" w:rsidRDefault="0096748E" w:rsidP="000812A3">
            <w:pPr>
              <w:shd w:val="clear" w:color="auto" w:fill="D0CECE" w:themeFill="background2" w:themeFillShade="E6"/>
              <w:rPr>
                <w:b/>
                <w:sz w:val="24"/>
              </w:rPr>
            </w:pPr>
            <w:hyperlink r:id="rId11" w:history="1">
              <w:r>
                <w:rPr>
                  <w:rStyle w:val="Hyperlink"/>
                  <w:rFonts w:eastAsiaTheme="majorEastAsia"/>
                </w:rPr>
                <w:t xml:space="preserve">jQuery AJAX </w:t>
              </w:r>
              <w:r w:rsidRPr="00275FFD">
                <w:rPr>
                  <w:rStyle w:val="Hyperlink"/>
                  <w:rFonts w:eastAsiaTheme="majorEastAsia"/>
                </w:rPr>
                <w:t>Tutorial</w:t>
              </w:r>
            </w:hyperlink>
          </w:p>
          <w:p w14:paraId="08249104" w14:textId="77777777" w:rsidR="0096748E" w:rsidRPr="00CE0909" w:rsidRDefault="0096748E" w:rsidP="000812A3">
            <w:pPr>
              <w:pStyle w:val="ListParagraph"/>
              <w:ind w:left="360"/>
              <w:rPr>
                <w:sz w:val="18"/>
              </w:rPr>
            </w:pPr>
          </w:p>
          <w:p w14:paraId="7DDC0B16" w14:textId="77777777" w:rsidR="0096748E" w:rsidRPr="00CE0909" w:rsidRDefault="0096748E" w:rsidP="0096748E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AJAX Intro – Read carefully</w:t>
            </w:r>
          </w:p>
          <w:p w14:paraId="7DA23384" w14:textId="77777777" w:rsidR="0096748E" w:rsidRPr="00CE0909" w:rsidRDefault="0096748E" w:rsidP="0096748E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Load – Read carefully</w:t>
            </w:r>
          </w:p>
          <w:p w14:paraId="529F37C7" w14:textId="77777777" w:rsidR="0096748E" w:rsidRPr="00CE0909" w:rsidRDefault="0096748E" w:rsidP="0096748E">
            <w:pPr>
              <w:pStyle w:val="ListParagraph"/>
              <w:numPr>
                <w:ilvl w:val="0"/>
                <w:numId w:val="8"/>
              </w:numPr>
              <w:jc w:val="left"/>
              <w:rPr>
                <w:sz w:val="18"/>
              </w:rPr>
            </w:pPr>
            <w:r w:rsidRPr="00CE0909">
              <w:rPr>
                <w:sz w:val="18"/>
              </w:rPr>
              <w:t>jQuery Get/Post – Omit</w:t>
            </w:r>
          </w:p>
          <w:p w14:paraId="412BABA1" w14:textId="77777777" w:rsidR="0096748E" w:rsidRDefault="0096748E" w:rsidP="000812A3"/>
        </w:tc>
      </w:tr>
    </w:tbl>
    <w:p w14:paraId="705DB202" w14:textId="77777777" w:rsidR="0096748E" w:rsidRPr="00022C05" w:rsidRDefault="0096748E" w:rsidP="0096748E">
      <w:pPr>
        <w:spacing w:after="0"/>
      </w:pPr>
    </w:p>
    <w:p w14:paraId="3CEEB7E1" w14:textId="35AEAA99" w:rsidR="008D7648" w:rsidRDefault="008D7648" w:rsidP="0096748E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sectPr w:rsidR="008D7648" w:rsidSect="00C447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0936" w14:textId="77777777" w:rsidR="00CD6976" w:rsidRDefault="00CD6976" w:rsidP="00A069F4">
      <w:pPr>
        <w:spacing w:after="0"/>
      </w:pPr>
      <w:r>
        <w:separator/>
      </w:r>
    </w:p>
  </w:endnote>
  <w:endnote w:type="continuationSeparator" w:id="0">
    <w:p w14:paraId="53487AD1" w14:textId="77777777" w:rsidR="00CD6976" w:rsidRDefault="00CD6976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D169" w14:textId="77777777" w:rsidR="00CD6976" w:rsidRDefault="00CD6976" w:rsidP="00A069F4">
      <w:pPr>
        <w:spacing w:after="0"/>
      </w:pPr>
      <w:r>
        <w:separator/>
      </w:r>
    </w:p>
  </w:footnote>
  <w:footnote w:type="continuationSeparator" w:id="0">
    <w:p w14:paraId="05062315" w14:textId="77777777" w:rsidR="00CD6976" w:rsidRDefault="00CD6976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609"/>
    <w:multiLevelType w:val="hybridMultilevel"/>
    <w:tmpl w:val="0BCE2DF2"/>
    <w:lvl w:ilvl="0" w:tplc="F97A55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C0B5F"/>
    <w:multiLevelType w:val="hybridMultilevel"/>
    <w:tmpl w:val="E188A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52538"/>
    <w:multiLevelType w:val="hybridMultilevel"/>
    <w:tmpl w:val="43C8D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82185"/>
    <w:multiLevelType w:val="hybridMultilevel"/>
    <w:tmpl w:val="1D546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C6A42"/>
    <w:multiLevelType w:val="hybridMultilevel"/>
    <w:tmpl w:val="726E713E"/>
    <w:lvl w:ilvl="0" w:tplc="F97A55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A056E"/>
    <w:multiLevelType w:val="hybridMultilevel"/>
    <w:tmpl w:val="3580F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80C76"/>
    <w:multiLevelType w:val="hybridMultilevel"/>
    <w:tmpl w:val="1D546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F869CC"/>
    <w:multiLevelType w:val="hybridMultilevel"/>
    <w:tmpl w:val="E2C8B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35427">
    <w:abstractNumId w:val="8"/>
  </w:num>
  <w:num w:numId="2" w16cid:durableId="1549415617">
    <w:abstractNumId w:val="9"/>
  </w:num>
  <w:num w:numId="3" w16cid:durableId="285476000">
    <w:abstractNumId w:val="5"/>
  </w:num>
  <w:num w:numId="4" w16cid:durableId="95712837">
    <w:abstractNumId w:val="6"/>
  </w:num>
  <w:num w:numId="5" w16cid:durableId="1654018570">
    <w:abstractNumId w:val="3"/>
  </w:num>
  <w:num w:numId="6" w16cid:durableId="1415318173">
    <w:abstractNumId w:val="7"/>
  </w:num>
  <w:num w:numId="7" w16cid:durableId="1640956904">
    <w:abstractNumId w:val="10"/>
  </w:num>
  <w:num w:numId="8" w16cid:durableId="2092265354">
    <w:abstractNumId w:val="2"/>
  </w:num>
  <w:num w:numId="9" w16cid:durableId="997416284">
    <w:abstractNumId w:val="1"/>
  </w:num>
  <w:num w:numId="10" w16cid:durableId="558050827">
    <w:abstractNumId w:val="0"/>
  </w:num>
  <w:num w:numId="11" w16cid:durableId="177316204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43AC"/>
    <w:rsid w:val="000C64BD"/>
    <w:rsid w:val="000D7BDD"/>
    <w:rsid w:val="000E0214"/>
    <w:rsid w:val="000E07F1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81EE0"/>
    <w:rsid w:val="0018239D"/>
    <w:rsid w:val="00182DBD"/>
    <w:rsid w:val="00184737"/>
    <w:rsid w:val="0018672D"/>
    <w:rsid w:val="0018705A"/>
    <w:rsid w:val="00192966"/>
    <w:rsid w:val="001B1571"/>
    <w:rsid w:val="001C1F13"/>
    <w:rsid w:val="001D186E"/>
    <w:rsid w:val="001D7E3D"/>
    <w:rsid w:val="001E28A6"/>
    <w:rsid w:val="001E56DF"/>
    <w:rsid w:val="001F2FFE"/>
    <w:rsid w:val="0021091A"/>
    <w:rsid w:val="00210B7A"/>
    <w:rsid w:val="002152B2"/>
    <w:rsid w:val="00257DC9"/>
    <w:rsid w:val="00262F54"/>
    <w:rsid w:val="00273DE2"/>
    <w:rsid w:val="00273F05"/>
    <w:rsid w:val="002771D1"/>
    <w:rsid w:val="002802AE"/>
    <w:rsid w:val="00280501"/>
    <w:rsid w:val="00281239"/>
    <w:rsid w:val="0028194A"/>
    <w:rsid w:val="00287FC9"/>
    <w:rsid w:val="002B6FA4"/>
    <w:rsid w:val="002B7D9A"/>
    <w:rsid w:val="002C25D9"/>
    <w:rsid w:val="002C3431"/>
    <w:rsid w:val="002C48F1"/>
    <w:rsid w:val="002C4B3B"/>
    <w:rsid w:val="002F482D"/>
    <w:rsid w:val="002F5709"/>
    <w:rsid w:val="00303E56"/>
    <w:rsid w:val="00304230"/>
    <w:rsid w:val="00312CB2"/>
    <w:rsid w:val="00353A02"/>
    <w:rsid w:val="00377BFD"/>
    <w:rsid w:val="00385DA0"/>
    <w:rsid w:val="0039738D"/>
    <w:rsid w:val="003A7F0A"/>
    <w:rsid w:val="003B391C"/>
    <w:rsid w:val="003C08C6"/>
    <w:rsid w:val="003C5BD2"/>
    <w:rsid w:val="003D154E"/>
    <w:rsid w:val="003D3B78"/>
    <w:rsid w:val="003E764F"/>
    <w:rsid w:val="004040CE"/>
    <w:rsid w:val="004045F7"/>
    <w:rsid w:val="00420401"/>
    <w:rsid w:val="004329F0"/>
    <w:rsid w:val="00454559"/>
    <w:rsid w:val="00454FBD"/>
    <w:rsid w:val="004570A2"/>
    <w:rsid w:val="00471A83"/>
    <w:rsid w:val="004843AF"/>
    <w:rsid w:val="00487099"/>
    <w:rsid w:val="004A3B8D"/>
    <w:rsid w:val="004A47D7"/>
    <w:rsid w:val="004B18FB"/>
    <w:rsid w:val="004B4A49"/>
    <w:rsid w:val="004C1E61"/>
    <w:rsid w:val="004D1535"/>
    <w:rsid w:val="004D6D7C"/>
    <w:rsid w:val="004E37AC"/>
    <w:rsid w:val="00501A9E"/>
    <w:rsid w:val="00503529"/>
    <w:rsid w:val="00503B73"/>
    <w:rsid w:val="00520075"/>
    <w:rsid w:val="00523FBA"/>
    <w:rsid w:val="005307AD"/>
    <w:rsid w:val="00535170"/>
    <w:rsid w:val="00541B6A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C2055"/>
    <w:rsid w:val="005E5FDF"/>
    <w:rsid w:val="005E7EFE"/>
    <w:rsid w:val="005F19EF"/>
    <w:rsid w:val="005F623A"/>
    <w:rsid w:val="00631BFB"/>
    <w:rsid w:val="00643854"/>
    <w:rsid w:val="00646601"/>
    <w:rsid w:val="00657B9B"/>
    <w:rsid w:val="0066538E"/>
    <w:rsid w:val="00671108"/>
    <w:rsid w:val="00692C24"/>
    <w:rsid w:val="0069348E"/>
    <w:rsid w:val="006946B2"/>
    <w:rsid w:val="006A41E7"/>
    <w:rsid w:val="006B1995"/>
    <w:rsid w:val="006B1BBB"/>
    <w:rsid w:val="006B5AC4"/>
    <w:rsid w:val="006C1D52"/>
    <w:rsid w:val="006C20C4"/>
    <w:rsid w:val="006C457B"/>
    <w:rsid w:val="006D2728"/>
    <w:rsid w:val="006E018C"/>
    <w:rsid w:val="006E3BCB"/>
    <w:rsid w:val="006E4126"/>
    <w:rsid w:val="006E4661"/>
    <w:rsid w:val="007009FC"/>
    <w:rsid w:val="00700A5A"/>
    <w:rsid w:val="00713AD2"/>
    <w:rsid w:val="00715E7C"/>
    <w:rsid w:val="00731CE8"/>
    <w:rsid w:val="00736DF6"/>
    <w:rsid w:val="007575C7"/>
    <w:rsid w:val="00757745"/>
    <w:rsid w:val="00764324"/>
    <w:rsid w:val="00781B10"/>
    <w:rsid w:val="00784692"/>
    <w:rsid w:val="0079140B"/>
    <w:rsid w:val="007927F0"/>
    <w:rsid w:val="00796F3E"/>
    <w:rsid w:val="007A1004"/>
    <w:rsid w:val="007A185C"/>
    <w:rsid w:val="007B2359"/>
    <w:rsid w:val="007C2990"/>
    <w:rsid w:val="007C72C0"/>
    <w:rsid w:val="007D165F"/>
    <w:rsid w:val="007D2452"/>
    <w:rsid w:val="007E555A"/>
    <w:rsid w:val="00800CD7"/>
    <w:rsid w:val="008110CF"/>
    <w:rsid w:val="0082065B"/>
    <w:rsid w:val="00821ABE"/>
    <w:rsid w:val="00832636"/>
    <w:rsid w:val="00832AFA"/>
    <w:rsid w:val="008674F0"/>
    <w:rsid w:val="0087109C"/>
    <w:rsid w:val="0087487C"/>
    <w:rsid w:val="00894972"/>
    <w:rsid w:val="00894B08"/>
    <w:rsid w:val="0089540C"/>
    <w:rsid w:val="008A782C"/>
    <w:rsid w:val="008B00D9"/>
    <w:rsid w:val="008B20DB"/>
    <w:rsid w:val="008B22B5"/>
    <w:rsid w:val="008D1080"/>
    <w:rsid w:val="008D7648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439AD"/>
    <w:rsid w:val="00953233"/>
    <w:rsid w:val="00961624"/>
    <w:rsid w:val="0096719F"/>
    <w:rsid w:val="0096748E"/>
    <w:rsid w:val="009716CD"/>
    <w:rsid w:val="00977235"/>
    <w:rsid w:val="00977F23"/>
    <w:rsid w:val="009840ED"/>
    <w:rsid w:val="009876B4"/>
    <w:rsid w:val="00987971"/>
    <w:rsid w:val="009C3218"/>
    <w:rsid w:val="009C5DA8"/>
    <w:rsid w:val="009C6771"/>
    <w:rsid w:val="009D6DFF"/>
    <w:rsid w:val="009E1E55"/>
    <w:rsid w:val="00A01046"/>
    <w:rsid w:val="00A069F4"/>
    <w:rsid w:val="00A15A54"/>
    <w:rsid w:val="00A17B44"/>
    <w:rsid w:val="00A22636"/>
    <w:rsid w:val="00A31AE4"/>
    <w:rsid w:val="00A5639E"/>
    <w:rsid w:val="00A56586"/>
    <w:rsid w:val="00A607AF"/>
    <w:rsid w:val="00A813E5"/>
    <w:rsid w:val="00A82453"/>
    <w:rsid w:val="00A83B18"/>
    <w:rsid w:val="00A90FBE"/>
    <w:rsid w:val="00A972B8"/>
    <w:rsid w:val="00AB2028"/>
    <w:rsid w:val="00AB2AF6"/>
    <w:rsid w:val="00AB5BA0"/>
    <w:rsid w:val="00AD0AB7"/>
    <w:rsid w:val="00AD5B3D"/>
    <w:rsid w:val="00AE183A"/>
    <w:rsid w:val="00AE5665"/>
    <w:rsid w:val="00AF52C9"/>
    <w:rsid w:val="00B00665"/>
    <w:rsid w:val="00B17010"/>
    <w:rsid w:val="00B17668"/>
    <w:rsid w:val="00B212D6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6EE5"/>
    <w:rsid w:val="00B970AB"/>
    <w:rsid w:val="00BB1F4D"/>
    <w:rsid w:val="00BB6FF8"/>
    <w:rsid w:val="00BC2885"/>
    <w:rsid w:val="00BC751B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749B4"/>
    <w:rsid w:val="00C84593"/>
    <w:rsid w:val="00C9212C"/>
    <w:rsid w:val="00C95F9C"/>
    <w:rsid w:val="00CA46F9"/>
    <w:rsid w:val="00CB55E4"/>
    <w:rsid w:val="00CD0F21"/>
    <w:rsid w:val="00CD6976"/>
    <w:rsid w:val="00CE2361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95F0E"/>
    <w:rsid w:val="00DA7111"/>
    <w:rsid w:val="00DB096F"/>
    <w:rsid w:val="00DB6497"/>
    <w:rsid w:val="00DB718D"/>
    <w:rsid w:val="00DC691E"/>
    <w:rsid w:val="00DD4C82"/>
    <w:rsid w:val="00DE666F"/>
    <w:rsid w:val="00DF4DC4"/>
    <w:rsid w:val="00E01CDE"/>
    <w:rsid w:val="00E12980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6093B"/>
    <w:rsid w:val="00E64D7D"/>
    <w:rsid w:val="00E67377"/>
    <w:rsid w:val="00E73D00"/>
    <w:rsid w:val="00E90181"/>
    <w:rsid w:val="00E961EA"/>
    <w:rsid w:val="00E9731C"/>
    <w:rsid w:val="00EA792F"/>
    <w:rsid w:val="00EB2561"/>
    <w:rsid w:val="00EC0BF6"/>
    <w:rsid w:val="00EC4A22"/>
    <w:rsid w:val="00ED0C03"/>
    <w:rsid w:val="00ED21F3"/>
    <w:rsid w:val="00EE3AA0"/>
    <w:rsid w:val="00EE7040"/>
    <w:rsid w:val="00F12095"/>
    <w:rsid w:val="00F15505"/>
    <w:rsid w:val="00F254A4"/>
    <w:rsid w:val="00F45880"/>
    <w:rsid w:val="00F5209E"/>
    <w:rsid w:val="00F544AC"/>
    <w:rsid w:val="00F67F84"/>
    <w:rsid w:val="00F97BDB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1674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99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7099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099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099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9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09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09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09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09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09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09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7099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487099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487099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0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0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8709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09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0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099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8709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487099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870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70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87099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487099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4870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099"/>
  </w:style>
  <w:style w:type="paragraph" w:styleId="Footer">
    <w:name w:val="footer"/>
    <w:basedOn w:val="Normal"/>
    <w:link w:val="FooterChar"/>
    <w:autoRedefine/>
    <w:uiPriority w:val="99"/>
    <w:unhideWhenUsed/>
    <w:rsid w:val="00487099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87099"/>
    <w:rPr>
      <w:sz w:val="20"/>
    </w:rPr>
  </w:style>
  <w:style w:type="paragraph" w:customStyle="1" w:styleId="Code">
    <w:name w:val="Code"/>
    <w:autoRedefine/>
    <w:qFormat/>
    <w:rsid w:val="0048709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487099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48709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jquery/default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schools.com/jquery/jquery_ajax_intro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schools.com/jquery/jquery_dom_ge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schools.com/jquery/jquery_hide_show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C0AB-E48C-40AF-A3CC-732BD9B5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87</TotalTime>
  <Pages>1</Pages>
  <Words>226</Words>
  <Characters>1181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15</cp:revision>
  <dcterms:created xsi:type="dcterms:W3CDTF">2025-01-12T19:08:00Z</dcterms:created>
  <dcterms:modified xsi:type="dcterms:W3CDTF">2026-01-10T18:32:00Z</dcterms:modified>
</cp:coreProperties>
</file>