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686F" w14:textId="0D1828B8" w:rsidR="00044C8C" w:rsidRPr="00C34179" w:rsidRDefault="00D63815" w:rsidP="006A702E">
      <w:pPr>
        <w:pStyle w:val="Title"/>
        <w:jc w:val="center"/>
      </w:pPr>
      <w:r>
        <w:t>HTML</w:t>
      </w:r>
      <w:r w:rsidR="004C241B">
        <w:t xml:space="preserve"> Notes</w:t>
      </w:r>
    </w:p>
    <w:p w14:paraId="1819352E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19EACC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1BAEDAAD" w14:textId="61E4921E" w:rsidR="003E05AB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026034" w:history="1">
            <w:r w:rsidR="003E05AB" w:rsidRPr="00FC6E8B">
              <w:rPr>
                <w:rStyle w:val="Hyperlink"/>
                <w:noProof/>
              </w:rPr>
              <w:t>1</w:t>
            </w:r>
            <w:r w:rsidR="003E05AB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E05AB" w:rsidRPr="00FC6E8B">
              <w:rPr>
                <w:rStyle w:val="Hyperlink"/>
                <w:noProof/>
              </w:rPr>
              <w:t>HTML Document</w:t>
            </w:r>
            <w:r w:rsidR="003E05AB">
              <w:rPr>
                <w:noProof/>
                <w:webHidden/>
              </w:rPr>
              <w:tab/>
            </w:r>
            <w:r w:rsidR="003E05AB">
              <w:rPr>
                <w:noProof/>
                <w:webHidden/>
              </w:rPr>
              <w:fldChar w:fldCharType="begin"/>
            </w:r>
            <w:r w:rsidR="003E05AB">
              <w:rPr>
                <w:noProof/>
                <w:webHidden/>
              </w:rPr>
              <w:instrText xml:space="preserve"> PAGEREF _Toc219026034 \h </w:instrText>
            </w:r>
            <w:r w:rsidR="003E05AB">
              <w:rPr>
                <w:noProof/>
                <w:webHidden/>
              </w:rPr>
            </w:r>
            <w:r w:rsidR="003E05AB">
              <w:rPr>
                <w:noProof/>
                <w:webHidden/>
              </w:rPr>
              <w:fldChar w:fldCharType="separate"/>
            </w:r>
            <w:r w:rsidR="003E05AB">
              <w:rPr>
                <w:noProof/>
                <w:webHidden/>
              </w:rPr>
              <w:t>2</w:t>
            </w:r>
            <w:r w:rsidR="003E05AB">
              <w:rPr>
                <w:noProof/>
                <w:webHidden/>
              </w:rPr>
              <w:fldChar w:fldCharType="end"/>
            </w:r>
          </w:hyperlink>
        </w:p>
        <w:p w14:paraId="1E07E6C8" w14:textId="11309705" w:rsidR="003E05AB" w:rsidRDefault="003E05AB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026035" w:history="1">
            <w:r w:rsidRPr="00FC6E8B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6E8B">
              <w:rPr>
                <w:rStyle w:val="Hyperlink"/>
                <w:noProof/>
              </w:rPr>
              <w:t>DOCTYPE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_Toc219026035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D4885" w14:textId="77970EEE" w:rsidR="003E05AB" w:rsidRDefault="003E05AB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026036" w:history="1">
            <w:r w:rsidRPr="00FC6E8B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6E8B">
              <w:rPr>
                <w:rStyle w:val="Hyperlink"/>
                <w:noProof/>
              </w:rPr>
              <w:t>&lt;head&gt; 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_Toc219026036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3E331" w14:textId="106D9D9D" w:rsidR="003E05AB" w:rsidRDefault="003E05AB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026037" w:history="1">
            <w:r w:rsidRPr="00FC6E8B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6E8B">
              <w:rPr>
                <w:rStyle w:val="Hyperlink"/>
                <w:noProof/>
              </w:rPr>
              <w:t>Elements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_Toc219026037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B693" w14:textId="4F153C4B" w:rsidR="003E05AB" w:rsidRDefault="003E05AB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026038" w:history="1">
            <w:r w:rsidRPr="00FC6E8B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6E8B">
              <w:rPr>
                <w:rStyle w:val="Hyperlink"/>
                <w:noProof/>
              </w:rPr>
              <w:t>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_Toc219026038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B1667" w14:textId="77777777" w:rsidR="003E05AB" w:rsidRDefault="00044C8C" w:rsidP="003E05A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B4ED59" w14:textId="1343D8F2" w:rsidR="004D68BF" w:rsidRPr="000A4555" w:rsidRDefault="00FB0744" w:rsidP="004D68BF">
      <w:pPr>
        <w:pStyle w:val="Heading1"/>
      </w:pPr>
      <w:bookmarkStart w:id="0" w:name="_Toc219026034"/>
      <w:r>
        <w:t>HTML Document</w:t>
      </w:r>
      <w:bookmarkEnd w:id="0"/>
    </w:p>
    <w:p w14:paraId="06E23C74" w14:textId="77777777" w:rsidR="008B58A8" w:rsidRDefault="00E13D90" w:rsidP="008B58A8">
      <w:pPr>
        <w:jc w:val="left"/>
      </w:pPr>
      <w:r w:rsidRPr="00E13D90">
        <w:t>Here’s a very simple example of an HTML page:</w:t>
      </w:r>
    </w:p>
    <w:p w14:paraId="7E657967" w14:textId="77777777" w:rsidR="003E05AB" w:rsidRDefault="00C13FF4" w:rsidP="003E05AB">
      <w:pPr>
        <w:spacing w:after="40"/>
        <w:ind w:left="360"/>
        <w:jc w:val="left"/>
        <w:rPr>
          <w:rFonts w:ascii="Consolas" w:hAnsi="Consolas"/>
        </w:rPr>
      </w:pPr>
      <w:r w:rsidRPr="00C13FF4">
        <w:rPr>
          <w:rFonts w:ascii="Consolas" w:hAnsi="Consolas"/>
        </w:rPr>
        <w:drawing>
          <wp:anchor distT="0" distB="0" distL="114300" distR="114300" simplePos="0" relativeHeight="251658240" behindDoc="1" locked="0" layoutInCell="1" allowOverlap="1" wp14:anchorId="3FF502E8" wp14:editId="2B10389A">
            <wp:simplePos x="0" y="0"/>
            <wp:positionH relativeFrom="margin">
              <wp:align>right</wp:align>
            </wp:positionH>
            <wp:positionV relativeFrom="paragraph">
              <wp:posOffset>26560</wp:posOffset>
            </wp:positionV>
            <wp:extent cx="2043485" cy="1490318"/>
            <wp:effectExtent l="19050" t="19050" r="13970" b="15240"/>
            <wp:wrapTight wrapText="bothSides">
              <wp:wrapPolygon edited="0">
                <wp:start x="-201" y="-276"/>
                <wp:lineTo x="-201" y="21545"/>
                <wp:lineTo x="21546" y="21545"/>
                <wp:lineTo x="21546" y="-276"/>
                <wp:lineTo x="-201" y="-276"/>
              </wp:wrapPolygon>
            </wp:wrapTight>
            <wp:docPr id="202141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1445" name=""/>
                    <pic:cNvPicPr/>
                  </pic:nvPicPr>
                  <pic:blipFill rotWithShape="1">
                    <a:blip r:embed="rId8"/>
                    <a:srcRect r="4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85" cy="14903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D90" w:rsidRPr="00E13D90">
        <w:rPr>
          <w:rFonts w:ascii="Consolas" w:hAnsi="Consolas"/>
        </w:rPr>
        <w:t>&lt;!DOCTYPE html&gt;</w:t>
      </w:r>
    </w:p>
    <w:p w14:paraId="098D6281" w14:textId="77777777" w:rsidR="003E05AB" w:rsidRDefault="00E13D90" w:rsidP="003E05AB">
      <w:pPr>
        <w:spacing w:after="40"/>
        <w:ind w:left="360"/>
        <w:jc w:val="left"/>
        <w:rPr>
          <w:rFonts w:ascii="Consolas" w:hAnsi="Consolas"/>
        </w:rPr>
      </w:pPr>
      <w:r w:rsidRPr="00E13D90">
        <w:rPr>
          <w:rFonts w:ascii="Consolas" w:hAnsi="Consolas"/>
          <w:highlight w:val="yellow"/>
        </w:rPr>
        <w:t>&lt;html&gt;</w:t>
      </w:r>
    </w:p>
    <w:p w14:paraId="536CE367" w14:textId="77777777" w:rsidR="003E05AB" w:rsidRDefault="00E13D90" w:rsidP="003E05AB">
      <w:pPr>
        <w:spacing w:after="40"/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  <w:highlight w:val="cyan"/>
        </w:rPr>
        <w:t>&lt;head&gt;</w:t>
      </w:r>
    </w:p>
    <w:p w14:paraId="037857C0" w14:textId="77777777" w:rsidR="003E05AB" w:rsidRDefault="00E13D90" w:rsidP="003E05AB">
      <w:pPr>
        <w:spacing w:after="40"/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</w:rPr>
        <w:t xml:space="preserve">    &lt;title&gt;My First HTML Page&lt;/title&gt;</w:t>
      </w:r>
    </w:p>
    <w:p w14:paraId="2C30EC9B" w14:textId="77777777" w:rsidR="003E05AB" w:rsidRDefault="00E13D90" w:rsidP="003E05AB">
      <w:pPr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  <w:highlight w:val="cyan"/>
        </w:rPr>
        <w:t>&lt;/head&gt;</w:t>
      </w:r>
    </w:p>
    <w:p w14:paraId="72C880AB" w14:textId="77777777" w:rsidR="003E05AB" w:rsidRDefault="00E13D90" w:rsidP="003E05AB">
      <w:pPr>
        <w:spacing w:after="40"/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  <w:highlight w:val="cyan"/>
        </w:rPr>
        <w:t>&lt;body&gt;</w:t>
      </w:r>
    </w:p>
    <w:p w14:paraId="19806F03" w14:textId="77777777" w:rsidR="003E05AB" w:rsidRDefault="00E13D90" w:rsidP="003E05AB">
      <w:pPr>
        <w:spacing w:after="40"/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</w:rPr>
        <w:t xml:space="preserve">    &lt;h1&gt;Hello, </w:t>
      </w:r>
      <w:proofErr w:type="gramStart"/>
      <w:r w:rsidRPr="00E13D90">
        <w:rPr>
          <w:rFonts w:ascii="Consolas" w:hAnsi="Consolas"/>
        </w:rPr>
        <w:t>World!&lt;</w:t>
      </w:r>
      <w:proofErr w:type="gramEnd"/>
      <w:r w:rsidRPr="00E13D90">
        <w:rPr>
          <w:rFonts w:ascii="Consolas" w:hAnsi="Consolas"/>
        </w:rPr>
        <w:t>/h1&gt;</w:t>
      </w:r>
    </w:p>
    <w:p w14:paraId="42352AE4" w14:textId="77777777" w:rsidR="003E05AB" w:rsidRDefault="00E13D90" w:rsidP="003E05AB">
      <w:pPr>
        <w:spacing w:after="40"/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</w:rPr>
        <w:t xml:space="preserve">    &lt;p&gt;This is a simple HTML </w:t>
      </w:r>
      <w:proofErr w:type="gramStart"/>
      <w:r w:rsidRPr="00E13D90">
        <w:rPr>
          <w:rFonts w:ascii="Consolas" w:hAnsi="Consolas"/>
        </w:rPr>
        <w:t>page.&lt;</w:t>
      </w:r>
      <w:proofErr w:type="gramEnd"/>
      <w:r w:rsidRPr="00E13D90">
        <w:rPr>
          <w:rFonts w:ascii="Consolas" w:hAnsi="Consolas"/>
        </w:rPr>
        <w:t>/p&gt;</w:t>
      </w:r>
    </w:p>
    <w:p w14:paraId="755A69DE" w14:textId="77777777" w:rsidR="003E05AB" w:rsidRDefault="00E13D90" w:rsidP="003E05AB">
      <w:pPr>
        <w:spacing w:after="40"/>
        <w:ind w:left="720"/>
        <w:jc w:val="left"/>
        <w:rPr>
          <w:rFonts w:ascii="Consolas" w:hAnsi="Consolas"/>
        </w:rPr>
      </w:pPr>
      <w:r w:rsidRPr="00E13D90">
        <w:rPr>
          <w:rFonts w:ascii="Consolas" w:hAnsi="Consolas"/>
          <w:highlight w:val="cyan"/>
        </w:rPr>
        <w:t>&lt;/body&gt;</w:t>
      </w:r>
    </w:p>
    <w:p w14:paraId="592675B2" w14:textId="289C6CDA" w:rsidR="008B58A8" w:rsidRDefault="00E13D90" w:rsidP="003E05AB">
      <w:pPr>
        <w:ind w:left="360"/>
        <w:jc w:val="left"/>
        <w:rPr>
          <w:rFonts w:ascii="Consolas" w:hAnsi="Consolas"/>
        </w:rPr>
      </w:pPr>
      <w:r w:rsidRPr="00E13D90">
        <w:rPr>
          <w:rFonts w:ascii="Consolas" w:hAnsi="Consolas"/>
          <w:highlight w:val="yellow"/>
        </w:rPr>
        <w:t>&lt;/html&gt;</w:t>
      </w:r>
    </w:p>
    <w:p w14:paraId="4DA5B2DB" w14:textId="77777777" w:rsidR="008B58A8" w:rsidRDefault="00E13D90" w:rsidP="008B58A8">
      <w:pPr>
        <w:jc w:val="left"/>
      </w:pPr>
      <w:r w:rsidRPr="00E13D90">
        <w:t>Explanation:</w:t>
      </w:r>
    </w:p>
    <w:p w14:paraId="304C04D8" w14:textId="77777777" w:rsidR="00C13FF4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&lt;!DOCTYPE html&gt;: Declares the document type as HTML5.</w:t>
      </w:r>
    </w:p>
    <w:p w14:paraId="1E4C3A3D" w14:textId="77777777" w:rsidR="00C13FF4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&lt;html&gt;: The root element of the HTML document.</w:t>
      </w:r>
    </w:p>
    <w:p w14:paraId="04A4E19F" w14:textId="77777777" w:rsidR="00C13FF4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&lt;head&gt;: Contains metadata like the page title.</w:t>
      </w:r>
    </w:p>
    <w:p w14:paraId="04C023EB" w14:textId="77777777" w:rsidR="00C13FF4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&lt;title&gt;: Sets the title shown in the browser tab.</w:t>
      </w:r>
    </w:p>
    <w:p w14:paraId="0BC9D2EA" w14:textId="77777777" w:rsidR="00C13FF4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&lt;body&gt;: Contains the visible content of the page.</w:t>
      </w:r>
    </w:p>
    <w:p w14:paraId="1B0C4F7A" w14:textId="77777777" w:rsidR="00C13FF4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&lt;h1&gt;: A heading.</w:t>
      </w:r>
    </w:p>
    <w:p w14:paraId="43A4A820" w14:textId="4251AF65" w:rsidR="00E13D90" w:rsidRDefault="00E13D90" w:rsidP="00C13FF4">
      <w:pPr>
        <w:pStyle w:val="ListParagraph"/>
        <w:numPr>
          <w:ilvl w:val="0"/>
          <w:numId w:val="10"/>
        </w:numPr>
        <w:jc w:val="left"/>
      </w:pPr>
      <w:r w:rsidRPr="00E13D90">
        <w:t>&lt;p&gt;: A paragraph of text.</w:t>
      </w:r>
    </w:p>
    <w:p w14:paraId="00E57F83" w14:textId="77777777" w:rsidR="003E05AB" w:rsidRDefault="003E05AB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bookmarkStart w:id="1" w:name="_Toc219026035"/>
      <w:r>
        <w:br w:type="page"/>
      </w:r>
    </w:p>
    <w:p w14:paraId="76A332A5" w14:textId="767EFE0F" w:rsidR="00E13D90" w:rsidRDefault="00C13FF4" w:rsidP="00C13FF4">
      <w:pPr>
        <w:pStyle w:val="Heading2"/>
      </w:pPr>
      <w:r>
        <w:lastRenderedPageBreak/>
        <w:t>DOCTYPE</w:t>
      </w:r>
      <w:bookmarkEnd w:id="1"/>
    </w:p>
    <w:p w14:paraId="00AE99C8" w14:textId="3222DA84" w:rsidR="00E13D90" w:rsidRDefault="003E05AB" w:rsidP="00E13D90">
      <w:pPr>
        <w:jc w:val="left"/>
      </w:pPr>
      <w:r>
        <w:t xml:space="preserve">The &lt;!DOCTYPE html&gt; declaration is used to tell the browser what version of HTML the page is written </w:t>
      </w:r>
      <w:proofErr w:type="gramStart"/>
      <w:r>
        <w:t>in</w:t>
      </w:r>
      <w:proofErr w:type="gramEnd"/>
      <w:r>
        <w:t>. It ensures that the browser renders the page in standards mode rather than quirks mode.</w:t>
      </w:r>
      <w:r>
        <w:t xml:space="preserve"> </w:t>
      </w:r>
      <w:r w:rsidR="00E13D90">
        <w:t>In modern HTML (HTML5), the DOCTYPE is very simple:</w:t>
      </w:r>
    </w:p>
    <w:p w14:paraId="454E4853" w14:textId="77777777" w:rsidR="00E13D90" w:rsidRPr="00C13FF4" w:rsidRDefault="00E13D90" w:rsidP="00C13FF4">
      <w:pPr>
        <w:ind w:left="360"/>
        <w:jc w:val="left"/>
        <w:rPr>
          <w:rFonts w:ascii="Consolas" w:hAnsi="Consolas"/>
        </w:rPr>
      </w:pPr>
      <w:r w:rsidRPr="00C13FF4">
        <w:rPr>
          <w:rFonts w:ascii="Consolas" w:hAnsi="Consolas"/>
        </w:rPr>
        <w:t>&lt;!DOCTYPE html&gt;</w:t>
      </w:r>
    </w:p>
    <w:p w14:paraId="2EF560D3" w14:textId="77777777" w:rsidR="00C13FF4" w:rsidRDefault="00C13FF4" w:rsidP="00E13D90">
      <w:pPr>
        <w:jc w:val="left"/>
      </w:pPr>
      <w:r>
        <w:t>Note the following:</w:t>
      </w:r>
    </w:p>
    <w:p w14:paraId="67397A9B" w14:textId="4D4D7103" w:rsidR="00E13D90" w:rsidRDefault="00E13D90" w:rsidP="00C13FF4">
      <w:pPr>
        <w:pStyle w:val="ListParagraph"/>
        <w:numPr>
          <w:ilvl w:val="0"/>
          <w:numId w:val="11"/>
        </w:numPr>
        <w:jc w:val="left"/>
      </w:pPr>
      <w:r>
        <w:t>It does not require a closing tag.</w:t>
      </w:r>
    </w:p>
    <w:p w14:paraId="23218B8A" w14:textId="5089F403" w:rsidR="00E13D90" w:rsidRDefault="00E13D90" w:rsidP="00C13FF4">
      <w:pPr>
        <w:pStyle w:val="ListParagraph"/>
        <w:numPr>
          <w:ilvl w:val="0"/>
          <w:numId w:val="11"/>
        </w:numPr>
        <w:jc w:val="left"/>
      </w:pPr>
      <w:r>
        <w:t>It is placed at the very top of the HTML document, before the &lt;html&gt; tag.</w:t>
      </w:r>
    </w:p>
    <w:p w14:paraId="58F2F0F1" w14:textId="0B17BCBF" w:rsidR="00E13D90" w:rsidRDefault="00E13D90" w:rsidP="00C13FF4">
      <w:pPr>
        <w:pStyle w:val="ListParagraph"/>
        <w:numPr>
          <w:ilvl w:val="0"/>
          <w:numId w:val="11"/>
        </w:numPr>
        <w:jc w:val="left"/>
      </w:pPr>
      <w:r>
        <w:t>Its main purpose is to help browsers interpret the markup correctly according to the HTML specification.</w:t>
      </w:r>
    </w:p>
    <w:p w14:paraId="1D76B85F" w14:textId="77777777" w:rsidR="00E13D90" w:rsidRDefault="00E13D90" w:rsidP="00E13D90">
      <w:pPr>
        <w:jc w:val="left"/>
      </w:pPr>
      <w:r>
        <w:t>Here’s an example of an HTML 4.01 Strict DOCTYPE declaration:</w:t>
      </w:r>
    </w:p>
    <w:p w14:paraId="5526D6CF" w14:textId="4AE703E1" w:rsidR="00E13D90" w:rsidRPr="00C13FF4" w:rsidRDefault="00E13D90" w:rsidP="00C13FF4">
      <w:pPr>
        <w:ind w:left="360"/>
        <w:rPr>
          <w:rFonts w:ascii="Consolas" w:hAnsi="Consolas"/>
          <w:sz w:val="20"/>
          <w:szCs w:val="20"/>
        </w:rPr>
      </w:pPr>
      <w:r w:rsidRPr="00C13FF4">
        <w:rPr>
          <w:rFonts w:ascii="Consolas" w:hAnsi="Consolas"/>
          <w:sz w:val="20"/>
          <w:szCs w:val="20"/>
        </w:rPr>
        <w:t>&lt;!DOCTYPE HTML PUBLIC "-//W3C//DTD HTML 4.01//EN"</w:t>
      </w:r>
      <w:r w:rsidR="00C13FF4" w:rsidRPr="00C13FF4">
        <w:rPr>
          <w:rFonts w:ascii="Consolas" w:hAnsi="Consolas"/>
          <w:sz w:val="20"/>
          <w:szCs w:val="20"/>
        </w:rPr>
        <w:t xml:space="preserve"> </w:t>
      </w:r>
      <w:r w:rsidRPr="00C13FF4">
        <w:rPr>
          <w:rFonts w:ascii="Consolas" w:hAnsi="Consolas"/>
          <w:sz w:val="20"/>
          <w:szCs w:val="20"/>
        </w:rPr>
        <w:t>"http://www.w3.org/TR/html4/strict.dtd"&gt;</w:t>
      </w:r>
    </w:p>
    <w:p w14:paraId="1856C9FA" w14:textId="69C615B6" w:rsidR="00E13D90" w:rsidRDefault="00C13FF4" w:rsidP="00C13FF4">
      <w:pPr>
        <w:pStyle w:val="Heading2"/>
      </w:pPr>
      <w:bookmarkStart w:id="2" w:name="_Toc219026036"/>
      <w:r>
        <w:t>&lt;head&gt; Section</w:t>
      </w:r>
      <w:bookmarkEnd w:id="2"/>
    </w:p>
    <w:p w14:paraId="1407E8EE" w14:textId="77777777" w:rsidR="00E13D90" w:rsidRDefault="00E13D90" w:rsidP="00E13D90">
      <w:pPr>
        <w:jc w:val="left"/>
      </w:pPr>
      <w:r>
        <w:t>The &lt;head&gt; section contains metadata and resources. Common elements:</w:t>
      </w:r>
    </w:p>
    <w:p w14:paraId="0E7FBA19" w14:textId="67888973" w:rsidR="00E13D90" w:rsidRDefault="00E13D90" w:rsidP="00FB0744">
      <w:pPr>
        <w:pStyle w:val="ListParagraph"/>
        <w:numPr>
          <w:ilvl w:val="0"/>
          <w:numId w:val="12"/>
        </w:numPr>
        <w:spacing w:after="80"/>
        <w:jc w:val="left"/>
      </w:pPr>
      <w:r>
        <w:t>Title</w:t>
      </w:r>
      <w:r w:rsidR="00FB0744">
        <w:t xml:space="preserve"> – D </w:t>
      </w:r>
    </w:p>
    <w:p w14:paraId="72049097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&lt;title&gt;Page Title&lt;/title&gt;</w:t>
      </w:r>
    </w:p>
    <w:p w14:paraId="5512F712" w14:textId="0670652C" w:rsidR="00E13D90" w:rsidRDefault="00E13D90" w:rsidP="00FB0744">
      <w:pPr>
        <w:pStyle w:val="ListParagraph"/>
        <w:numPr>
          <w:ilvl w:val="0"/>
          <w:numId w:val="12"/>
        </w:numPr>
        <w:spacing w:after="80"/>
        <w:jc w:val="left"/>
      </w:pPr>
      <w:r>
        <w:t>Meta tags (charset, viewport, description)</w:t>
      </w:r>
    </w:p>
    <w:p w14:paraId="081BE202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&lt;meta charset='UTF-8'&gt;</w:t>
      </w:r>
    </w:p>
    <w:p w14:paraId="30BA0E37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&lt;meta name='viewport' content='width=device-width, initial-scale=1.0'&gt;</w:t>
      </w:r>
    </w:p>
    <w:p w14:paraId="6CC02341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&lt;meta name='description' content='A short description of the page'&gt;</w:t>
      </w:r>
    </w:p>
    <w:p w14:paraId="22155533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&lt;meta name='keywords' content='HTML, CSS, tutorial'&gt;</w:t>
      </w:r>
    </w:p>
    <w:p w14:paraId="539D4AE6" w14:textId="56990001" w:rsidR="00E13D90" w:rsidRDefault="00E13D90" w:rsidP="00FB0744">
      <w:pPr>
        <w:pStyle w:val="ListParagraph"/>
        <w:numPr>
          <w:ilvl w:val="0"/>
          <w:numId w:val="12"/>
        </w:numPr>
        <w:spacing w:after="80"/>
        <w:jc w:val="left"/>
      </w:pPr>
      <w:r>
        <w:t>Link to CSS</w:t>
      </w:r>
    </w:p>
    <w:p w14:paraId="5E97BF88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 xml:space="preserve">&lt;link </w:t>
      </w:r>
      <w:proofErr w:type="spellStart"/>
      <w:r w:rsidRPr="00FB0744">
        <w:rPr>
          <w:rFonts w:ascii="Consolas" w:hAnsi="Consolas"/>
        </w:rPr>
        <w:t>rel</w:t>
      </w:r>
      <w:proofErr w:type="spellEnd"/>
      <w:r w:rsidRPr="00FB0744">
        <w:rPr>
          <w:rFonts w:ascii="Consolas" w:hAnsi="Consolas"/>
        </w:rPr>
        <w:t xml:space="preserve">='stylesheet' </w:t>
      </w:r>
      <w:proofErr w:type="spellStart"/>
      <w:r w:rsidRPr="00FB0744">
        <w:rPr>
          <w:rFonts w:ascii="Consolas" w:hAnsi="Consolas"/>
        </w:rPr>
        <w:t>href</w:t>
      </w:r>
      <w:proofErr w:type="spellEnd"/>
      <w:r w:rsidRPr="00FB0744">
        <w:rPr>
          <w:rFonts w:ascii="Consolas" w:hAnsi="Consolas"/>
        </w:rPr>
        <w:t>='styles.css'&gt;</w:t>
      </w:r>
    </w:p>
    <w:p w14:paraId="544F3FD5" w14:textId="0C60A5EE" w:rsidR="00E13D90" w:rsidRDefault="00E13D90" w:rsidP="00FB0744">
      <w:pPr>
        <w:pStyle w:val="ListParagraph"/>
        <w:numPr>
          <w:ilvl w:val="0"/>
          <w:numId w:val="12"/>
        </w:numPr>
        <w:spacing w:after="80"/>
        <w:jc w:val="left"/>
      </w:pPr>
      <w:r>
        <w:t>Favicon</w:t>
      </w:r>
    </w:p>
    <w:p w14:paraId="424E0042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 xml:space="preserve">&lt;link </w:t>
      </w:r>
      <w:proofErr w:type="spellStart"/>
      <w:r w:rsidRPr="00FB0744">
        <w:rPr>
          <w:rFonts w:ascii="Consolas" w:hAnsi="Consolas"/>
        </w:rPr>
        <w:t>rel</w:t>
      </w:r>
      <w:proofErr w:type="spellEnd"/>
      <w:r w:rsidRPr="00FB0744">
        <w:rPr>
          <w:rFonts w:ascii="Consolas" w:hAnsi="Consolas"/>
        </w:rPr>
        <w:t xml:space="preserve">='icon' </w:t>
      </w:r>
      <w:proofErr w:type="spellStart"/>
      <w:r w:rsidRPr="00FB0744">
        <w:rPr>
          <w:rFonts w:ascii="Consolas" w:hAnsi="Consolas"/>
        </w:rPr>
        <w:t>href</w:t>
      </w:r>
      <w:proofErr w:type="spellEnd"/>
      <w:r w:rsidRPr="00FB0744">
        <w:rPr>
          <w:rFonts w:ascii="Consolas" w:hAnsi="Consolas"/>
        </w:rPr>
        <w:t>='favicon.ico' type='image/x-icon'&gt;</w:t>
      </w:r>
    </w:p>
    <w:p w14:paraId="7F50A5E4" w14:textId="254C4144" w:rsidR="00E13D90" w:rsidRDefault="00E13D90" w:rsidP="00FB0744">
      <w:pPr>
        <w:pStyle w:val="ListParagraph"/>
        <w:numPr>
          <w:ilvl w:val="0"/>
          <w:numId w:val="12"/>
        </w:numPr>
        <w:spacing w:after="80"/>
        <w:jc w:val="left"/>
      </w:pPr>
      <w:r>
        <w:t>Scripts</w:t>
      </w:r>
    </w:p>
    <w:p w14:paraId="52442F3D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 xml:space="preserve">&lt;script </w:t>
      </w:r>
      <w:proofErr w:type="spellStart"/>
      <w:r w:rsidRPr="00FB0744">
        <w:rPr>
          <w:rFonts w:ascii="Consolas" w:hAnsi="Consolas"/>
        </w:rPr>
        <w:t>src</w:t>
      </w:r>
      <w:proofErr w:type="spellEnd"/>
      <w:r w:rsidRPr="00FB0744">
        <w:rPr>
          <w:rFonts w:ascii="Consolas" w:hAnsi="Consolas"/>
        </w:rPr>
        <w:t>='script.js' defer&gt;&lt;/script&gt;</w:t>
      </w:r>
    </w:p>
    <w:p w14:paraId="53F92206" w14:textId="5976F297" w:rsidR="00E13D90" w:rsidRDefault="00E13D90" w:rsidP="00FB0744">
      <w:pPr>
        <w:pStyle w:val="ListParagraph"/>
        <w:numPr>
          <w:ilvl w:val="0"/>
          <w:numId w:val="12"/>
        </w:numPr>
        <w:spacing w:after="80"/>
        <w:jc w:val="left"/>
      </w:pPr>
      <w:r>
        <w:t>Open Graph tags</w:t>
      </w:r>
    </w:p>
    <w:p w14:paraId="734D9871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&lt;meta property='</w:t>
      </w:r>
      <w:proofErr w:type="spellStart"/>
      <w:proofErr w:type="gramStart"/>
      <w:r w:rsidRPr="00FB0744">
        <w:rPr>
          <w:rFonts w:ascii="Consolas" w:hAnsi="Consolas"/>
        </w:rPr>
        <w:t>og:title</w:t>
      </w:r>
      <w:proofErr w:type="spellEnd"/>
      <w:proofErr w:type="gramEnd"/>
      <w:r w:rsidRPr="00FB0744">
        <w:rPr>
          <w:rFonts w:ascii="Consolas" w:hAnsi="Consolas"/>
        </w:rPr>
        <w:t>' content='My Page Title'&gt;</w:t>
      </w:r>
    </w:p>
    <w:p w14:paraId="02DE11C1" w14:textId="77777777" w:rsidR="00FB0744" w:rsidRPr="00FB0744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>&lt;meta property='</w:t>
      </w:r>
      <w:proofErr w:type="spellStart"/>
      <w:proofErr w:type="gramStart"/>
      <w:r w:rsidRPr="00FB0744">
        <w:rPr>
          <w:rFonts w:ascii="Consolas" w:hAnsi="Consolas"/>
        </w:rPr>
        <w:t>og:image</w:t>
      </w:r>
      <w:proofErr w:type="spellEnd"/>
      <w:proofErr w:type="gramEnd"/>
      <w:r w:rsidRPr="00FB0744">
        <w:rPr>
          <w:rFonts w:ascii="Consolas" w:hAnsi="Consolas"/>
        </w:rPr>
        <w:t>' content='image.jpg'&gt;</w:t>
      </w:r>
    </w:p>
    <w:p w14:paraId="3E9032E4" w14:textId="27858978" w:rsidR="00E13D90" w:rsidRDefault="00E13D90" w:rsidP="00FB0744">
      <w:pPr>
        <w:pStyle w:val="ListParagraph"/>
        <w:numPr>
          <w:ilvl w:val="0"/>
          <w:numId w:val="12"/>
        </w:numPr>
        <w:jc w:val="left"/>
      </w:pPr>
      <w:r>
        <w:t>Fonts and external resources.</w:t>
      </w:r>
    </w:p>
    <w:p w14:paraId="06CAA54B" w14:textId="77777777" w:rsidR="00FB0744" w:rsidRPr="00E13D90" w:rsidRDefault="00FB0744" w:rsidP="00FB0744">
      <w:pPr>
        <w:ind w:left="1080"/>
        <w:jc w:val="left"/>
        <w:rPr>
          <w:rFonts w:ascii="Consolas" w:hAnsi="Consolas"/>
        </w:rPr>
      </w:pPr>
      <w:r w:rsidRPr="00FB0744">
        <w:rPr>
          <w:rFonts w:ascii="Consolas" w:hAnsi="Consolas"/>
        </w:rPr>
        <w:t xml:space="preserve">&lt;link </w:t>
      </w:r>
      <w:proofErr w:type="spellStart"/>
      <w:r w:rsidRPr="00FB0744">
        <w:rPr>
          <w:rFonts w:ascii="Consolas" w:hAnsi="Consolas"/>
        </w:rPr>
        <w:t>href</w:t>
      </w:r>
      <w:proofErr w:type="spellEnd"/>
      <w:r w:rsidRPr="00FB0744">
        <w:rPr>
          <w:rFonts w:ascii="Consolas" w:hAnsi="Consolas"/>
        </w:rPr>
        <w:t>='https://fonts.googleapis.com/</w:t>
      </w:r>
      <w:proofErr w:type="spellStart"/>
      <w:r w:rsidRPr="00FB0744">
        <w:rPr>
          <w:rFonts w:ascii="Consolas" w:hAnsi="Consolas"/>
        </w:rPr>
        <w:t>css?family</w:t>
      </w:r>
      <w:proofErr w:type="spellEnd"/>
      <w:r w:rsidRPr="00FB0744">
        <w:rPr>
          <w:rFonts w:ascii="Consolas" w:hAnsi="Consolas"/>
        </w:rPr>
        <w:t xml:space="preserve">=Roboto' </w:t>
      </w:r>
      <w:proofErr w:type="spellStart"/>
      <w:r w:rsidRPr="00FB0744">
        <w:rPr>
          <w:rFonts w:ascii="Consolas" w:hAnsi="Consolas"/>
        </w:rPr>
        <w:t>rel</w:t>
      </w:r>
      <w:proofErr w:type="spellEnd"/>
      <w:r w:rsidRPr="00FB0744">
        <w:rPr>
          <w:rFonts w:ascii="Consolas" w:hAnsi="Consolas"/>
        </w:rPr>
        <w:t>='stylesheet'&gt;</w:t>
      </w:r>
    </w:p>
    <w:p w14:paraId="25C4BCD6" w14:textId="77777777" w:rsidR="003E05AB" w:rsidRDefault="003E05AB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bookmarkStart w:id="3" w:name="_Toc219026037"/>
      <w:r>
        <w:br w:type="page"/>
      </w:r>
    </w:p>
    <w:p w14:paraId="668A3DD7" w14:textId="7F597404" w:rsidR="004C241B" w:rsidRPr="000A4555" w:rsidRDefault="00D13B0D" w:rsidP="004C241B">
      <w:pPr>
        <w:pStyle w:val="Heading1"/>
      </w:pPr>
      <w:r>
        <w:lastRenderedPageBreak/>
        <w:t>Elements</w:t>
      </w:r>
      <w:bookmarkEnd w:id="3"/>
    </w:p>
    <w:p w14:paraId="1FE721A2" w14:textId="1AA4A8D8" w:rsidR="00D13B0D" w:rsidRDefault="00D13B0D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</w:pPr>
      <w:r>
        <w:t xml:space="preserve">Headings: </w:t>
      </w:r>
      <w:hyperlink r:id="rId9" w:history="1">
        <w:r w:rsidRPr="00545978">
          <w:rPr>
            <w:rStyle w:val="Hyperlink"/>
          </w:rPr>
          <w:t>https://www.w3schools.com/html/html_headings.asp</w:t>
        </w:r>
      </w:hyperlink>
      <w:r>
        <w:t xml:space="preserve"> </w:t>
      </w:r>
    </w:p>
    <w:p w14:paraId="3D2587B6" w14:textId="77777777" w:rsidR="00931F0F" w:rsidRDefault="00931F0F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</w:pPr>
      <w:r>
        <w:t xml:space="preserve">Paragraphs: </w:t>
      </w:r>
      <w:hyperlink r:id="rId10" w:history="1">
        <w:r w:rsidRPr="00545978">
          <w:rPr>
            <w:rStyle w:val="Hyperlink"/>
          </w:rPr>
          <w:t>https://www.w3schools.com/html/html_paragraphs.asp</w:t>
        </w:r>
      </w:hyperlink>
      <w:r>
        <w:t xml:space="preserve"> </w:t>
      </w:r>
    </w:p>
    <w:p w14:paraId="5BD209BD" w14:textId="3C9B0FA7" w:rsidR="00931F0F" w:rsidRDefault="00931F0F" w:rsidP="003E05AB">
      <w:pPr>
        <w:pStyle w:val="ListParagraph"/>
        <w:numPr>
          <w:ilvl w:val="0"/>
          <w:numId w:val="13"/>
        </w:numPr>
        <w:spacing w:after="80" w:line="259" w:lineRule="auto"/>
        <w:contextualSpacing w:val="0"/>
        <w:jc w:val="left"/>
      </w:pPr>
      <w:r>
        <w:t xml:space="preserve">There is a “space” after each paragraph which is defined by the default </w:t>
      </w:r>
      <w:r w:rsidRPr="00931F0F">
        <w:rPr>
          <w:rFonts w:ascii="Consolas" w:hAnsi="Consolas"/>
          <w:i/>
          <w:iCs/>
        </w:rPr>
        <w:t>margin-bottom</w:t>
      </w:r>
      <w:r>
        <w:t xml:space="preserve"> CSS property.</w:t>
      </w:r>
    </w:p>
    <w:p w14:paraId="619FFE39" w14:textId="77777777" w:rsidR="00931F0F" w:rsidRDefault="00931F0F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</w:pPr>
      <w:r>
        <w:t xml:space="preserve">Styling: </w:t>
      </w:r>
      <w:hyperlink r:id="rId11" w:history="1">
        <w:r w:rsidRPr="00545978">
          <w:rPr>
            <w:rStyle w:val="Hyperlink"/>
          </w:rPr>
          <w:t>https://www.w3schools.com/html/html_styles.asp</w:t>
        </w:r>
      </w:hyperlink>
      <w:r>
        <w:t xml:space="preserve"> </w:t>
      </w:r>
    </w:p>
    <w:p w14:paraId="3E19D48C" w14:textId="19E270CD" w:rsidR="00931F0F" w:rsidRDefault="00931F0F" w:rsidP="003E05AB">
      <w:pPr>
        <w:pStyle w:val="ListParagraph"/>
        <w:numPr>
          <w:ilvl w:val="0"/>
          <w:numId w:val="13"/>
        </w:numPr>
        <w:spacing w:after="80" w:line="259" w:lineRule="auto"/>
        <w:contextualSpacing w:val="0"/>
        <w:jc w:val="left"/>
      </w:pPr>
      <w:r>
        <w:t xml:space="preserve">The </w:t>
      </w:r>
      <w:r>
        <w:rPr>
          <w:i/>
          <w:iCs/>
        </w:rPr>
        <w:t xml:space="preserve">style </w:t>
      </w:r>
      <w:r>
        <w:t>attribute can be applied to any tag and provides additional information about how the tag should render or behave.</w:t>
      </w:r>
    </w:p>
    <w:p w14:paraId="6ABD56A9" w14:textId="7EA024ED" w:rsidR="00931F0F" w:rsidRDefault="00931F0F" w:rsidP="003E05AB">
      <w:pPr>
        <w:pStyle w:val="ListParagraph"/>
        <w:numPr>
          <w:ilvl w:val="0"/>
          <w:numId w:val="13"/>
        </w:numPr>
        <w:spacing w:after="80" w:line="259" w:lineRule="auto"/>
        <w:contextualSpacing w:val="0"/>
        <w:jc w:val="left"/>
      </w:pPr>
      <w:r>
        <w:t>These are inline styles. We will learn about this in the next lesson</w:t>
      </w:r>
    </w:p>
    <w:p w14:paraId="1EA02A20" w14:textId="77777777" w:rsidR="00931F0F" w:rsidRDefault="00931F0F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</w:pPr>
      <w:r>
        <w:t xml:space="preserve">Formatting: </w:t>
      </w:r>
      <w:hyperlink r:id="rId12" w:history="1">
        <w:r w:rsidRPr="00545978">
          <w:rPr>
            <w:rStyle w:val="Hyperlink"/>
          </w:rPr>
          <w:t>https://www.w3schools.com/html/html_formatting.asp</w:t>
        </w:r>
      </w:hyperlink>
      <w:r>
        <w:t xml:space="preserve"> </w:t>
      </w:r>
    </w:p>
    <w:p w14:paraId="433A7BCA" w14:textId="77777777" w:rsidR="007646DB" w:rsidRDefault="00931F0F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  <w:rPr>
          <w:rFonts w:ascii="Consolas" w:hAnsi="Consolas"/>
        </w:rPr>
      </w:pPr>
      <w:r>
        <w:t xml:space="preserve">Comments: Example: </w:t>
      </w:r>
      <w:proofErr w:type="gramStart"/>
      <w:r w:rsidRPr="003E05AB">
        <w:rPr>
          <w:rFonts w:ascii="Consolas" w:hAnsi="Consolas"/>
        </w:rPr>
        <w:t>&lt;!--</w:t>
      </w:r>
      <w:proofErr w:type="gramEnd"/>
      <w:r w:rsidRPr="003E05AB">
        <w:rPr>
          <w:rFonts w:ascii="Consolas" w:hAnsi="Consolas"/>
        </w:rPr>
        <w:t xml:space="preserve"> Write your comments here --&gt;</w:t>
      </w:r>
    </w:p>
    <w:p w14:paraId="121E8F71" w14:textId="0D3F832A" w:rsidR="006879B9" w:rsidRPr="003E05AB" w:rsidRDefault="007646DB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  <w:rPr>
          <w:rFonts w:cstheme="minorHAnsi"/>
        </w:rPr>
      </w:pPr>
      <w:r w:rsidRPr="003E05AB">
        <w:rPr>
          <w:rFonts w:cstheme="minorHAnsi"/>
        </w:rPr>
        <w:t xml:space="preserve">Links: </w:t>
      </w:r>
      <w:hyperlink r:id="rId13" w:history="1">
        <w:r w:rsidRPr="003E05AB">
          <w:rPr>
            <w:rStyle w:val="Hyperlink"/>
            <w:rFonts w:cstheme="minorHAnsi"/>
          </w:rPr>
          <w:t>https://www.w3schools.com/html/html_links.asp</w:t>
        </w:r>
      </w:hyperlink>
      <w:r w:rsidRPr="003E05AB">
        <w:rPr>
          <w:rFonts w:cstheme="minorHAnsi"/>
        </w:rPr>
        <w:t xml:space="preserve"> </w:t>
      </w:r>
    </w:p>
    <w:p w14:paraId="7F0C0737" w14:textId="78DE0E4F" w:rsidR="006879B9" w:rsidRPr="00413ED3" w:rsidRDefault="006879B9" w:rsidP="006879B9">
      <w:pPr>
        <w:pStyle w:val="ListParagraph"/>
        <w:numPr>
          <w:ilvl w:val="0"/>
          <w:numId w:val="14"/>
        </w:numPr>
        <w:spacing w:line="259" w:lineRule="auto"/>
        <w:jc w:val="left"/>
        <w:rPr>
          <w:rFonts w:cstheme="minorHAnsi"/>
        </w:rPr>
      </w:pPr>
      <w:r w:rsidRPr="00413ED3">
        <w:rPr>
          <w:rFonts w:cstheme="minorHAnsi"/>
        </w:rPr>
        <w:t>Absolute URL</w:t>
      </w:r>
    </w:p>
    <w:p w14:paraId="0B7DC1FE" w14:textId="77777777" w:rsidR="006879B9" w:rsidRPr="006879B9" w:rsidRDefault="006879B9" w:rsidP="006879B9">
      <w:pPr>
        <w:spacing w:after="240" w:line="259" w:lineRule="auto"/>
        <w:ind w:left="360"/>
        <w:jc w:val="left"/>
        <w:rPr>
          <w:rFonts w:ascii="Consolas" w:hAnsi="Consolas" w:cstheme="minorHAnsi"/>
        </w:rPr>
      </w:pPr>
      <w:r w:rsidRPr="006879B9">
        <w:rPr>
          <w:rFonts w:ascii="Consolas" w:hAnsi="Consolas" w:cstheme="minorHAnsi"/>
        </w:rPr>
        <w:t xml:space="preserve">&lt;p&gt;&lt;a </w:t>
      </w:r>
      <w:proofErr w:type="spellStart"/>
      <w:r w:rsidRPr="006879B9">
        <w:rPr>
          <w:rFonts w:ascii="Consolas" w:hAnsi="Consolas" w:cstheme="minorHAnsi"/>
        </w:rPr>
        <w:t>href</w:t>
      </w:r>
      <w:proofErr w:type="spellEnd"/>
      <w:r w:rsidRPr="006879B9">
        <w:rPr>
          <w:rFonts w:ascii="Consolas" w:hAnsi="Consolas" w:cstheme="minorHAnsi"/>
          <w:highlight w:val="yellow"/>
        </w:rPr>
        <w:t>="https://www.google.com/"</w:t>
      </w:r>
      <w:r w:rsidRPr="006879B9">
        <w:rPr>
          <w:rFonts w:ascii="Consolas" w:hAnsi="Consolas" w:cstheme="minorHAnsi"/>
        </w:rPr>
        <w:t>&gt;Google&lt;/a&gt;&lt;/p&gt;</w:t>
      </w:r>
    </w:p>
    <w:p w14:paraId="167407F3" w14:textId="6B746DFE" w:rsidR="006879B9" w:rsidRPr="00413ED3" w:rsidRDefault="006879B9" w:rsidP="006879B9">
      <w:pPr>
        <w:pStyle w:val="ListParagraph"/>
        <w:numPr>
          <w:ilvl w:val="0"/>
          <w:numId w:val="14"/>
        </w:numPr>
        <w:spacing w:line="259" w:lineRule="auto"/>
        <w:jc w:val="left"/>
        <w:rPr>
          <w:rFonts w:cstheme="minorHAnsi"/>
        </w:rPr>
      </w:pPr>
      <w:r w:rsidRPr="00413ED3">
        <w:rPr>
          <w:rFonts w:cstheme="minorHAnsi"/>
        </w:rPr>
        <w:t>Relative URLs</w:t>
      </w:r>
    </w:p>
    <w:p w14:paraId="24AE8CA8" w14:textId="5756CE57" w:rsidR="006879B9" w:rsidRPr="00413ED3" w:rsidRDefault="006879B9" w:rsidP="006879B9">
      <w:pPr>
        <w:pStyle w:val="ListParagraph"/>
        <w:numPr>
          <w:ilvl w:val="0"/>
          <w:numId w:val="15"/>
        </w:numPr>
        <w:spacing w:line="259" w:lineRule="auto"/>
        <w:ind w:left="1080"/>
        <w:jc w:val="left"/>
        <w:rPr>
          <w:rFonts w:cstheme="minorHAnsi"/>
        </w:rPr>
      </w:pPr>
      <w:r w:rsidRPr="00413ED3">
        <w:rPr>
          <w:rFonts w:cstheme="minorHAnsi"/>
          <w:i/>
          <w:iCs/>
        </w:rPr>
        <w:t>p2</w:t>
      </w:r>
      <w:r w:rsidRPr="00413ED3">
        <w:rPr>
          <w:rFonts w:cstheme="minorHAnsi"/>
        </w:rPr>
        <w:t xml:space="preserve"> in same folder</w:t>
      </w:r>
    </w:p>
    <w:p w14:paraId="7C61BA0F" w14:textId="21645A72" w:rsidR="006879B9" w:rsidRDefault="006879B9" w:rsidP="00413ED3">
      <w:pPr>
        <w:spacing w:line="259" w:lineRule="auto"/>
        <w:ind w:left="1440"/>
        <w:jc w:val="left"/>
        <w:rPr>
          <w:rFonts w:ascii="Consolas" w:hAnsi="Consolas" w:cstheme="minorHAnsi"/>
        </w:rPr>
      </w:pPr>
      <w:r w:rsidRPr="006879B9">
        <w:rPr>
          <w:rFonts w:ascii="Consolas" w:hAnsi="Consolas" w:cstheme="minorHAnsi"/>
        </w:rPr>
        <w:t xml:space="preserve">&lt;p&gt;&lt;a </w:t>
      </w:r>
      <w:proofErr w:type="spellStart"/>
      <w:r w:rsidRPr="006879B9">
        <w:rPr>
          <w:rFonts w:ascii="Consolas" w:hAnsi="Consolas" w:cstheme="minorHAnsi"/>
        </w:rPr>
        <w:t>href</w:t>
      </w:r>
      <w:proofErr w:type="spellEnd"/>
      <w:r w:rsidRPr="006879B9">
        <w:rPr>
          <w:rFonts w:ascii="Consolas" w:hAnsi="Consolas" w:cstheme="minorHAnsi"/>
        </w:rPr>
        <w:t>="</w:t>
      </w:r>
      <w:r w:rsidRPr="006879B9">
        <w:rPr>
          <w:rFonts w:ascii="Consolas" w:hAnsi="Consolas" w:cstheme="minorHAnsi"/>
          <w:highlight w:val="yellow"/>
        </w:rPr>
        <w:t>p2.html</w:t>
      </w:r>
      <w:r w:rsidRPr="006879B9">
        <w:rPr>
          <w:rFonts w:ascii="Consolas" w:hAnsi="Consolas" w:cstheme="minorHAnsi"/>
        </w:rPr>
        <w:t>"&gt;Page 2&lt;/a&gt;&lt;/p&gt;</w:t>
      </w:r>
    </w:p>
    <w:p w14:paraId="289D675D" w14:textId="39932ABC" w:rsidR="006879B9" w:rsidRPr="00413ED3" w:rsidRDefault="006879B9" w:rsidP="006879B9">
      <w:pPr>
        <w:pStyle w:val="ListParagraph"/>
        <w:numPr>
          <w:ilvl w:val="0"/>
          <w:numId w:val="15"/>
        </w:numPr>
        <w:spacing w:line="259" w:lineRule="auto"/>
        <w:ind w:left="1080"/>
        <w:jc w:val="left"/>
        <w:rPr>
          <w:rFonts w:cstheme="minorHAnsi"/>
        </w:rPr>
      </w:pPr>
      <w:r w:rsidRPr="00413ED3">
        <w:rPr>
          <w:rFonts w:cstheme="minorHAnsi"/>
          <w:i/>
          <w:iCs/>
        </w:rPr>
        <w:t>p3</w:t>
      </w:r>
      <w:r w:rsidRPr="00413ED3">
        <w:rPr>
          <w:rFonts w:cstheme="minorHAnsi"/>
        </w:rPr>
        <w:t xml:space="preserve"> in subfolder </w:t>
      </w:r>
      <w:r w:rsidRPr="00413ED3">
        <w:rPr>
          <w:rFonts w:cstheme="minorHAnsi"/>
          <w:i/>
          <w:iCs/>
        </w:rPr>
        <w:t>more</w:t>
      </w:r>
    </w:p>
    <w:p w14:paraId="45867167" w14:textId="77777777" w:rsidR="006879B9" w:rsidRDefault="006879B9" w:rsidP="00413ED3">
      <w:pPr>
        <w:spacing w:line="259" w:lineRule="auto"/>
        <w:ind w:left="1530"/>
        <w:jc w:val="left"/>
        <w:rPr>
          <w:rFonts w:ascii="Consolas" w:hAnsi="Consolas"/>
        </w:rPr>
      </w:pPr>
      <w:r w:rsidRPr="006879B9">
        <w:rPr>
          <w:rFonts w:ascii="Consolas" w:hAnsi="Consolas" w:cstheme="minorHAnsi"/>
        </w:rPr>
        <w:t xml:space="preserve">&lt;p&gt;&lt;a </w:t>
      </w:r>
      <w:proofErr w:type="spellStart"/>
      <w:r w:rsidRPr="006879B9">
        <w:rPr>
          <w:rFonts w:ascii="Consolas" w:hAnsi="Consolas" w:cstheme="minorHAnsi"/>
        </w:rPr>
        <w:t>href</w:t>
      </w:r>
      <w:proofErr w:type="spellEnd"/>
      <w:r w:rsidRPr="006879B9">
        <w:rPr>
          <w:rFonts w:ascii="Consolas" w:hAnsi="Consolas" w:cstheme="minorHAnsi"/>
        </w:rPr>
        <w:t>="</w:t>
      </w:r>
      <w:r w:rsidRPr="006879B9">
        <w:rPr>
          <w:rFonts w:ascii="Consolas" w:hAnsi="Consolas" w:cstheme="minorHAnsi"/>
          <w:highlight w:val="yellow"/>
        </w:rPr>
        <w:t>./more/p3.html</w:t>
      </w:r>
      <w:r w:rsidRPr="006879B9">
        <w:rPr>
          <w:rFonts w:ascii="Consolas" w:hAnsi="Consolas" w:cstheme="minorHAnsi"/>
        </w:rPr>
        <w:t>"&gt;Page 3&lt;/a&gt;&lt;/p&gt;</w:t>
      </w:r>
    </w:p>
    <w:p w14:paraId="6E454E28" w14:textId="6139392C" w:rsidR="006879B9" w:rsidRPr="00413ED3" w:rsidRDefault="006879B9" w:rsidP="006879B9">
      <w:pPr>
        <w:pStyle w:val="ListParagraph"/>
        <w:numPr>
          <w:ilvl w:val="0"/>
          <w:numId w:val="15"/>
        </w:numPr>
        <w:spacing w:line="259" w:lineRule="auto"/>
        <w:ind w:left="1080"/>
        <w:jc w:val="left"/>
        <w:rPr>
          <w:rFonts w:cstheme="minorHAnsi"/>
        </w:rPr>
      </w:pPr>
      <w:r w:rsidRPr="00413ED3">
        <w:rPr>
          <w:rFonts w:cstheme="minorHAnsi"/>
        </w:rPr>
        <w:t xml:space="preserve">On </w:t>
      </w:r>
      <w:r w:rsidRPr="00413ED3">
        <w:rPr>
          <w:rFonts w:cstheme="minorHAnsi"/>
          <w:i/>
          <w:iCs/>
        </w:rPr>
        <w:t>p3</w:t>
      </w:r>
      <w:r w:rsidRPr="00413ED3">
        <w:rPr>
          <w:rFonts w:cstheme="minorHAnsi"/>
        </w:rPr>
        <w:t xml:space="preserve">, link back up to </w:t>
      </w:r>
      <w:r w:rsidRPr="00413ED3">
        <w:rPr>
          <w:rFonts w:cstheme="minorHAnsi"/>
          <w:i/>
          <w:iCs/>
        </w:rPr>
        <w:t>p1</w:t>
      </w:r>
      <w:r w:rsidRPr="00413ED3">
        <w:rPr>
          <w:rFonts w:cstheme="minorHAnsi"/>
        </w:rPr>
        <w:t xml:space="preserve">, </w:t>
      </w:r>
      <w:r w:rsidRPr="00413ED3">
        <w:rPr>
          <w:rFonts w:cstheme="minorHAnsi"/>
          <w:i/>
          <w:iCs/>
        </w:rPr>
        <w:t xml:space="preserve">i.e. </w:t>
      </w:r>
      <w:r w:rsidRPr="00413ED3">
        <w:rPr>
          <w:rFonts w:cstheme="minorHAnsi"/>
          <w:i/>
          <w:iCs/>
        </w:rPr>
        <w:t>p1</w:t>
      </w:r>
      <w:r w:rsidRPr="00413ED3">
        <w:rPr>
          <w:rFonts w:cstheme="minorHAnsi"/>
        </w:rPr>
        <w:t xml:space="preserve"> in folder above current folder</w:t>
      </w:r>
    </w:p>
    <w:p w14:paraId="457E6215" w14:textId="5AD77542" w:rsidR="006879B9" w:rsidRPr="006879B9" w:rsidRDefault="006879B9" w:rsidP="00413ED3">
      <w:pPr>
        <w:spacing w:line="259" w:lineRule="auto"/>
        <w:ind w:left="1530"/>
        <w:jc w:val="left"/>
        <w:rPr>
          <w:rFonts w:ascii="Consolas" w:hAnsi="Consolas" w:cstheme="minorHAnsi"/>
        </w:rPr>
      </w:pPr>
      <w:r w:rsidRPr="006879B9">
        <w:rPr>
          <w:rFonts w:ascii="Consolas" w:hAnsi="Consolas" w:cstheme="minorHAnsi"/>
        </w:rPr>
        <w:t xml:space="preserve">&lt;p&gt;&lt;a </w:t>
      </w:r>
      <w:proofErr w:type="spellStart"/>
      <w:r w:rsidRPr="006879B9">
        <w:rPr>
          <w:rFonts w:ascii="Consolas" w:hAnsi="Consolas" w:cstheme="minorHAnsi"/>
        </w:rPr>
        <w:t>href</w:t>
      </w:r>
      <w:proofErr w:type="spellEnd"/>
      <w:r w:rsidRPr="006879B9">
        <w:rPr>
          <w:rFonts w:ascii="Consolas" w:hAnsi="Consolas" w:cstheme="minorHAnsi"/>
        </w:rPr>
        <w:t>="</w:t>
      </w:r>
      <w:r w:rsidRPr="006879B9">
        <w:rPr>
          <w:rFonts w:ascii="Consolas" w:hAnsi="Consolas" w:cstheme="minorHAnsi"/>
          <w:highlight w:val="yellow"/>
        </w:rPr>
        <w:t>../p1.html</w:t>
      </w:r>
      <w:r w:rsidRPr="006879B9">
        <w:rPr>
          <w:rFonts w:ascii="Consolas" w:hAnsi="Consolas" w:cstheme="minorHAnsi"/>
        </w:rPr>
        <w:t>"&gt;Back to Page 1&lt;/a&gt;&lt;/p&gt;</w:t>
      </w:r>
    </w:p>
    <w:p w14:paraId="1C85A263" w14:textId="29119370" w:rsidR="006879B9" w:rsidRPr="003E05AB" w:rsidRDefault="00413ED3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  <w:rPr>
          <w:rFonts w:cstheme="minorHAnsi"/>
        </w:rPr>
      </w:pPr>
      <w:r w:rsidRPr="003E05AB">
        <w:rPr>
          <w:rFonts w:cstheme="minorHAnsi"/>
        </w:rPr>
        <w:t xml:space="preserve">Lists: </w:t>
      </w:r>
      <w:hyperlink r:id="rId14" w:history="1">
        <w:r w:rsidRPr="003E05AB">
          <w:rPr>
            <w:rStyle w:val="Hyperlink"/>
            <w:rFonts w:cstheme="minorHAnsi"/>
          </w:rPr>
          <w:t>https://www.w3schools.com/html/html_lists.asp</w:t>
        </w:r>
      </w:hyperlink>
    </w:p>
    <w:p w14:paraId="05DBA515" w14:textId="03C19DA9" w:rsidR="006879B9" w:rsidRPr="003E05AB" w:rsidRDefault="00413ED3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  <w:rPr>
          <w:rFonts w:cstheme="minorHAnsi"/>
        </w:rPr>
      </w:pPr>
      <w:r w:rsidRPr="003E05AB">
        <w:rPr>
          <w:rFonts w:cstheme="minorHAnsi"/>
        </w:rPr>
        <w:t xml:space="preserve">Tables: </w:t>
      </w:r>
      <w:hyperlink r:id="rId15" w:history="1">
        <w:r w:rsidRPr="003E05AB">
          <w:rPr>
            <w:rStyle w:val="Hyperlink"/>
            <w:rFonts w:cstheme="minorHAnsi"/>
          </w:rPr>
          <w:t>https://www.w3schools.com/html/html_tables.asp</w:t>
        </w:r>
      </w:hyperlink>
    </w:p>
    <w:p w14:paraId="17DB912C" w14:textId="650455C4" w:rsidR="00413ED3" w:rsidRPr="003E05AB" w:rsidRDefault="00413ED3" w:rsidP="003E05AB">
      <w:pPr>
        <w:pStyle w:val="ListParagraph"/>
        <w:numPr>
          <w:ilvl w:val="0"/>
          <w:numId w:val="16"/>
        </w:numPr>
        <w:spacing w:after="80" w:line="259" w:lineRule="auto"/>
        <w:ind w:left="360"/>
        <w:contextualSpacing w:val="0"/>
        <w:jc w:val="left"/>
        <w:rPr>
          <w:rFonts w:cstheme="minorHAnsi"/>
        </w:rPr>
      </w:pPr>
      <w:r w:rsidRPr="003E05AB">
        <w:rPr>
          <w:rFonts w:cstheme="minorHAnsi"/>
        </w:rPr>
        <w:t xml:space="preserve">Block &amp; Inline: </w:t>
      </w:r>
      <w:hyperlink r:id="rId16" w:history="1">
        <w:r w:rsidR="00500A75" w:rsidRPr="003E05AB">
          <w:rPr>
            <w:rStyle w:val="Hyperlink"/>
            <w:rFonts w:cstheme="minorHAnsi"/>
          </w:rPr>
          <w:t>https://www.w3schools.com/html/html_blocks.asp</w:t>
        </w:r>
      </w:hyperlink>
      <w:r w:rsidR="00500A75" w:rsidRPr="003E05AB">
        <w:rPr>
          <w:rFonts w:cstheme="minorHAnsi"/>
        </w:rPr>
        <w:t xml:space="preserve"> </w:t>
      </w:r>
    </w:p>
    <w:p w14:paraId="67C71F77" w14:textId="0B83832C" w:rsidR="006879B9" w:rsidRPr="003E05AB" w:rsidRDefault="00500A75" w:rsidP="003E05AB">
      <w:pPr>
        <w:pStyle w:val="ListParagraph"/>
        <w:numPr>
          <w:ilvl w:val="0"/>
          <w:numId w:val="16"/>
        </w:numPr>
        <w:spacing w:line="259" w:lineRule="auto"/>
        <w:ind w:left="360"/>
        <w:jc w:val="left"/>
        <w:rPr>
          <w:rFonts w:cstheme="minorHAnsi"/>
        </w:rPr>
      </w:pPr>
      <w:proofErr w:type="spellStart"/>
      <w:r w:rsidRPr="003E05AB">
        <w:rPr>
          <w:rFonts w:cstheme="minorHAnsi"/>
        </w:rPr>
        <w:t>Divs</w:t>
      </w:r>
      <w:proofErr w:type="spellEnd"/>
      <w:r w:rsidRPr="003E05AB">
        <w:rPr>
          <w:rFonts w:cstheme="minorHAnsi"/>
        </w:rPr>
        <w:t xml:space="preserve">: </w:t>
      </w:r>
      <w:hyperlink r:id="rId17" w:history="1">
        <w:r w:rsidRPr="003E05AB">
          <w:rPr>
            <w:rStyle w:val="Hyperlink"/>
            <w:rFonts w:cstheme="minorHAnsi"/>
          </w:rPr>
          <w:t>https://www.w3schools.com/html/html_div.asp</w:t>
        </w:r>
      </w:hyperlink>
      <w:r w:rsidRPr="003E05AB">
        <w:rPr>
          <w:rFonts w:cstheme="minorHAnsi"/>
        </w:rPr>
        <w:t xml:space="preserve"> </w:t>
      </w:r>
    </w:p>
    <w:p w14:paraId="46A1163A" w14:textId="77777777" w:rsidR="006879B9" w:rsidRPr="006879B9" w:rsidRDefault="006879B9" w:rsidP="006879B9">
      <w:pPr>
        <w:spacing w:line="259" w:lineRule="auto"/>
        <w:jc w:val="left"/>
        <w:rPr>
          <w:rFonts w:cstheme="minorHAnsi"/>
        </w:rPr>
      </w:pPr>
    </w:p>
    <w:p w14:paraId="6DA9EB9A" w14:textId="77777777" w:rsidR="006879B9" w:rsidRPr="006879B9" w:rsidRDefault="006879B9" w:rsidP="006879B9">
      <w:pPr>
        <w:spacing w:line="259" w:lineRule="auto"/>
        <w:jc w:val="left"/>
        <w:rPr>
          <w:rFonts w:cstheme="minorHAnsi"/>
        </w:rPr>
      </w:pPr>
    </w:p>
    <w:p w14:paraId="7287EE3C" w14:textId="77777777" w:rsidR="006879B9" w:rsidRPr="006879B9" w:rsidRDefault="006879B9" w:rsidP="006879B9">
      <w:pPr>
        <w:spacing w:line="259" w:lineRule="auto"/>
        <w:jc w:val="left"/>
        <w:rPr>
          <w:rFonts w:cstheme="minorHAnsi"/>
        </w:rPr>
      </w:pPr>
    </w:p>
    <w:p w14:paraId="555CCF65" w14:textId="301D325A" w:rsidR="006879B9" w:rsidRDefault="006879B9">
      <w:pPr>
        <w:spacing w:line="259" w:lineRule="auto"/>
        <w:jc w:val="left"/>
        <w:rPr>
          <w:rFonts w:cstheme="minorHAnsi"/>
        </w:rPr>
      </w:pPr>
    </w:p>
    <w:p w14:paraId="199B8C9B" w14:textId="77777777" w:rsidR="006879B9" w:rsidRDefault="006879B9">
      <w:pPr>
        <w:spacing w:line="259" w:lineRule="auto"/>
        <w:jc w:val="left"/>
        <w:rPr>
          <w:rFonts w:cstheme="minorHAnsi"/>
        </w:rPr>
      </w:pPr>
    </w:p>
    <w:p w14:paraId="37006C26" w14:textId="648D3E4A" w:rsidR="00826E9F" w:rsidRPr="007646DB" w:rsidRDefault="00826E9F">
      <w:pPr>
        <w:spacing w:line="259" w:lineRule="auto"/>
        <w:jc w:val="left"/>
        <w:rPr>
          <w:rFonts w:eastAsiaTheme="majorEastAsia" w:cstheme="minorHAnsi"/>
          <w:b/>
          <w:sz w:val="26"/>
          <w:szCs w:val="26"/>
        </w:rPr>
      </w:pPr>
      <w:r w:rsidRPr="007646DB">
        <w:rPr>
          <w:rFonts w:cstheme="minorHAnsi"/>
        </w:rPr>
        <w:br w:type="page"/>
      </w:r>
    </w:p>
    <w:p w14:paraId="79638530" w14:textId="77777777" w:rsidR="004C241B" w:rsidRPr="00700020" w:rsidRDefault="004C241B" w:rsidP="004C241B">
      <w:pPr>
        <w:spacing w:after="0"/>
        <w:jc w:val="center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</w:p>
    <w:p w14:paraId="79F97573" w14:textId="77777777" w:rsidR="00732022" w:rsidRDefault="00732022" w:rsidP="00BE07EF">
      <w:pPr>
        <w:pStyle w:val="Title"/>
        <w:tabs>
          <w:tab w:val="center" w:pos="5400"/>
        </w:tabs>
        <w:jc w:val="center"/>
      </w:pPr>
      <w:r>
        <w:t>Appendix</w:t>
      </w:r>
    </w:p>
    <w:p w14:paraId="721BB615" w14:textId="22F2640F" w:rsidR="00732022" w:rsidRPr="00E0041C" w:rsidRDefault="003E05AB" w:rsidP="00732022">
      <w:pPr>
        <w:pStyle w:val="AppendixStyle"/>
      </w:pPr>
      <w:bookmarkStart w:id="4" w:name="_Toc219026038"/>
      <w:r>
        <w:t>n/a</w:t>
      </w:r>
      <w:bookmarkEnd w:id="4"/>
    </w:p>
    <w:sectPr w:rsidR="00732022" w:rsidRPr="00E0041C" w:rsidSect="001C1F13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32AC" w14:textId="77777777" w:rsidR="00AD0691" w:rsidRDefault="00AD0691" w:rsidP="00A069F4">
      <w:pPr>
        <w:spacing w:after="0"/>
      </w:pPr>
      <w:r>
        <w:separator/>
      </w:r>
    </w:p>
  </w:endnote>
  <w:endnote w:type="continuationSeparator" w:id="0">
    <w:p w14:paraId="19D1EFA7" w14:textId="77777777" w:rsidR="00AD0691" w:rsidRDefault="00AD0691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AB380" w14:textId="77777777" w:rsidR="00490BBE" w:rsidRPr="00FD269B" w:rsidRDefault="00490BBE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38252033" w14:textId="77777777" w:rsidR="00490BBE" w:rsidRDefault="00490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2F1A" w14:textId="77777777" w:rsidR="00AD0691" w:rsidRDefault="00AD0691" w:rsidP="00A069F4">
      <w:pPr>
        <w:spacing w:after="0"/>
      </w:pPr>
      <w:r>
        <w:separator/>
      </w:r>
    </w:p>
  </w:footnote>
  <w:footnote w:type="continuationSeparator" w:id="0">
    <w:p w14:paraId="2C09529A" w14:textId="77777777" w:rsidR="00AD0691" w:rsidRDefault="00AD0691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DD5"/>
    <w:multiLevelType w:val="hybridMultilevel"/>
    <w:tmpl w:val="E2C6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AB0"/>
    <w:multiLevelType w:val="hybridMultilevel"/>
    <w:tmpl w:val="05A8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D5BB5"/>
    <w:multiLevelType w:val="hybridMultilevel"/>
    <w:tmpl w:val="CC5EC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7329"/>
    <w:multiLevelType w:val="hybridMultilevel"/>
    <w:tmpl w:val="CC5EC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1890"/>
    <w:multiLevelType w:val="hybridMultilevel"/>
    <w:tmpl w:val="F03E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797F"/>
    <w:multiLevelType w:val="hybridMultilevel"/>
    <w:tmpl w:val="A84A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33265"/>
    <w:multiLevelType w:val="hybridMultilevel"/>
    <w:tmpl w:val="36606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81E58"/>
    <w:multiLevelType w:val="hybridMultilevel"/>
    <w:tmpl w:val="AE2666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43F7"/>
    <w:multiLevelType w:val="multilevel"/>
    <w:tmpl w:val="D988B95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16295B"/>
    <w:multiLevelType w:val="hybridMultilevel"/>
    <w:tmpl w:val="772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63DE1"/>
    <w:multiLevelType w:val="hybridMultilevel"/>
    <w:tmpl w:val="648A5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EE1D05"/>
    <w:multiLevelType w:val="hybridMultilevel"/>
    <w:tmpl w:val="18A4A3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025DB7"/>
    <w:multiLevelType w:val="hybridMultilevel"/>
    <w:tmpl w:val="1950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0507D0"/>
    <w:multiLevelType w:val="hybridMultilevel"/>
    <w:tmpl w:val="6C8C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53F36"/>
    <w:multiLevelType w:val="hybridMultilevel"/>
    <w:tmpl w:val="0BB20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17506">
    <w:abstractNumId w:val="8"/>
  </w:num>
  <w:num w:numId="2" w16cid:durableId="1662267235">
    <w:abstractNumId w:val="12"/>
  </w:num>
  <w:num w:numId="3" w16cid:durableId="408427288">
    <w:abstractNumId w:val="9"/>
  </w:num>
  <w:num w:numId="4" w16cid:durableId="1471096857">
    <w:abstractNumId w:val="2"/>
  </w:num>
  <w:num w:numId="5" w16cid:durableId="1911192388">
    <w:abstractNumId w:val="3"/>
  </w:num>
  <w:num w:numId="6" w16cid:durableId="2082411512">
    <w:abstractNumId w:val="7"/>
  </w:num>
  <w:num w:numId="7" w16cid:durableId="617368726">
    <w:abstractNumId w:val="13"/>
  </w:num>
  <w:num w:numId="8" w16cid:durableId="235282693">
    <w:abstractNumId w:val="0"/>
  </w:num>
  <w:num w:numId="9" w16cid:durableId="1810516951">
    <w:abstractNumId w:val="10"/>
  </w:num>
  <w:num w:numId="10" w16cid:durableId="1557083229">
    <w:abstractNumId w:val="1"/>
  </w:num>
  <w:num w:numId="11" w16cid:durableId="247469755">
    <w:abstractNumId w:val="5"/>
  </w:num>
  <w:num w:numId="12" w16cid:durableId="761143533">
    <w:abstractNumId w:val="15"/>
  </w:num>
  <w:num w:numId="13" w16cid:durableId="37124777">
    <w:abstractNumId w:val="14"/>
  </w:num>
  <w:num w:numId="14" w16cid:durableId="316766709">
    <w:abstractNumId w:val="6"/>
  </w:num>
  <w:num w:numId="15" w16cid:durableId="1679383163">
    <w:abstractNumId w:val="11"/>
  </w:num>
  <w:num w:numId="16" w16cid:durableId="59290715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18B5"/>
    <w:rsid w:val="0000202D"/>
    <w:rsid w:val="0001584D"/>
    <w:rsid w:val="000369E8"/>
    <w:rsid w:val="00040ED0"/>
    <w:rsid w:val="00044C8C"/>
    <w:rsid w:val="00057B73"/>
    <w:rsid w:val="000C5237"/>
    <w:rsid w:val="000E0F0F"/>
    <w:rsid w:val="000E1749"/>
    <w:rsid w:val="00101F9F"/>
    <w:rsid w:val="00113746"/>
    <w:rsid w:val="001636E9"/>
    <w:rsid w:val="001749D6"/>
    <w:rsid w:val="00175202"/>
    <w:rsid w:val="00181BD7"/>
    <w:rsid w:val="001C1F13"/>
    <w:rsid w:val="001C51ED"/>
    <w:rsid w:val="001D04E6"/>
    <w:rsid w:val="001D0D19"/>
    <w:rsid w:val="00210B7A"/>
    <w:rsid w:val="0025053F"/>
    <w:rsid w:val="002822F6"/>
    <w:rsid w:val="00296226"/>
    <w:rsid w:val="002B098A"/>
    <w:rsid w:val="002C0CC2"/>
    <w:rsid w:val="003273B1"/>
    <w:rsid w:val="00331BD8"/>
    <w:rsid w:val="0034577D"/>
    <w:rsid w:val="003460D9"/>
    <w:rsid w:val="003925E4"/>
    <w:rsid w:val="00393F0C"/>
    <w:rsid w:val="003A3C89"/>
    <w:rsid w:val="003C3F35"/>
    <w:rsid w:val="003D04A4"/>
    <w:rsid w:val="003D3B78"/>
    <w:rsid w:val="003D7FF2"/>
    <w:rsid w:val="003E05AB"/>
    <w:rsid w:val="003F79B3"/>
    <w:rsid w:val="00413ED3"/>
    <w:rsid w:val="004234F4"/>
    <w:rsid w:val="004504DE"/>
    <w:rsid w:val="00454559"/>
    <w:rsid w:val="00462EE1"/>
    <w:rsid w:val="00480783"/>
    <w:rsid w:val="0048261B"/>
    <w:rsid w:val="00490BBE"/>
    <w:rsid w:val="004C241B"/>
    <w:rsid w:val="004C3FE1"/>
    <w:rsid w:val="004C51FE"/>
    <w:rsid w:val="004D68BF"/>
    <w:rsid w:val="00500A75"/>
    <w:rsid w:val="0050102F"/>
    <w:rsid w:val="00504AE8"/>
    <w:rsid w:val="00524A57"/>
    <w:rsid w:val="005331D0"/>
    <w:rsid w:val="00570C43"/>
    <w:rsid w:val="00570C50"/>
    <w:rsid w:val="00573A14"/>
    <w:rsid w:val="005C227F"/>
    <w:rsid w:val="005E6BD8"/>
    <w:rsid w:val="00605304"/>
    <w:rsid w:val="0062252C"/>
    <w:rsid w:val="006879B9"/>
    <w:rsid w:val="00696BEF"/>
    <w:rsid w:val="006A702E"/>
    <w:rsid w:val="006B1995"/>
    <w:rsid w:val="006B6BB5"/>
    <w:rsid w:val="006C12D4"/>
    <w:rsid w:val="006D6445"/>
    <w:rsid w:val="006E6BC7"/>
    <w:rsid w:val="0072078F"/>
    <w:rsid w:val="00723284"/>
    <w:rsid w:val="00724914"/>
    <w:rsid w:val="00732022"/>
    <w:rsid w:val="00737FFD"/>
    <w:rsid w:val="007646DB"/>
    <w:rsid w:val="00795A2C"/>
    <w:rsid w:val="007A185C"/>
    <w:rsid w:val="007B2359"/>
    <w:rsid w:val="007B58FD"/>
    <w:rsid w:val="007F17A1"/>
    <w:rsid w:val="008268F2"/>
    <w:rsid w:val="00826E9F"/>
    <w:rsid w:val="00887A07"/>
    <w:rsid w:val="00891FC2"/>
    <w:rsid w:val="008929F9"/>
    <w:rsid w:val="0089540C"/>
    <w:rsid w:val="008B20DB"/>
    <w:rsid w:val="008B58A8"/>
    <w:rsid w:val="008D377B"/>
    <w:rsid w:val="008E4C27"/>
    <w:rsid w:val="0090535A"/>
    <w:rsid w:val="00905509"/>
    <w:rsid w:val="00931F0F"/>
    <w:rsid w:val="00937F4C"/>
    <w:rsid w:val="00953B9A"/>
    <w:rsid w:val="00962914"/>
    <w:rsid w:val="00970DF4"/>
    <w:rsid w:val="00990754"/>
    <w:rsid w:val="00990C34"/>
    <w:rsid w:val="00995C7D"/>
    <w:rsid w:val="009C2AB4"/>
    <w:rsid w:val="009D6F7A"/>
    <w:rsid w:val="00A02A83"/>
    <w:rsid w:val="00A060B9"/>
    <w:rsid w:val="00A069F4"/>
    <w:rsid w:val="00A33AF2"/>
    <w:rsid w:val="00A40BDD"/>
    <w:rsid w:val="00A5639E"/>
    <w:rsid w:val="00A65130"/>
    <w:rsid w:val="00A73D4F"/>
    <w:rsid w:val="00AA7017"/>
    <w:rsid w:val="00AB2AF6"/>
    <w:rsid w:val="00AC2609"/>
    <w:rsid w:val="00AD0691"/>
    <w:rsid w:val="00AF1EE1"/>
    <w:rsid w:val="00AF545D"/>
    <w:rsid w:val="00AF6674"/>
    <w:rsid w:val="00B0156E"/>
    <w:rsid w:val="00B02B20"/>
    <w:rsid w:val="00B06A9B"/>
    <w:rsid w:val="00B265DC"/>
    <w:rsid w:val="00B33827"/>
    <w:rsid w:val="00B42108"/>
    <w:rsid w:val="00B84ADC"/>
    <w:rsid w:val="00BB5ACA"/>
    <w:rsid w:val="00BE07EF"/>
    <w:rsid w:val="00BE7FF5"/>
    <w:rsid w:val="00C13FF4"/>
    <w:rsid w:val="00C211FC"/>
    <w:rsid w:val="00C34179"/>
    <w:rsid w:val="00C43583"/>
    <w:rsid w:val="00C50DDC"/>
    <w:rsid w:val="00C74E91"/>
    <w:rsid w:val="00CA31C8"/>
    <w:rsid w:val="00CC0D39"/>
    <w:rsid w:val="00CF2855"/>
    <w:rsid w:val="00D13B0D"/>
    <w:rsid w:val="00D45F79"/>
    <w:rsid w:val="00D50209"/>
    <w:rsid w:val="00D63815"/>
    <w:rsid w:val="00D74652"/>
    <w:rsid w:val="00D7548A"/>
    <w:rsid w:val="00D87F33"/>
    <w:rsid w:val="00DA0C0B"/>
    <w:rsid w:val="00DA7AD3"/>
    <w:rsid w:val="00DD7145"/>
    <w:rsid w:val="00DE1DB1"/>
    <w:rsid w:val="00E0041C"/>
    <w:rsid w:val="00E033FA"/>
    <w:rsid w:val="00E13D90"/>
    <w:rsid w:val="00E42F82"/>
    <w:rsid w:val="00E500FE"/>
    <w:rsid w:val="00E55D8C"/>
    <w:rsid w:val="00E746EA"/>
    <w:rsid w:val="00E9154B"/>
    <w:rsid w:val="00E93E07"/>
    <w:rsid w:val="00E961EA"/>
    <w:rsid w:val="00EB1F66"/>
    <w:rsid w:val="00ED5578"/>
    <w:rsid w:val="00F07A53"/>
    <w:rsid w:val="00F25746"/>
    <w:rsid w:val="00F47241"/>
    <w:rsid w:val="00F62122"/>
    <w:rsid w:val="00F624E8"/>
    <w:rsid w:val="00FA77BE"/>
    <w:rsid w:val="00FB0744"/>
    <w:rsid w:val="00FD269B"/>
    <w:rsid w:val="00FE365D"/>
    <w:rsid w:val="00FE766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92277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29F9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9F9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uiPriority w:val="99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1">
    <w:name w:val="style51"/>
    <w:basedOn w:val="DefaultParagraphFont"/>
    <w:rsid w:val="004C241B"/>
    <w:rPr>
      <w:b/>
      <w:bCs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C241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0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3schools.com/html/html_links.as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3schools.com/html/html_formatting.asp" TargetMode="External"/><Relationship Id="rId17" Type="http://schemas.openxmlformats.org/officeDocument/2006/relationships/hyperlink" Target="https://www.w3schools.com/html/html_div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schools.com/html/html_blocks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3schools.com/html/html_style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3schools.com/html/html_tables.asp" TargetMode="External"/><Relationship Id="rId10" Type="http://schemas.openxmlformats.org/officeDocument/2006/relationships/hyperlink" Target="https://www.w3schools.com/html/html_paragraphs.as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3schools.com/html/html_headings.asp" TargetMode="External"/><Relationship Id="rId14" Type="http://schemas.openxmlformats.org/officeDocument/2006/relationships/hyperlink" Target="https://www.w3schools.com/html/html_lists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7941-5B6F-4585-AD08-49027027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432</TotalTime>
  <Pages>4</Pages>
  <Words>483</Words>
  <Characters>3691</Characters>
  <Application>Microsoft Office Word</Application>
  <DocSecurity>0</DocSecurity>
  <Lines>230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27</cp:revision>
  <dcterms:created xsi:type="dcterms:W3CDTF">2021-07-09T14:44:00Z</dcterms:created>
  <dcterms:modified xsi:type="dcterms:W3CDTF">2026-01-11T17:16:00Z</dcterms:modified>
</cp:coreProperties>
</file>