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B07D" w14:textId="051E6FC6" w:rsidR="00044C8C" w:rsidRPr="00C34179" w:rsidRDefault="00B013E1" w:rsidP="006A702E">
      <w:pPr>
        <w:pStyle w:val="Title"/>
        <w:jc w:val="center"/>
      </w:pPr>
      <w:r>
        <w:t xml:space="preserve">HW </w:t>
      </w:r>
      <w:r w:rsidR="00436B99">
        <w:t>1</w:t>
      </w:r>
      <w:r w:rsidR="00AF6127">
        <w:t xml:space="preserve">, Problem </w:t>
      </w:r>
      <w:r w:rsidR="00CE5D9E">
        <w:t>3</w:t>
      </w:r>
    </w:p>
    <w:p w14:paraId="0B3B8E18" w14:textId="77777777" w:rsidR="00044C8C" w:rsidRDefault="00044C8C" w:rsidP="001C1F13">
      <w:pPr>
        <w:jc w:val="center"/>
      </w:pPr>
    </w:p>
    <w:p w14:paraId="17B9C5E3" w14:textId="4C52B439" w:rsidR="000D1377" w:rsidRDefault="00285C8F" w:rsidP="006E6CCD">
      <w:pPr>
        <w:pStyle w:val="Heading1"/>
      </w:pPr>
      <w:bookmarkStart w:id="0" w:name="_Toc187656799"/>
      <w:r>
        <w:t>Problem 3 – Java Script</w:t>
      </w:r>
    </w:p>
    <w:p w14:paraId="4CE946D8" w14:textId="1C2A7214" w:rsidR="000D1377" w:rsidRPr="00054CCE" w:rsidRDefault="00285C8F" w:rsidP="000D1377">
      <w:r w:rsidRPr="00794ADD">
        <w:rPr>
          <w:noProof/>
        </w:rPr>
        <w:drawing>
          <wp:anchor distT="0" distB="0" distL="114300" distR="114300" simplePos="0" relativeHeight="251659264" behindDoc="1" locked="0" layoutInCell="1" allowOverlap="1" wp14:anchorId="684A8882" wp14:editId="236736E5">
            <wp:simplePos x="0" y="0"/>
            <wp:positionH relativeFrom="margin">
              <wp:align>right</wp:align>
            </wp:positionH>
            <wp:positionV relativeFrom="paragraph">
              <wp:posOffset>20139</wp:posOffset>
            </wp:positionV>
            <wp:extent cx="3959352" cy="3831336"/>
            <wp:effectExtent l="19050" t="19050" r="22225" b="17145"/>
            <wp:wrapTight wrapText="bothSides">
              <wp:wrapPolygon edited="0">
                <wp:start x="-104" y="-107"/>
                <wp:lineTo x="-104" y="21589"/>
                <wp:lineTo x="21617" y="21589"/>
                <wp:lineTo x="21617" y="-107"/>
                <wp:lineTo x="-104" y="-107"/>
              </wp:wrapPolygon>
            </wp:wrapTight>
            <wp:docPr id="9" name="Picture 9" descr="G:\eDataClasses\CS 3340 - Spring 2019\topics\01_ClientSide\assignments\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eDataClasses\CS 3340 - Spring 2019\topics\01_ClientSide\assignments\a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352" cy="38313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377">
        <w:t xml:space="preserve">Write a web page </w:t>
      </w:r>
      <w:r w:rsidR="000D1377" w:rsidRPr="00054CCE">
        <w:t>named</w:t>
      </w:r>
      <w:r w:rsidR="000D1377">
        <w:t xml:space="preserve">: </w:t>
      </w:r>
      <w:r>
        <w:rPr>
          <w:i/>
        </w:rPr>
        <w:t>javascript</w:t>
      </w:r>
      <w:r w:rsidR="000D1377">
        <w:rPr>
          <w:i/>
        </w:rPr>
        <w:t>.html</w:t>
      </w:r>
      <w:r w:rsidR="000D1377" w:rsidRPr="00054CCE">
        <w:t>.</w:t>
      </w:r>
    </w:p>
    <w:p w14:paraId="2C4F9AD8" w14:textId="4457D5D0" w:rsidR="000D1377" w:rsidRDefault="000D1377" w:rsidP="000D1377">
      <w:pPr>
        <w:pStyle w:val="ListParagraph"/>
        <w:numPr>
          <w:ilvl w:val="0"/>
          <w:numId w:val="34"/>
        </w:numPr>
        <w:contextualSpacing w:val="0"/>
      </w:pPr>
      <w:r>
        <w:t xml:space="preserve">Modify the “Problem </w:t>
      </w:r>
      <w:r w:rsidR="00285C8F">
        <w:t>3</w:t>
      </w:r>
      <w:r>
        <w:t xml:space="preserve">” link on </w:t>
      </w:r>
      <w:r>
        <w:rPr>
          <w:i/>
        </w:rPr>
        <w:t xml:space="preserve">default.html </w:t>
      </w:r>
      <w:r>
        <w:t>to link to this page (</w:t>
      </w:r>
      <w:r w:rsidR="00285C8F">
        <w:rPr>
          <w:i/>
        </w:rPr>
        <w:t>javascript</w:t>
      </w:r>
      <w:r>
        <w:rPr>
          <w:i/>
        </w:rPr>
        <w:t>.html</w:t>
      </w:r>
      <w:r>
        <w:t>).</w:t>
      </w:r>
    </w:p>
    <w:p w14:paraId="2D489214" w14:textId="77777777" w:rsidR="00285C8F" w:rsidRDefault="00285C8F" w:rsidP="000D1377">
      <w:pPr>
        <w:pStyle w:val="ListParagraph"/>
        <w:numPr>
          <w:ilvl w:val="0"/>
          <w:numId w:val="34"/>
        </w:numPr>
        <w:contextualSpacing w:val="0"/>
      </w:pPr>
      <w:r>
        <w:t xml:space="preserve">The page should appear similar to what is shown on the right. </w:t>
      </w:r>
    </w:p>
    <w:p w14:paraId="78B2772F" w14:textId="5418D398" w:rsidR="00285C8F" w:rsidRPr="00285C8F" w:rsidRDefault="00285C8F" w:rsidP="000D1377">
      <w:pPr>
        <w:pStyle w:val="ListParagraph"/>
        <w:numPr>
          <w:ilvl w:val="0"/>
          <w:numId w:val="34"/>
        </w:numPr>
        <w:contextualSpacing w:val="0"/>
      </w:pPr>
      <w:r>
        <w:rPr>
          <w:rFonts w:eastAsia="Times New Roman" w:cs="Times New Roman"/>
          <w:szCs w:val="20"/>
        </w:rPr>
        <w:t xml:space="preserve">Ignore the </w:t>
      </w:r>
      <w:proofErr w:type="gramStart"/>
      <w:r>
        <w:rPr>
          <w:rFonts w:eastAsia="Times New Roman" w:cs="Times New Roman"/>
          <w:szCs w:val="20"/>
        </w:rPr>
        <w:t>bread crumbs</w:t>
      </w:r>
      <w:proofErr w:type="gramEnd"/>
      <w:r>
        <w:rPr>
          <w:rFonts w:eastAsia="Times New Roman" w:cs="Times New Roman"/>
          <w:szCs w:val="20"/>
        </w:rPr>
        <w:t xml:space="preserve">: “HW 1 </w:t>
      </w:r>
      <w:proofErr w:type="gramStart"/>
      <w:r>
        <w:rPr>
          <w:rFonts w:eastAsia="Times New Roman" w:cs="Times New Roman"/>
          <w:szCs w:val="20"/>
        </w:rPr>
        <w:t>&gt;  JavaScript</w:t>
      </w:r>
      <w:proofErr w:type="gramEnd"/>
      <w:r>
        <w:rPr>
          <w:rFonts w:eastAsia="Times New Roman" w:cs="Times New Roman"/>
          <w:szCs w:val="20"/>
        </w:rPr>
        <w:t xml:space="preserve"> Example”. You do </w:t>
      </w:r>
      <w:r w:rsidRPr="00285C8F">
        <w:rPr>
          <w:rFonts w:eastAsia="Times New Roman" w:cs="Times New Roman"/>
          <w:b/>
          <w:szCs w:val="20"/>
          <w:u w:val="single"/>
        </w:rPr>
        <w:t>not</w:t>
      </w:r>
      <w:r>
        <w:rPr>
          <w:rFonts w:eastAsia="Times New Roman" w:cs="Times New Roman"/>
          <w:szCs w:val="20"/>
        </w:rPr>
        <w:t xml:space="preserve"> need this on your page.</w:t>
      </w:r>
    </w:p>
    <w:bookmarkEnd w:id="0"/>
    <w:p w14:paraId="62F717C5" w14:textId="712AD236" w:rsidR="00285C8F" w:rsidRDefault="00285C8F" w:rsidP="00285C8F">
      <w:pPr>
        <w:pStyle w:val="ListParagraph"/>
        <w:numPr>
          <w:ilvl w:val="0"/>
          <w:numId w:val="34"/>
        </w:numPr>
        <w:contextualSpacing w:val="0"/>
      </w:pPr>
      <w:r>
        <w:t>The easiest approach is to use a table to organize the input portion of the page. 2 columns are all that is needed. You are allowed to use a more advanced approach.</w:t>
      </w:r>
    </w:p>
    <w:p w14:paraId="3C57D48E" w14:textId="30943D56" w:rsidR="00285C8F" w:rsidRPr="00285C8F" w:rsidRDefault="00285C8F" w:rsidP="00285C8F">
      <w:pPr>
        <w:pStyle w:val="ListParagraph"/>
        <w:numPr>
          <w:ilvl w:val="0"/>
          <w:numId w:val="34"/>
        </w:numPr>
        <w:contextualSpacing w:val="0"/>
      </w:pPr>
      <w:r w:rsidRPr="00285C8F">
        <w:rPr>
          <w:rFonts w:eastAsia="Times New Roman" w:cs="Times New Roman"/>
          <w:szCs w:val="20"/>
        </w:rPr>
        <w:t>All code must be written in JavaScript (not jQuery).</w:t>
      </w:r>
    </w:p>
    <w:p w14:paraId="10822C52" w14:textId="77777777" w:rsidR="00285C8F" w:rsidRPr="00285C8F" w:rsidRDefault="00285C8F" w:rsidP="00285C8F">
      <w:pPr>
        <w:pStyle w:val="ListParagraph"/>
        <w:numPr>
          <w:ilvl w:val="0"/>
          <w:numId w:val="34"/>
        </w:numPr>
        <w:contextualSpacing w:val="0"/>
      </w:pPr>
      <w:r w:rsidRPr="00285C8F">
        <w:rPr>
          <w:rFonts w:eastAsia="Times New Roman" w:cs="Times New Roman"/>
          <w:szCs w:val="20"/>
        </w:rPr>
        <w:t>The multi-select box must display these exact 5 books with the corresponding prices:</w:t>
      </w:r>
    </w:p>
    <w:p w14:paraId="6CEB0C5E" w14:textId="77777777" w:rsidR="00285C8F" w:rsidRDefault="00285C8F" w:rsidP="00285C8F">
      <w:pPr>
        <w:pStyle w:val="ListParagraph"/>
        <w:numPr>
          <w:ilvl w:val="1"/>
          <w:numId w:val="36"/>
        </w:numPr>
        <w:spacing w:after="0"/>
        <w:ind w:left="108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Walden Pond ($20)</w:t>
      </w:r>
    </w:p>
    <w:p w14:paraId="10467666" w14:textId="77777777" w:rsidR="00285C8F" w:rsidRDefault="00285C8F" w:rsidP="00285C8F">
      <w:pPr>
        <w:pStyle w:val="ListParagraph"/>
        <w:numPr>
          <w:ilvl w:val="1"/>
          <w:numId w:val="36"/>
        </w:numPr>
        <w:spacing w:after="0"/>
        <w:ind w:left="108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Zen and the Art</w:t>
      </w:r>
      <w:proofErr w:type="gramStart"/>
      <w:r>
        <w:rPr>
          <w:rFonts w:eastAsia="Times New Roman" w:cs="Times New Roman"/>
          <w:szCs w:val="20"/>
        </w:rPr>
        <w:t>…(</w:t>
      </w:r>
      <w:proofErr w:type="gramEnd"/>
      <w:r>
        <w:rPr>
          <w:rFonts w:eastAsia="Times New Roman" w:cs="Times New Roman"/>
          <w:szCs w:val="20"/>
        </w:rPr>
        <w:t>$15)</w:t>
      </w:r>
    </w:p>
    <w:p w14:paraId="7A38F175" w14:textId="77777777" w:rsidR="00285C8F" w:rsidRDefault="00285C8F" w:rsidP="00285C8F">
      <w:pPr>
        <w:pStyle w:val="ListParagraph"/>
        <w:numPr>
          <w:ilvl w:val="1"/>
          <w:numId w:val="36"/>
        </w:numPr>
        <w:spacing w:after="0"/>
        <w:ind w:left="108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The Razor’s Edge ($8)</w:t>
      </w:r>
    </w:p>
    <w:p w14:paraId="7593FD80" w14:textId="77777777" w:rsidR="00285C8F" w:rsidRDefault="00285C8F" w:rsidP="00285C8F">
      <w:pPr>
        <w:pStyle w:val="ListParagraph"/>
        <w:numPr>
          <w:ilvl w:val="1"/>
          <w:numId w:val="36"/>
        </w:numPr>
        <w:spacing w:after="0"/>
        <w:ind w:left="108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The Poisonwood Bible ($15)</w:t>
      </w:r>
    </w:p>
    <w:p w14:paraId="49711C33" w14:textId="77777777" w:rsidR="00285C8F" w:rsidRDefault="00285C8F" w:rsidP="00285C8F">
      <w:pPr>
        <w:pStyle w:val="ListParagraph"/>
        <w:numPr>
          <w:ilvl w:val="1"/>
          <w:numId w:val="36"/>
        </w:numPr>
        <w:ind w:left="1080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Wuthering Heights ($10)</w:t>
      </w:r>
    </w:p>
    <w:p w14:paraId="13539E62" w14:textId="77777777" w:rsidR="00285C8F" w:rsidRDefault="00285C8F" w:rsidP="00285C8F">
      <w:pPr>
        <w:pStyle w:val="ListParagraph"/>
        <w:numPr>
          <w:ilvl w:val="0"/>
          <w:numId w:val="34"/>
        </w:numPr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The user can select multiple books from the drop down.</w:t>
      </w:r>
    </w:p>
    <w:p w14:paraId="09EFBE84" w14:textId="77777777" w:rsidR="00285C8F" w:rsidRDefault="00285C8F" w:rsidP="00285C8F">
      <w:pPr>
        <w:pStyle w:val="ListParagraph"/>
        <w:numPr>
          <w:ilvl w:val="0"/>
          <w:numId w:val="34"/>
        </w:numPr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The user can optionally supply a book with a title and price in the textboxes. </w:t>
      </w:r>
    </w:p>
    <w:p w14:paraId="4D6C882C" w14:textId="77777777" w:rsidR="00285C8F" w:rsidRDefault="00285C8F" w:rsidP="00285C8F">
      <w:pPr>
        <w:pStyle w:val="ListParagraph"/>
        <w:numPr>
          <w:ilvl w:val="0"/>
          <w:numId w:val="34"/>
        </w:numPr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A rush order is </w:t>
      </w:r>
      <w:proofErr w:type="gramStart"/>
      <w:r>
        <w:rPr>
          <w:rFonts w:eastAsia="Times New Roman" w:cs="Times New Roman"/>
          <w:szCs w:val="20"/>
        </w:rPr>
        <w:t>$10</w:t>
      </w:r>
      <w:proofErr w:type="gramEnd"/>
      <w:r>
        <w:rPr>
          <w:rFonts w:eastAsia="Times New Roman" w:cs="Times New Roman"/>
          <w:szCs w:val="20"/>
        </w:rPr>
        <w:t xml:space="preserve"> and gift wrapping is $5.</w:t>
      </w:r>
    </w:p>
    <w:p w14:paraId="57B0DEFE" w14:textId="77777777" w:rsidR="00285C8F" w:rsidRDefault="00285C8F" w:rsidP="00285C8F">
      <w:pPr>
        <w:pStyle w:val="ListParagraph"/>
        <w:numPr>
          <w:ilvl w:val="0"/>
          <w:numId w:val="34"/>
        </w:numPr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 general customer receives no discount and is the default. A government customer receives a 10% discount on the entire purchase.</w:t>
      </w:r>
    </w:p>
    <w:p w14:paraId="37679C67" w14:textId="77777777" w:rsidR="00285C8F" w:rsidRDefault="00285C8F" w:rsidP="00285C8F">
      <w:pPr>
        <w:pStyle w:val="ListParagraph"/>
        <w:numPr>
          <w:ilvl w:val="0"/>
          <w:numId w:val="34"/>
        </w:numPr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The dropdown lists these exact three states and the corresponding price to ship to that state:</w:t>
      </w:r>
    </w:p>
    <w:p w14:paraId="1CE7E500" w14:textId="77777777" w:rsidR="00285C8F" w:rsidRDefault="00285C8F" w:rsidP="00285C8F">
      <w:pPr>
        <w:pStyle w:val="ListParagraph"/>
        <w:numPr>
          <w:ilvl w:val="0"/>
          <w:numId w:val="50"/>
        </w:numPr>
        <w:spacing w:after="0"/>
        <w:ind w:left="108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NY ($5)</w:t>
      </w:r>
    </w:p>
    <w:p w14:paraId="0748F2B7" w14:textId="77777777" w:rsidR="00285C8F" w:rsidRDefault="00285C8F" w:rsidP="00285C8F">
      <w:pPr>
        <w:pStyle w:val="ListParagraph"/>
        <w:numPr>
          <w:ilvl w:val="0"/>
          <w:numId w:val="50"/>
        </w:numPr>
        <w:spacing w:after="0"/>
        <w:ind w:left="108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CA ($7)</w:t>
      </w:r>
    </w:p>
    <w:p w14:paraId="1494156C" w14:textId="77777777" w:rsidR="00285C8F" w:rsidRDefault="00285C8F" w:rsidP="00285C8F">
      <w:pPr>
        <w:pStyle w:val="ListParagraph"/>
        <w:numPr>
          <w:ilvl w:val="0"/>
          <w:numId w:val="50"/>
        </w:numPr>
        <w:spacing w:after="0"/>
        <w:ind w:left="108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SC ($3)</w:t>
      </w:r>
    </w:p>
    <w:p w14:paraId="5F848BE3" w14:textId="16F88540" w:rsidR="00285C8F" w:rsidRDefault="00285C8F" w:rsidP="00285C8F">
      <w:pPr>
        <w:pStyle w:val="ListParagraph"/>
        <w:numPr>
          <w:ilvl w:val="0"/>
          <w:numId w:val="34"/>
        </w:numPr>
        <w:spacing w:before="160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All prices must be stored in the </w:t>
      </w:r>
      <w:r>
        <w:rPr>
          <w:rFonts w:eastAsia="Times New Roman" w:cs="Times New Roman"/>
          <w:i/>
          <w:szCs w:val="20"/>
        </w:rPr>
        <w:t xml:space="preserve">value </w:t>
      </w:r>
      <w:r>
        <w:rPr>
          <w:rFonts w:eastAsia="Times New Roman" w:cs="Times New Roman"/>
          <w:szCs w:val="20"/>
        </w:rPr>
        <w:t>attribute of the HTML tags. No prices should be hard-coded.</w:t>
      </w:r>
    </w:p>
    <w:p w14:paraId="10B64FC5" w14:textId="77777777" w:rsidR="00285C8F" w:rsidRDefault="00285C8F">
      <w:pPr>
        <w:spacing w:line="259" w:lineRule="auto"/>
        <w:jc w:val="left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br w:type="page"/>
      </w:r>
    </w:p>
    <w:p w14:paraId="571C9F3F" w14:textId="7084EC75" w:rsidR="00285C8F" w:rsidRDefault="00285C8F" w:rsidP="00285C8F">
      <w:pPr>
        <w:pStyle w:val="ListParagraph"/>
        <w:numPr>
          <w:ilvl w:val="0"/>
          <w:numId w:val="34"/>
        </w:numPr>
        <w:spacing w:before="160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lastRenderedPageBreak/>
        <w:t>When the purchase button is pressed the complete order is neatly displayed along with the total price. For example: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270"/>
        <w:gridCol w:w="5305"/>
      </w:tblGrid>
      <w:tr w:rsidR="00285C8F" w14:paraId="2C4CD41D" w14:textId="77777777" w:rsidTr="000812A3">
        <w:tc>
          <w:tcPr>
            <w:tcW w:w="4135" w:type="dxa"/>
            <w:tcBorders>
              <w:bottom w:val="single" w:sz="4" w:space="0" w:color="auto"/>
            </w:tcBorders>
          </w:tcPr>
          <w:p w14:paraId="4BBF0AD5" w14:textId="77777777" w:rsidR="00285C8F" w:rsidRDefault="00285C8F" w:rsidP="000812A3">
            <w:pPr>
              <w:pStyle w:val="ListParagraph"/>
              <w:ind w:left="0"/>
            </w:pPr>
            <w:r>
              <w:t>Example 1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B0F596E" w14:textId="77777777" w:rsidR="00285C8F" w:rsidRDefault="00285C8F" w:rsidP="000812A3">
            <w:pPr>
              <w:pStyle w:val="ListParagraph"/>
              <w:ind w:left="0"/>
            </w:pP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14:paraId="16E6B8D0" w14:textId="77777777" w:rsidR="00285C8F" w:rsidRDefault="00285C8F" w:rsidP="000812A3">
            <w:pPr>
              <w:pStyle w:val="ListParagraph"/>
              <w:ind w:left="0"/>
            </w:pPr>
            <w:r>
              <w:t>Example 2</w:t>
            </w:r>
          </w:p>
        </w:tc>
      </w:tr>
      <w:tr w:rsidR="00285C8F" w:rsidRPr="00012ED9" w14:paraId="66857F7E" w14:textId="77777777" w:rsidTr="000812A3">
        <w:tc>
          <w:tcPr>
            <w:tcW w:w="4135" w:type="dxa"/>
            <w:tcBorders>
              <w:top w:val="single" w:sz="4" w:space="0" w:color="auto"/>
            </w:tcBorders>
          </w:tcPr>
          <w:p w14:paraId="1A721A21" w14:textId="77777777" w:rsidR="00285C8F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</w:p>
          <w:p w14:paraId="2661234E" w14:textId="77777777" w:rsidR="00285C8F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t>Order</w:t>
            </w:r>
          </w:p>
          <w:p w14:paraId="77942D77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t>----------------------</w:t>
            </w:r>
          </w:p>
          <w:p w14:paraId="0AA12F09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$15.00 – Zen and the Art…</w:t>
            </w:r>
          </w:p>
          <w:p w14:paraId="64962909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$15.00 – The Poisonwood Bible</w:t>
            </w:r>
          </w:p>
          <w:p w14:paraId="6FB12405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General Customer</w:t>
            </w:r>
          </w:p>
          <w:p w14:paraId="79BFC747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$10.00 – Rush order</w:t>
            </w:r>
          </w:p>
          <w:p w14:paraId="4D4CEB8C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$3.00 – Ship to SC</w:t>
            </w:r>
          </w:p>
          <w:p w14:paraId="1AF54456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----------------------</w:t>
            </w:r>
          </w:p>
          <w:p w14:paraId="4E4B4EFD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Total: $43.00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A221F25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</w:p>
        </w:tc>
        <w:tc>
          <w:tcPr>
            <w:tcW w:w="5305" w:type="dxa"/>
            <w:tcBorders>
              <w:top w:val="single" w:sz="4" w:space="0" w:color="auto"/>
            </w:tcBorders>
          </w:tcPr>
          <w:p w14:paraId="4A11A31C" w14:textId="77777777" w:rsidR="00285C8F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</w:p>
          <w:p w14:paraId="21AB4CC1" w14:textId="77777777" w:rsidR="00285C8F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t>Order</w:t>
            </w:r>
          </w:p>
          <w:p w14:paraId="43AC4AF3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t>----------------------</w:t>
            </w:r>
          </w:p>
          <w:p w14:paraId="43C42704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$15.00 – Zen and the Art…</w:t>
            </w:r>
          </w:p>
          <w:p w14:paraId="57199D04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$15.00 – The Poisonwood Bible</w:t>
            </w:r>
          </w:p>
          <w:p w14:paraId="0CA9971F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$25.00 – On the Road (user specified)</w:t>
            </w:r>
          </w:p>
          <w:p w14:paraId="61172C9E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Government Customer</w:t>
            </w:r>
          </w:p>
          <w:p w14:paraId="5117979E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$10.00 – Rush order</w:t>
            </w:r>
          </w:p>
          <w:p w14:paraId="112069A9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$5.00 – Gift wrap</w:t>
            </w:r>
          </w:p>
          <w:p w14:paraId="23822308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$3.00 – Ship to SC</w:t>
            </w:r>
          </w:p>
          <w:p w14:paraId="5286AAF1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----------------------</w:t>
            </w:r>
          </w:p>
          <w:p w14:paraId="1358D2DE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Sub Total: $73.00</w:t>
            </w:r>
          </w:p>
          <w:p w14:paraId="519E5707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Discount (10%): $7.30</w:t>
            </w:r>
          </w:p>
          <w:p w14:paraId="427D9337" w14:textId="77777777" w:rsidR="00285C8F" w:rsidRPr="00012ED9" w:rsidRDefault="00285C8F" w:rsidP="000812A3">
            <w:pPr>
              <w:pStyle w:val="ListParagraph"/>
              <w:ind w:left="0"/>
              <w:rPr>
                <w:rFonts w:ascii="Consolas" w:hAnsi="Consolas" w:cs="Consolas"/>
                <w:sz w:val="20"/>
              </w:rPr>
            </w:pPr>
            <w:r w:rsidRPr="00012ED9">
              <w:rPr>
                <w:rFonts w:ascii="Consolas" w:hAnsi="Consolas" w:cs="Consolas"/>
                <w:sz w:val="20"/>
              </w:rPr>
              <w:t>Total: $65.70</w:t>
            </w:r>
          </w:p>
        </w:tc>
      </w:tr>
    </w:tbl>
    <w:p w14:paraId="3A1FC993" w14:textId="7BEB50D6" w:rsidR="00285C8F" w:rsidRDefault="00285C8F" w:rsidP="00285C8F">
      <w:pPr>
        <w:pStyle w:val="ListParagraph"/>
        <w:numPr>
          <w:ilvl w:val="0"/>
          <w:numId w:val="34"/>
        </w:numPr>
        <w:spacing w:before="160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Each time the user presses the purchase button, a fresh calculation is done based on whatever is supplied, selected, </w:t>
      </w:r>
      <w:r>
        <w:rPr>
          <w:rFonts w:eastAsia="Times New Roman" w:cs="Times New Roman"/>
          <w:i/>
          <w:szCs w:val="20"/>
        </w:rPr>
        <w:t xml:space="preserve">etc. </w:t>
      </w:r>
      <w:r>
        <w:rPr>
          <w:rFonts w:eastAsia="Times New Roman" w:cs="Times New Roman"/>
          <w:szCs w:val="20"/>
        </w:rPr>
        <w:t xml:space="preserve">In other words, if the user supplies the data in Example 1 and presses Purchase, then the result is as shown above. Then, if they change from “General Customer” to “Government Customer”, </w:t>
      </w:r>
      <w:r w:rsidR="00E32E5F">
        <w:rPr>
          <w:rFonts w:eastAsia="Times New Roman" w:cs="Times New Roman"/>
          <w:szCs w:val="20"/>
        </w:rPr>
        <w:t>add</w:t>
      </w:r>
      <w:r>
        <w:rPr>
          <w:rFonts w:eastAsia="Times New Roman" w:cs="Times New Roman"/>
          <w:szCs w:val="20"/>
        </w:rPr>
        <w:t xml:space="preserve"> “Gift wrap”, and </w:t>
      </w:r>
      <w:r w:rsidR="00E32E5F">
        <w:rPr>
          <w:rFonts w:eastAsia="Times New Roman" w:cs="Times New Roman"/>
          <w:szCs w:val="20"/>
        </w:rPr>
        <w:t>add</w:t>
      </w:r>
      <w:r>
        <w:rPr>
          <w:rFonts w:eastAsia="Times New Roman" w:cs="Times New Roman"/>
          <w:szCs w:val="20"/>
        </w:rPr>
        <w:t xml:space="preserve"> a </w:t>
      </w:r>
      <w:r w:rsidR="00E32E5F">
        <w:rPr>
          <w:rFonts w:eastAsia="Times New Roman" w:cs="Times New Roman"/>
          <w:szCs w:val="20"/>
        </w:rPr>
        <w:t xml:space="preserve">custom </w:t>
      </w:r>
      <w:r>
        <w:rPr>
          <w:rFonts w:eastAsia="Times New Roman" w:cs="Times New Roman"/>
          <w:szCs w:val="20"/>
        </w:rPr>
        <w:t xml:space="preserve">book, then the correct total should be displayed. </w:t>
      </w:r>
      <w:r w:rsidRPr="0017594D">
        <w:rPr>
          <w:rFonts w:eastAsia="Times New Roman" w:cs="Times New Roman"/>
          <w:b/>
          <w:szCs w:val="20"/>
        </w:rPr>
        <w:t>Your code will do this correctly as long as you do not use any global variables.</w:t>
      </w:r>
    </w:p>
    <w:p w14:paraId="78A642F2" w14:textId="646B6BC0" w:rsidR="008E56BB" w:rsidRPr="001254AE" w:rsidRDefault="008E56BB" w:rsidP="001254AE">
      <w:pPr>
        <w:spacing w:line="259" w:lineRule="auto"/>
        <w:jc w:val="left"/>
        <w:rPr>
          <w:rFonts w:eastAsia="Times New Roman" w:cs="Times New Roman"/>
          <w:szCs w:val="20"/>
        </w:rPr>
      </w:pPr>
    </w:p>
    <w:sectPr w:rsidR="008E56BB" w:rsidRPr="001254AE" w:rsidSect="001C1F1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0F4F" w14:textId="77777777" w:rsidR="009B5409" w:rsidRDefault="009B5409" w:rsidP="00A069F4">
      <w:pPr>
        <w:spacing w:after="0"/>
      </w:pPr>
      <w:r>
        <w:separator/>
      </w:r>
    </w:p>
  </w:endnote>
  <w:endnote w:type="continuationSeparator" w:id="0">
    <w:p w14:paraId="453952BD" w14:textId="77777777" w:rsidR="009B5409" w:rsidRDefault="009B5409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0814D" w14:textId="77777777" w:rsidR="00BE7FF5" w:rsidRPr="00FD269B" w:rsidRDefault="00BE7FF5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6</w:t>
        </w:r>
        <w:r w:rsidRPr="00FD269B">
          <w:rPr>
            <w:noProof/>
          </w:rPr>
          <w:fldChar w:fldCharType="end"/>
        </w:r>
      </w:p>
    </w:sdtContent>
  </w:sdt>
  <w:p w14:paraId="44FD459B" w14:textId="77777777" w:rsidR="00BE7FF5" w:rsidRDefault="00BE7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F8FC" w14:textId="77777777" w:rsidR="009B5409" w:rsidRDefault="009B5409" w:rsidP="00A069F4">
      <w:pPr>
        <w:spacing w:after="0"/>
      </w:pPr>
      <w:r>
        <w:separator/>
      </w:r>
    </w:p>
  </w:footnote>
  <w:footnote w:type="continuationSeparator" w:id="0">
    <w:p w14:paraId="0E4A454B" w14:textId="77777777" w:rsidR="009B5409" w:rsidRDefault="009B5409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D"/>
    <w:multiLevelType w:val="hybridMultilevel"/>
    <w:tmpl w:val="DC1CD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5B7"/>
    <w:multiLevelType w:val="hybridMultilevel"/>
    <w:tmpl w:val="DC88C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5A38"/>
    <w:multiLevelType w:val="hybridMultilevel"/>
    <w:tmpl w:val="99C210E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F073A24"/>
    <w:multiLevelType w:val="hybridMultilevel"/>
    <w:tmpl w:val="AE6E3FDE"/>
    <w:lvl w:ilvl="0" w:tplc="BD8C56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C79A6"/>
    <w:multiLevelType w:val="hybridMultilevel"/>
    <w:tmpl w:val="22162AF0"/>
    <w:lvl w:ilvl="0" w:tplc="AF9ED9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40916"/>
    <w:multiLevelType w:val="hybridMultilevel"/>
    <w:tmpl w:val="8178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3D0"/>
    <w:multiLevelType w:val="hybridMultilevel"/>
    <w:tmpl w:val="6D2A7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8537A"/>
    <w:multiLevelType w:val="hybridMultilevel"/>
    <w:tmpl w:val="B3EE3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E324C"/>
    <w:multiLevelType w:val="hybridMultilevel"/>
    <w:tmpl w:val="715C4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856A2"/>
    <w:multiLevelType w:val="hybridMultilevel"/>
    <w:tmpl w:val="EEBE73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F5ADC"/>
    <w:multiLevelType w:val="hybridMultilevel"/>
    <w:tmpl w:val="7C762D28"/>
    <w:lvl w:ilvl="0" w:tplc="D42C41F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212C15"/>
    <w:multiLevelType w:val="hybridMultilevel"/>
    <w:tmpl w:val="6DB8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A2F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703F2E"/>
    <w:multiLevelType w:val="hybridMultilevel"/>
    <w:tmpl w:val="14043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CA2CED"/>
    <w:multiLevelType w:val="hybridMultilevel"/>
    <w:tmpl w:val="250A4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77CA6"/>
    <w:multiLevelType w:val="hybridMultilevel"/>
    <w:tmpl w:val="6B4EF2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27CD4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C961B1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A3FA5"/>
    <w:multiLevelType w:val="hybridMultilevel"/>
    <w:tmpl w:val="BF989C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B877CC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66D57"/>
    <w:multiLevelType w:val="hybridMultilevel"/>
    <w:tmpl w:val="DC94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62599"/>
    <w:multiLevelType w:val="hybridMultilevel"/>
    <w:tmpl w:val="4E8E1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B5569"/>
    <w:multiLevelType w:val="hybridMultilevel"/>
    <w:tmpl w:val="E116C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70585"/>
    <w:multiLevelType w:val="hybridMultilevel"/>
    <w:tmpl w:val="00AC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A125E"/>
    <w:multiLevelType w:val="hybridMultilevel"/>
    <w:tmpl w:val="57C0D7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37233"/>
    <w:multiLevelType w:val="hybridMultilevel"/>
    <w:tmpl w:val="CF7A0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6876E0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823511"/>
    <w:multiLevelType w:val="hybridMultilevel"/>
    <w:tmpl w:val="71C282FE"/>
    <w:lvl w:ilvl="0" w:tplc="F00A506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D50488"/>
    <w:multiLevelType w:val="hybridMultilevel"/>
    <w:tmpl w:val="20E0766C"/>
    <w:lvl w:ilvl="0" w:tplc="9DDC66C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A5387"/>
    <w:multiLevelType w:val="hybridMultilevel"/>
    <w:tmpl w:val="B3EE3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A28DA"/>
    <w:multiLevelType w:val="hybridMultilevel"/>
    <w:tmpl w:val="DC88C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A5D5C"/>
    <w:multiLevelType w:val="hybridMultilevel"/>
    <w:tmpl w:val="BC582D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6042B5"/>
    <w:multiLevelType w:val="hybridMultilevel"/>
    <w:tmpl w:val="EA5C8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466E0"/>
    <w:multiLevelType w:val="hybridMultilevel"/>
    <w:tmpl w:val="598A9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01214"/>
    <w:multiLevelType w:val="hybridMultilevel"/>
    <w:tmpl w:val="10420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AB43F7"/>
    <w:multiLevelType w:val="multilevel"/>
    <w:tmpl w:val="DAB61A84"/>
    <w:lvl w:ilvl="0">
      <w:start w:val="3"/>
      <w:numFmt w:val="decimal"/>
      <w:pStyle w:val="Heading1"/>
      <w:lvlText w:val="%1"/>
      <w:lvlJc w:val="left"/>
      <w:pPr>
        <w:ind w:left="432" w:hanging="432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9826D64"/>
    <w:multiLevelType w:val="hybridMultilevel"/>
    <w:tmpl w:val="DF16E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5F0C1D"/>
    <w:multiLevelType w:val="hybridMultilevel"/>
    <w:tmpl w:val="B33A6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645A7E"/>
    <w:multiLevelType w:val="hybridMultilevel"/>
    <w:tmpl w:val="C292D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FA445EC"/>
    <w:multiLevelType w:val="hybridMultilevel"/>
    <w:tmpl w:val="6972D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FA21A9"/>
    <w:multiLevelType w:val="hybridMultilevel"/>
    <w:tmpl w:val="337E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B0A77"/>
    <w:multiLevelType w:val="hybridMultilevel"/>
    <w:tmpl w:val="47A882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956E33"/>
    <w:multiLevelType w:val="hybridMultilevel"/>
    <w:tmpl w:val="EEBE73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C90076"/>
    <w:multiLevelType w:val="hybridMultilevel"/>
    <w:tmpl w:val="9D08D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AC7C82"/>
    <w:multiLevelType w:val="hybridMultilevel"/>
    <w:tmpl w:val="AC84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D24DF"/>
    <w:multiLevelType w:val="hybridMultilevel"/>
    <w:tmpl w:val="6C9AA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241CE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5D0F34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855D7C"/>
    <w:multiLevelType w:val="hybridMultilevel"/>
    <w:tmpl w:val="10420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743709">
    <w:abstractNumId w:val="35"/>
  </w:num>
  <w:num w:numId="2" w16cid:durableId="977415739">
    <w:abstractNumId w:val="39"/>
  </w:num>
  <w:num w:numId="3" w16cid:durableId="2078628487">
    <w:abstractNumId w:val="3"/>
  </w:num>
  <w:num w:numId="4" w16cid:durableId="1291715693">
    <w:abstractNumId w:val="20"/>
  </w:num>
  <w:num w:numId="5" w16cid:durableId="1147555328">
    <w:abstractNumId w:val="38"/>
  </w:num>
  <w:num w:numId="6" w16cid:durableId="629239480">
    <w:abstractNumId w:val="11"/>
  </w:num>
  <w:num w:numId="7" w16cid:durableId="1586039297">
    <w:abstractNumId w:val="44"/>
  </w:num>
  <w:num w:numId="8" w16cid:durableId="1250233487">
    <w:abstractNumId w:val="37"/>
  </w:num>
  <w:num w:numId="9" w16cid:durableId="610088492">
    <w:abstractNumId w:val="24"/>
  </w:num>
  <w:num w:numId="10" w16cid:durableId="1876653623">
    <w:abstractNumId w:val="27"/>
  </w:num>
  <w:num w:numId="11" w16cid:durableId="477457653">
    <w:abstractNumId w:val="46"/>
  </w:num>
  <w:num w:numId="12" w16cid:durableId="2021660257">
    <w:abstractNumId w:val="25"/>
  </w:num>
  <w:num w:numId="13" w16cid:durableId="1914314175">
    <w:abstractNumId w:val="49"/>
  </w:num>
  <w:num w:numId="14" w16cid:durableId="2003778234">
    <w:abstractNumId w:val="43"/>
  </w:num>
  <w:num w:numId="15" w16cid:durableId="1755711560">
    <w:abstractNumId w:val="13"/>
  </w:num>
  <w:num w:numId="16" w16cid:durableId="95490662">
    <w:abstractNumId w:val="30"/>
  </w:num>
  <w:num w:numId="17" w16cid:durableId="241843269">
    <w:abstractNumId w:val="1"/>
  </w:num>
  <w:num w:numId="18" w16cid:durableId="1622414911">
    <w:abstractNumId w:val="34"/>
  </w:num>
  <w:num w:numId="19" w16cid:durableId="1874073220">
    <w:abstractNumId w:val="9"/>
  </w:num>
  <w:num w:numId="20" w16cid:durableId="1657685784">
    <w:abstractNumId w:val="18"/>
  </w:num>
  <w:num w:numId="21" w16cid:durableId="1566212072">
    <w:abstractNumId w:val="23"/>
  </w:num>
  <w:num w:numId="22" w16cid:durableId="2090807136">
    <w:abstractNumId w:val="32"/>
  </w:num>
  <w:num w:numId="23" w16cid:durableId="2033415781">
    <w:abstractNumId w:val="7"/>
  </w:num>
  <w:num w:numId="24" w16cid:durableId="1208637615">
    <w:abstractNumId w:val="33"/>
  </w:num>
  <w:num w:numId="25" w16cid:durableId="796678693">
    <w:abstractNumId w:val="29"/>
  </w:num>
  <w:num w:numId="26" w16cid:durableId="1063140931">
    <w:abstractNumId w:val="36"/>
  </w:num>
  <w:num w:numId="27" w16cid:durableId="776363571">
    <w:abstractNumId w:val="5"/>
  </w:num>
  <w:num w:numId="28" w16cid:durableId="1827360791">
    <w:abstractNumId w:val="10"/>
  </w:num>
  <w:num w:numId="29" w16cid:durableId="791091922">
    <w:abstractNumId w:val="42"/>
  </w:num>
  <w:num w:numId="30" w16cid:durableId="681273790">
    <w:abstractNumId w:val="40"/>
  </w:num>
  <w:num w:numId="31" w16cid:durableId="399795264">
    <w:abstractNumId w:val="21"/>
  </w:num>
  <w:num w:numId="32" w16cid:durableId="1772312924">
    <w:abstractNumId w:val="28"/>
  </w:num>
  <w:num w:numId="33" w16cid:durableId="1974285880">
    <w:abstractNumId w:val="8"/>
  </w:num>
  <w:num w:numId="34" w16cid:durableId="539319847">
    <w:abstractNumId w:val="14"/>
  </w:num>
  <w:num w:numId="35" w16cid:durableId="807012590">
    <w:abstractNumId w:val="2"/>
  </w:num>
  <w:num w:numId="36" w16cid:durableId="743184327">
    <w:abstractNumId w:val="22"/>
  </w:num>
  <w:num w:numId="37" w16cid:durableId="1054505170">
    <w:abstractNumId w:val="47"/>
  </w:num>
  <w:num w:numId="38" w16cid:durableId="1389453178">
    <w:abstractNumId w:val="26"/>
  </w:num>
  <w:num w:numId="39" w16cid:durableId="665956">
    <w:abstractNumId w:val="17"/>
  </w:num>
  <w:num w:numId="40" w16cid:durableId="386536532">
    <w:abstractNumId w:val="16"/>
  </w:num>
  <w:num w:numId="41" w16cid:durableId="1586568662">
    <w:abstractNumId w:val="45"/>
  </w:num>
  <w:num w:numId="42" w16cid:durableId="1701782177">
    <w:abstractNumId w:val="41"/>
  </w:num>
  <w:num w:numId="43" w16cid:durableId="794104813">
    <w:abstractNumId w:val="15"/>
  </w:num>
  <w:num w:numId="44" w16cid:durableId="1387683385">
    <w:abstractNumId w:val="19"/>
  </w:num>
  <w:num w:numId="45" w16cid:durableId="687289150">
    <w:abstractNumId w:val="12"/>
  </w:num>
  <w:num w:numId="46" w16cid:durableId="1852792097">
    <w:abstractNumId w:val="4"/>
  </w:num>
  <w:num w:numId="47" w16cid:durableId="1343170218">
    <w:abstractNumId w:val="0"/>
  </w:num>
  <w:num w:numId="48" w16cid:durableId="1695228317">
    <w:abstractNumId w:val="6"/>
  </w:num>
  <w:num w:numId="49" w16cid:durableId="614755634">
    <w:abstractNumId w:val="48"/>
  </w:num>
  <w:num w:numId="50" w16cid:durableId="178160436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6"/>
    <w:rsid w:val="0000202D"/>
    <w:rsid w:val="0001584D"/>
    <w:rsid w:val="000364AD"/>
    <w:rsid w:val="000369E8"/>
    <w:rsid w:val="00037461"/>
    <w:rsid w:val="00040ED0"/>
    <w:rsid w:val="00044C8C"/>
    <w:rsid w:val="00057B73"/>
    <w:rsid w:val="00063594"/>
    <w:rsid w:val="000B63B6"/>
    <w:rsid w:val="000C5237"/>
    <w:rsid w:val="000D1377"/>
    <w:rsid w:val="000E0F0F"/>
    <w:rsid w:val="000E1749"/>
    <w:rsid w:val="00101F9F"/>
    <w:rsid w:val="00113746"/>
    <w:rsid w:val="001207EA"/>
    <w:rsid w:val="001254AE"/>
    <w:rsid w:val="00136DE5"/>
    <w:rsid w:val="001636E9"/>
    <w:rsid w:val="001749D6"/>
    <w:rsid w:val="00175202"/>
    <w:rsid w:val="0017594D"/>
    <w:rsid w:val="00181BD7"/>
    <w:rsid w:val="001C1F13"/>
    <w:rsid w:val="001C51ED"/>
    <w:rsid w:val="001D0D19"/>
    <w:rsid w:val="00210B7A"/>
    <w:rsid w:val="0025053F"/>
    <w:rsid w:val="0025137D"/>
    <w:rsid w:val="00253B18"/>
    <w:rsid w:val="002822F6"/>
    <w:rsid w:val="00285C8F"/>
    <w:rsid w:val="00296226"/>
    <w:rsid w:val="002B098A"/>
    <w:rsid w:val="002C0CC2"/>
    <w:rsid w:val="003273B1"/>
    <w:rsid w:val="00331BD8"/>
    <w:rsid w:val="0034577D"/>
    <w:rsid w:val="003460D9"/>
    <w:rsid w:val="003761A9"/>
    <w:rsid w:val="003925E4"/>
    <w:rsid w:val="00393F0C"/>
    <w:rsid w:val="003C15AD"/>
    <w:rsid w:val="003C3F35"/>
    <w:rsid w:val="003D04A4"/>
    <w:rsid w:val="003D3B78"/>
    <w:rsid w:val="003E76E2"/>
    <w:rsid w:val="003F79B3"/>
    <w:rsid w:val="004131A3"/>
    <w:rsid w:val="0041645F"/>
    <w:rsid w:val="004234F4"/>
    <w:rsid w:val="00426DC1"/>
    <w:rsid w:val="00436B99"/>
    <w:rsid w:val="00454559"/>
    <w:rsid w:val="00457007"/>
    <w:rsid w:val="0045712B"/>
    <w:rsid w:val="00462EE1"/>
    <w:rsid w:val="0046617C"/>
    <w:rsid w:val="00480783"/>
    <w:rsid w:val="0048261B"/>
    <w:rsid w:val="00497BE9"/>
    <w:rsid w:val="004C51FE"/>
    <w:rsid w:val="004C7B46"/>
    <w:rsid w:val="00524A57"/>
    <w:rsid w:val="00541019"/>
    <w:rsid w:val="00555880"/>
    <w:rsid w:val="00557619"/>
    <w:rsid w:val="00570C43"/>
    <w:rsid w:val="00570C50"/>
    <w:rsid w:val="00573D20"/>
    <w:rsid w:val="005852FE"/>
    <w:rsid w:val="005B3584"/>
    <w:rsid w:val="005C227F"/>
    <w:rsid w:val="005C5952"/>
    <w:rsid w:val="005E6BD8"/>
    <w:rsid w:val="005F559E"/>
    <w:rsid w:val="0062252C"/>
    <w:rsid w:val="00640D78"/>
    <w:rsid w:val="00664E35"/>
    <w:rsid w:val="00696BEF"/>
    <w:rsid w:val="006A2F02"/>
    <w:rsid w:val="006A702E"/>
    <w:rsid w:val="006B1995"/>
    <w:rsid w:val="006B6BB5"/>
    <w:rsid w:val="006C12D4"/>
    <w:rsid w:val="006D6445"/>
    <w:rsid w:val="006E6BC7"/>
    <w:rsid w:val="006E6CCD"/>
    <w:rsid w:val="0072078F"/>
    <w:rsid w:val="00724914"/>
    <w:rsid w:val="00732022"/>
    <w:rsid w:val="007361CA"/>
    <w:rsid w:val="00737FFD"/>
    <w:rsid w:val="00795A2C"/>
    <w:rsid w:val="007A185C"/>
    <w:rsid w:val="007B0B19"/>
    <w:rsid w:val="007B2359"/>
    <w:rsid w:val="007B5783"/>
    <w:rsid w:val="007C2358"/>
    <w:rsid w:val="007C31A5"/>
    <w:rsid w:val="007C6B3A"/>
    <w:rsid w:val="007F17A1"/>
    <w:rsid w:val="00801694"/>
    <w:rsid w:val="00884FBB"/>
    <w:rsid w:val="00887A07"/>
    <w:rsid w:val="00891FC2"/>
    <w:rsid w:val="008929F9"/>
    <w:rsid w:val="00895121"/>
    <w:rsid w:val="0089540C"/>
    <w:rsid w:val="008A27F5"/>
    <w:rsid w:val="008B1554"/>
    <w:rsid w:val="008B20DB"/>
    <w:rsid w:val="008E4C27"/>
    <w:rsid w:val="008E56BB"/>
    <w:rsid w:val="0090535A"/>
    <w:rsid w:val="00905509"/>
    <w:rsid w:val="00937F4C"/>
    <w:rsid w:val="00953B9A"/>
    <w:rsid w:val="00962914"/>
    <w:rsid w:val="00970DF4"/>
    <w:rsid w:val="009861F2"/>
    <w:rsid w:val="00990754"/>
    <w:rsid w:val="00990C34"/>
    <w:rsid w:val="00995C7D"/>
    <w:rsid w:val="009B5409"/>
    <w:rsid w:val="009C2AB4"/>
    <w:rsid w:val="009D6F7A"/>
    <w:rsid w:val="00A02A83"/>
    <w:rsid w:val="00A060B9"/>
    <w:rsid w:val="00A069F4"/>
    <w:rsid w:val="00A12E5D"/>
    <w:rsid w:val="00A33AF2"/>
    <w:rsid w:val="00A5639E"/>
    <w:rsid w:val="00A57B2D"/>
    <w:rsid w:val="00A63F1A"/>
    <w:rsid w:val="00A73D4F"/>
    <w:rsid w:val="00A90FBE"/>
    <w:rsid w:val="00AA580E"/>
    <w:rsid w:val="00AA7017"/>
    <w:rsid w:val="00AA79F6"/>
    <w:rsid w:val="00AB2AF6"/>
    <w:rsid w:val="00AC2609"/>
    <w:rsid w:val="00AD527A"/>
    <w:rsid w:val="00AD5DF9"/>
    <w:rsid w:val="00AF1EE1"/>
    <w:rsid w:val="00AF545D"/>
    <w:rsid w:val="00AF6127"/>
    <w:rsid w:val="00AF6674"/>
    <w:rsid w:val="00B013E1"/>
    <w:rsid w:val="00B0156E"/>
    <w:rsid w:val="00B02B20"/>
    <w:rsid w:val="00B06A9B"/>
    <w:rsid w:val="00B265DC"/>
    <w:rsid w:val="00B33827"/>
    <w:rsid w:val="00B42108"/>
    <w:rsid w:val="00B65194"/>
    <w:rsid w:val="00B84ADC"/>
    <w:rsid w:val="00BB5ACA"/>
    <w:rsid w:val="00BB7FED"/>
    <w:rsid w:val="00BD1859"/>
    <w:rsid w:val="00BD6B11"/>
    <w:rsid w:val="00BE7FF5"/>
    <w:rsid w:val="00C14ED2"/>
    <w:rsid w:val="00C211FC"/>
    <w:rsid w:val="00C34179"/>
    <w:rsid w:val="00C43583"/>
    <w:rsid w:val="00C50DDC"/>
    <w:rsid w:val="00C74E91"/>
    <w:rsid w:val="00CA41A7"/>
    <w:rsid w:val="00CC12E1"/>
    <w:rsid w:val="00CC1F9E"/>
    <w:rsid w:val="00CE5D9E"/>
    <w:rsid w:val="00CF2855"/>
    <w:rsid w:val="00D14D69"/>
    <w:rsid w:val="00D45F79"/>
    <w:rsid w:val="00D50209"/>
    <w:rsid w:val="00D7548A"/>
    <w:rsid w:val="00D87F33"/>
    <w:rsid w:val="00D912A3"/>
    <w:rsid w:val="00DA0C0B"/>
    <w:rsid w:val="00DB5B95"/>
    <w:rsid w:val="00DD7145"/>
    <w:rsid w:val="00DE1DB1"/>
    <w:rsid w:val="00DE69C1"/>
    <w:rsid w:val="00E0041C"/>
    <w:rsid w:val="00E033FA"/>
    <w:rsid w:val="00E14D9B"/>
    <w:rsid w:val="00E32E5F"/>
    <w:rsid w:val="00E42F82"/>
    <w:rsid w:val="00E500FE"/>
    <w:rsid w:val="00E55D8C"/>
    <w:rsid w:val="00E746EA"/>
    <w:rsid w:val="00E778D8"/>
    <w:rsid w:val="00E81E96"/>
    <w:rsid w:val="00E9154B"/>
    <w:rsid w:val="00E93E07"/>
    <w:rsid w:val="00E961EA"/>
    <w:rsid w:val="00EB08A4"/>
    <w:rsid w:val="00EB1F66"/>
    <w:rsid w:val="00ED5578"/>
    <w:rsid w:val="00F0013A"/>
    <w:rsid w:val="00F25746"/>
    <w:rsid w:val="00F3165C"/>
    <w:rsid w:val="00F318B5"/>
    <w:rsid w:val="00F47241"/>
    <w:rsid w:val="00F62122"/>
    <w:rsid w:val="00F67DEB"/>
    <w:rsid w:val="00F84D70"/>
    <w:rsid w:val="00F93A20"/>
    <w:rsid w:val="00FA3799"/>
    <w:rsid w:val="00FD269B"/>
    <w:rsid w:val="00FE365D"/>
    <w:rsid w:val="00FE7664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FC021"/>
  <w15:chartTrackingRefBased/>
  <w15:docId w15:val="{2BEE5AC3-FB1D-4877-8776-AC1938E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6CCD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CCD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PageNumber">
    <w:name w:val="page number"/>
    <w:basedOn w:val="DefaultParagraphFont"/>
    <w:rsid w:val="00C34179"/>
  </w:style>
  <w:style w:type="paragraph" w:styleId="BalloonText">
    <w:name w:val="Balloon Text"/>
    <w:basedOn w:val="Normal"/>
    <w:link w:val="BalloonTextChar"/>
    <w:rsid w:val="00C34179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1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34179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34179"/>
  </w:style>
  <w:style w:type="character" w:styleId="HTMLTypewriter">
    <w:name w:val="HTML Typewriter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41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5053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9D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B098A"/>
    <w:pPr>
      <w:spacing w:after="200"/>
      <w:jc w:val="left"/>
    </w:pPr>
    <w:rPr>
      <w:rFonts w:eastAsia="Times New Roman" w:cs="Times New Roman"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320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4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3B12C-9F92-4F0B-91E6-BB7A7596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545</TotalTime>
  <Pages>2</Pages>
  <Words>406</Words>
  <Characters>1932</Characters>
  <Application>Microsoft Office Word</Application>
  <DocSecurity>0</DocSecurity>
  <Lines>62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50</cp:revision>
  <dcterms:created xsi:type="dcterms:W3CDTF">2021-07-09T14:44:00Z</dcterms:created>
  <dcterms:modified xsi:type="dcterms:W3CDTF">2026-01-08T20:08:00Z</dcterms:modified>
</cp:coreProperties>
</file>