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193C45" w:rsidP="001C1F13">
      <w:pPr>
        <w:pStyle w:val="Title"/>
        <w:jc w:val="center"/>
      </w:pPr>
      <w:r>
        <w:t>PHP Web Development, Lesson 2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D6043D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227674" w:history="1">
            <w:r w:rsidR="00D6043D" w:rsidRPr="00F00FF8">
              <w:rPr>
                <w:rStyle w:val="Hyperlink"/>
                <w:noProof/>
              </w:rPr>
              <w:t>1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Example 1 – Postback to Self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_Toc194227674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1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75" w:history="1">
            <w:r w:rsidR="00D6043D" w:rsidRPr="00F00FF8">
              <w:rPr>
                <w:rStyle w:val="Hyperlink"/>
                <w:noProof/>
              </w:rPr>
              <w:t>2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Example 2 – Postback to Self, more Secure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_Toc194227675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1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76" w:history="1">
            <w:r w:rsidR="00D6043D" w:rsidRPr="00F00FF8">
              <w:rPr>
                <w:rStyle w:val="Hyperlink"/>
                <w:noProof/>
              </w:rPr>
              <w:t>3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Example 3 – Postback to Self &amp; Redirect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_Toc194227676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2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77" w:history="1">
            <w:r w:rsidR="00D6043D" w:rsidRPr="00F00FF8">
              <w:rPr>
                <w:rStyle w:val="Hyperlink"/>
                <w:noProof/>
              </w:rPr>
              <w:t>4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Example 4 – Creating an Order with Products (Classes)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_Toc194227677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2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78" w:history="1">
            <w:r w:rsidR="00D6043D" w:rsidRPr="00F00FF8">
              <w:rPr>
                <w:rStyle w:val="Hyperlink"/>
                <w:noProof/>
              </w:rPr>
              <w:t>5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Example 5 – Postback to Self via Radiobutton Selection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_Toc194227678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2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79" w:history="1">
            <w:r w:rsidR="00D6043D" w:rsidRPr="00F00FF8">
              <w:rPr>
                <w:rStyle w:val="Hyperlink"/>
                <w:noProof/>
              </w:rPr>
              <w:t>Appendix 1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Resources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_Toc194227679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3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154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80" w:history="1">
            <w:r w:rsidR="00D6043D" w:rsidRPr="00F00FF8">
              <w:rPr>
                <w:rStyle w:val="Hyperlink"/>
                <w:noProof/>
              </w:rPr>
              <w:t>Appendix 1.1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Detecting First Time on Page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_Toc194227680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3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154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81" w:history="1">
            <w:r w:rsidR="00D6043D" w:rsidRPr="00F00FF8">
              <w:rPr>
                <w:rStyle w:val="Hyperlink"/>
                <w:noProof/>
              </w:rPr>
              <w:t>Appendix 1.2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Session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_Toc194227681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3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154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82" w:history="1">
            <w:r w:rsidR="00D6043D" w:rsidRPr="00F00FF8">
              <w:rPr>
                <w:rStyle w:val="Hyperlink"/>
                <w:noProof/>
              </w:rPr>
              <w:t>Appendix 1.3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Single-Page Apps (SPA)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_Toc194227682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3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154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83" w:history="1">
            <w:r w:rsidR="00D6043D" w:rsidRPr="00F00FF8">
              <w:rPr>
                <w:rStyle w:val="Hyperlink"/>
                <w:noProof/>
              </w:rPr>
              <w:t>Appendix 1.4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Misc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_Toc194227683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4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154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84" w:history="1">
            <w:r w:rsidR="00D6043D" w:rsidRPr="00F00FF8">
              <w:rPr>
                <w:rStyle w:val="Hyperlink"/>
                <w:noProof/>
              </w:rPr>
              <w:t>Appendix 1.5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Redirect to another Page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_Toc194227684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4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D6043D" w:rsidRDefault="003F4B6F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94227685" w:history="1">
            <w:r w:rsidR="00D6043D" w:rsidRPr="00F00FF8">
              <w:rPr>
                <w:rStyle w:val="Hyperlink"/>
                <w:noProof/>
              </w:rPr>
              <w:t>Appendix 2</w:t>
            </w:r>
            <w:r w:rsidR="00D6043D">
              <w:rPr>
                <w:rFonts w:eastAsiaTheme="minorEastAsia"/>
                <w:noProof/>
              </w:rPr>
              <w:tab/>
            </w:r>
            <w:r w:rsidR="00D6043D" w:rsidRPr="00F00FF8">
              <w:rPr>
                <w:rStyle w:val="Hyperlink"/>
                <w:noProof/>
              </w:rPr>
              <w:t>Frameworks</w:t>
            </w:r>
            <w:r w:rsidR="00D6043D">
              <w:rPr>
                <w:noProof/>
                <w:webHidden/>
              </w:rPr>
              <w:tab/>
            </w:r>
            <w:r w:rsidR="00D6043D">
              <w:rPr>
                <w:noProof/>
                <w:webHidden/>
              </w:rPr>
              <w:fldChar w:fldCharType="begin"/>
            </w:r>
            <w:r w:rsidR="00D6043D">
              <w:rPr>
                <w:noProof/>
                <w:webHidden/>
              </w:rPr>
              <w:instrText xml:space="preserve"> PAGEREF _Toc194227685 \h </w:instrText>
            </w:r>
            <w:r w:rsidR="00D6043D">
              <w:rPr>
                <w:noProof/>
                <w:webHidden/>
              </w:rPr>
            </w:r>
            <w:r w:rsidR="00D6043D">
              <w:rPr>
                <w:noProof/>
                <w:webHidden/>
              </w:rPr>
              <w:fldChar w:fldCharType="separate"/>
            </w:r>
            <w:r w:rsidR="00D6043D">
              <w:rPr>
                <w:noProof/>
                <w:webHidden/>
              </w:rPr>
              <w:t>4</w:t>
            </w:r>
            <w:r w:rsidR="00D6043D"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3F456C" w:rsidRDefault="003F456C">
      <w:pPr>
        <w:spacing w:line="259" w:lineRule="auto"/>
        <w:jc w:val="left"/>
      </w:pPr>
      <w:bookmarkStart w:id="0" w:name="_Hlk71199949"/>
      <w:r>
        <w:t xml:space="preserve">The code for the examples below is found by following the link on the Schedule to GitHub. The </w:t>
      </w:r>
      <w:proofErr w:type="spellStart"/>
      <w:r>
        <w:rPr>
          <w:i/>
        </w:rPr>
        <w:t>outline.php</w:t>
      </w:r>
      <w:proofErr w:type="spellEnd"/>
      <w:r>
        <w:rPr>
          <w:i/>
        </w:rPr>
        <w:t xml:space="preserve"> </w:t>
      </w:r>
      <w:r>
        <w:t>page is a link to all the examples.</w:t>
      </w:r>
    </w:p>
    <w:p w:rsidR="003B43E6" w:rsidRDefault="00213278" w:rsidP="003B43E6">
      <w:pPr>
        <w:pStyle w:val="Heading1"/>
      </w:pPr>
      <w:bookmarkStart w:id="1" w:name="_Toc194227674"/>
      <w:r>
        <w:t xml:space="preserve">Example 1 – </w:t>
      </w:r>
      <w:proofErr w:type="spellStart"/>
      <w:r>
        <w:t>Postback</w:t>
      </w:r>
      <w:proofErr w:type="spellEnd"/>
      <w:r>
        <w:t xml:space="preserve"> to Self</w:t>
      </w:r>
      <w:bookmarkEnd w:id="1"/>
    </w:p>
    <w:p w:rsidR="00213278" w:rsidRDefault="00213278" w:rsidP="00213278">
      <w:r>
        <w:t xml:space="preserve">Code: </w:t>
      </w:r>
      <w:r w:rsidR="00844973">
        <w:t>lesson2</w:t>
      </w:r>
      <w:r>
        <w:t>/ex1-</w:t>
      </w:r>
      <w:r w:rsidR="00844973">
        <w:t>postself.php, ex1-code.php</w:t>
      </w:r>
    </w:p>
    <w:p w:rsidR="00844973" w:rsidRDefault="00844973" w:rsidP="00213278">
      <w:r>
        <w:t xml:space="preserve">Features: (a) including code, (b) </w:t>
      </w:r>
      <w:proofErr w:type="spellStart"/>
      <w:r>
        <w:t>postback</w:t>
      </w:r>
      <w:proofErr w:type="spellEnd"/>
      <w:r>
        <w:t xml:space="preserve"> to self, (c) multi-select </w:t>
      </w:r>
      <w:proofErr w:type="spellStart"/>
      <w:r>
        <w:t>listbox</w:t>
      </w:r>
      <w:proofErr w:type="spellEnd"/>
      <w:r>
        <w:t>, (d) first time on page vs. post back, (e) XSS examples.</w:t>
      </w:r>
    </w:p>
    <w:p w:rsidR="00213278" w:rsidRDefault="00213278" w:rsidP="00213278">
      <w:r>
        <w:t xml:space="preserve">Instead of posting to another page, post to yourself. Suppose a user needs to enter new product data into a database. Under one scenario, they might enter the data for a product, </w:t>
      </w:r>
      <w:r w:rsidR="00844973">
        <w:t>submit</w:t>
      </w:r>
      <w:r>
        <w:t xml:space="preserve">, next product, </w:t>
      </w:r>
      <w:r w:rsidR="00844973">
        <w:t>submit</w:t>
      </w:r>
      <w:r>
        <w:t xml:space="preserve">, etc. In other words, using the same page over and over. That is what we will create here. This technique is the basis of what is called a </w:t>
      </w:r>
      <w:hyperlink r:id="rId8" w:history="1">
        <w:r w:rsidRPr="00213278">
          <w:rPr>
            <w:rStyle w:val="Hyperlink"/>
          </w:rPr>
          <w:t>single-page ap</w:t>
        </w:r>
        <w:r>
          <w:rPr>
            <w:rStyle w:val="Hyperlink"/>
          </w:rPr>
          <w:t>p (SPA)</w:t>
        </w:r>
      </w:hyperlink>
      <w:r>
        <w:t>, however with SPAs, partial page updates are accomplished with JavaScript and usually implemented in a framework</w:t>
      </w:r>
      <w:r w:rsidR="00860F19">
        <w:t xml:space="preserve">, for example, </w:t>
      </w:r>
      <w:hyperlink r:id="rId9" w:history="1">
        <w:proofErr w:type="spellStart"/>
        <w:r w:rsidR="00860F19" w:rsidRPr="00860F19">
          <w:rPr>
            <w:rStyle w:val="Hyperlink"/>
          </w:rPr>
          <w:t>WebRocketX</w:t>
        </w:r>
        <w:proofErr w:type="spellEnd"/>
      </w:hyperlink>
      <w:r w:rsidR="00860F19">
        <w:t>.</w:t>
      </w:r>
    </w:p>
    <w:p w:rsidR="00860F19" w:rsidRDefault="00860F19" w:rsidP="00213278">
      <w:r>
        <w:t>Post to self, either of these:</w:t>
      </w:r>
    </w:p>
    <w:p w:rsidR="00860F19" w:rsidRDefault="00860F19" w:rsidP="00FE66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left"/>
        <w:rPr>
          <w:rFonts w:ascii="Courier New" w:eastAsia="Times New Roman" w:hAnsi="Courier New" w:cs="Courier New"/>
          <w:color w:val="080808"/>
          <w:sz w:val="20"/>
          <w:szCs w:val="20"/>
        </w:rPr>
      </w:pPr>
      <w:r w:rsidRPr="00860F19">
        <w:rPr>
          <w:rFonts w:ascii="Courier New" w:eastAsia="Times New Roman" w:hAnsi="Courier New" w:cs="Courier New"/>
          <w:color w:val="080808"/>
          <w:sz w:val="20"/>
          <w:szCs w:val="20"/>
        </w:rPr>
        <w:t>&lt;</w:t>
      </w:r>
      <w:r w:rsidRPr="00860F19">
        <w:rPr>
          <w:rFonts w:ascii="Courier New" w:eastAsia="Times New Roman" w:hAnsi="Courier New" w:cs="Courier New"/>
          <w:color w:val="0033B3"/>
          <w:sz w:val="20"/>
          <w:szCs w:val="20"/>
        </w:rPr>
        <w:t xml:space="preserve">form </w:t>
      </w:r>
      <w:r w:rsidRPr="00860F19">
        <w:rPr>
          <w:rFonts w:ascii="Courier New" w:eastAsia="Times New Roman" w:hAnsi="Courier New" w:cs="Courier New"/>
          <w:color w:val="174AD4"/>
          <w:sz w:val="20"/>
          <w:szCs w:val="20"/>
        </w:rPr>
        <w:t>action</w:t>
      </w:r>
      <w:r w:rsidRPr="00860F19">
        <w:rPr>
          <w:rFonts w:ascii="Courier New" w:eastAsia="Times New Roman" w:hAnsi="Courier New" w:cs="Courier New"/>
          <w:color w:val="067D17"/>
          <w:sz w:val="20"/>
          <w:szCs w:val="20"/>
        </w:rPr>
        <w:t>="</w:t>
      </w:r>
      <w:r w:rsidRPr="00860F19">
        <w:rPr>
          <w:rFonts w:ascii="Courier New" w:eastAsia="Times New Roman" w:hAnsi="Courier New" w:cs="Courier New"/>
          <w:color w:val="0033B3"/>
          <w:sz w:val="20"/>
          <w:szCs w:val="20"/>
        </w:rPr>
        <w:t xml:space="preserve">&lt;?php echo </w:t>
      </w:r>
      <w:r w:rsidRPr="00860F19">
        <w:rPr>
          <w:rFonts w:ascii="Courier New" w:eastAsia="Times New Roman" w:hAnsi="Courier New" w:cs="Courier New"/>
          <w:color w:val="660000"/>
          <w:sz w:val="20"/>
          <w:szCs w:val="20"/>
        </w:rPr>
        <w:t>$_SERVER</w:t>
      </w:r>
      <w:r w:rsidRPr="00860F19">
        <w:rPr>
          <w:rFonts w:ascii="Courier New" w:eastAsia="Times New Roman" w:hAnsi="Courier New" w:cs="Courier New"/>
          <w:color w:val="080808"/>
          <w:sz w:val="20"/>
          <w:szCs w:val="20"/>
        </w:rPr>
        <w:t>[</w:t>
      </w:r>
      <w:r w:rsidRPr="00860F19">
        <w:rPr>
          <w:rFonts w:ascii="Courier New" w:eastAsia="Times New Roman" w:hAnsi="Courier New" w:cs="Courier New"/>
          <w:color w:val="067D17"/>
          <w:sz w:val="20"/>
          <w:szCs w:val="20"/>
        </w:rPr>
        <w:t>'PHP_SELF'</w:t>
      </w:r>
      <w:r w:rsidRPr="00860F19">
        <w:rPr>
          <w:rFonts w:ascii="Courier New" w:eastAsia="Times New Roman" w:hAnsi="Courier New" w:cs="Courier New"/>
          <w:color w:val="080808"/>
          <w:sz w:val="20"/>
          <w:szCs w:val="20"/>
        </w:rPr>
        <w:t>]</w:t>
      </w:r>
      <w:proofErr w:type="gramStart"/>
      <w:r w:rsidRPr="00860F19">
        <w:rPr>
          <w:rFonts w:ascii="Courier New" w:eastAsia="Times New Roman" w:hAnsi="Courier New" w:cs="Courier New"/>
          <w:color w:val="080808"/>
          <w:sz w:val="20"/>
          <w:szCs w:val="20"/>
        </w:rPr>
        <w:t xml:space="preserve">; </w:t>
      </w:r>
      <w:r w:rsidRPr="00860F19">
        <w:rPr>
          <w:rFonts w:ascii="Courier New" w:eastAsia="Times New Roman" w:hAnsi="Courier New" w:cs="Courier New"/>
          <w:color w:val="0033B3"/>
          <w:sz w:val="20"/>
          <w:szCs w:val="20"/>
        </w:rPr>
        <w:t>?</w:t>
      </w:r>
      <w:proofErr w:type="gramEnd"/>
      <w:r w:rsidRPr="00860F19">
        <w:rPr>
          <w:rFonts w:ascii="Courier New" w:eastAsia="Times New Roman" w:hAnsi="Courier New" w:cs="Courier New"/>
          <w:color w:val="0033B3"/>
          <w:sz w:val="20"/>
          <w:szCs w:val="20"/>
        </w:rPr>
        <w:t>&gt;</w:t>
      </w:r>
      <w:r w:rsidRPr="00860F19">
        <w:rPr>
          <w:rFonts w:ascii="Courier New" w:eastAsia="Times New Roman" w:hAnsi="Courier New" w:cs="Courier New"/>
          <w:color w:val="067D17"/>
          <w:sz w:val="20"/>
          <w:szCs w:val="20"/>
        </w:rPr>
        <w:t xml:space="preserve">" </w:t>
      </w:r>
      <w:r w:rsidRPr="00860F19">
        <w:rPr>
          <w:rFonts w:ascii="Courier New" w:eastAsia="Times New Roman" w:hAnsi="Courier New" w:cs="Courier New"/>
          <w:color w:val="174AD4"/>
          <w:sz w:val="20"/>
          <w:szCs w:val="20"/>
        </w:rPr>
        <w:t>method</w:t>
      </w:r>
      <w:r w:rsidRPr="00860F19">
        <w:rPr>
          <w:rFonts w:ascii="Courier New" w:eastAsia="Times New Roman" w:hAnsi="Courier New" w:cs="Courier New"/>
          <w:color w:val="067D17"/>
          <w:sz w:val="20"/>
          <w:szCs w:val="20"/>
        </w:rPr>
        <w:t>="POST"</w:t>
      </w:r>
      <w:r w:rsidRPr="00860F19">
        <w:rPr>
          <w:rFonts w:ascii="Courier New" w:eastAsia="Times New Roman" w:hAnsi="Courier New" w:cs="Courier New"/>
          <w:color w:val="080808"/>
          <w:sz w:val="20"/>
          <w:szCs w:val="20"/>
        </w:rPr>
        <w:t>&gt;</w:t>
      </w:r>
      <w:r w:rsidRPr="00860F19">
        <w:rPr>
          <w:rFonts w:ascii="Courier New" w:eastAsia="Times New Roman" w:hAnsi="Courier New" w:cs="Courier New"/>
          <w:color w:val="080808"/>
          <w:sz w:val="20"/>
          <w:szCs w:val="20"/>
        </w:rPr>
        <w:br/>
        <w:t>&lt;</w:t>
      </w:r>
      <w:r w:rsidRPr="00860F19">
        <w:rPr>
          <w:rFonts w:ascii="Courier New" w:eastAsia="Times New Roman" w:hAnsi="Courier New" w:cs="Courier New"/>
          <w:color w:val="0033B3"/>
          <w:sz w:val="20"/>
          <w:szCs w:val="20"/>
        </w:rPr>
        <w:t xml:space="preserve">form </w:t>
      </w:r>
      <w:r w:rsidRPr="00860F19">
        <w:rPr>
          <w:rFonts w:ascii="Courier New" w:eastAsia="Times New Roman" w:hAnsi="Courier New" w:cs="Courier New"/>
          <w:color w:val="174AD4"/>
          <w:sz w:val="20"/>
          <w:szCs w:val="20"/>
        </w:rPr>
        <w:t>action</w:t>
      </w:r>
      <w:r w:rsidRPr="00860F19">
        <w:rPr>
          <w:rFonts w:ascii="Courier New" w:eastAsia="Times New Roman" w:hAnsi="Courier New" w:cs="Courier New"/>
          <w:color w:val="067D17"/>
          <w:sz w:val="20"/>
          <w:szCs w:val="20"/>
        </w:rPr>
        <w:t xml:space="preserve">="" </w:t>
      </w:r>
      <w:r w:rsidRPr="00860F19">
        <w:rPr>
          <w:rFonts w:ascii="Courier New" w:eastAsia="Times New Roman" w:hAnsi="Courier New" w:cs="Courier New"/>
          <w:color w:val="174AD4"/>
          <w:sz w:val="20"/>
          <w:szCs w:val="20"/>
        </w:rPr>
        <w:t>method</w:t>
      </w:r>
      <w:r w:rsidRPr="00860F19">
        <w:rPr>
          <w:rFonts w:ascii="Courier New" w:eastAsia="Times New Roman" w:hAnsi="Courier New" w:cs="Courier New"/>
          <w:color w:val="067D17"/>
          <w:sz w:val="20"/>
          <w:szCs w:val="20"/>
        </w:rPr>
        <w:t>="POST"</w:t>
      </w:r>
      <w:r w:rsidRPr="00860F19">
        <w:rPr>
          <w:rFonts w:ascii="Courier New" w:eastAsia="Times New Roman" w:hAnsi="Courier New" w:cs="Courier New"/>
          <w:color w:val="080808"/>
          <w:sz w:val="20"/>
          <w:szCs w:val="20"/>
        </w:rPr>
        <w:t>&gt;</w:t>
      </w:r>
    </w:p>
    <w:p w:rsidR="00824903" w:rsidRPr="00E54981" w:rsidRDefault="00844973" w:rsidP="00E54981">
      <w:pPr>
        <w:pStyle w:val="Heading1"/>
      </w:pPr>
      <w:bookmarkStart w:id="2" w:name="_Toc194227675"/>
      <w:r w:rsidRPr="00E54981">
        <w:t xml:space="preserve">Example 2 – </w:t>
      </w:r>
      <w:proofErr w:type="spellStart"/>
      <w:r w:rsidRPr="00E54981">
        <w:t>Postback</w:t>
      </w:r>
      <w:proofErr w:type="spellEnd"/>
      <w:r w:rsidRPr="00E54981">
        <w:t xml:space="preserve"> to Self, more Secure</w:t>
      </w:r>
      <w:bookmarkEnd w:id="2"/>
    </w:p>
    <w:p w:rsidR="00844973" w:rsidRDefault="00844973" w:rsidP="00824903">
      <w:r>
        <w:t>Code: lesson2/ex1-postself-validated.php, ex1-code-validated.php</w:t>
      </w:r>
    </w:p>
    <w:p w:rsidR="00844973" w:rsidRDefault="00844973" w:rsidP="00824903">
      <w:r>
        <w:t xml:space="preserve">Features: </w:t>
      </w:r>
      <w:proofErr w:type="spellStart"/>
      <w:r>
        <w:t>h</w:t>
      </w:r>
      <w:r w:rsidRPr="00844973">
        <w:t>tmlspecialchars</w:t>
      </w:r>
      <w:proofErr w:type="spellEnd"/>
    </w:p>
    <w:p w:rsidR="00844973" w:rsidRDefault="003F4B6F" w:rsidP="00824903">
      <w:hyperlink r:id="rId10" w:history="1">
        <w:r w:rsidR="00844973">
          <w:rPr>
            <w:rStyle w:val="Hyperlink"/>
          </w:rPr>
          <w:t xml:space="preserve">w3school:PHP </w:t>
        </w:r>
        <w:proofErr w:type="spellStart"/>
        <w:proofErr w:type="gramStart"/>
        <w:r w:rsidR="00844973">
          <w:rPr>
            <w:rStyle w:val="Hyperlink"/>
          </w:rPr>
          <w:t>htmlspecialchars</w:t>
        </w:r>
        <w:proofErr w:type="spellEnd"/>
        <w:r w:rsidR="00844973">
          <w:rPr>
            <w:rStyle w:val="Hyperlink"/>
          </w:rPr>
          <w:t>(</w:t>
        </w:r>
        <w:proofErr w:type="gramEnd"/>
        <w:r w:rsidR="00844973">
          <w:rPr>
            <w:rStyle w:val="Hyperlink"/>
          </w:rPr>
          <w:t>) Function</w:t>
        </w:r>
      </w:hyperlink>
    </w:p>
    <w:p w:rsidR="00844973" w:rsidRDefault="003F4B6F" w:rsidP="00824903">
      <w:hyperlink r:id="rId11" w:anchor=":~:text=The%20%22htmlspecialchars%22%20function%20in%20PHP%20is%20a%20vital%20tool%20for,as%20HTML%20tags%20or%20code." w:history="1">
        <w:r w:rsidR="00844973" w:rsidRPr="00844973">
          <w:rPr>
            <w:rStyle w:val="Hyperlink"/>
          </w:rPr>
          <w:t>What is the purpose of the "</w:t>
        </w:r>
        <w:proofErr w:type="spellStart"/>
        <w:r w:rsidR="00844973" w:rsidRPr="00844973">
          <w:rPr>
            <w:rStyle w:val="Hyperlink"/>
          </w:rPr>
          <w:t>htmlspecialchars</w:t>
        </w:r>
        <w:proofErr w:type="spellEnd"/>
        <w:r w:rsidR="00844973" w:rsidRPr="00844973">
          <w:rPr>
            <w:rStyle w:val="Hyperlink"/>
          </w:rPr>
          <w:t>" function in PHP?</w:t>
        </w:r>
      </w:hyperlink>
    </w:p>
    <w:p w:rsidR="003F456C" w:rsidRDefault="003F456C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E54981" w:rsidRPr="00E54981" w:rsidRDefault="00E54981" w:rsidP="00E54981">
      <w:pPr>
        <w:pStyle w:val="Heading1"/>
      </w:pPr>
      <w:bookmarkStart w:id="3" w:name="_Toc194227676"/>
      <w:r w:rsidRPr="00E54981">
        <w:lastRenderedPageBreak/>
        <w:t xml:space="preserve">Example </w:t>
      </w:r>
      <w:r>
        <w:t>3</w:t>
      </w:r>
      <w:r w:rsidRPr="00E54981">
        <w:t xml:space="preserve"> – </w:t>
      </w:r>
      <w:proofErr w:type="spellStart"/>
      <w:r w:rsidR="00A24814">
        <w:t>Postback</w:t>
      </w:r>
      <w:proofErr w:type="spellEnd"/>
      <w:r w:rsidR="00A24814">
        <w:t xml:space="preserve"> to Self &amp; Redirect</w:t>
      </w:r>
      <w:bookmarkEnd w:id="3"/>
    </w:p>
    <w:p w:rsidR="00E54981" w:rsidRDefault="00E54981" w:rsidP="00E54981">
      <w:r>
        <w:t>Code: lesson2/ex3-session.php, ex3-results.php</w:t>
      </w:r>
    </w:p>
    <w:p w:rsidR="00E54981" w:rsidRDefault="00E54981" w:rsidP="00E54981">
      <w:r>
        <w:t xml:space="preserve">Features: (a) </w:t>
      </w:r>
      <w:proofErr w:type="spellStart"/>
      <w:r>
        <w:t>postback</w:t>
      </w:r>
      <w:proofErr w:type="spellEnd"/>
      <w:r>
        <w:t xml:space="preserve"> to enter data</w:t>
      </w:r>
      <w:r w:rsidR="00A24814">
        <w:t xml:space="preserve"> (number), redirect to results page, (b) checkbox to reset, (c) session: start, checking if exists, updating, (d) array of numbers.</w:t>
      </w:r>
    </w:p>
    <w:p w:rsidR="00824903" w:rsidRPr="00166B53" w:rsidRDefault="00166B53" w:rsidP="00824903">
      <w:r>
        <w:t xml:space="preserve">Set the </w:t>
      </w:r>
      <w:r>
        <w:rPr>
          <w:i/>
        </w:rPr>
        <w:t xml:space="preserve">value </w:t>
      </w:r>
      <w:r>
        <w:t xml:space="preserve">attribute in the button so that it is posted along with other form data. Then detect with: </w:t>
      </w:r>
      <w:proofErr w:type="spellStart"/>
      <w:r>
        <w:t>isSet</w:t>
      </w:r>
      <w:proofErr w:type="spellEnd"/>
      <w:r>
        <w:t>(_POST[“btn1]). Very simple example</w:t>
      </w:r>
      <w:r w:rsidR="00FE6632">
        <w:t>:</w:t>
      </w:r>
    </w:p>
    <w:p w:rsidR="00824903" w:rsidRDefault="003F4B6F" w:rsidP="00166B53">
      <w:hyperlink r:id="rId12" w:history="1">
        <w:r w:rsidR="00166B53" w:rsidRPr="00506B28">
          <w:rPr>
            <w:rStyle w:val="Hyperlink"/>
          </w:rPr>
          <w:t>https://www.geeksforgeeks.org/how-to-call-php-function-on-the-click-of-a-button/</w:t>
        </w:r>
      </w:hyperlink>
    </w:p>
    <w:p w:rsidR="00FE6632" w:rsidRPr="00E54981" w:rsidRDefault="00FE6632" w:rsidP="00FE6632">
      <w:pPr>
        <w:pStyle w:val="Heading1"/>
      </w:pPr>
      <w:bookmarkStart w:id="4" w:name="_Toc194227677"/>
      <w:r w:rsidRPr="00E54981">
        <w:t xml:space="preserve">Example </w:t>
      </w:r>
      <w:r>
        <w:t>4</w:t>
      </w:r>
      <w:r w:rsidRPr="00E54981">
        <w:t xml:space="preserve"> – </w:t>
      </w:r>
      <w:r w:rsidR="003F456C">
        <w:t>Creating an Order with Products (Classes)</w:t>
      </w:r>
      <w:bookmarkEnd w:id="4"/>
    </w:p>
    <w:p w:rsidR="00FE6632" w:rsidRDefault="00FE6632" w:rsidP="00FE6632">
      <w:r>
        <w:t xml:space="preserve">Code: </w:t>
      </w:r>
      <w:r w:rsidR="00D609F6" w:rsidRPr="00D609F6">
        <w:t>lesson2/ex4-session-v1/</w:t>
      </w:r>
      <w:proofErr w:type="spellStart"/>
      <w:r w:rsidR="00D609F6" w:rsidRPr="00D609F6">
        <w:t>add_order.php</w:t>
      </w:r>
      <w:proofErr w:type="spellEnd"/>
      <w:r w:rsidR="00D609F6">
        <w:t xml:space="preserve">, </w:t>
      </w:r>
      <w:proofErr w:type="spellStart"/>
      <w:r w:rsidR="00D609F6" w:rsidRPr="00D609F6">
        <w:t>add_products.php</w:t>
      </w:r>
      <w:proofErr w:type="spellEnd"/>
      <w:r w:rsidR="00DA5751">
        <w:t xml:space="preserve">, </w:t>
      </w:r>
      <w:proofErr w:type="spellStart"/>
      <w:r w:rsidR="00DA5751">
        <w:t>Order.php</w:t>
      </w:r>
      <w:proofErr w:type="spellEnd"/>
      <w:r w:rsidR="00DA5751">
        <w:t>, Product.php</w:t>
      </w:r>
      <w:bookmarkStart w:id="5" w:name="_GoBack"/>
      <w:bookmarkEnd w:id="5"/>
    </w:p>
    <w:p w:rsidR="00FE6632" w:rsidRDefault="00FE6632" w:rsidP="00FE6632">
      <w:r>
        <w:t xml:space="preserve">Features: (a) </w:t>
      </w:r>
      <w:r w:rsidR="00712B67">
        <w:t xml:space="preserve">scenario: create order, then create products, one at a time. Product page shows order, (b) </w:t>
      </w:r>
      <w:r w:rsidR="00D609F6">
        <w:t>custom classes</w:t>
      </w:r>
      <w:r w:rsidR="00AC54DC">
        <w:t>, Order</w:t>
      </w:r>
      <w:r w:rsidR="00AC54DC">
        <w:sym w:font="Wingdings" w:char="F0E0"/>
      </w:r>
      <w:r w:rsidR="00AC54DC">
        <w:t>*Product</w:t>
      </w:r>
      <w:r>
        <w:t>, (</w:t>
      </w:r>
      <w:r w:rsidR="00712B67">
        <w:t>c</w:t>
      </w:r>
      <w:r>
        <w:t xml:space="preserve">) </w:t>
      </w:r>
      <w:r w:rsidR="00AC54DC">
        <w:t>objects in session: serialize, deserialize</w:t>
      </w:r>
      <w:r>
        <w:t>, (</w:t>
      </w:r>
      <w:r w:rsidR="00712B67">
        <w:t>d</w:t>
      </w:r>
      <w:r>
        <w:t>) session: start, checking if exists, updating.</w:t>
      </w:r>
    </w:p>
    <w:p w:rsidR="00DB30E9" w:rsidRDefault="00DB30E9" w:rsidP="00FE6632">
      <w:hyperlink r:id="rId13" w:history="1">
        <w:r w:rsidRPr="00DB30E9">
          <w:rPr>
            <w:rStyle w:val="Hyperlink"/>
          </w:rPr>
          <w:t>PHP OOP - Classes and Objects</w:t>
        </w:r>
      </w:hyperlink>
    </w:p>
    <w:p w:rsidR="00DB30E9" w:rsidRDefault="00DB30E9" w:rsidP="00FE6632">
      <w:hyperlink r:id="rId14" w:history="1">
        <w:r w:rsidRPr="00DB30E9">
          <w:rPr>
            <w:rStyle w:val="Hyperlink"/>
          </w:rPr>
          <w:t>Classes &amp; Objects – The Basics</w:t>
        </w:r>
      </w:hyperlink>
    </w:p>
    <w:p w:rsidR="00712B67" w:rsidRPr="00E54981" w:rsidRDefault="00712B67" w:rsidP="00712B67">
      <w:pPr>
        <w:pStyle w:val="Heading1"/>
      </w:pPr>
      <w:bookmarkStart w:id="6" w:name="_Toc194227678"/>
      <w:r w:rsidRPr="00E54981">
        <w:t xml:space="preserve">Example </w:t>
      </w:r>
      <w:r>
        <w:t>5</w:t>
      </w:r>
      <w:r w:rsidRPr="00E54981">
        <w:t xml:space="preserve"> – </w:t>
      </w:r>
      <w:proofErr w:type="spellStart"/>
      <w:r>
        <w:t>Postback</w:t>
      </w:r>
      <w:proofErr w:type="spellEnd"/>
      <w:r>
        <w:t xml:space="preserve"> to Self </w:t>
      </w:r>
      <w:r w:rsidR="003F456C">
        <w:t xml:space="preserve">via </w:t>
      </w:r>
      <w:proofErr w:type="spellStart"/>
      <w:r w:rsidR="003F456C">
        <w:t>Radiobutton</w:t>
      </w:r>
      <w:proofErr w:type="spellEnd"/>
      <w:r w:rsidR="003F456C">
        <w:t xml:space="preserve"> Selection</w:t>
      </w:r>
      <w:bookmarkEnd w:id="6"/>
    </w:p>
    <w:p w:rsidR="00712B67" w:rsidRDefault="00712B67" w:rsidP="00712B67">
      <w:r>
        <w:t xml:space="preserve">Code: </w:t>
      </w:r>
      <w:r w:rsidRPr="00D609F6">
        <w:t>lesson2/ex</w:t>
      </w:r>
      <w:r>
        <w:t>5-radiopostback.php</w:t>
      </w:r>
    </w:p>
    <w:p w:rsidR="00712B67" w:rsidRDefault="00712B67" w:rsidP="00712B67">
      <w:r>
        <w:t xml:space="preserve">Features: (a) scenario: select a </w:t>
      </w:r>
      <w:proofErr w:type="spellStart"/>
      <w:r>
        <w:t>radiobutton</w:t>
      </w:r>
      <w:proofErr w:type="spellEnd"/>
      <w:r>
        <w:t xml:space="preserve"> to submit form (b) JS submit (in helper method), (c) helper methods to build radio buttons., (d) making the radio button stay </w:t>
      </w:r>
      <w:proofErr w:type="gramStart"/>
      <w:r>
        <w:t>checked!</w:t>
      </w:r>
      <w:r w:rsidR="00FC25FB">
        <w:t>,</w:t>
      </w:r>
      <w:proofErr w:type="gramEnd"/>
      <w:r w:rsidR="00FC25FB">
        <w:t xml:space="preserve"> (e) checking if a key exists in </w:t>
      </w:r>
      <w:r w:rsidR="003F456C">
        <w:t>Post collection.</w:t>
      </w:r>
    </w:p>
    <w:p w:rsidR="00C84BD3" w:rsidRDefault="00C84BD3" w:rsidP="00166B53"/>
    <w:p w:rsidR="00AB568F" w:rsidRDefault="00AB568F" w:rsidP="00166B53"/>
    <w:p w:rsidR="003F456C" w:rsidRDefault="003F456C">
      <w:pPr>
        <w:spacing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B17010" w:rsidRDefault="00B17010" w:rsidP="00B17010">
      <w:pPr>
        <w:pStyle w:val="Title"/>
        <w:jc w:val="center"/>
      </w:pPr>
      <w:r>
        <w:lastRenderedPageBreak/>
        <w:t>Appendix</w:t>
      </w:r>
    </w:p>
    <w:p w:rsidR="003B1882" w:rsidRDefault="003F456C" w:rsidP="003B1882">
      <w:pPr>
        <w:pStyle w:val="AppendixStyle"/>
      </w:pPr>
      <w:bookmarkStart w:id="7" w:name="_Toc194227679"/>
      <w:bookmarkEnd w:id="0"/>
      <w:r>
        <w:t>Resources</w:t>
      </w:r>
      <w:bookmarkEnd w:id="7"/>
    </w:p>
    <w:p w:rsidR="003F456C" w:rsidRDefault="003F456C" w:rsidP="003F456C">
      <w:pPr>
        <w:pStyle w:val="AppendixStyle"/>
        <w:numPr>
          <w:ilvl w:val="1"/>
          <w:numId w:val="2"/>
        </w:numPr>
      </w:pPr>
      <w:bookmarkStart w:id="8" w:name="_Toc194227680"/>
      <w:r>
        <w:t>Detecting First Time on Page</w:t>
      </w:r>
      <w:bookmarkEnd w:id="8"/>
    </w:p>
    <w:p w:rsidR="003F456C" w:rsidRDefault="003F456C" w:rsidP="003F456C">
      <w:pPr>
        <w:rPr>
          <w:rFonts w:ascii="Consolas" w:hAnsi="Consolas"/>
          <w:sz w:val="20"/>
        </w:rPr>
      </w:pPr>
      <w:r>
        <w:t xml:space="preserve">Don’t like article, but technique might be: </w:t>
      </w:r>
      <w:r w:rsidRPr="009A3B57">
        <w:rPr>
          <w:rFonts w:ascii="Consolas" w:hAnsi="Consolas"/>
          <w:sz w:val="20"/>
        </w:rPr>
        <w:t>if ($_SERVER['REQUEST_METHOD'] == 'POST')</w:t>
      </w:r>
    </w:p>
    <w:p w:rsidR="003F456C" w:rsidRDefault="003F4B6F" w:rsidP="003F456C">
      <w:hyperlink r:id="rId15" w:history="1">
        <w:r w:rsidR="003F456C" w:rsidRPr="00506B28">
          <w:rPr>
            <w:rStyle w:val="Hyperlink"/>
          </w:rPr>
          <w:t>https://www.sitepoint.com/community/t/send-post-values-with-header-location/38750</w:t>
        </w:r>
      </w:hyperlink>
      <w:r w:rsidR="003F456C">
        <w:t xml:space="preserve"> </w:t>
      </w:r>
    </w:p>
    <w:p w:rsidR="003F456C" w:rsidRDefault="003F456C" w:rsidP="003F456C">
      <w:r>
        <w:t>Show different page first time. One commenter said this is old, don’t use it.</w:t>
      </w:r>
    </w:p>
    <w:p w:rsidR="003F456C" w:rsidRDefault="003F4B6F" w:rsidP="003F456C">
      <w:hyperlink r:id="rId16" w:history="1">
        <w:r w:rsidR="003F456C" w:rsidRPr="00506B28">
          <w:rPr>
            <w:rStyle w:val="Hyperlink"/>
          </w:rPr>
          <w:t>https://stackoverflow.com/questions/8752398/show-different-page-if-first-time-visit</w:t>
        </w:r>
      </w:hyperlink>
    </w:p>
    <w:p w:rsidR="003F456C" w:rsidRDefault="003F456C" w:rsidP="003F456C">
      <w:pPr>
        <w:pStyle w:val="AppendixStyle"/>
        <w:numPr>
          <w:ilvl w:val="1"/>
          <w:numId w:val="2"/>
        </w:numPr>
      </w:pPr>
      <w:bookmarkStart w:id="9" w:name="_Toc194227681"/>
      <w:r>
        <w:t>Session</w:t>
      </w:r>
      <w:bookmarkEnd w:id="9"/>
    </w:p>
    <w:p w:rsidR="003F456C" w:rsidRDefault="003F456C" w:rsidP="003F456C">
      <w:r>
        <w:t>Excellent description</w:t>
      </w:r>
    </w:p>
    <w:p w:rsidR="003F456C" w:rsidRDefault="003F4B6F" w:rsidP="003F456C">
      <w:hyperlink r:id="rId17" w:history="1">
        <w:r w:rsidR="003F456C" w:rsidRPr="00506B28">
          <w:rPr>
            <w:rStyle w:val="Hyperlink"/>
          </w:rPr>
          <w:t>https://www.usna.edu/Users/cs/adina/teaching/it350/fall2020/lectures/set11-sessions.html</w:t>
        </w:r>
      </w:hyperlink>
    </w:p>
    <w:p w:rsidR="003F456C" w:rsidRDefault="003F456C" w:rsidP="003F456C">
      <w:r>
        <w:t>Cookies, from same source:</w:t>
      </w:r>
    </w:p>
    <w:p w:rsidR="003F456C" w:rsidRDefault="003F4B6F" w:rsidP="003F456C">
      <w:hyperlink r:id="rId18" w:history="1">
        <w:r w:rsidR="003F456C" w:rsidRPr="00506B28">
          <w:rPr>
            <w:rStyle w:val="Hyperlink"/>
          </w:rPr>
          <w:t>https://www.usna.edu/Users/cs/adina/teaching/it350/fall2020/lectures/set10-phpCookies.html</w:t>
        </w:r>
      </w:hyperlink>
      <w:r w:rsidR="003F456C">
        <w:t xml:space="preserve"> </w:t>
      </w:r>
    </w:p>
    <w:p w:rsidR="003F456C" w:rsidRDefault="003F456C" w:rsidP="003F456C">
      <w:r>
        <w:t>JS Cookies</w:t>
      </w:r>
    </w:p>
    <w:p w:rsidR="003F456C" w:rsidRDefault="003F4B6F" w:rsidP="003F456C">
      <w:hyperlink r:id="rId19" w:history="1">
        <w:r w:rsidR="003F456C" w:rsidRPr="00506B28">
          <w:rPr>
            <w:rStyle w:val="Hyperlink"/>
          </w:rPr>
          <w:t>https://www.usna.edu/Users/cs/adina/teaching/it350/fall2020/lectures/set22-jscookies.html</w:t>
        </w:r>
      </w:hyperlink>
    </w:p>
    <w:p w:rsidR="003F456C" w:rsidRDefault="003F456C" w:rsidP="003F456C">
      <w:r>
        <w:t>Doc page. Simple examples</w:t>
      </w:r>
    </w:p>
    <w:p w:rsidR="003F456C" w:rsidRDefault="003F4B6F" w:rsidP="003F456C">
      <w:pPr>
        <w:rPr>
          <w:rFonts w:cstheme="minorHAnsi"/>
        </w:rPr>
      </w:pPr>
      <w:hyperlink r:id="rId20" w:history="1">
        <w:r w:rsidR="003F456C" w:rsidRPr="00C4615B">
          <w:rPr>
            <w:rStyle w:val="Hyperlink"/>
            <w:rFonts w:cstheme="minorHAnsi"/>
          </w:rPr>
          <w:t>https://www.php.net/manual/en/function.session-start.php</w:t>
        </w:r>
      </w:hyperlink>
      <w:r w:rsidR="003F456C" w:rsidRPr="00C4615B">
        <w:rPr>
          <w:rFonts w:cstheme="minorHAnsi"/>
        </w:rPr>
        <w:t xml:space="preserve"> </w:t>
      </w:r>
    </w:p>
    <w:p w:rsidR="003F456C" w:rsidRDefault="003F456C" w:rsidP="003F456C">
      <w:pPr>
        <w:rPr>
          <w:rFonts w:cstheme="minorHAnsi"/>
        </w:rPr>
      </w:pPr>
      <w:r>
        <w:rPr>
          <w:rFonts w:cstheme="minorHAnsi"/>
        </w:rPr>
        <w:t>Code is simple. Explanations seem wacky, but must be my understanding b/c w3schools is good.</w:t>
      </w:r>
    </w:p>
    <w:p w:rsidR="003F456C" w:rsidRDefault="003F4B6F" w:rsidP="003F456C">
      <w:pPr>
        <w:rPr>
          <w:rFonts w:cstheme="minorHAnsi"/>
        </w:rPr>
      </w:pPr>
      <w:hyperlink r:id="rId21" w:history="1">
        <w:r w:rsidR="003F456C" w:rsidRPr="00506B28">
          <w:rPr>
            <w:rStyle w:val="Hyperlink"/>
            <w:rFonts w:cstheme="minorHAnsi"/>
          </w:rPr>
          <w:t>https://www.w3schools.com/php/php_sessions.asp</w:t>
        </w:r>
      </w:hyperlink>
    </w:p>
    <w:p w:rsidR="003F456C" w:rsidRDefault="003F456C" w:rsidP="003F456C">
      <w:pPr>
        <w:pStyle w:val="AppendixStyle"/>
        <w:numPr>
          <w:ilvl w:val="1"/>
          <w:numId w:val="2"/>
        </w:numPr>
      </w:pPr>
      <w:bookmarkStart w:id="10" w:name="_Toc194227682"/>
      <w:r>
        <w:t>Single-Page Apps (SPA)</w:t>
      </w:r>
      <w:bookmarkEnd w:id="10"/>
    </w:p>
    <w:p w:rsidR="003F456C" w:rsidRDefault="003F456C" w:rsidP="003F456C">
      <w:r>
        <w:t>Don’t quite understand how it works. Don’t see form/post anywhere. Some JS being used. But, very simple otherwise.</w:t>
      </w:r>
    </w:p>
    <w:p w:rsidR="003F456C" w:rsidRDefault="003F4B6F" w:rsidP="003F456C">
      <w:hyperlink r:id="rId22" w:history="1">
        <w:r w:rsidR="003F456C" w:rsidRPr="00084C33">
          <w:rPr>
            <w:rStyle w:val="Hyperlink"/>
          </w:rPr>
          <w:t>https://github.com/Posandu/php-single-page-application/tree/main</w:t>
        </w:r>
      </w:hyperlink>
    </w:p>
    <w:p w:rsidR="003F456C" w:rsidRDefault="003F456C" w:rsidP="003F456C">
      <w:r>
        <w:t>Active CSS framework. Good description of what a SPA does. I believe you just need to include a JS file.</w:t>
      </w:r>
    </w:p>
    <w:p w:rsidR="003F456C" w:rsidRDefault="003F4B6F" w:rsidP="003F456C">
      <w:hyperlink r:id="rId23" w:history="1">
        <w:r w:rsidR="003F456C" w:rsidRPr="00084C33">
          <w:rPr>
            <w:rStyle w:val="Hyperlink"/>
          </w:rPr>
          <w:t>https://activecss.org/manual/php-spa-tutorial-part-1.html</w:t>
        </w:r>
      </w:hyperlink>
      <w:r w:rsidR="003F456C">
        <w:t xml:space="preserve"> </w:t>
      </w:r>
    </w:p>
    <w:p w:rsidR="003F456C" w:rsidRDefault="003F456C" w:rsidP="003F456C">
      <w:proofErr w:type="spellStart"/>
      <w:r>
        <w:t>WebRocketX</w:t>
      </w:r>
      <w:proofErr w:type="spellEnd"/>
      <w:r>
        <w:t xml:space="preserve"> – all JS based</w:t>
      </w:r>
    </w:p>
    <w:p w:rsidR="003F456C" w:rsidRPr="00475181" w:rsidRDefault="003F4B6F" w:rsidP="003F456C">
      <w:hyperlink r:id="rId24" w:history="1">
        <w:r w:rsidR="003F456C" w:rsidRPr="00084C33">
          <w:rPr>
            <w:rStyle w:val="Hyperlink"/>
          </w:rPr>
          <w:t>https://github.com/matthewekeller/WebRocketX</w:t>
        </w:r>
      </w:hyperlink>
      <w:r w:rsidR="003F456C">
        <w:t xml:space="preserve"> </w:t>
      </w:r>
    </w:p>
    <w:p w:rsidR="003F456C" w:rsidRPr="006B39C6" w:rsidRDefault="003F456C" w:rsidP="003F456C">
      <w:pPr>
        <w:spacing w:line="259" w:lineRule="auto"/>
        <w:jc w:val="left"/>
        <w:rPr>
          <w:sz w:val="24"/>
          <w:szCs w:val="24"/>
        </w:rPr>
      </w:pPr>
      <w:r w:rsidRPr="006B39C6">
        <w:rPr>
          <w:sz w:val="24"/>
          <w:szCs w:val="24"/>
        </w:rPr>
        <w:t xml:space="preserve">I think this has the answer I want for </w:t>
      </w:r>
      <w:proofErr w:type="spellStart"/>
      <w:r w:rsidRPr="006B39C6">
        <w:rPr>
          <w:sz w:val="24"/>
          <w:szCs w:val="24"/>
        </w:rPr>
        <w:t>hw</w:t>
      </w:r>
      <w:proofErr w:type="spellEnd"/>
      <w:r w:rsidRPr="006B39C6">
        <w:rPr>
          <w:sz w:val="24"/>
          <w:szCs w:val="24"/>
        </w:rPr>
        <w:t xml:space="preserve"> 4 (the old one, which will be same as new one). See last answer (0 points!).</w:t>
      </w:r>
    </w:p>
    <w:p w:rsidR="003F456C" w:rsidRDefault="003F4B6F" w:rsidP="003F456C">
      <w:pPr>
        <w:spacing w:line="259" w:lineRule="auto"/>
        <w:jc w:val="left"/>
      </w:pPr>
      <w:hyperlink r:id="rId25" w:history="1">
        <w:r w:rsidR="003F456C" w:rsidRPr="00084C33">
          <w:rPr>
            <w:rStyle w:val="Hyperlink"/>
          </w:rPr>
          <w:t>https://stackoverflow.com/questions/73349425/how-can-i-make-a-single-page-application-with-php</w:t>
        </w:r>
      </w:hyperlink>
      <w:r w:rsidR="003F456C">
        <w:t xml:space="preserve"> </w:t>
      </w:r>
      <w:r w:rsidR="003F456C" w:rsidRPr="005C5D46">
        <w:t xml:space="preserve"> </w:t>
      </w:r>
      <w:r w:rsidR="003F456C">
        <w:t xml:space="preserve"> </w:t>
      </w:r>
    </w:p>
    <w:p w:rsidR="003F456C" w:rsidRDefault="003F456C" w:rsidP="003F456C">
      <w:r>
        <w:t>This is excellent! All JS, raw code, not frameworks nor 3</w:t>
      </w:r>
      <w:r w:rsidRPr="006B39C6">
        <w:rPr>
          <w:vertAlign w:val="superscript"/>
        </w:rPr>
        <w:t>rd</w:t>
      </w:r>
      <w:r>
        <w:t xml:space="preserve"> party JS.</w:t>
      </w:r>
    </w:p>
    <w:p w:rsidR="003F456C" w:rsidRDefault="003F4B6F" w:rsidP="003F456C">
      <w:hyperlink r:id="rId26" w:history="1">
        <w:r w:rsidR="003F456C" w:rsidRPr="00084C33">
          <w:rPr>
            <w:rStyle w:val="Hyperlink"/>
          </w:rPr>
          <w:t>https://orangeable.com/php/spa</w:t>
        </w:r>
      </w:hyperlink>
    </w:p>
    <w:p w:rsidR="003F456C" w:rsidRDefault="003F456C" w:rsidP="003F456C">
      <w:pPr>
        <w:pStyle w:val="AppendixStyle"/>
        <w:numPr>
          <w:ilvl w:val="1"/>
          <w:numId w:val="2"/>
        </w:numPr>
      </w:pPr>
      <w:bookmarkStart w:id="11" w:name="_Toc194227683"/>
      <w:proofErr w:type="spellStart"/>
      <w:r>
        <w:lastRenderedPageBreak/>
        <w:t>Misc</w:t>
      </w:r>
      <w:bookmarkEnd w:id="11"/>
      <w:proofErr w:type="spellEnd"/>
    </w:p>
    <w:p w:rsidR="003F456C" w:rsidRDefault="003F456C" w:rsidP="003F456C">
      <w:r>
        <w:t>Can use header(‘</w:t>
      </w:r>
      <w:proofErr w:type="spellStart"/>
      <w:r>
        <w:t>a.php?result</w:t>
      </w:r>
      <w:proofErr w:type="spellEnd"/>
      <w:r>
        <w:t>=success’). From comment on question itself.</w:t>
      </w:r>
    </w:p>
    <w:p w:rsidR="003F456C" w:rsidRDefault="003F4B6F" w:rsidP="003F456C">
      <w:hyperlink r:id="rId27" w:history="1">
        <w:r w:rsidR="003F456C" w:rsidRPr="00506B28">
          <w:rPr>
            <w:rStyle w:val="Hyperlink"/>
          </w:rPr>
          <w:t>https://stackoverflow.com/questions/17333901/php-form-on-submit-stay-on-same-page</w:t>
        </w:r>
      </w:hyperlink>
    </w:p>
    <w:p w:rsidR="003F456C" w:rsidRDefault="003F456C" w:rsidP="003F456C">
      <w:r>
        <w:t>Very good explanation</w:t>
      </w:r>
    </w:p>
    <w:p w:rsidR="003F456C" w:rsidRDefault="003F4B6F" w:rsidP="003F456C">
      <w:hyperlink r:id="rId28" w:history="1">
        <w:r w:rsidR="003F456C" w:rsidRPr="00506B28">
          <w:rPr>
            <w:rStyle w:val="Hyperlink"/>
          </w:rPr>
          <w:t>https://html.form.guide/php-form/php-form-action-self/</w:t>
        </w:r>
      </w:hyperlink>
    </w:p>
    <w:p w:rsidR="003F456C" w:rsidRDefault="003F456C" w:rsidP="003F456C">
      <w:r>
        <w:t>Don’t quite understand how it works. Don’t see form/post anywhere. Some JS being used. But, very simple otherwise.</w:t>
      </w:r>
    </w:p>
    <w:p w:rsidR="003F456C" w:rsidRDefault="003F4B6F" w:rsidP="003F456C">
      <w:hyperlink r:id="rId29" w:history="1">
        <w:r w:rsidR="003F456C" w:rsidRPr="00506B28">
          <w:rPr>
            <w:rStyle w:val="Hyperlink"/>
          </w:rPr>
          <w:t>https://www.geeksforgeeks.org/how-to-call-php-function-on-the-click-of-a-button/</w:t>
        </w:r>
      </w:hyperlink>
    </w:p>
    <w:p w:rsidR="003F456C" w:rsidRDefault="003F456C" w:rsidP="003F456C">
      <w:r>
        <w:t>Other:</w:t>
      </w:r>
    </w:p>
    <w:p w:rsidR="003F456C" w:rsidRDefault="003F4B6F" w:rsidP="003F456C">
      <w:hyperlink r:id="rId30" w:history="1">
        <w:r w:rsidR="003F456C" w:rsidRPr="00860F19">
          <w:rPr>
            <w:rStyle w:val="Hyperlink"/>
          </w:rPr>
          <w:t>11 Best PHP Frameworks</w:t>
        </w:r>
      </w:hyperlink>
    </w:p>
    <w:p w:rsidR="003F456C" w:rsidRDefault="003F4B6F" w:rsidP="003F456C">
      <w:pPr>
        <w:rPr>
          <w:rStyle w:val="Hyperlink"/>
        </w:rPr>
      </w:pPr>
      <w:hyperlink r:id="rId31" w:history="1">
        <w:r w:rsidR="003F456C" w:rsidRPr="00A12E1E">
          <w:rPr>
            <w:rStyle w:val="Hyperlink"/>
          </w:rPr>
          <w:t>Best practice in mixing html and php? and why?</w:t>
        </w:r>
      </w:hyperlink>
    </w:p>
    <w:p w:rsidR="003F456C" w:rsidRDefault="003F4B6F" w:rsidP="003F456C">
      <w:hyperlink r:id="rId32" w:history="1">
        <w:r w:rsidR="003F456C" w:rsidRPr="005576F8">
          <w:rPr>
            <w:rStyle w:val="Hyperlink"/>
          </w:rPr>
          <w:t>Form Validation</w:t>
        </w:r>
      </w:hyperlink>
      <w:r w:rsidR="003F456C">
        <w:t xml:space="preserve"> – D </w:t>
      </w:r>
    </w:p>
    <w:p w:rsidR="003F456C" w:rsidRDefault="003F456C" w:rsidP="003F456C">
      <w:pPr>
        <w:pStyle w:val="AppendixStyle"/>
        <w:numPr>
          <w:ilvl w:val="1"/>
          <w:numId w:val="2"/>
        </w:numPr>
      </w:pPr>
      <w:bookmarkStart w:id="12" w:name="_Toc193544688"/>
      <w:bookmarkStart w:id="13" w:name="_Toc194227684"/>
      <w:r>
        <w:t>Redirect to another Page</w:t>
      </w:r>
      <w:bookmarkEnd w:id="12"/>
      <w:bookmarkEnd w:id="13"/>
    </w:p>
    <w:p w:rsidR="003F456C" w:rsidRDefault="003F456C" w:rsidP="003F456C">
      <w:r>
        <w:t>Didn’t like this too much</w:t>
      </w:r>
    </w:p>
    <w:p w:rsidR="003F456C" w:rsidRDefault="003F4B6F" w:rsidP="003F456C">
      <w:hyperlink r:id="rId33" w:history="1">
        <w:r w:rsidR="003F456C" w:rsidRPr="00506B28">
          <w:rPr>
            <w:rStyle w:val="Hyperlink"/>
          </w:rPr>
          <w:t>https://www.geeksforgeeks.org/how-to-make-a-redirect-in-php/</w:t>
        </w:r>
      </w:hyperlink>
    </w:p>
    <w:p w:rsidR="003F456C" w:rsidRDefault="003F456C" w:rsidP="003F456C">
      <w:r>
        <w:t>I think this is a copy of above, but written better</w:t>
      </w:r>
    </w:p>
    <w:p w:rsidR="003F456C" w:rsidRDefault="003F4B6F" w:rsidP="003F456C">
      <w:hyperlink r:id="rId34" w:history="1">
        <w:r w:rsidR="003F456C" w:rsidRPr="00506B28">
          <w:rPr>
            <w:rStyle w:val="Hyperlink"/>
          </w:rPr>
          <w:t>https://phoenixnap.com/kb/php-redirect</w:t>
        </w:r>
      </w:hyperlink>
    </w:p>
    <w:p w:rsidR="003F456C" w:rsidRDefault="003F456C" w:rsidP="003F456C">
      <w:r>
        <w:t>Supplemental resource: I don’t believe it posts the form data. This is a technique that does a full http request. Don’t recommend right now.</w:t>
      </w:r>
    </w:p>
    <w:p w:rsidR="003F456C" w:rsidRDefault="003F4B6F" w:rsidP="003F456C">
      <w:hyperlink r:id="rId35" w:history="1">
        <w:r w:rsidR="003F456C" w:rsidRPr="00506B28">
          <w:rPr>
            <w:rStyle w:val="Hyperlink"/>
          </w:rPr>
          <w:t>https://stackoverflow.com/questions/4281900/php-header-redirect-with-post-variables/4281960</w:t>
        </w:r>
      </w:hyperlink>
    </w:p>
    <w:p w:rsidR="003F456C" w:rsidRDefault="003F456C" w:rsidP="003F456C">
      <w:pPr>
        <w:pStyle w:val="AppendixStyle"/>
      </w:pPr>
      <w:bookmarkStart w:id="14" w:name="_Toc194227685"/>
      <w:r>
        <w:t>Frameworks</w:t>
      </w:r>
      <w:bookmarkEnd w:id="14"/>
    </w:p>
    <w:p w:rsidR="003F456C" w:rsidRDefault="003F456C" w:rsidP="003F45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F456C" w:rsidTr="00111B7D">
        <w:tc>
          <w:tcPr>
            <w:tcW w:w="3596" w:type="dxa"/>
          </w:tcPr>
          <w:p w:rsidR="003F456C" w:rsidRDefault="003F456C" w:rsidP="00111B7D"/>
        </w:tc>
        <w:tc>
          <w:tcPr>
            <w:tcW w:w="3597" w:type="dxa"/>
          </w:tcPr>
          <w:p w:rsidR="003F456C" w:rsidRDefault="003F456C" w:rsidP="00111B7D"/>
        </w:tc>
        <w:tc>
          <w:tcPr>
            <w:tcW w:w="3597" w:type="dxa"/>
          </w:tcPr>
          <w:p w:rsidR="003F456C" w:rsidRDefault="003F456C" w:rsidP="00111B7D"/>
        </w:tc>
      </w:tr>
      <w:tr w:rsidR="003F456C" w:rsidTr="00111B7D">
        <w:tc>
          <w:tcPr>
            <w:tcW w:w="3596" w:type="dxa"/>
          </w:tcPr>
          <w:p w:rsidR="003F456C" w:rsidRDefault="003F456C" w:rsidP="00111B7D">
            <w:r>
              <w:t xml:space="preserve">Laravel: </w:t>
            </w:r>
            <w:hyperlink r:id="rId36" w:history="1">
              <w:r w:rsidRPr="009F4A1A">
                <w:rPr>
                  <w:rStyle w:val="Hyperlink"/>
                </w:rPr>
                <w:t>wiki</w:t>
              </w:r>
            </w:hyperlink>
            <w:r>
              <w:t xml:space="preserve">, </w:t>
            </w:r>
          </w:p>
        </w:tc>
        <w:tc>
          <w:tcPr>
            <w:tcW w:w="3597" w:type="dxa"/>
          </w:tcPr>
          <w:p w:rsidR="003F456C" w:rsidRDefault="003F456C" w:rsidP="00111B7D">
            <w:r>
              <w:t>MVC</w:t>
            </w:r>
          </w:p>
        </w:tc>
        <w:tc>
          <w:tcPr>
            <w:tcW w:w="3597" w:type="dxa"/>
          </w:tcPr>
          <w:p w:rsidR="003F456C" w:rsidRDefault="003F456C" w:rsidP="00111B7D">
            <w:r>
              <w:t>Most popular</w:t>
            </w:r>
          </w:p>
        </w:tc>
      </w:tr>
      <w:tr w:rsidR="003F456C" w:rsidTr="00111B7D">
        <w:tc>
          <w:tcPr>
            <w:tcW w:w="3596" w:type="dxa"/>
          </w:tcPr>
          <w:p w:rsidR="003F456C" w:rsidRDefault="003F4B6F" w:rsidP="00111B7D">
            <w:hyperlink r:id="rId37" w:history="1">
              <w:r w:rsidR="003F456C" w:rsidRPr="0043748E">
                <w:rPr>
                  <w:rStyle w:val="Hyperlink"/>
                </w:rPr>
                <w:t>Comparison of frameworks</w:t>
              </w:r>
            </w:hyperlink>
          </w:p>
        </w:tc>
        <w:tc>
          <w:tcPr>
            <w:tcW w:w="3597" w:type="dxa"/>
          </w:tcPr>
          <w:p w:rsidR="003F456C" w:rsidRDefault="003F456C" w:rsidP="00111B7D"/>
        </w:tc>
        <w:tc>
          <w:tcPr>
            <w:tcW w:w="3597" w:type="dxa"/>
          </w:tcPr>
          <w:p w:rsidR="003F456C" w:rsidRDefault="003F456C" w:rsidP="00111B7D"/>
        </w:tc>
      </w:tr>
      <w:tr w:rsidR="003F456C" w:rsidTr="00111B7D">
        <w:tc>
          <w:tcPr>
            <w:tcW w:w="3596" w:type="dxa"/>
          </w:tcPr>
          <w:p w:rsidR="003F456C" w:rsidRDefault="003F4B6F" w:rsidP="00111B7D">
            <w:hyperlink r:id="rId38" w:history="1">
              <w:r w:rsidR="003F456C" w:rsidRPr="0043748E">
                <w:rPr>
                  <w:rStyle w:val="Hyperlink"/>
                </w:rPr>
                <w:t>Symphony</w:t>
              </w:r>
            </w:hyperlink>
            <w:r w:rsidR="003F456C">
              <w:t xml:space="preserve"> </w:t>
            </w:r>
          </w:p>
        </w:tc>
        <w:tc>
          <w:tcPr>
            <w:tcW w:w="3597" w:type="dxa"/>
          </w:tcPr>
          <w:p w:rsidR="003F456C" w:rsidRDefault="003F456C" w:rsidP="00111B7D">
            <w:r>
              <w:t>?</w:t>
            </w:r>
          </w:p>
        </w:tc>
        <w:tc>
          <w:tcPr>
            <w:tcW w:w="3597" w:type="dxa"/>
          </w:tcPr>
          <w:p w:rsidR="003F456C" w:rsidRDefault="003F456C" w:rsidP="00111B7D">
            <w:r>
              <w:t>Components &amp; framework</w:t>
            </w:r>
          </w:p>
        </w:tc>
      </w:tr>
    </w:tbl>
    <w:p w:rsidR="003F456C" w:rsidRDefault="003F456C" w:rsidP="003F456C"/>
    <w:p w:rsidR="003F456C" w:rsidRDefault="003F456C" w:rsidP="003F456C">
      <w:pPr>
        <w:spacing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3F456C" w:rsidRPr="003F456C" w:rsidRDefault="003F456C" w:rsidP="003F456C"/>
    <w:sectPr w:rsidR="003F456C" w:rsidRPr="003F456C" w:rsidSect="00C447F7">
      <w:footerReference w:type="default" r:id="rId3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B6F" w:rsidRDefault="003F4B6F" w:rsidP="00A069F4">
      <w:pPr>
        <w:spacing w:after="0"/>
      </w:pPr>
      <w:r>
        <w:separator/>
      </w:r>
    </w:p>
  </w:endnote>
  <w:endnote w:type="continuationSeparator" w:id="0">
    <w:p w:rsidR="003F4B6F" w:rsidRDefault="003F4B6F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4A0" w:rsidRDefault="003004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004A0" w:rsidRDefault="00300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B6F" w:rsidRDefault="003F4B6F" w:rsidP="00A069F4">
      <w:pPr>
        <w:spacing w:after="0"/>
      </w:pPr>
      <w:r>
        <w:separator/>
      </w:r>
    </w:p>
  </w:footnote>
  <w:footnote w:type="continuationSeparator" w:id="0">
    <w:p w:rsidR="003F4B6F" w:rsidRDefault="003F4B6F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469"/>
    <w:multiLevelType w:val="hybridMultilevel"/>
    <w:tmpl w:val="0276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919"/>
    <w:multiLevelType w:val="hybridMultilevel"/>
    <w:tmpl w:val="6308B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E7425"/>
    <w:multiLevelType w:val="multilevel"/>
    <w:tmpl w:val="EC90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A53C0"/>
    <w:multiLevelType w:val="multilevel"/>
    <w:tmpl w:val="8C96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16330"/>
    <w:multiLevelType w:val="hybridMultilevel"/>
    <w:tmpl w:val="38547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E1093"/>
    <w:multiLevelType w:val="multilevel"/>
    <w:tmpl w:val="25BA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82935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32AC2"/>
    <w:multiLevelType w:val="hybridMultilevel"/>
    <w:tmpl w:val="8362F0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E10EE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664D1"/>
    <w:multiLevelType w:val="hybridMultilevel"/>
    <w:tmpl w:val="C16AB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D3B95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FF7C17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F2272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432AE"/>
    <w:multiLevelType w:val="hybridMultilevel"/>
    <w:tmpl w:val="1B6C47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9736EF"/>
    <w:multiLevelType w:val="hybridMultilevel"/>
    <w:tmpl w:val="10C22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CA4E52"/>
    <w:multiLevelType w:val="hybridMultilevel"/>
    <w:tmpl w:val="B13AA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85A00"/>
    <w:multiLevelType w:val="hybridMultilevel"/>
    <w:tmpl w:val="046C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D6E3C"/>
    <w:multiLevelType w:val="multilevel"/>
    <w:tmpl w:val="6F4A02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41F88"/>
    <w:multiLevelType w:val="multilevel"/>
    <w:tmpl w:val="97787C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F3213"/>
    <w:multiLevelType w:val="hybridMultilevel"/>
    <w:tmpl w:val="92E85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99337D"/>
    <w:multiLevelType w:val="hybridMultilevel"/>
    <w:tmpl w:val="3AFAD09C"/>
    <w:lvl w:ilvl="0" w:tplc="665A0F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29451F"/>
    <w:multiLevelType w:val="hybridMultilevel"/>
    <w:tmpl w:val="7696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734072E"/>
    <w:multiLevelType w:val="multilevel"/>
    <w:tmpl w:val="2D8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A10AD"/>
    <w:multiLevelType w:val="hybridMultilevel"/>
    <w:tmpl w:val="3AFAD09C"/>
    <w:lvl w:ilvl="0" w:tplc="665A0F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4"/>
  </w:num>
  <w:num w:numId="4">
    <w:abstractNumId w:val="20"/>
  </w:num>
  <w:num w:numId="5">
    <w:abstractNumId w:val="15"/>
  </w:num>
  <w:num w:numId="6">
    <w:abstractNumId w:val="26"/>
  </w:num>
  <w:num w:numId="7">
    <w:abstractNumId w:val="21"/>
  </w:num>
  <w:num w:numId="8">
    <w:abstractNumId w:val="16"/>
  </w:num>
  <w:num w:numId="9">
    <w:abstractNumId w:val="0"/>
  </w:num>
  <w:num w:numId="10">
    <w:abstractNumId w:val="1"/>
  </w:num>
  <w:num w:numId="11">
    <w:abstractNumId w:val="14"/>
  </w:num>
  <w:num w:numId="12">
    <w:abstractNumId w:val="13"/>
  </w:num>
  <w:num w:numId="13">
    <w:abstractNumId w:val="9"/>
  </w:num>
  <w:num w:numId="14">
    <w:abstractNumId w:val="5"/>
  </w:num>
  <w:num w:numId="15">
    <w:abstractNumId w:val="2"/>
  </w:num>
  <w:num w:numId="16">
    <w:abstractNumId w:val="3"/>
  </w:num>
  <w:num w:numId="17">
    <w:abstractNumId w:val="23"/>
  </w:num>
  <w:num w:numId="18">
    <w:abstractNumId w:val="18"/>
  </w:num>
  <w:num w:numId="19">
    <w:abstractNumId w:val="17"/>
  </w:num>
  <w:num w:numId="20">
    <w:abstractNumId w:val="4"/>
  </w:num>
  <w:num w:numId="21">
    <w:abstractNumId w:val="7"/>
  </w:num>
  <w:num w:numId="22">
    <w:abstractNumId w:val="10"/>
  </w:num>
  <w:num w:numId="23">
    <w:abstractNumId w:val="11"/>
  </w:num>
  <w:num w:numId="24">
    <w:abstractNumId w:val="6"/>
  </w:num>
  <w:num w:numId="25">
    <w:abstractNumId w:val="19"/>
  </w:num>
  <w:num w:numId="26">
    <w:abstractNumId w:val="8"/>
  </w:num>
  <w:num w:numId="27">
    <w:abstractNumId w:val="12"/>
  </w:num>
  <w:num w:numId="2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2630"/>
    <w:rsid w:val="00024B75"/>
    <w:rsid w:val="000369E8"/>
    <w:rsid w:val="00036A32"/>
    <w:rsid w:val="00044C8C"/>
    <w:rsid w:val="00045FBE"/>
    <w:rsid w:val="00054407"/>
    <w:rsid w:val="0006466E"/>
    <w:rsid w:val="000774CA"/>
    <w:rsid w:val="000837F1"/>
    <w:rsid w:val="00086022"/>
    <w:rsid w:val="0009122D"/>
    <w:rsid w:val="000A0747"/>
    <w:rsid w:val="000A14E1"/>
    <w:rsid w:val="000B28FD"/>
    <w:rsid w:val="000B2F97"/>
    <w:rsid w:val="000B6C4D"/>
    <w:rsid w:val="000C1242"/>
    <w:rsid w:val="000C1F9D"/>
    <w:rsid w:val="000C64BD"/>
    <w:rsid w:val="000D1695"/>
    <w:rsid w:val="000D2DEE"/>
    <w:rsid w:val="000D7BDD"/>
    <w:rsid w:val="000D7D71"/>
    <w:rsid w:val="000E0214"/>
    <w:rsid w:val="000E1749"/>
    <w:rsid w:val="000F08D9"/>
    <w:rsid w:val="00101114"/>
    <w:rsid w:val="0010241E"/>
    <w:rsid w:val="00111077"/>
    <w:rsid w:val="0011397C"/>
    <w:rsid w:val="0011689E"/>
    <w:rsid w:val="00134E63"/>
    <w:rsid w:val="00137863"/>
    <w:rsid w:val="00137F1F"/>
    <w:rsid w:val="00140301"/>
    <w:rsid w:val="00142729"/>
    <w:rsid w:val="00151F69"/>
    <w:rsid w:val="00153CF5"/>
    <w:rsid w:val="00166B53"/>
    <w:rsid w:val="00175CEE"/>
    <w:rsid w:val="00181EE0"/>
    <w:rsid w:val="0018239D"/>
    <w:rsid w:val="00182541"/>
    <w:rsid w:val="00182DBD"/>
    <w:rsid w:val="00184737"/>
    <w:rsid w:val="0018672D"/>
    <w:rsid w:val="0018705A"/>
    <w:rsid w:val="00192966"/>
    <w:rsid w:val="00193C45"/>
    <w:rsid w:val="00195191"/>
    <w:rsid w:val="001A5333"/>
    <w:rsid w:val="001A7961"/>
    <w:rsid w:val="001B1571"/>
    <w:rsid w:val="001C1F13"/>
    <w:rsid w:val="001D186E"/>
    <w:rsid w:val="001D7E3D"/>
    <w:rsid w:val="001E5665"/>
    <w:rsid w:val="001E56DF"/>
    <w:rsid w:val="001F2FFE"/>
    <w:rsid w:val="001F419D"/>
    <w:rsid w:val="001F7AB6"/>
    <w:rsid w:val="0021059C"/>
    <w:rsid w:val="0021091A"/>
    <w:rsid w:val="00210B7A"/>
    <w:rsid w:val="00213278"/>
    <w:rsid w:val="002152B2"/>
    <w:rsid w:val="00232BBB"/>
    <w:rsid w:val="00233336"/>
    <w:rsid w:val="00257DC9"/>
    <w:rsid w:val="00262F54"/>
    <w:rsid w:val="002705C8"/>
    <w:rsid w:val="00273DE2"/>
    <w:rsid w:val="002771D1"/>
    <w:rsid w:val="002802AE"/>
    <w:rsid w:val="00280501"/>
    <w:rsid w:val="00281239"/>
    <w:rsid w:val="0028194A"/>
    <w:rsid w:val="00287FC9"/>
    <w:rsid w:val="002A4D80"/>
    <w:rsid w:val="002B7D9A"/>
    <w:rsid w:val="002C03F7"/>
    <w:rsid w:val="002C3431"/>
    <w:rsid w:val="002C48F1"/>
    <w:rsid w:val="002C4B3B"/>
    <w:rsid w:val="002F5709"/>
    <w:rsid w:val="0030004A"/>
    <w:rsid w:val="003004A0"/>
    <w:rsid w:val="00303C56"/>
    <w:rsid w:val="00303E56"/>
    <w:rsid w:val="00304230"/>
    <w:rsid w:val="00312CB2"/>
    <w:rsid w:val="003176FB"/>
    <w:rsid w:val="003276B4"/>
    <w:rsid w:val="003450B1"/>
    <w:rsid w:val="00353A02"/>
    <w:rsid w:val="00363D84"/>
    <w:rsid w:val="00377BFD"/>
    <w:rsid w:val="003859DC"/>
    <w:rsid w:val="00385DA0"/>
    <w:rsid w:val="0039738D"/>
    <w:rsid w:val="003A1AB7"/>
    <w:rsid w:val="003A33ED"/>
    <w:rsid w:val="003A5264"/>
    <w:rsid w:val="003B1882"/>
    <w:rsid w:val="003B391C"/>
    <w:rsid w:val="003B43E6"/>
    <w:rsid w:val="003B51A2"/>
    <w:rsid w:val="003C08C6"/>
    <w:rsid w:val="003C5BD2"/>
    <w:rsid w:val="003D154E"/>
    <w:rsid w:val="003D3B78"/>
    <w:rsid w:val="003D7E9D"/>
    <w:rsid w:val="003E25D7"/>
    <w:rsid w:val="003E277C"/>
    <w:rsid w:val="003E764F"/>
    <w:rsid w:val="003F456C"/>
    <w:rsid w:val="003F4B6F"/>
    <w:rsid w:val="00401733"/>
    <w:rsid w:val="004040CE"/>
    <w:rsid w:val="004045F7"/>
    <w:rsid w:val="00405441"/>
    <w:rsid w:val="00420401"/>
    <w:rsid w:val="0043230C"/>
    <w:rsid w:val="00432913"/>
    <w:rsid w:val="004329F0"/>
    <w:rsid w:val="0043748E"/>
    <w:rsid w:val="00454559"/>
    <w:rsid w:val="00454FBD"/>
    <w:rsid w:val="0045574F"/>
    <w:rsid w:val="0045620F"/>
    <w:rsid w:val="004570A2"/>
    <w:rsid w:val="00471A83"/>
    <w:rsid w:val="00475181"/>
    <w:rsid w:val="004843AF"/>
    <w:rsid w:val="004A3B8D"/>
    <w:rsid w:val="004A47D7"/>
    <w:rsid w:val="004B18FB"/>
    <w:rsid w:val="004B4A49"/>
    <w:rsid w:val="004C1E61"/>
    <w:rsid w:val="004D1535"/>
    <w:rsid w:val="004D6D7C"/>
    <w:rsid w:val="004E37AC"/>
    <w:rsid w:val="004E767D"/>
    <w:rsid w:val="004F5390"/>
    <w:rsid w:val="004F6642"/>
    <w:rsid w:val="005006B2"/>
    <w:rsid w:val="00503529"/>
    <w:rsid w:val="00503B73"/>
    <w:rsid w:val="00517554"/>
    <w:rsid w:val="00520075"/>
    <w:rsid w:val="00523FBA"/>
    <w:rsid w:val="00541B6A"/>
    <w:rsid w:val="005445DD"/>
    <w:rsid w:val="00547430"/>
    <w:rsid w:val="005515BE"/>
    <w:rsid w:val="005541F1"/>
    <w:rsid w:val="00557474"/>
    <w:rsid w:val="005576F8"/>
    <w:rsid w:val="0057781C"/>
    <w:rsid w:val="0058515D"/>
    <w:rsid w:val="005879E7"/>
    <w:rsid w:val="00592A67"/>
    <w:rsid w:val="005A26B0"/>
    <w:rsid w:val="005A44CB"/>
    <w:rsid w:val="005A47F5"/>
    <w:rsid w:val="005A5E48"/>
    <w:rsid w:val="005B765E"/>
    <w:rsid w:val="005C2055"/>
    <w:rsid w:val="005C5D46"/>
    <w:rsid w:val="005D5DF9"/>
    <w:rsid w:val="005E36B6"/>
    <w:rsid w:val="005E5FDF"/>
    <w:rsid w:val="005E7EFE"/>
    <w:rsid w:val="005F19EF"/>
    <w:rsid w:val="005F623A"/>
    <w:rsid w:val="00627359"/>
    <w:rsid w:val="00631BFB"/>
    <w:rsid w:val="00643854"/>
    <w:rsid w:val="00646601"/>
    <w:rsid w:val="006522B8"/>
    <w:rsid w:val="00653E26"/>
    <w:rsid w:val="00657B9B"/>
    <w:rsid w:val="0066538E"/>
    <w:rsid w:val="00671108"/>
    <w:rsid w:val="006830F5"/>
    <w:rsid w:val="00687E89"/>
    <w:rsid w:val="006917C0"/>
    <w:rsid w:val="0069348E"/>
    <w:rsid w:val="006946B2"/>
    <w:rsid w:val="006A41E7"/>
    <w:rsid w:val="006B1995"/>
    <w:rsid w:val="006B1BBB"/>
    <w:rsid w:val="006B39C6"/>
    <w:rsid w:val="006B5AC4"/>
    <w:rsid w:val="006C1D52"/>
    <w:rsid w:val="006C20C4"/>
    <w:rsid w:val="006D078B"/>
    <w:rsid w:val="006D2728"/>
    <w:rsid w:val="006D7CB7"/>
    <w:rsid w:val="006E018C"/>
    <w:rsid w:val="006E3BCB"/>
    <w:rsid w:val="006E4126"/>
    <w:rsid w:val="006E4661"/>
    <w:rsid w:val="006E4CB6"/>
    <w:rsid w:val="006F16A0"/>
    <w:rsid w:val="006F4A3F"/>
    <w:rsid w:val="007009FC"/>
    <w:rsid w:val="00700A5A"/>
    <w:rsid w:val="00712B67"/>
    <w:rsid w:val="00715E7C"/>
    <w:rsid w:val="00730132"/>
    <w:rsid w:val="00731CE8"/>
    <w:rsid w:val="00736DF6"/>
    <w:rsid w:val="007575C7"/>
    <w:rsid w:val="00757745"/>
    <w:rsid w:val="00764324"/>
    <w:rsid w:val="0076571A"/>
    <w:rsid w:val="00771A26"/>
    <w:rsid w:val="00772BD7"/>
    <w:rsid w:val="0077645F"/>
    <w:rsid w:val="00780342"/>
    <w:rsid w:val="00781B10"/>
    <w:rsid w:val="007927F0"/>
    <w:rsid w:val="00796F3E"/>
    <w:rsid w:val="007A1004"/>
    <w:rsid w:val="007A185C"/>
    <w:rsid w:val="007A72DD"/>
    <w:rsid w:val="007B2359"/>
    <w:rsid w:val="007B7A14"/>
    <w:rsid w:val="007C2091"/>
    <w:rsid w:val="007C2990"/>
    <w:rsid w:val="007C72C0"/>
    <w:rsid w:val="007D2452"/>
    <w:rsid w:val="007E3471"/>
    <w:rsid w:val="007E782B"/>
    <w:rsid w:val="007F7908"/>
    <w:rsid w:val="008069A3"/>
    <w:rsid w:val="008110CF"/>
    <w:rsid w:val="0081487D"/>
    <w:rsid w:val="0082065B"/>
    <w:rsid w:val="00821ABE"/>
    <w:rsid w:val="00824903"/>
    <w:rsid w:val="00825619"/>
    <w:rsid w:val="00832636"/>
    <w:rsid w:val="00832AFA"/>
    <w:rsid w:val="00844973"/>
    <w:rsid w:val="00851951"/>
    <w:rsid w:val="00860F19"/>
    <w:rsid w:val="0086101D"/>
    <w:rsid w:val="008674F0"/>
    <w:rsid w:val="0087487C"/>
    <w:rsid w:val="00894972"/>
    <w:rsid w:val="008949EE"/>
    <w:rsid w:val="0089540C"/>
    <w:rsid w:val="008A3F89"/>
    <w:rsid w:val="008A782C"/>
    <w:rsid w:val="008B00D9"/>
    <w:rsid w:val="008B20DB"/>
    <w:rsid w:val="008B22B5"/>
    <w:rsid w:val="008C5260"/>
    <w:rsid w:val="008D1080"/>
    <w:rsid w:val="008E1F24"/>
    <w:rsid w:val="008F1AB2"/>
    <w:rsid w:val="008F68CB"/>
    <w:rsid w:val="00902D2B"/>
    <w:rsid w:val="00905509"/>
    <w:rsid w:val="00906441"/>
    <w:rsid w:val="0090787C"/>
    <w:rsid w:val="009106B4"/>
    <w:rsid w:val="009116E0"/>
    <w:rsid w:val="00913363"/>
    <w:rsid w:val="0092442C"/>
    <w:rsid w:val="00930697"/>
    <w:rsid w:val="00931DEA"/>
    <w:rsid w:val="009340DB"/>
    <w:rsid w:val="009341E9"/>
    <w:rsid w:val="009439AD"/>
    <w:rsid w:val="00953233"/>
    <w:rsid w:val="00954714"/>
    <w:rsid w:val="0096719F"/>
    <w:rsid w:val="009716CD"/>
    <w:rsid w:val="00973E6B"/>
    <w:rsid w:val="00974D2F"/>
    <w:rsid w:val="00977235"/>
    <w:rsid w:val="00977F23"/>
    <w:rsid w:val="009840ED"/>
    <w:rsid w:val="009876B4"/>
    <w:rsid w:val="00987971"/>
    <w:rsid w:val="00996571"/>
    <w:rsid w:val="009A2CC5"/>
    <w:rsid w:val="009A3B57"/>
    <w:rsid w:val="009C3218"/>
    <w:rsid w:val="009C5DA8"/>
    <w:rsid w:val="009C6771"/>
    <w:rsid w:val="009D6DFF"/>
    <w:rsid w:val="009E1E55"/>
    <w:rsid w:val="009F4A1A"/>
    <w:rsid w:val="00A01046"/>
    <w:rsid w:val="00A069F4"/>
    <w:rsid w:val="00A12E1E"/>
    <w:rsid w:val="00A15A54"/>
    <w:rsid w:val="00A17B44"/>
    <w:rsid w:val="00A22636"/>
    <w:rsid w:val="00A24814"/>
    <w:rsid w:val="00A31AE4"/>
    <w:rsid w:val="00A45737"/>
    <w:rsid w:val="00A5639E"/>
    <w:rsid w:val="00A56586"/>
    <w:rsid w:val="00A607AF"/>
    <w:rsid w:val="00A654E9"/>
    <w:rsid w:val="00A76B0F"/>
    <w:rsid w:val="00A80627"/>
    <w:rsid w:val="00A813E5"/>
    <w:rsid w:val="00A82453"/>
    <w:rsid w:val="00A83B18"/>
    <w:rsid w:val="00A972B8"/>
    <w:rsid w:val="00AB2028"/>
    <w:rsid w:val="00AB2AF6"/>
    <w:rsid w:val="00AB568F"/>
    <w:rsid w:val="00AB5BA0"/>
    <w:rsid w:val="00AC54DC"/>
    <w:rsid w:val="00AD2B7D"/>
    <w:rsid w:val="00AD5B3D"/>
    <w:rsid w:val="00AE0D75"/>
    <w:rsid w:val="00AE183A"/>
    <w:rsid w:val="00AE5665"/>
    <w:rsid w:val="00B00665"/>
    <w:rsid w:val="00B1698B"/>
    <w:rsid w:val="00B17010"/>
    <w:rsid w:val="00B17668"/>
    <w:rsid w:val="00B212D6"/>
    <w:rsid w:val="00B25615"/>
    <w:rsid w:val="00B32284"/>
    <w:rsid w:val="00B33827"/>
    <w:rsid w:val="00B527BA"/>
    <w:rsid w:val="00B529F3"/>
    <w:rsid w:val="00B62867"/>
    <w:rsid w:val="00B66A54"/>
    <w:rsid w:val="00B6705E"/>
    <w:rsid w:val="00B67BD3"/>
    <w:rsid w:val="00B7071E"/>
    <w:rsid w:val="00B8188D"/>
    <w:rsid w:val="00B83760"/>
    <w:rsid w:val="00B95084"/>
    <w:rsid w:val="00B95C09"/>
    <w:rsid w:val="00B970AB"/>
    <w:rsid w:val="00B97EA6"/>
    <w:rsid w:val="00BA41A5"/>
    <w:rsid w:val="00BB6FF8"/>
    <w:rsid w:val="00BC2885"/>
    <w:rsid w:val="00BC751B"/>
    <w:rsid w:val="00BE574F"/>
    <w:rsid w:val="00BF2F61"/>
    <w:rsid w:val="00C0305E"/>
    <w:rsid w:val="00C042E5"/>
    <w:rsid w:val="00C05767"/>
    <w:rsid w:val="00C12CC2"/>
    <w:rsid w:val="00C210C8"/>
    <w:rsid w:val="00C32B39"/>
    <w:rsid w:val="00C32D3C"/>
    <w:rsid w:val="00C33A00"/>
    <w:rsid w:val="00C37BF1"/>
    <w:rsid w:val="00C40A5E"/>
    <w:rsid w:val="00C447F7"/>
    <w:rsid w:val="00C4615B"/>
    <w:rsid w:val="00C510E0"/>
    <w:rsid w:val="00C717B7"/>
    <w:rsid w:val="00C749B4"/>
    <w:rsid w:val="00C77E1A"/>
    <w:rsid w:val="00C84BD3"/>
    <w:rsid w:val="00C95F9C"/>
    <w:rsid w:val="00C9790F"/>
    <w:rsid w:val="00CA46F9"/>
    <w:rsid w:val="00CB55E4"/>
    <w:rsid w:val="00CC46F0"/>
    <w:rsid w:val="00CD6EC5"/>
    <w:rsid w:val="00CE61EC"/>
    <w:rsid w:val="00CE7340"/>
    <w:rsid w:val="00CF1772"/>
    <w:rsid w:val="00CF2855"/>
    <w:rsid w:val="00CF4156"/>
    <w:rsid w:val="00CF76CC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6043D"/>
    <w:rsid w:val="00D609F6"/>
    <w:rsid w:val="00D6102A"/>
    <w:rsid w:val="00D7548A"/>
    <w:rsid w:val="00D77E2F"/>
    <w:rsid w:val="00D81DC4"/>
    <w:rsid w:val="00DA5751"/>
    <w:rsid w:val="00DA7111"/>
    <w:rsid w:val="00DA737D"/>
    <w:rsid w:val="00DA7D2B"/>
    <w:rsid w:val="00DB096F"/>
    <w:rsid w:val="00DB30E9"/>
    <w:rsid w:val="00DB594F"/>
    <w:rsid w:val="00DB6497"/>
    <w:rsid w:val="00DB718D"/>
    <w:rsid w:val="00DC5DE9"/>
    <w:rsid w:val="00DC691E"/>
    <w:rsid w:val="00DD4C82"/>
    <w:rsid w:val="00DE666F"/>
    <w:rsid w:val="00DF4DC4"/>
    <w:rsid w:val="00E01CDE"/>
    <w:rsid w:val="00E208DE"/>
    <w:rsid w:val="00E23246"/>
    <w:rsid w:val="00E27EF0"/>
    <w:rsid w:val="00E30712"/>
    <w:rsid w:val="00E310A0"/>
    <w:rsid w:val="00E3214B"/>
    <w:rsid w:val="00E3739B"/>
    <w:rsid w:val="00E42767"/>
    <w:rsid w:val="00E42F82"/>
    <w:rsid w:val="00E44457"/>
    <w:rsid w:val="00E500FE"/>
    <w:rsid w:val="00E52768"/>
    <w:rsid w:val="00E54981"/>
    <w:rsid w:val="00E6093B"/>
    <w:rsid w:val="00E64D7D"/>
    <w:rsid w:val="00E65907"/>
    <w:rsid w:val="00E67377"/>
    <w:rsid w:val="00E73D00"/>
    <w:rsid w:val="00E90181"/>
    <w:rsid w:val="00E961EA"/>
    <w:rsid w:val="00E9731C"/>
    <w:rsid w:val="00EA5304"/>
    <w:rsid w:val="00EB0B5A"/>
    <w:rsid w:val="00EB1446"/>
    <w:rsid w:val="00EB2561"/>
    <w:rsid w:val="00EC4A22"/>
    <w:rsid w:val="00ED0C03"/>
    <w:rsid w:val="00ED21F3"/>
    <w:rsid w:val="00ED54F0"/>
    <w:rsid w:val="00ED71CE"/>
    <w:rsid w:val="00EE3AA0"/>
    <w:rsid w:val="00EE7040"/>
    <w:rsid w:val="00F02939"/>
    <w:rsid w:val="00F12095"/>
    <w:rsid w:val="00F123D4"/>
    <w:rsid w:val="00F15505"/>
    <w:rsid w:val="00F254A4"/>
    <w:rsid w:val="00F42918"/>
    <w:rsid w:val="00F45880"/>
    <w:rsid w:val="00F5209E"/>
    <w:rsid w:val="00F544AC"/>
    <w:rsid w:val="00F5480A"/>
    <w:rsid w:val="00F67F84"/>
    <w:rsid w:val="00F86DDB"/>
    <w:rsid w:val="00F97BDB"/>
    <w:rsid w:val="00FA0D5C"/>
    <w:rsid w:val="00FC25FB"/>
    <w:rsid w:val="00FD0AAA"/>
    <w:rsid w:val="00FD0B19"/>
    <w:rsid w:val="00FD247C"/>
    <w:rsid w:val="00FE4BBA"/>
    <w:rsid w:val="00FE5441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FEDD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0E9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30E9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0E9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0E9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E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E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E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E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E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E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B30E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B30E9"/>
  </w:style>
  <w:style w:type="table" w:styleId="TableGrid">
    <w:name w:val="Table Grid"/>
    <w:basedOn w:val="TableNormal"/>
    <w:uiPriority w:val="39"/>
    <w:rsid w:val="00DB30E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30E9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DB30E9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DB30E9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E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E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E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B30E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30E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0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30E9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B30E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DB30E9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B30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B30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B30E9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DB30E9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DB30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30E9"/>
  </w:style>
  <w:style w:type="paragraph" w:styleId="Footer">
    <w:name w:val="footer"/>
    <w:basedOn w:val="Normal"/>
    <w:link w:val="FooterChar"/>
    <w:autoRedefine/>
    <w:uiPriority w:val="99"/>
    <w:unhideWhenUsed/>
    <w:rsid w:val="00DB30E9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B30E9"/>
    <w:rPr>
      <w:sz w:val="20"/>
    </w:rPr>
  </w:style>
  <w:style w:type="paragraph" w:customStyle="1" w:styleId="Code">
    <w:name w:val="Code"/>
    <w:autoRedefine/>
    <w:qFormat/>
    <w:rsid w:val="00DB30E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DB30E9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DB30E9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30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76FB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3176FB"/>
  </w:style>
  <w:style w:type="paragraph" w:styleId="NormalWeb">
    <w:name w:val="Normal (Web)"/>
    <w:basedOn w:val="Normal"/>
    <w:uiPriority w:val="99"/>
    <w:semiHidden/>
    <w:unhideWhenUsed/>
    <w:rsid w:val="00232B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6324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1286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229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337">
          <w:marLeft w:val="-300"/>
          <w:marRight w:val="-3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3schools.com/php/php_oop_classes_objects.asp" TargetMode="External"/><Relationship Id="rId18" Type="http://schemas.openxmlformats.org/officeDocument/2006/relationships/hyperlink" Target="https://www.usna.edu/Users/cs/adina/teaching/it350/fall2020/lectures/set10-phpCookies.html" TargetMode="External"/><Relationship Id="rId26" Type="http://schemas.openxmlformats.org/officeDocument/2006/relationships/hyperlink" Target="https://orangeable.com/php/spa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w3schools.com/php/php_sessions.asp" TargetMode="External"/><Relationship Id="rId34" Type="http://schemas.openxmlformats.org/officeDocument/2006/relationships/hyperlink" Target="https://phoenixnap.com/kb/php-redirect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tackoverflow.com/questions/8752398/show-different-page-if-first-time-visit" TargetMode="External"/><Relationship Id="rId20" Type="http://schemas.openxmlformats.org/officeDocument/2006/relationships/hyperlink" Target="https://www.php.net/manual/en/function.session-start.php" TargetMode="External"/><Relationship Id="rId29" Type="http://schemas.openxmlformats.org/officeDocument/2006/relationships/hyperlink" Target="https://www.geeksforgeeks.org/how-to-call-php-function-on-the-click-of-a-button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tca.org/web-development/eitc-wd-pmsf-php-and-mysql-fundamentals/forms-in-php/xss-attacks/examination-review-xss-attacks/what-is-the-purpose-of-the-htmlspecialchars-function-in-php/" TargetMode="External"/><Relationship Id="rId24" Type="http://schemas.openxmlformats.org/officeDocument/2006/relationships/hyperlink" Target="https://github.com/matthewekeller/WebRocketX" TargetMode="External"/><Relationship Id="rId32" Type="http://schemas.openxmlformats.org/officeDocument/2006/relationships/hyperlink" Target="https://www.w3schools.com/php/php_form_validation.asp" TargetMode="External"/><Relationship Id="rId37" Type="http://schemas.openxmlformats.org/officeDocument/2006/relationships/hyperlink" Target="https://en.wikipedia.org/wiki/Comparison_of_server-side_web_frameworks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itepoint.com/community/t/send-post-values-with-header-location/38750" TargetMode="External"/><Relationship Id="rId23" Type="http://schemas.openxmlformats.org/officeDocument/2006/relationships/hyperlink" Target="https://activecss.org/manual/php-spa-tutorial-part-1.html" TargetMode="External"/><Relationship Id="rId28" Type="http://schemas.openxmlformats.org/officeDocument/2006/relationships/hyperlink" Target="https://html.form.guide/php-form/php-form-action-self/" TargetMode="External"/><Relationship Id="rId36" Type="http://schemas.openxmlformats.org/officeDocument/2006/relationships/hyperlink" Target="https://en.wikipedia.org/wiki/Laravel" TargetMode="External"/><Relationship Id="rId10" Type="http://schemas.openxmlformats.org/officeDocument/2006/relationships/hyperlink" Target="https://www.w3schools.com/php/func_string_htmlspecialchars.asp" TargetMode="External"/><Relationship Id="rId19" Type="http://schemas.openxmlformats.org/officeDocument/2006/relationships/hyperlink" Target="https://www.usna.edu/Users/cs/adina/teaching/it350/fall2020/lectures/set22-jscookies.html" TargetMode="External"/><Relationship Id="rId31" Type="http://schemas.openxmlformats.org/officeDocument/2006/relationships/hyperlink" Target="https://www.reddit.com/r/PHP/comments/5vdf3v/best_practice_in_mixing_html_and_php_and_w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rocketx.com/phpSpa.html" TargetMode="External"/><Relationship Id="rId14" Type="http://schemas.openxmlformats.org/officeDocument/2006/relationships/hyperlink" Target="https://www.php.net/manual/en/language.oop5.basic.php" TargetMode="External"/><Relationship Id="rId22" Type="http://schemas.openxmlformats.org/officeDocument/2006/relationships/hyperlink" Target="https://github.com/Posandu/php-single-page-application/tree/main" TargetMode="External"/><Relationship Id="rId27" Type="http://schemas.openxmlformats.org/officeDocument/2006/relationships/hyperlink" Target="https://stackoverflow.com/questions/17333901/php-form-on-submit-stay-on-same-page" TargetMode="External"/><Relationship Id="rId30" Type="http://schemas.openxmlformats.org/officeDocument/2006/relationships/hyperlink" Target="https://www.hostinger.com/tutorials/best-php-framework" TargetMode="External"/><Relationship Id="rId35" Type="http://schemas.openxmlformats.org/officeDocument/2006/relationships/hyperlink" Target="https://stackoverflow.com/questions/4281900/php-header-redirect-with-post-variables/4281960" TargetMode="External"/><Relationship Id="rId8" Type="http://schemas.openxmlformats.org/officeDocument/2006/relationships/hyperlink" Target="https://developer.mozilla.org/en-US/docs/Glossary/SP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eeksforgeeks.org/how-to-call-php-function-on-the-click-of-a-button/" TargetMode="External"/><Relationship Id="rId17" Type="http://schemas.openxmlformats.org/officeDocument/2006/relationships/hyperlink" Target="https://www.usna.edu/Users/cs/adina/teaching/it350/fall2020/lectures/set11-sessions.html" TargetMode="External"/><Relationship Id="rId25" Type="http://schemas.openxmlformats.org/officeDocument/2006/relationships/hyperlink" Target="https://stackoverflow.com/questions/73349425/how-can-i-make-a-single-page-application-with-php" TargetMode="External"/><Relationship Id="rId33" Type="http://schemas.openxmlformats.org/officeDocument/2006/relationships/hyperlink" Target="https://www.geeksforgeeks.org/how-to-make-a-redirect-in-php/" TargetMode="External"/><Relationship Id="rId38" Type="http://schemas.openxmlformats.org/officeDocument/2006/relationships/hyperlink" Target="https://symfony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A592-A435-45F8-8E62-CC1F7809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6390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35</cp:revision>
  <dcterms:created xsi:type="dcterms:W3CDTF">2025-03-16T15:47:00Z</dcterms:created>
  <dcterms:modified xsi:type="dcterms:W3CDTF">2025-03-30T16:07:00Z</dcterms:modified>
</cp:coreProperties>
</file>