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5B7A9C" w:rsidP="001C1F13">
      <w:pPr>
        <w:pStyle w:val="Title"/>
        <w:jc w:val="center"/>
      </w:pPr>
      <w:r>
        <w:t xml:space="preserve">HW </w:t>
      </w:r>
      <w:r w:rsidR="002A08DE">
        <w:t>7</w:t>
      </w:r>
      <w:r>
        <w:t xml:space="preserve"> – </w:t>
      </w:r>
      <w:r w:rsidR="00611009">
        <w:t>Players: Editing with a Foreign Key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</w:t>
          </w:r>
          <w:bookmarkStart w:id="0" w:name="_GoBack"/>
          <w:bookmarkEnd w:id="0"/>
          <w:r>
            <w:t>ntents</w:t>
          </w:r>
        </w:p>
        <w:p w:rsidR="0029610B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736365" w:history="1">
            <w:r w:rsidR="0029610B" w:rsidRPr="00B85761">
              <w:rPr>
                <w:rStyle w:val="Hyperlink"/>
                <w:noProof/>
              </w:rPr>
              <w:t>1</w:t>
            </w:r>
            <w:r w:rsidR="0029610B">
              <w:rPr>
                <w:rFonts w:eastAsiaTheme="minorEastAsia"/>
                <w:noProof/>
              </w:rPr>
              <w:tab/>
            </w:r>
            <w:r w:rsidR="0029610B" w:rsidRPr="00B85761">
              <w:rPr>
                <w:rStyle w:val="Hyperlink"/>
                <w:noProof/>
              </w:rPr>
              <w:t>Overview</w:t>
            </w:r>
            <w:r w:rsidR="0029610B">
              <w:rPr>
                <w:noProof/>
                <w:webHidden/>
              </w:rPr>
              <w:tab/>
            </w:r>
            <w:r w:rsidR="0029610B">
              <w:rPr>
                <w:noProof/>
                <w:webHidden/>
              </w:rPr>
              <w:fldChar w:fldCharType="begin"/>
            </w:r>
            <w:r w:rsidR="0029610B">
              <w:rPr>
                <w:noProof/>
                <w:webHidden/>
              </w:rPr>
              <w:instrText xml:space="preserve"> PAGEREF _Toc196736365 \h </w:instrText>
            </w:r>
            <w:r w:rsidR="0029610B">
              <w:rPr>
                <w:noProof/>
                <w:webHidden/>
              </w:rPr>
            </w:r>
            <w:r w:rsidR="0029610B">
              <w:rPr>
                <w:noProof/>
                <w:webHidden/>
              </w:rPr>
              <w:fldChar w:fldCharType="separate"/>
            </w:r>
            <w:r w:rsidR="0029610B">
              <w:rPr>
                <w:noProof/>
                <w:webHidden/>
              </w:rPr>
              <w:t>1</w:t>
            </w:r>
            <w:r w:rsidR="0029610B"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66" w:history="1">
            <w:r w:rsidRPr="00B85761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noProof/>
              </w:rPr>
              <w:t>General Tips &amp;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67" w:history="1">
            <w:r w:rsidRPr="00B85761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i/>
                <w:noProof/>
              </w:rPr>
              <w:t>editPlayers.php</w:t>
            </w:r>
            <w:r w:rsidRPr="00B85761">
              <w:rPr>
                <w:rStyle w:val="Hyperlink"/>
                <w:noProof/>
              </w:rPr>
              <w:t xml:space="preserve"> – Initial Display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68" w:history="1">
            <w:r w:rsidRPr="00B85761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i/>
                <w:noProof/>
              </w:rPr>
              <w:t>editPlayers.php</w:t>
            </w:r>
            <w:r w:rsidRPr="00B85761">
              <w:rPr>
                <w:rStyle w:val="Hyperlink"/>
                <w:noProof/>
              </w:rPr>
              <w:t xml:space="preserve"> – Edit 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69" w:history="1">
            <w:r w:rsidRPr="00B85761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i/>
                <w:noProof/>
              </w:rPr>
              <w:t>editPlayers.php</w:t>
            </w:r>
            <w:r w:rsidRPr="00B85761">
              <w:rPr>
                <w:rStyle w:val="Hyperlink"/>
                <w:noProof/>
              </w:rPr>
              <w:t xml:space="preserve"> – Update &amp; Cancel Modes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70" w:history="1">
            <w:r w:rsidRPr="00B85761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i/>
                <w:noProof/>
              </w:rPr>
              <w:t>editPlayers.php</w:t>
            </w:r>
            <w:r w:rsidRPr="00B85761">
              <w:rPr>
                <w:rStyle w:val="Hyperlink"/>
                <w:noProof/>
              </w:rPr>
              <w:t xml:space="preserve"> – Delete 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71" w:history="1">
            <w:r w:rsidRPr="00B85761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noProof/>
              </w:rPr>
              <w:t>Video Demo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72" w:history="1">
            <w:r w:rsidRPr="00B85761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noProof/>
              </w:rPr>
              <w:t>Submission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610B" w:rsidRDefault="0029610B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96736373" w:history="1">
            <w:r w:rsidRPr="00B85761">
              <w:rPr>
                <w:rStyle w:val="Hyperlink"/>
                <w:noProof/>
              </w:rPr>
              <w:t>Appendix 1</w:t>
            </w:r>
            <w:r>
              <w:rPr>
                <w:rFonts w:eastAsiaTheme="minorEastAsia"/>
                <w:noProof/>
              </w:rPr>
              <w:tab/>
            </w:r>
            <w:r w:rsidRPr="00B85761">
              <w:rPr>
                <w:rStyle w:val="Hyperlink"/>
                <w:noProof/>
              </w:rPr>
              <w:t>n/a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_Toc196736373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F02F7" w:rsidRPr="00025509" w:rsidRDefault="007609F3" w:rsidP="00E27F0C">
      <w:pPr>
        <w:pStyle w:val="Heading1"/>
      </w:pPr>
      <w:bookmarkStart w:id="1" w:name="_Hlk71199949"/>
      <w:bookmarkStart w:id="2" w:name="_Toc196736365"/>
      <w:r w:rsidRPr="00025509">
        <w:t>Overview</w:t>
      </w:r>
      <w:bookmarkEnd w:id="2"/>
    </w:p>
    <w:p w:rsidR="00AB3E53" w:rsidRDefault="007609F3" w:rsidP="006B5ED8">
      <w:pPr>
        <w:spacing w:line="259" w:lineRule="auto"/>
      </w:pPr>
      <w:r>
        <w:t xml:space="preserve">You will create an app </w:t>
      </w:r>
      <w:r w:rsidR="002A08DE">
        <w:t xml:space="preserve">consisting of a single page, </w:t>
      </w:r>
      <w:proofErr w:type="spellStart"/>
      <w:r w:rsidR="002A08DE">
        <w:rPr>
          <w:i/>
        </w:rPr>
        <w:t>editPlayers.php</w:t>
      </w:r>
      <w:proofErr w:type="spellEnd"/>
      <w:r w:rsidR="002A08DE">
        <w:rPr>
          <w:i/>
        </w:rPr>
        <w:t xml:space="preserve"> </w:t>
      </w:r>
      <w:r>
        <w:t xml:space="preserve">that allows a user to edit and delete </w:t>
      </w:r>
      <w:r w:rsidR="00611009">
        <w:t>players</w:t>
      </w:r>
      <w:r>
        <w:t xml:space="preserve"> from the </w:t>
      </w:r>
      <w:r>
        <w:rPr>
          <w:i/>
        </w:rPr>
        <w:t xml:space="preserve">league </w:t>
      </w:r>
      <w:r>
        <w:t>database.</w:t>
      </w:r>
      <w:r w:rsidR="00B76BF3">
        <w:t xml:space="preserve"> </w:t>
      </w:r>
      <w:r w:rsidR="00AB3E53">
        <w:t xml:space="preserve">In the next few sections, we’ll step through the requirements </w:t>
      </w:r>
      <w:r w:rsidR="002A08DE">
        <w:t>the</w:t>
      </w:r>
      <w:r w:rsidR="00AB3E53">
        <w:t xml:space="preserve"> page and provide tips/hints.</w:t>
      </w:r>
    </w:p>
    <w:p w:rsidR="0053665D" w:rsidRPr="00025509" w:rsidRDefault="0053665D" w:rsidP="00E27F0C">
      <w:pPr>
        <w:pStyle w:val="Heading1"/>
      </w:pPr>
      <w:bookmarkStart w:id="3" w:name="_Toc196736366"/>
      <w:r>
        <w:t>General Tips &amp; Recommendations</w:t>
      </w:r>
      <w:bookmarkEnd w:id="3"/>
    </w:p>
    <w:p w:rsidR="00AB3E53" w:rsidRDefault="00AB3E53" w:rsidP="006D0559">
      <w:pPr>
        <w:spacing w:after="80" w:line="259" w:lineRule="auto"/>
      </w:pPr>
      <w:r>
        <w:t>After coding this myself, I note the following:</w:t>
      </w:r>
    </w:p>
    <w:p w:rsidR="00AB3E53" w:rsidRDefault="00AB3E53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 xml:space="preserve">I recommend that you use methods for much of the work as possible. In my solution, I strived to write the shortest &lt;body&gt; for each of the pages, trying to show the logic that was taking place about which parts/actions needed to be displayed, and then using methods to do display. </w:t>
      </w:r>
    </w:p>
    <w:p w:rsidR="00611009" w:rsidRDefault="00611009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>I grouped my methods into 3 categories and stored them in external files:</w:t>
      </w:r>
    </w:p>
    <w:p w:rsidR="00611009" w:rsidRPr="00611009" w:rsidRDefault="00611009" w:rsidP="00611009">
      <w:pPr>
        <w:pStyle w:val="ListParagraph"/>
        <w:numPr>
          <w:ilvl w:val="0"/>
          <w:numId w:val="42"/>
        </w:numPr>
        <w:spacing w:after="80" w:line="259" w:lineRule="auto"/>
        <w:contextualSpacing w:val="0"/>
      </w:pPr>
      <w:proofErr w:type="spellStart"/>
      <w:r>
        <w:rPr>
          <w:i/>
        </w:rPr>
        <w:t>sql_util.php</w:t>
      </w:r>
      <w:proofErr w:type="spellEnd"/>
      <w:r>
        <w:t xml:space="preserve"> – Contains methods that do SQL operations: </w:t>
      </w:r>
      <w:proofErr w:type="spellStart"/>
      <w:r>
        <w:rPr>
          <w:i/>
        </w:rPr>
        <w:t>build_connection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retrieveTeams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retrievePlayers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retrievePlayer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updatePlayer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deletePlayer</w:t>
      </w:r>
      <w:proofErr w:type="spellEnd"/>
    </w:p>
    <w:p w:rsidR="00611009" w:rsidRDefault="00611009" w:rsidP="00611009">
      <w:pPr>
        <w:pStyle w:val="ListParagraph"/>
        <w:numPr>
          <w:ilvl w:val="0"/>
          <w:numId w:val="42"/>
        </w:numPr>
        <w:spacing w:after="80" w:line="259" w:lineRule="auto"/>
        <w:contextualSpacing w:val="0"/>
      </w:pPr>
      <w:proofErr w:type="spellStart"/>
      <w:r>
        <w:rPr>
          <w:i/>
        </w:rPr>
        <w:t>build_util.php</w:t>
      </w:r>
      <w:proofErr w:type="spellEnd"/>
      <w:r>
        <w:rPr>
          <w:i/>
        </w:rPr>
        <w:t xml:space="preserve"> – </w:t>
      </w:r>
      <w:r>
        <w:t xml:space="preserve">Contains methods that build and return display objects: </w:t>
      </w:r>
      <w:proofErr w:type="spellStart"/>
      <w:r w:rsidRPr="00611009">
        <w:rPr>
          <w:i/>
        </w:rPr>
        <w:t>buildPlayersTableHeaderRow</w:t>
      </w:r>
      <w:proofErr w:type="spellEnd"/>
      <w:r w:rsidRPr="00611009">
        <w:rPr>
          <w:i/>
        </w:rPr>
        <w:t xml:space="preserve">, </w:t>
      </w:r>
      <w:proofErr w:type="spellStart"/>
      <w:r w:rsidRPr="00611009">
        <w:rPr>
          <w:i/>
        </w:rPr>
        <w:t>buildPlayerRow</w:t>
      </w:r>
      <w:proofErr w:type="spellEnd"/>
      <w:r w:rsidRPr="00611009">
        <w:rPr>
          <w:i/>
        </w:rPr>
        <w:t xml:space="preserve">, </w:t>
      </w:r>
      <w:proofErr w:type="spellStart"/>
      <w:r w:rsidRPr="00611009">
        <w:rPr>
          <w:i/>
        </w:rPr>
        <w:t>buildTeamDropDown</w:t>
      </w:r>
      <w:proofErr w:type="spellEnd"/>
      <w:r>
        <w:t>.</w:t>
      </w:r>
    </w:p>
    <w:p w:rsidR="00611009" w:rsidRPr="00611009" w:rsidRDefault="00611009" w:rsidP="00611009">
      <w:pPr>
        <w:pStyle w:val="ListParagraph"/>
        <w:numPr>
          <w:ilvl w:val="0"/>
          <w:numId w:val="42"/>
        </w:numPr>
        <w:spacing w:after="80" w:line="259" w:lineRule="auto"/>
        <w:contextualSpacing w:val="0"/>
      </w:pPr>
      <w:proofErr w:type="spellStart"/>
      <w:r>
        <w:rPr>
          <w:i/>
        </w:rPr>
        <w:t>display_util.</w:t>
      </w:r>
      <w:r>
        <w:t>php</w:t>
      </w:r>
      <w:proofErr w:type="spellEnd"/>
      <w:r>
        <w:t xml:space="preserve"> – Contains methods to display objects: </w:t>
      </w:r>
      <w:proofErr w:type="spellStart"/>
      <w:r>
        <w:rPr>
          <w:i/>
        </w:rPr>
        <w:t>displayPlayersTable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displayPlayerToEdit</w:t>
      </w:r>
      <w:proofErr w:type="spellEnd"/>
      <w:r>
        <w:t>.</w:t>
      </w:r>
    </w:p>
    <w:p w:rsidR="00611009" w:rsidRPr="00930DE2" w:rsidRDefault="006E740A" w:rsidP="00611009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 xml:space="preserve">Use baby-steps! </w:t>
      </w:r>
    </w:p>
    <w:p w:rsidR="00930DE2" w:rsidRPr="00AB3E53" w:rsidRDefault="00930DE2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proofErr w:type="spellStart"/>
      <w:r>
        <w:rPr>
          <w:i/>
        </w:rPr>
        <w:t>Var_dump</w:t>
      </w:r>
      <w:proofErr w:type="spellEnd"/>
      <w:r>
        <w:rPr>
          <w:i/>
        </w:rPr>
        <w:t>(</w:t>
      </w:r>
      <w:r w:rsidR="002A08EE">
        <w:rPr>
          <w:i/>
        </w:rPr>
        <w:t xml:space="preserve">object) </w:t>
      </w:r>
      <w:r w:rsidR="002A08EE">
        <w:t xml:space="preserve">is your best friend. It shows everything about an object: class, instance variables, data types, values, </w:t>
      </w:r>
      <w:r w:rsidR="002A08EE">
        <w:rPr>
          <w:i/>
        </w:rPr>
        <w:t>etc.</w:t>
      </w:r>
    </w:p>
    <w:p w:rsidR="002A08DE" w:rsidRDefault="002A08DE" w:rsidP="002A08DE">
      <w:pPr>
        <w:rPr>
          <w:rFonts w:asciiTheme="majorHAnsi" w:eastAsiaTheme="majorEastAsia" w:hAnsiTheme="majorHAnsi" w:cstheme="majorBidi"/>
          <w:sz w:val="26"/>
          <w:szCs w:val="32"/>
        </w:rPr>
      </w:pPr>
      <w:r>
        <w:br w:type="page"/>
      </w:r>
    </w:p>
    <w:p w:rsidR="00182541" w:rsidRPr="00E27F0C" w:rsidRDefault="009520A4" w:rsidP="00E27F0C">
      <w:pPr>
        <w:pStyle w:val="Heading1"/>
        <w:rPr>
          <w:i/>
        </w:rPr>
      </w:pPr>
      <w:bookmarkStart w:id="4" w:name="_Toc196736367"/>
      <w:proofErr w:type="spellStart"/>
      <w:r>
        <w:rPr>
          <w:i/>
        </w:rPr>
        <w:lastRenderedPageBreak/>
        <w:t>editPlayers</w:t>
      </w:r>
      <w:r w:rsidR="00500D68" w:rsidRPr="00E27F0C">
        <w:rPr>
          <w:i/>
        </w:rPr>
        <w:t>.php</w:t>
      </w:r>
      <w:proofErr w:type="spellEnd"/>
      <w:r>
        <w:t xml:space="preserve"> – Initial Display</w:t>
      </w:r>
      <w:bookmarkEnd w:id="4"/>
    </w:p>
    <w:p w:rsidR="002A08DE" w:rsidRDefault="002A08DE" w:rsidP="001F7AB6">
      <w:r>
        <w:t>When the page is first loaded it appears as shown below</w:t>
      </w:r>
    </w:p>
    <w:p w:rsidR="002A08DE" w:rsidRDefault="002A08DE" w:rsidP="00B76BF3">
      <w:pPr>
        <w:ind w:left="360"/>
      </w:pPr>
      <w:r>
        <w:rPr>
          <w:noProof/>
        </w:rPr>
        <w:drawing>
          <wp:inline distT="0" distB="0" distL="0" distR="0" wp14:anchorId="01BA26DD" wp14:editId="2054D574">
            <wp:extent cx="2620645" cy="2422748"/>
            <wp:effectExtent l="19050" t="19050" r="2730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89" t="15653" r="22652" b="14223"/>
                    <a:stretch/>
                  </pic:blipFill>
                  <pic:spPr bwMode="auto">
                    <a:xfrm>
                      <a:off x="0" y="0"/>
                      <a:ext cx="2621758" cy="242377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533" w:rsidRPr="008F53AE" w:rsidRDefault="00E26533" w:rsidP="00E26533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2A08DE" w:rsidRDefault="002A08DE" w:rsidP="002A08DE">
      <w:pPr>
        <w:pStyle w:val="ListParagraph"/>
        <w:numPr>
          <w:ilvl w:val="0"/>
          <w:numId w:val="30"/>
        </w:numPr>
        <w:spacing w:after="80"/>
        <w:contextualSpacing w:val="0"/>
      </w:pPr>
      <w:r>
        <w:t>Similar to HW 6, t</w:t>
      </w:r>
      <w:r>
        <w:t xml:space="preserve">he radio buttons in the table need to have the </w:t>
      </w:r>
      <w:r>
        <w:rPr>
          <w:i/>
        </w:rPr>
        <w:t xml:space="preserve">value </w:t>
      </w:r>
      <w:r>
        <w:t xml:space="preserve">attribute set to the </w:t>
      </w:r>
      <w:proofErr w:type="spellStart"/>
      <w:r>
        <w:rPr>
          <w:i/>
        </w:rPr>
        <w:t>Player</w:t>
      </w:r>
      <w:r>
        <w:rPr>
          <w:i/>
        </w:rPr>
        <w:t>ID</w:t>
      </w:r>
      <w:proofErr w:type="spellEnd"/>
      <w:r>
        <w:rPr>
          <w:i/>
        </w:rPr>
        <w:t xml:space="preserve"> </w:t>
      </w:r>
      <w:r>
        <w:t xml:space="preserve">so that when </w:t>
      </w:r>
      <w:r>
        <w:rPr>
          <w:i/>
        </w:rPr>
        <w:t>Edit</w:t>
      </w:r>
      <w:r>
        <w:rPr>
          <w:i/>
        </w:rPr>
        <w:t xml:space="preserve"> </w:t>
      </w:r>
      <w:r>
        <w:t>(</w:t>
      </w:r>
      <w:r>
        <w:rPr>
          <w:i/>
        </w:rPr>
        <w:t>Delete</w:t>
      </w:r>
      <w:r>
        <w:t>)</w:t>
      </w:r>
      <w:r>
        <w:rPr>
          <w:i/>
        </w:rPr>
        <w:t xml:space="preserve"> </w:t>
      </w:r>
      <w:r>
        <w:t xml:space="preserve">is pressed and the page posts back, you’ll be able to know which </w:t>
      </w:r>
      <w:r>
        <w:t>player</w:t>
      </w:r>
      <w:r>
        <w:t xml:space="preserve"> was selected for edit</w:t>
      </w:r>
      <w:r>
        <w:t xml:space="preserve"> (deletion)</w:t>
      </w:r>
      <w:r>
        <w:t>.</w:t>
      </w:r>
    </w:p>
    <w:p w:rsidR="00E26533" w:rsidRDefault="002A08DE" w:rsidP="0022070A">
      <w:pPr>
        <w:pStyle w:val="ListParagraph"/>
        <w:numPr>
          <w:ilvl w:val="0"/>
          <w:numId w:val="30"/>
        </w:numPr>
        <w:spacing w:after="80"/>
        <w:contextualSpacing w:val="0"/>
      </w:pPr>
      <w:r>
        <w:t>You’ll need an inner join to grab the players data and the team name</w:t>
      </w:r>
      <w:proofErr w:type="gramStart"/>
      <w:r>
        <w:t xml:space="preserve">. </w:t>
      </w:r>
      <w:proofErr w:type="gramEnd"/>
      <w:r>
        <w:t xml:space="preserve">Remember that the </w:t>
      </w:r>
      <w:r>
        <w:rPr>
          <w:i/>
        </w:rPr>
        <w:t xml:space="preserve">players </w:t>
      </w:r>
      <w:r>
        <w:t xml:space="preserve">table has a foreign key, </w:t>
      </w:r>
      <w:proofErr w:type="spellStart"/>
      <w:r>
        <w:rPr>
          <w:i/>
        </w:rPr>
        <w:t>TeamID</w:t>
      </w:r>
      <w:proofErr w:type="spellEnd"/>
      <w:r>
        <w:rPr>
          <w:i/>
        </w:rPr>
        <w:t xml:space="preserve">, </w:t>
      </w:r>
      <w:r>
        <w:t>which is used in the SQL statement to get the corresponding team name</w:t>
      </w:r>
      <w:r w:rsidR="00900177">
        <w:t xml:space="preserve"> from the </w:t>
      </w:r>
      <w:r w:rsidR="00900177">
        <w:rPr>
          <w:i/>
        </w:rPr>
        <w:t xml:space="preserve">teams </w:t>
      </w:r>
      <w:r w:rsidR="00900177">
        <w:t>table.</w:t>
      </w:r>
    </w:p>
    <w:p w:rsidR="00900177" w:rsidRDefault="00900177" w:rsidP="00900177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</w:pP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$conn 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proofErr w:type="spellStart"/>
      <w:r w:rsidRPr="00900177">
        <w:rPr>
          <w:rFonts w:ascii="Courier New" w:eastAsia="Times New Roman" w:hAnsi="Courier New" w:cs="Courier New"/>
          <w:color w:val="00627A"/>
          <w:sz w:val="21"/>
          <w:szCs w:val="21"/>
        </w:rPr>
        <w:t>build_</w:t>
      </w:r>
      <w:proofErr w:type="gramStart"/>
      <w:r w:rsidRPr="00900177">
        <w:rPr>
          <w:rFonts w:ascii="Courier New" w:eastAsia="Times New Roman" w:hAnsi="Courier New" w:cs="Courier New"/>
          <w:color w:val="00627A"/>
          <w:sz w:val="21"/>
          <w:szCs w:val="21"/>
        </w:rPr>
        <w:t>connection</w:t>
      </w:r>
      <w:proofErr w:type="spell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proofErr w:type="gram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sql</w:t>
      </w:r>
      <w:proofErr w:type="spellEnd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900177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SELECT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players.PlayerID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,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players.TeamID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,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teams.Name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,</w:t>
      </w:r>
      <w:r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   </w:t>
      </w:r>
    </w:p>
    <w:p w:rsidR="00900177" w:rsidRDefault="00900177" w:rsidP="00900177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</w:pPr>
      <w:r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       </w:t>
      </w:r>
      <w:proofErr w:type="spellStart"/>
      <w:proofErr w:type="gramStart"/>
      <w:r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</w:t>
      </w:r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layers.LastName</w:t>
      </w:r>
      <w:proofErr w:type="spellEnd"/>
      <w:proofErr w:type="gram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,</w:t>
      </w:r>
      <w:r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players.FirstName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,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players.Jersey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,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players.Points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</w:t>
      </w:r>
    </w:p>
    <w:p w:rsidR="00900177" w:rsidRDefault="00900177" w:rsidP="00900177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</w:pPr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   FROM players </w:t>
      </w:r>
    </w:p>
    <w:p w:rsidR="00900177" w:rsidRDefault="00900177" w:rsidP="00900177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</w:pPr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   INNER JOIN teams ON </w:t>
      </w:r>
      <w:proofErr w:type="spellStart"/>
      <w:proofErr w:type="gram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teams.TeamID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=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players.TeamID</w:t>
      </w:r>
      <w:proofErr w:type="spellEnd"/>
      <w:proofErr w:type="gram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</w:t>
      </w:r>
    </w:p>
    <w:p w:rsidR="00900177" w:rsidRDefault="00900177" w:rsidP="00900177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   ORDER BY </w:t>
      </w:r>
      <w:proofErr w:type="spellStart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LastName</w:t>
      </w:r>
      <w:proofErr w:type="spellEnd"/>
      <w:r w:rsidRPr="00900177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, FirstName</w:t>
      </w:r>
      <w:r w:rsidRPr="00900177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;</w:t>
      </w:r>
    </w:p>
    <w:p w:rsidR="00900177" w:rsidRPr="00900177" w:rsidRDefault="00900177" w:rsidP="00900177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$conn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r w:rsidRPr="00900177">
        <w:rPr>
          <w:rFonts w:ascii="Courier New" w:eastAsia="Times New Roman" w:hAnsi="Courier New" w:cs="Courier New"/>
          <w:color w:val="00627A"/>
          <w:sz w:val="21"/>
          <w:szCs w:val="21"/>
        </w:rPr>
        <w:t>query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sql</w:t>
      </w:r>
      <w:proofErr w:type="spell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  <w:r w:rsidRPr="00900177">
        <w:rPr>
          <w:rFonts w:ascii="Courier New" w:eastAsia="Times New Roman" w:hAnsi="Courier New" w:cs="Courier New"/>
          <w:i/>
          <w:iCs/>
          <w:color w:val="8C8C8C"/>
          <w:sz w:val="21"/>
          <w:szCs w:val="21"/>
        </w:rPr>
        <w:t xml:space="preserve"> </w:t>
      </w:r>
      <w:r w:rsidRPr="00900177">
        <w:rPr>
          <w:rFonts w:ascii="Courier New" w:eastAsia="Times New Roman" w:hAnsi="Courier New" w:cs="Courier New"/>
          <w:i/>
          <w:iCs/>
          <w:color w:val="8C8C8C"/>
          <w:sz w:val="21"/>
          <w:szCs w:val="21"/>
        </w:rPr>
        <w:br/>
      </w: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proofErr w:type="gramStart"/>
      <w:r w:rsidRPr="00900177">
        <w:rPr>
          <w:rFonts w:ascii="Courier New" w:eastAsia="Times New Roman" w:hAnsi="Courier New" w:cs="Courier New"/>
          <w:color w:val="00627A"/>
          <w:sz w:val="21"/>
          <w:szCs w:val="21"/>
        </w:rPr>
        <w:t>execute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proofErr w:type="gram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$players 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900177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proofErr w:type="spellStart"/>
      <w:r w:rsidRPr="00900177">
        <w:rPr>
          <w:rFonts w:ascii="Courier New" w:eastAsia="Times New Roman" w:hAnsi="Courier New" w:cs="Courier New"/>
          <w:color w:val="00627A"/>
          <w:sz w:val="21"/>
          <w:szCs w:val="21"/>
        </w:rPr>
        <w:t>fetchAll</w:t>
      </w:r>
      <w:proofErr w:type="spellEnd"/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r w:rsidRPr="00900177">
        <w:rPr>
          <w:rFonts w:ascii="Courier New" w:eastAsia="Times New Roman" w:hAnsi="Courier New" w:cs="Courier New"/>
          <w:color w:val="000000"/>
          <w:sz w:val="21"/>
          <w:szCs w:val="21"/>
        </w:rPr>
        <w:t>PDO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::</w:t>
      </w:r>
      <w:r w:rsidRPr="00900177">
        <w:rPr>
          <w:rFonts w:ascii="Courier New" w:eastAsia="Times New Roman" w:hAnsi="Courier New" w:cs="Courier New"/>
          <w:i/>
          <w:iCs/>
          <w:color w:val="871094"/>
          <w:sz w:val="21"/>
          <w:szCs w:val="21"/>
        </w:rPr>
        <w:t>FETCH_ASSOC</w:t>
      </w:r>
      <w:r w:rsidRPr="00900177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</w:p>
    <w:p w:rsidR="00025509" w:rsidRDefault="00900177" w:rsidP="00025509">
      <w:pPr>
        <w:pStyle w:val="ListParagraph"/>
        <w:numPr>
          <w:ilvl w:val="0"/>
          <w:numId w:val="30"/>
        </w:numPr>
        <w:spacing w:after="80"/>
        <w:contextualSpacing w:val="0"/>
      </w:pPr>
      <w:r>
        <w:t xml:space="preserve">Note that the data is being returned in an array, </w:t>
      </w:r>
      <w:r>
        <w:rPr>
          <w:i/>
        </w:rPr>
        <w:t xml:space="preserve">$players </w:t>
      </w:r>
      <w:r>
        <w:t>where each element in the array is an associative array</w:t>
      </w:r>
      <w:r w:rsidR="00855755">
        <w:t>.</w:t>
      </w:r>
      <w:r w:rsidR="009520A4">
        <w:t xml:space="preserve"> For example, to iterate over the </w:t>
      </w:r>
      <w:r w:rsidR="009520A4">
        <w:rPr>
          <w:i/>
        </w:rPr>
        <w:t xml:space="preserve">$players </w:t>
      </w:r>
      <w:r w:rsidR="009520A4">
        <w:t>array:</w:t>
      </w:r>
    </w:p>
    <w:p w:rsidR="009520A4" w:rsidRDefault="009520A4" w:rsidP="009520A4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proofErr w:type="gramStart"/>
      <w:r w:rsidRPr="009520A4">
        <w:rPr>
          <w:rFonts w:ascii="Courier New" w:eastAsia="Times New Roman" w:hAnsi="Courier New" w:cs="Courier New"/>
          <w:color w:val="0033B3"/>
          <w:sz w:val="21"/>
          <w:szCs w:val="21"/>
        </w:rPr>
        <w:t>foreach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proofErr w:type="gramEnd"/>
      <w:r w:rsidRPr="009520A4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$players </w:t>
      </w:r>
      <w:r w:rsidRPr="009520A4">
        <w:rPr>
          <w:rFonts w:ascii="Courier New" w:eastAsia="Times New Roman" w:hAnsi="Courier New" w:cs="Courier New"/>
          <w:color w:val="0033B3"/>
          <w:sz w:val="21"/>
          <w:szCs w:val="21"/>
        </w:rPr>
        <w:t xml:space="preserve">as </w:t>
      </w:r>
      <w:r w:rsidRPr="009520A4">
        <w:rPr>
          <w:rFonts w:ascii="Courier New" w:eastAsia="Times New Roman" w:hAnsi="Courier New" w:cs="Courier New"/>
          <w:color w:val="660000"/>
          <w:sz w:val="21"/>
          <w:szCs w:val="21"/>
        </w:rPr>
        <w:t>$player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) {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br/>
        <w:t xml:space="preserve">    </w:t>
      </w:r>
      <w:r w:rsidRPr="009520A4">
        <w:rPr>
          <w:rFonts w:ascii="Courier New" w:eastAsia="Times New Roman" w:hAnsi="Courier New" w:cs="Courier New"/>
          <w:color w:val="0033B3"/>
          <w:sz w:val="21"/>
          <w:szCs w:val="21"/>
        </w:rPr>
        <w:t xml:space="preserve">echo </w:t>
      </w:r>
      <w:r w:rsidRPr="009520A4">
        <w:rPr>
          <w:rFonts w:ascii="Courier New" w:eastAsia="Times New Roman" w:hAnsi="Courier New" w:cs="Courier New"/>
          <w:color w:val="660000"/>
          <w:sz w:val="21"/>
          <w:szCs w:val="21"/>
        </w:rPr>
        <w:t>$player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proofErr w:type="spellStart"/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PlayerID</w:t>
      </w:r>
      <w:proofErr w:type="spellEnd"/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] . </w:t>
      </w:r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 xml:space="preserve">", " 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. </w:t>
      </w:r>
      <w:r w:rsidRPr="009520A4">
        <w:rPr>
          <w:rFonts w:ascii="Courier New" w:eastAsia="Times New Roman" w:hAnsi="Courier New" w:cs="Courier New"/>
          <w:color w:val="660000"/>
          <w:sz w:val="21"/>
          <w:szCs w:val="21"/>
        </w:rPr>
        <w:t>$player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proofErr w:type="spellStart"/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TeamID</w:t>
      </w:r>
      <w:proofErr w:type="spellEnd"/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proofErr w:type="gramStart"/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] .</w:t>
      </w:r>
      <w:proofErr w:type="gramEnd"/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 </w:t>
      </w:r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 xml:space="preserve">", " 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. </w:t>
      </w:r>
    </w:p>
    <w:p w:rsidR="009520A4" w:rsidRPr="009520A4" w:rsidRDefault="009520A4" w:rsidP="009520A4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>
        <w:rPr>
          <w:rFonts w:ascii="Courier New" w:eastAsia="Times New Roman" w:hAnsi="Courier New" w:cs="Courier New"/>
          <w:color w:val="0033B3"/>
          <w:sz w:val="21"/>
          <w:szCs w:val="21"/>
        </w:rPr>
        <w:t xml:space="preserve">         </w:t>
      </w:r>
      <w:r w:rsidRPr="009520A4">
        <w:rPr>
          <w:rFonts w:ascii="Courier New" w:eastAsia="Times New Roman" w:hAnsi="Courier New" w:cs="Courier New"/>
          <w:color w:val="660000"/>
          <w:sz w:val="21"/>
          <w:szCs w:val="21"/>
        </w:rPr>
        <w:t>$player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proofErr w:type="spellStart"/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LastName</w:t>
      </w:r>
      <w:proofErr w:type="spellEnd"/>
      <w:r w:rsidRPr="009520A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t>];</w:t>
      </w:r>
      <w:r w:rsidRPr="009520A4">
        <w:rPr>
          <w:rFonts w:ascii="Courier New" w:eastAsia="Times New Roman" w:hAnsi="Courier New" w:cs="Courier New"/>
          <w:color w:val="080808"/>
          <w:sz w:val="21"/>
          <w:szCs w:val="21"/>
        </w:rPr>
        <w:br/>
        <w:t>}</w:t>
      </w:r>
    </w:p>
    <w:p w:rsidR="009520A4" w:rsidRDefault="009520A4" w:rsidP="009520A4">
      <w:pPr>
        <w:pStyle w:val="ListParagraph"/>
        <w:spacing w:after="80"/>
        <w:contextualSpacing w:val="0"/>
      </w:pPr>
    </w:p>
    <w:p w:rsidR="00E27F0C" w:rsidRDefault="00E27F0C">
      <w:pPr>
        <w:spacing w:line="259" w:lineRule="auto"/>
        <w:jc w:val="left"/>
      </w:pPr>
      <w:r>
        <w:br w:type="page"/>
      </w:r>
    </w:p>
    <w:p w:rsidR="00FC6EC7" w:rsidRDefault="00FC6EC7" w:rsidP="00E27F0C">
      <w:pPr>
        <w:pStyle w:val="Heading1"/>
      </w:pPr>
      <w:bookmarkStart w:id="5" w:name="_Toc196736368"/>
      <w:proofErr w:type="spellStart"/>
      <w:r w:rsidRPr="00E27F0C">
        <w:rPr>
          <w:i/>
        </w:rPr>
        <w:lastRenderedPageBreak/>
        <w:t>edit</w:t>
      </w:r>
      <w:r w:rsidR="009520A4">
        <w:rPr>
          <w:i/>
        </w:rPr>
        <w:t>Players</w:t>
      </w:r>
      <w:r w:rsidRPr="00E27F0C">
        <w:rPr>
          <w:i/>
        </w:rPr>
        <w:t>.php</w:t>
      </w:r>
      <w:proofErr w:type="spellEnd"/>
      <w:r>
        <w:t xml:space="preserve"> – Edit Mode</w:t>
      </w:r>
      <w:bookmarkEnd w:id="5"/>
    </w:p>
    <w:p w:rsidR="00FC6EC7" w:rsidRPr="00FC6EC7" w:rsidRDefault="00FC6EC7" w:rsidP="00FC6EC7">
      <w:pPr>
        <w:spacing w:after="80"/>
      </w:pPr>
      <w:r>
        <w:t>When</w:t>
      </w:r>
      <w:r w:rsidR="009520A4">
        <w:t xml:space="preserve"> a player is selected and</w:t>
      </w:r>
      <w:r>
        <w:t xml:space="preserve"> the </w:t>
      </w:r>
      <w:r>
        <w:rPr>
          <w:i/>
        </w:rPr>
        <w:t xml:space="preserve">Edit </w:t>
      </w:r>
      <w:r>
        <w:t>button is pressed, the display shows text fields</w:t>
      </w:r>
      <w:r w:rsidR="009520A4">
        <w:t xml:space="preserve"> and a dropdown</w:t>
      </w:r>
      <w:r>
        <w:t xml:space="preserve"> </w:t>
      </w:r>
      <w:r w:rsidR="009520A4">
        <w:t>for the user to edit player data</w:t>
      </w:r>
      <w:r w:rsidR="00212034">
        <w:t xml:space="preserve">. The display also has </w:t>
      </w:r>
      <w:r>
        <w:rPr>
          <w:i/>
        </w:rPr>
        <w:t xml:space="preserve">Update </w:t>
      </w:r>
      <w:r>
        <w:t xml:space="preserve">and </w:t>
      </w:r>
      <w:r>
        <w:rPr>
          <w:i/>
        </w:rPr>
        <w:t xml:space="preserve">Cancel </w:t>
      </w:r>
      <w:r>
        <w:t>buttons</w:t>
      </w:r>
      <w:r w:rsidR="00212034">
        <w:t>, which are discussed in following sections.</w:t>
      </w:r>
    </w:p>
    <w:p w:rsidR="009520A4" w:rsidRDefault="009520A4" w:rsidP="00FC6EC7">
      <w:pPr>
        <w:spacing w:line="259" w:lineRule="auto"/>
        <w:ind w:left="360"/>
        <w:jc w:val="left"/>
      </w:pPr>
      <w:r>
        <w:rPr>
          <w:noProof/>
        </w:rPr>
        <w:drawing>
          <wp:inline distT="0" distB="0" distL="0" distR="0" wp14:anchorId="707AE309" wp14:editId="06441265">
            <wp:extent cx="4434840" cy="2049780"/>
            <wp:effectExtent l="19050" t="19050" r="2286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66" t="15393" r="2323" b="25453"/>
                    <a:stretch/>
                  </pic:blipFill>
                  <pic:spPr bwMode="auto">
                    <a:xfrm>
                      <a:off x="0" y="0"/>
                      <a:ext cx="4435328" cy="20500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EC7" w:rsidRPr="008F53AE" w:rsidRDefault="00FC6EC7" w:rsidP="00FC6EC7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212034" w:rsidRDefault="00212034" w:rsidP="00212034">
      <w:pPr>
        <w:pStyle w:val="ListParagraph"/>
        <w:numPr>
          <w:ilvl w:val="0"/>
          <w:numId w:val="32"/>
        </w:numPr>
        <w:spacing w:after="80"/>
        <w:contextualSpacing w:val="0"/>
      </w:pPr>
      <w:r>
        <w:t xml:space="preserve">When </w:t>
      </w:r>
      <w:r>
        <w:rPr>
          <w:i/>
        </w:rPr>
        <w:t xml:space="preserve">Edit </w:t>
      </w:r>
      <w:r>
        <w:t xml:space="preserve">is pressed, it posts back the radio button that is selected. From that, you can obtain the </w:t>
      </w:r>
      <w:r>
        <w:rPr>
          <w:i/>
        </w:rPr>
        <w:t xml:space="preserve">Value </w:t>
      </w:r>
      <w:r>
        <w:t xml:space="preserve">which should contain the </w:t>
      </w:r>
      <w:proofErr w:type="spellStart"/>
      <w:r w:rsidR="009520A4">
        <w:rPr>
          <w:i/>
        </w:rPr>
        <w:t>Player</w:t>
      </w:r>
      <w:r>
        <w:rPr>
          <w:i/>
        </w:rPr>
        <w:t>ID</w:t>
      </w:r>
      <w:proofErr w:type="spellEnd"/>
      <w:r>
        <w:t xml:space="preserve">. </w:t>
      </w:r>
      <w:r w:rsidR="004F1F34">
        <w:t>Which is</w:t>
      </w:r>
      <w:r>
        <w:t xml:space="preserve"> used in the SQL statement to </w:t>
      </w:r>
      <w:r>
        <w:rPr>
          <w:i/>
        </w:rPr>
        <w:t xml:space="preserve">SELECT </w:t>
      </w:r>
      <w:r>
        <w:t xml:space="preserve">that </w:t>
      </w:r>
      <w:r w:rsidR="004F1F34">
        <w:t>player</w:t>
      </w:r>
      <w:r>
        <w:t xml:space="preserve"> from the database using a </w:t>
      </w:r>
      <w:r>
        <w:rPr>
          <w:i/>
        </w:rPr>
        <w:t xml:space="preserve">WHERE </w:t>
      </w:r>
      <w:r>
        <w:t>clause.</w:t>
      </w:r>
      <w:r w:rsidR="004F1F34">
        <w:t xml:space="preserve"> This is very similar to what you did in HW 6; however, here, I fetched into an associative array:</w:t>
      </w:r>
    </w:p>
    <w:p w:rsidR="004F1F34" w:rsidRPr="004F1F34" w:rsidRDefault="004F1F34" w:rsidP="004F1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$conn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proofErr w:type="gramStart"/>
      <w:r w:rsidRPr="004F1F34">
        <w:rPr>
          <w:rFonts w:ascii="Courier New" w:eastAsia="Times New Roman" w:hAnsi="Courier New" w:cs="Courier New"/>
          <w:color w:val="00627A"/>
          <w:sz w:val="21"/>
          <w:szCs w:val="21"/>
        </w:rPr>
        <w:t>prepare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proofErr w:type="gramEnd"/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SELECT * FROM players WHERE </w:t>
      </w:r>
      <w:proofErr w:type="spellStart"/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PlayerID</w:t>
      </w:r>
      <w:proofErr w:type="spellEnd"/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=?</w:t>
      </w:r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playerID</w:t>
      </w:r>
      <w:proofErr w:type="spellEnd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= (</w:t>
      </w:r>
      <w:r w:rsidRPr="004F1F34">
        <w:rPr>
          <w:rFonts w:ascii="Courier New" w:eastAsia="Times New Roman" w:hAnsi="Courier New" w:cs="Courier New"/>
          <w:color w:val="0033B3"/>
          <w:sz w:val="21"/>
          <w:szCs w:val="21"/>
        </w:rPr>
        <w:t>int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)</w:t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$_POST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proofErr w:type="spellStart"/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playerID</w:t>
      </w:r>
      <w:proofErr w:type="spellEnd"/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];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r w:rsidRPr="004F1F34">
        <w:rPr>
          <w:rFonts w:ascii="Courier New" w:eastAsia="Times New Roman" w:hAnsi="Courier New" w:cs="Courier New"/>
          <w:color w:val="00627A"/>
          <w:sz w:val="21"/>
          <w:szCs w:val="21"/>
        </w:rPr>
        <w:t>execute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([</w:t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playerID</w:t>
      </w:r>
      <w:proofErr w:type="spellEnd"/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]);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$player 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r w:rsidRPr="004F1F34">
        <w:rPr>
          <w:rFonts w:ascii="Courier New" w:eastAsia="Times New Roman" w:hAnsi="Courier New" w:cs="Courier New"/>
          <w:color w:val="00627A"/>
          <w:sz w:val="21"/>
          <w:szCs w:val="21"/>
        </w:rPr>
        <w:t>fetch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r w:rsidRPr="004F1F34">
        <w:rPr>
          <w:rFonts w:ascii="Courier New" w:eastAsia="Times New Roman" w:hAnsi="Courier New" w:cs="Courier New"/>
          <w:color w:val="000000"/>
          <w:sz w:val="21"/>
          <w:szCs w:val="21"/>
        </w:rPr>
        <w:t>PDO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::</w:t>
      </w:r>
      <w:r w:rsidRPr="004F1F34">
        <w:rPr>
          <w:rFonts w:ascii="Courier New" w:eastAsia="Times New Roman" w:hAnsi="Courier New" w:cs="Courier New"/>
          <w:i/>
          <w:iCs/>
          <w:color w:val="871094"/>
          <w:sz w:val="21"/>
          <w:szCs w:val="21"/>
        </w:rPr>
        <w:t>FETCH_ASSOC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</w:p>
    <w:p w:rsidR="00F55032" w:rsidRPr="004F1F34" w:rsidRDefault="00F55032" w:rsidP="00FC6EC7">
      <w:pPr>
        <w:pStyle w:val="ListParagraph"/>
        <w:numPr>
          <w:ilvl w:val="0"/>
          <w:numId w:val="32"/>
        </w:numPr>
        <w:spacing w:after="80"/>
        <w:contextualSpacing w:val="0"/>
        <w:rPr>
          <w:rFonts w:cstheme="minorHAnsi"/>
          <w:sz w:val="24"/>
        </w:rPr>
      </w:pPr>
      <w:r>
        <w:rPr>
          <w:b/>
        </w:rPr>
        <w:t>Very Important</w:t>
      </w:r>
      <w:r w:rsidR="00D70E89">
        <w:t xml:space="preserve">. When you press </w:t>
      </w:r>
      <w:r w:rsidR="00D70E89">
        <w:rPr>
          <w:i/>
        </w:rPr>
        <w:t xml:space="preserve">Update </w:t>
      </w:r>
      <w:r w:rsidR="00D70E89">
        <w:t xml:space="preserve">(considered in the next section), you need to know what </w:t>
      </w:r>
      <w:r w:rsidR="004F1F34">
        <w:t>player</w:t>
      </w:r>
      <w:r w:rsidR="00D70E89">
        <w:t xml:space="preserve"> you are editing, </w:t>
      </w:r>
      <w:r w:rsidR="00D70E89">
        <w:rPr>
          <w:i/>
        </w:rPr>
        <w:t xml:space="preserve">i.e. </w:t>
      </w:r>
      <w:r w:rsidR="00D70E89">
        <w:t xml:space="preserve">you need to know the </w:t>
      </w:r>
      <w:proofErr w:type="spellStart"/>
      <w:r w:rsidR="004F1F34">
        <w:rPr>
          <w:i/>
        </w:rPr>
        <w:t>Player</w:t>
      </w:r>
      <w:r w:rsidR="00D70E89">
        <w:rPr>
          <w:i/>
        </w:rPr>
        <w:t>ID</w:t>
      </w:r>
      <w:proofErr w:type="spellEnd"/>
      <w:r w:rsidR="00D70E89">
        <w:t xml:space="preserve">. Thus, you’ll need to stuff the </w:t>
      </w:r>
      <w:proofErr w:type="spellStart"/>
      <w:r w:rsidR="004F1F34">
        <w:rPr>
          <w:i/>
        </w:rPr>
        <w:t>PlayerID</w:t>
      </w:r>
      <w:proofErr w:type="spellEnd"/>
      <w:r w:rsidR="00D70E89">
        <w:rPr>
          <w:i/>
        </w:rPr>
        <w:t xml:space="preserve"> </w:t>
      </w:r>
      <w:r w:rsidR="00D70E89">
        <w:t xml:space="preserve">into </w:t>
      </w:r>
      <w:r w:rsidR="007221DB">
        <w:t xml:space="preserve">a </w:t>
      </w:r>
      <w:r w:rsidR="007221DB" w:rsidRPr="007221DB">
        <w:rPr>
          <w:i/>
        </w:rPr>
        <w:t>hidden field</w:t>
      </w:r>
      <w:r w:rsidR="007221DB">
        <w:t xml:space="preserve"> in the page. Y</w:t>
      </w:r>
      <w:r w:rsidR="00D70E89">
        <w:t>ou don’t want to display</w:t>
      </w:r>
      <w:r w:rsidR="007221DB">
        <w:t xml:space="preserve"> it</w:t>
      </w:r>
      <w:r w:rsidR="00D70E89">
        <w:t>, but you do want it to post back.</w:t>
      </w:r>
      <w:r w:rsidR="009C6376">
        <w:t xml:space="preserve"> I stuck a line like this in a table row, </w:t>
      </w:r>
      <w:r w:rsidR="007221DB">
        <w:t xml:space="preserve">but </w:t>
      </w:r>
      <w:r w:rsidR="009C6376">
        <w:t xml:space="preserve">outside a </w:t>
      </w:r>
      <w:r w:rsidR="009C6376">
        <w:rPr>
          <w:i/>
        </w:rPr>
        <w:t>&lt;td</w:t>
      </w:r>
      <w:r w:rsidR="009C6376">
        <w:rPr>
          <w:i/>
          <w:sz w:val="24"/>
        </w:rPr>
        <w:t xml:space="preserve">&gt; </w:t>
      </w:r>
      <w:r w:rsidR="009C6376">
        <w:rPr>
          <w:sz w:val="24"/>
        </w:rPr>
        <w:t>tag.</w:t>
      </w:r>
      <w:r w:rsidR="004F1F34">
        <w:rPr>
          <w:sz w:val="24"/>
        </w:rPr>
        <w:t xml:space="preserve"> Note the braces surrounding: </w:t>
      </w:r>
      <w:r w:rsidR="004F1F34" w:rsidRPr="004F1F34">
        <w:rPr>
          <w:rFonts w:ascii="Courier New" w:eastAsia="Times New Roman" w:hAnsi="Courier New" w:cs="Courier New"/>
          <w:color w:val="080808"/>
          <w:sz w:val="21"/>
          <w:szCs w:val="21"/>
        </w:rPr>
        <w:t>{</w:t>
      </w:r>
      <w:r w:rsidR="004F1F34"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$player</w:t>
      </w:r>
      <w:r w:rsidR="004F1F34" w:rsidRPr="004F1F34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="004F1F34" w:rsidRPr="004F1F34">
        <w:rPr>
          <w:rFonts w:ascii="Courier New" w:eastAsia="Times New Roman" w:hAnsi="Courier New" w:cs="Courier New"/>
          <w:color w:val="067D17"/>
          <w:sz w:val="21"/>
          <w:szCs w:val="21"/>
        </w:rPr>
        <w:t>'</w:t>
      </w:r>
      <w:proofErr w:type="spellStart"/>
      <w:r w:rsidR="004F1F34" w:rsidRPr="004F1F34">
        <w:rPr>
          <w:rFonts w:ascii="Courier New" w:eastAsia="Times New Roman" w:hAnsi="Courier New" w:cs="Courier New"/>
          <w:color w:val="067D17"/>
          <w:sz w:val="21"/>
          <w:szCs w:val="21"/>
        </w:rPr>
        <w:t>PlayerID</w:t>
      </w:r>
      <w:proofErr w:type="spellEnd"/>
      <w:r w:rsidR="004F1F34" w:rsidRPr="004F1F34">
        <w:rPr>
          <w:rFonts w:ascii="Courier New" w:eastAsia="Times New Roman" w:hAnsi="Courier New" w:cs="Courier New"/>
          <w:color w:val="067D17"/>
          <w:sz w:val="21"/>
          <w:szCs w:val="21"/>
        </w:rPr>
        <w:t>'</w:t>
      </w:r>
      <w:r w:rsidR="004F1F34" w:rsidRPr="004F1F34">
        <w:rPr>
          <w:rFonts w:ascii="Courier New" w:eastAsia="Times New Roman" w:hAnsi="Courier New" w:cs="Courier New"/>
          <w:color w:val="080808"/>
          <w:sz w:val="21"/>
          <w:szCs w:val="21"/>
        </w:rPr>
        <w:t>]}</w:t>
      </w:r>
      <w:r w:rsidR="004F1F34" w:rsidRPr="004F1F34">
        <w:rPr>
          <w:rFonts w:eastAsia="Times New Roman" w:cstheme="minorHAnsi"/>
          <w:color w:val="080808"/>
          <w:szCs w:val="21"/>
        </w:rPr>
        <w:t xml:space="preserve"> in the statement. This is different than in HW 6 because of the use of the associative array.</w:t>
      </w:r>
    </w:p>
    <w:p w:rsidR="004F1F34" w:rsidRDefault="004F1F34" w:rsidP="004F1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</w:pPr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&lt;input type="hidden" name="</w:t>
      </w:r>
      <w:proofErr w:type="spellStart"/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playerID</w:t>
      </w:r>
      <w:proofErr w:type="spellEnd"/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" value="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{</w:t>
      </w:r>
      <w:r w:rsidRPr="004F1F34">
        <w:rPr>
          <w:rFonts w:ascii="Courier New" w:eastAsia="Times New Roman" w:hAnsi="Courier New" w:cs="Courier New"/>
          <w:color w:val="660000"/>
          <w:sz w:val="21"/>
          <w:szCs w:val="21"/>
        </w:rPr>
        <w:t>$player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'</w:t>
      </w:r>
      <w:proofErr w:type="spellStart"/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PlayerID</w:t>
      </w:r>
      <w:proofErr w:type="spellEnd"/>
      <w:r w:rsidRPr="004F1F34">
        <w:rPr>
          <w:rFonts w:ascii="Courier New" w:eastAsia="Times New Roman" w:hAnsi="Courier New" w:cs="Courier New"/>
          <w:color w:val="067D17"/>
          <w:sz w:val="21"/>
          <w:szCs w:val="21"/>
        </w:rPr>
        <w:t>'</w:t>
      </w:r>
      <w:r w:rsidRPr="004F1F34">
        <w:rPr>
          <w:rFonts w:ascii="Courier New" w:eastAsia="Times New Roman" w:hAnsi="Courier New" w:cs="Courier New"/>
          <w:color w:val="080808"/>
          <w:sz w:val="21"/>
          <w:szCs w:val="21"/>
        </w:rPr>
        <w:t>]}</w:t>
      </w:r>
      <w:r w:rsidRPr="004F1F34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"&gt;</w:t>
      </w:r>
    </w:p>
    <w:p w:rsidR="004F1F34" w:rsidRPr="00CC268D" w:rsidRDefault="004F1F34" w:rsidP="004F1F34">
      <w:pPr>
        <w:pStyle w:val="ListParagraph"/>
        <w:numPr>
          <w:ilvl w:val="0"/>
          <w:numId w:val="32"/>
        </w:numPr>
        <w:spacing w:after="80"/>
        <w:contextualSpacing w:val="0"/>
        <w:rPr>
          <w:rFonts w:cstheme="minorHAnsi"/>
          <w:sz w:val="24"/>
        </w:rPr>
      </w:pPr>
      <w:r w:rsidRPr="004F1F34">
        <w:t>For the drop down, you’ll need another SQL statement to select all the teams.</w:t>
      </w:r>
      <w:r>
        <w:rPr>
          <w:rFonts w:eastAsia="Times New Roman" w:cstheme="minorHAnsi"/>
          <w:color w:val="080808"/>
          <w:szCs w:val="21"/>
        </w:rPr>
        <w:t xml:space="preserve"> </w:t>
      </w:r>
      <w:r w:rsidR="00E04730">
        <w:t xml:space="preserve">Note that the data is being returned in an array, </w:t>
      </w:r>
      <w:r w:rsidR="00E04730">
        <w:rPr>
          <w:i/>
        </w:rPr>
        <w:t>$</w:t>
      </w:r>
      <w:r w:rsidR="00496678">
        <w:rPr>
          <w:i/>
        </w:rPr>
        <w:t>teams</w:t>
      </w:r>
      <w:r w:rsidR="00E04730">
        <w:rPr>
          <w:i/>
        </w:rPr>
        <w:t xml:space="preserve"> </w:t>
      </w:r>
      <w:r w:rsidR="00E04730">
        <w:t xml:space="preserve">where each element in the array is an associative array. </w:t>
      </w:r>
      <w:r w:rsidR="00496678">
        <w:t>This is similar to Section 3, item 3 above.</w:t>
      </w:r>
    </w:p>
    <w:p w:rsidR="00CC268D" w:rsidRPr="00CC268D" w:rsidRDefault="00CC268D" w:rsidP="00496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$conn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proofErr w:type="gramStart"/>
      <w:r w:rsidRPr="00CC268D">
        <w:rPr>
          <w:rFonts w:ascii="Courier New" w:eastAsia="Times New Roman" w:hAnsi="Courier New" w:cs="Courier New"/>
          <w:color w:val="00627A"/>
          <w:sz w:val="21"/>
          <w:szCs w:val="21"/>
        </w:rPr>
        <w:t>query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proofErr w:type="gramEnd"/>
      <w:r w:rsidRPr="00CC268D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CC268D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SELECT </w:t>
      </w:r>
      <w:proofErr w:type="spellStart"/>
      <w:r w:rsidRPr="00CC268D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TeamID</w:t>
      </w:r>
      <w:proofErr w:type="spellEnd"/>
      <w:r w:rsidRPr="00CC268D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, Name FROM teams</w:t>
      </w:r>
      <w:r w:rsidRPr="00CC268D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  <w:r w:rsidR="00496678" w:rsidRPr="00CC268D">
        <w:rPr>
          <w:rFonts w:ascii="Courier New" w:eastAsia="Times New Roman" w:hAnsi="Courier New" w:cs="Courier New"/>
          <w:i/>
          <w:iCs/>
          <w:color w:val="8C8C8C"/>
          <w:sz w:val="21"/>
          <w:szCs w:val="21"/>
        </w:rPr>
        <w:t xml:space="preserve"> </w:t>
      </w:r>
      <w:r w:rsidRPr="00CC268D">
        <w:rPr>
          <w:rFonts w:ascii="Courier New" w:eastAsia="Times New Roman" w:hAnsi="Courier New" w:cs="Courier New"/>
          <w:i/>
          <w:iCs/>
          <w:color w:val="8C8C8C"/>
          <w:sz w:val="21"/>
          <w:szCs w:val="21"/>
        </w:rPr>
        <w:br/>
      </w:r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r w:rsidRPr="00CC268D">
        <w:rPr>
          <w:rFonts w:ascii="Courier New" w:eastAsia="Times New Roman" w:hAnsi="Courier New" w:cs="Courier New"/>
          <w:color w:val="00627A"/>
          <w:sz w:val="21"/>
          <w:szCs w:val="21"/>
        </w:rPr>
        <w:t>execute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();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$teams 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CC268D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proofErr w:type="spellStart"/>
      <w:r w:rsidRPr="00CC268D">
        <w:rPr>
          <w:rFonts w:ascii="Courier New" w:eastAsia="Times New Roman" w:hAnsi="Courier New" w:cs="Courier New"/>
          <w:color w:val="00627A"/>
          <w:sz w:val="21"/>
          <w:szCs w:val="21"/>
        </w:rPr>
        <w:t>fetchAll</w:t>
      </w:r>
      <w:proofErr w:type="spellEnd"/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r w:rsidRPr="00CC268D">
        <w:rPr>
          <w:rFonts w:ascii="Courier New" w:eastAsia="Times New Roman" w:hAnsi="Courier New" w:cs="Courier New"/>
          <w:color w:val="000000"/>
          <w:sz w:val="21"/>
          <w:szCs w:val="21"/>
        </w:rPr>
        <w:t>PDO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::</w:t>
      </w:r>
      <w:r w:rsidRPr="00CC268D">
        <w:rPr>
          <w:rFonts w:ascii="Courier New" w:eastAsia="Times New Roman" w:hAnsi="Courier New" w:cs="Courier New"/>
          <w:i/>
          <w:iCs/>
          <w:color w:val="871094"/>
          <w:sz w:val="21"/>
          <w:szCs w:val="21"/>
        </w:rPr>
        <w:t>FETCH_ASSOC</w:t>
      </w:r>
      <w:r w:rsidRPr="00CC268D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</w:p>
    <w:p w:rsidR="00CC268D" w:rsidRPr="004F1F34" w:rsidRDefault="00CC268D" w:rsidP="004F1F34">
      <w:pPr>
        <w:pStyle w:val="ListParagraph"/>
        <w:numPr>
          <w:ilvl w:val="0"/>
          <w:numId w:val="32"/>
        </w:numPr>
        <w:spacing w:after="80"/>
        <w:contextualSpacing w:val="0"/>
        <w:rPr>
          <w:rFonts w:cstheme="minorHAnsi"/>
          <w:sz w:val="24"/>
        </w:rPr>
      </w:pPr>
      <w:r>
        <w:rPr>
          <w:rFonts w:eastAsia="Times New Roman" w:cstheme="minorHAnsi"/>
          <w:color w:val="080808"/>
          <w:szCs w:val="21"/>
        </w:rPr>
        <w:t>When you build the drop down</w:t>
      </w:r>
      <w:r w:rsidR="005C20C9">
        <w:rPr>
          <w:rFonts w:eastAsia="Times New Roman" w:cstheme="minorHAnsi"/>
          <w:color w:val="080808"/>
          <w:szCs w:val="21"/>
        </w:rPr>
        <w:t xml:space="preserve">, you’ll want the </w:t>
      </w:r>
      <w:proofErr w:type="spellStart"/>
      <w:r w:rsidR="005C20C9">
        <w:rPr>
          <w:rFonts w:eastAsia="Times New Roman" w:cstheme="minorHAnsi"/>
          <w:i/>
          <w:color w:val="080808"/>
          <w:szCs w:val="21"/>
        </w:rPr>
        <w:t>TeamID</w:t>
      </w:r>
      <w:proofErr w:type="spellEnd"/>
      <w:r w:rsidR="005C20C9">
        <w:rPr>
          <w:rFonts w:eastAsia="Times New Roman" w:cstheme="minorHAnsi"/>
          <w:i/>
          <w:color w:val="080808"/>
          <w:szCs w:val="21"/>
        </w:rPr>
        <w:t xml:space="preserve"> </w:t>
      </w:r>
      <w:r w:rsidR="005C20C9">
        <w:rPr>
          <w:rFonts w:eastAsia="Times New Roman" w:cstheme="minorHAnsi"/>
          <w:color w:val="080808"/>
          <w:szCs w:val="21"/>
        </w:rPr>
        <w:t xml:space="preserve">in the </w:t>
      </w:r>
      <w:r w:rsidR="005C20C9">
        <w:rPr>
          <w:rFonts w:eastAsia="Times New Roman" w:cstheme="minorHAnsi"/>
          <w:i/>
          <w:color w:val="080808"/>
          <w:szCs w:val="21"/>
        </w:rPr>
        <w:t xml:space="preserve">value </w:t>
      </w:r>
      <w:r w:rsidR="005C20C9">
        <w:rPr>
          <w:rFonts w:eastAsia="Times New Roman" w:cstheme="minorHAnsi"/>
          <w:color w:val="080808"/>
          <w:szCs w:val="21"/>
        </w:rPr>
        <w:t xml:space="preserve">of he </w:t>
      </w:r>
      <w:proofErr w:type="gramStart"/>
      <w:r w:rsidR="005C20C9">
        <w:rPr>
          <w:rFonts w:eastAsia="Times New Roman" w:cstheme="minorHAnsi"/>
          <w:i/>
          <w:color w:val="080808"/>
          <w:szCs w:val="21"/>
        </w:rPr>
        <w:t>option</w:t>
      </w:r>
      <w:proofErr w:type="gramEnd"/>
      <w:r w:rsidR="005C20C9">
        <w:rPr>
          <w:rFonts w:eastAsia="Times New Roman" w:cstheme="minorHAnsi"/>
          <w:color w:val="080808"/>
          <w:szCs w:val="21"/>
        </w:rPr>
        <w:t>. Making sure the correct team is displayed (</w:t>
      </w:r>
      <w:r w:rsidR="005C20C9">
        <w:rPr>
          <w:rFonts w:eastAsia="Times New Roman" w:cstheme="minorHAnsi"/>
          <w:i/>
          <w:color w:val="080808"/>
          <w:szCs w:val="21"/>
        </w:rPr>
        <w:t xml:space="preserve">e.g. </w:t>
      </w:r>
      <w:r w:rsidR="005C20C9">
        <w:rPr>
          <w:rFonts w:eastAsia="Times New Roman" w:cstheme="minorHAnsi"/>
          <w:color w:val="080808"/>
          <w:szCs w:val="21"/>
        </w:rPr>
        <w:t>the “Ducks” is displayed because that is the team “</w:t>
      </w:r>
      <w:proofErr w:type="spellStart"/>
      <w:r w:rsidR="005C20C9">
        <w:rPr>
          <w:rFonts w:eastAsia="Times New Roman" w:cstheme="minorHAnsi"/>
          <w:color w:val="080808"/>
          <w:szCs w:val="21"/>
        </w:rPr>
        <w:t>Anothy</w:t>
      </w:r>
      <w:proofErr w:type="spellEnd"/>
      <w:r w:rsidR="005C20C9">
        <w:rPr>
          <w:rFonts w:eastAsia="Times New Roman" w:cstheme="minorHAnsi"/>
          <w:color w:val="080808"/>
          <w:szCs w:val="21"/>
        </w:rPr>
        <w:t xml:space="preserve"> </w:t>
      </w:r>
      <w:proofErr w:type="spellStart"/>
      <w:r w:rsidR="005C20C9">
        <w:rPr>
          <w:rFonts w:eastAsia="Times New Roman" w:cstheme="minorHAnsi"/>
          <w:color w:val="080808"/>
          <w:szCs w:val="21"/>
        </w:rPr>
        <w:t>Davise</w:t>
      </w:r>
      <w:proofErr w:type="spellEnd"/>
      <w:r w:rsidR="005C20C9">
        <w:rPr>
          <w:rFonts w:eastAsia="Times New Roman" w:cstheme="minorHAnsi"/>
          <w:color w:val="080808"/>
          <w:szCs w:val="21"/>
        </w:rPr>
        <w:t xml:space="preserve">” is currently on) is a bit trickier. You need to set the </w:t>
      </w:r>
      <w:r w:rsidR="005C20C9">
        <w:rPr>
          <w:rFonts w:eastAsia="Times New Roman" w:cstheme="minorHAnsi"/>
          <w:i/>
          <w:color w:val="080808"/>
          <w:szCs w:val="21"/>
        </w:rPr>
        <w:t xml:space="preserve">selected </w:t>
      </w:r>
      <w:r w:rsidR="005C20C9">
        <w:rPr>
          <w:rFonts w:eastAsia="Times New Roman" w:cstheme="minorHAnsi"/>
          <w:color w:val="080808"/>
          <w:szCs w:val="21"/>
        </w:rPr>
        <w:t xml:space="preserve">attribute for the </w:t>
      </w:r>
      <w:r w:rsidR="005C20C9">
        <w:rPr>
          <w:rFonts w:eastAsia="Times New Roman" w:cstheme="minorHAnsi"/>
          <w:i/>
          <w:color w:val="080808"/>
          <w:szCs w:val="21"/>
        </w:rPr>
        <w:t xml:space="preserve">option </w:t>
      </w:r>
      <w:r w:rsidR="005C20C9">
        <w:rPr>
          <w:rFonts w:eastAsia="Times New Roman" w:cstheme="minorHAnsi"/>
          <w:color w:val="080808"/>
          <w:szCs w:val="21"/>
        </w:rPr>
        <w:t xml:space="preserve">that corresponds to the team the player is currently on. Hint: you have the </w:t>
      </w:r>
      <w:proofErr w:type="spellStart"/>
      <w:r w:rsidR="005C20C9">
        <w:rPr>
          <w:rFonts w:eastAsia="Times New Roman" w:cstheme="minorHAnsi"/>
          <w:i/>
          <w:color w:val="080808"/>
          <w:szCs w:val="21"/>
        </w:rPr>
        <w:t>TeamID</w:t>
      </w:r>
      <w:proofErr w:type="spellEnd"/>
      <w:r w:rsidR="005C20C9">
        <w:rPr>
          <w:rFonts w:eastAsia="Times New Roman" w:cstheme="minorHAnsi"/>
          <w:i/>
          <w:color w:val="080808"/>
          <w:szCs w:val="21"/>
        </w:rPr>
        <w:t xml:space="preserve"> </w:t>
      </w:r>
      <w:r w:rsidR="005C20C9">
        <w:rPr>
          <w:rFonts w:eastAsia="Times New Roman" w:cstheme="minorHAnsi"/>
          <w:color w:val="080808"/>
          <w:szCs w:val="21"/>
        </w:rPr>
        <w:t>of the player being edited from the SQL statement in item 1 above.</w:t>
      </w:r>
    </w:p>
    <w:p w:rsidR="005C20C9" w:rsidRDefault="005C20C9">
      <w:pPr>
        <w:spacing w:line="259" w:lineRule="auto"/>
        <w:jc w:val="left"/>
        <w:rPr>
          <w:rFonts w:asciiTheme="majorHAnsi" w:eastAsiaTheme="majorEastAsia" w:hAnsiTheme="majorHAnsi" w:cstheme="majorBidi"/>
          <w:b/>
          <w:i/>
          <w:sz w:val="26"/>
          <w:szCs w:val="32"/>
        </w:rPr>
      </w:pPr>
      <w:r>
        <w:rPr>
          <w:i/>
        </w:rPr>
        <w:br w:type="page"/>
      </w:r>
    </w:p>
    <w:p w:rsidR="009C6376" w:rsidRDefault="009C6376" w:rsidP="00E27F0C">
      <w:pPr>
        <w:pStyle w:val="Heading1"/>
      </w:pPr>
      <w:bookmarkStart w:id="6" w:name="_Toc196736369"/>
      <w:proofErr w:type="spellStart"/>
      <w:r w:rsidRPr="00025509">
        <w:rPr>
          <w:i/>
        </w:rPr>
        <w:lastRenderedPageBreak/>
        <w:t>edit</w:t>
      </w:r>
      <w:r w:rsidR="005C20C9">
        <w:rPr>
          <w:i/>
        </w:rPr>
        <w:t>Players</w:t>
      </w:r>
      <w:r w:rsidRPr="00025509">
        <w:rPr>
          <w:i/>
        </w:rPr>
        <w:t>.php</w:t>
      </w:r>
      <w:proofErr w:type="spellEnd"/>
      <w:r>
        <w:t xml:space="preserve"> – Update &amp; Cancel Modes</w:t>
      </w:r>
      <w:bookmarkEnd w:id="6"/>
    </w:p>
    <w:p w:rsidR="009C6376" w:rsidRDefault="009C6376" w:rsidP="009C6376">
      <w:pPr>
        <w:spacing w:after="80"/>
      </w:pPr>
      <w:r>
        <w:t xml:space="preserve">When </w:t>
      </w:r>
      <w:r>
        <w:rPr>
          <w:i/>
        </w:rPr>
        <w:t xml:space="preserve">Update </w:t>
      </w:r>
      <w:r>
        <w:t xml:space="preserve">is pressed, and </w:t>
      </w:r>
      <w:proofErr w:type="spellStart"/>
      <w:r>
        <w:t>postback</w:t>
      </w:r>
      <w:proofErr w:type="spellEnd"/>
      <w:r>
        <w:t xml:space="preserve"> occurs, you want to</w:t>
      </w:r>
      <w:r w:rsidR="007008C2">
        <w:t>: (a) I</w:t>
      </w:r>
      <w:r>
        <w:t xml:space="preserve">ssue the SQL </w:t>
      </w:r>
      <w:r>
        <w:rPr>
          <w:i/>
        </w:rPr>
        <w:t xml:space="preserve">UPDATE </w:t>
      </w:r>
      <w:r>
        <w:t>statement</w:t>
      </w:r>
      <w:r w:rsidR="007008C2">
        <w:t>, (b) Redisplay the page without the edit area, (c) Display a message confirming the update</w:t>
      </w:r>
      <w:r>
        <w:t xml:space="preserve">. </w:t>
      </w:r>
      <w:r w:rsidR="007008C2">
        <w:t xml:space="preserve">When </w:t>
      </w:r>
      <w:r w:rsidR="007008C2">
        <w:rPr>
          <w:i/>
        </w:rPr>
        <w:t xml:space="preserve">Cancel </w:t>
      </w:r>
      <w:r w:rsidR="007008C2">
        <w:t xml:space="preserve">is pressed, a </w:t>
      </w:r>
      <w:proofErr w:type="spellStart"/>
      <w:r w:rsidR="007008C2">
        <w:t>postback</w:t>
      </w:r>
      <w:proofErr w:type="spellEnd"/>
      <w:r w:rsidR="007008C2">
        <w:t xml:space="preserve"> occurs and a message is displayed stating that the update was </w:t>
      </w:r>
      <w:r w:rsidR="00AF769C">
        <w:t>canceled</w:t>
      </w:r>
      <w:r w:rsidR="007008C2">
        <w:t xml:space="preserve">. </w:t>
      </w:r>
    </w:p>
    <w:p w:rsidR="005C20C9" w:rsidRDefault="005C20C9" w:rsidP="00AF769C">
      <w:pPr>
        <w:spacing w:after="80"/>
        <w:rPr>
          <w:b/>
          <w:u w:val="single"/>
        </w:rPr>
      </w:pPr>
      <w:r>
        <w:rPr>
          <w:noProof/>
        </w:rPr>
        <w:drawing>
          <wp:inline distT="0" distB="0" distL="0" distR="0" wp14:anchorId="525C2145" wp14:editId="759BD57D">
            <wp:extent cx="2621280" cy="1234440"/>
            <wp:effectExtent l="19050" t="19050" r="2667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23" t="15394" r="11017" b="48976"/>
                    <a:stretch/>
                  </pic:blipFill>
                  <pic:spPr bwMode="auto">
                    <a:xfrm>
                      <a:off x="0" y="0"/>
                      <a:ext cx="2622062" cy="12348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769C">
        <w:t xml:space="preserve"> </w:t>
      </w:r>
      <w:r>
        <w:rPr>
          <w:noProof/>
        </w:rPr>
        <w:drawing>
          <wp:inline distT="0" distB="0" distL="0" distR="0" wp14:anchorId="0B8A360E" wp14:editId="4040CB69">
            <wp:extent cx="2597785" cy="1218942"/>
            <wp:effectExtent l="19050" t="19050" r="1206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9" t="15833" r="11528" b="48975"/>
                    <a:stretch/>
                  </pic:blipFill>
                  <pic:spPr bwMode="auto">
                    <a:xfrm>
                      <a:off x="0" y="0"/>
                      <a:ext cx="2599186" cy="1219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8C2" w:rsidRDefault="007008C2" w:rsidP="007008C2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7008C2" w:rsidRPr="00302038" w:rsidRDefault="007008C2" w:rsidP="00302038">
      <w:pPr>
        <w:pStyle w:val="ListParagraph"/>
        <w:numPr>
          <w:ilvl w:val="0"/>
          <w:numId w:val="43"/>
        </w:numPr>
        <w:rPr>
          <w:b/>
          <w:u w:val="single"/>
        </w:rPr>
      </w:pPr>
      <w:r>
        <w:t>To update a team, I used code as shown below</w:t>
      </w:r>
    </w:p>
    <w:p w:rsidR="00302038" w:rsidRDefault="00302038" w:rsidP="00302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sql</w:t>
      </w:r>
      <w:proofErr w:type="spellEnd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302038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UPDATE players SET </w:t>
      </w:r>
      <w:proofErr w:type="spellStart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TeamID</w:t>
      </w:r>
      <w:proofErr w:type="spellEnd"/>
      <w:proofErr w:type="gramStart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=?,</w:t>
      </w:r>
      <w:proofErr w:type="gramEnd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 </w:t>
      </w:r>
      <w:proofErr w:type="spellStart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LastName</w:t>
      </w:r>
      <w:proofErr w:type="spellEnd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 xml:space="preserve">=?, FirstName=?, Jersey=?, Points=? WHERE </w:t>
      </w:r>
      <w:proofErr w:type="spellStart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PlayerID</w:t>
      </w:r>
      <w:proofErr w:type="spellEnd"/>
      <w:r w:rsidRPr="00302038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=?</w:t>
      </w:r>
      <w:r w:rsidRPr="00302038">
        <w:rPr>
          <w:rFonts w:ascii="Courier New" w:eastAsia="Times New Roman" w:hAnsi="Courier New" w:cs="Courier New"/>
          <w:color w:val="067D17"/>
          <w:sz w:val="21"/>
          <w:szCs w:val="21"/>
        </w:rPr>
        <w:t>"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;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 xml:space="preserve"> 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= 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$conn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r w:rsidRPr="00302038">
        <w:rPr>
          <w:rFonts w:ascii="Courier New" w:eastAsia="Times New Roman" w:hAnsi="Courier New" w:cs="Courier New"/>
          <w:color w:val="00627A"/>
          <w:sz w:val="21"/>
          <w:szCs w:val="21"/>
        </w:rPr>
        <w:t>prepare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sql</w:t>
      </w:r>
      <w:proofErr w:type="spell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);</w:t>
      </w:r>
    </w:p>
    <w:p w:rsidR="00302038" w:rsidRPr="00302038" w:rsidRDefault="00302038" w:rsidP="00302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>
        <w:rPr>
          <w:rFonts w:ascii="Courier New" w:eastAsia="Times New Roman" w:hAnsi="Courier New" w:cs="Courier New"/>
          <w:color w:val="080808"/>
          <w:sz w:val="21"/>
          <w:szCs w:val="21"/>
        </w:rPr>
        <w:t>...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br/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stmt</w:t>
      </w:r>
      <w:proofErr w:type="spell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-&gt;</w:t>
      </w:r>
      <w:proofErr w:type="gramStart"/>
      <w:r w:rsidRPr="00302038">
        <w:rPr>
          <w:rFonts w:ascii="Courier New" w:eastAsia="Times New Roman" w:hAnsi="Courier New" w:cs="Courier New"/>
          <w:color w:val="00627A"/>
          <w:sz w:val="21"/>
          <w:szCs w:val="21"/>
        </w:rPr>
        <w:t>execute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(</w:t>
      </w:r>
      <w:proofErr w:type="gram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teamID</w:t>
      </w:r>
      <w:proofErr w:type="spell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, 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lastName</w:t>
      </w:r>
      <w:proofErr w:type="spell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, 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firstName</w:t>
      </w:r>
      <w:proofErr w:type="spell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, 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$jersey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, 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$points</w:t>
      </w:r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 xml:space="preserve">, </w:t>
      </w:r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spellStart"/>
      <w:r w:rsidRPr="00302038">
        <w:rPr>
          <w:rFonts w:ascii="Courier New" w:eastAsia="Times New Roman" w:hAnsi="Courier New" w:cs="Courier New"/>
          <w:color w:val="660000"/>
          <w:sz w:val="21"/>
          <w:szCs w:val="21"/>
        </w:rPr>
        <w:t>playerID</w:t>
      </w:r>
      <w:proofErr w:type="spellEnd"/>
      <w:r w:rsidRPr="00302038">
        <w:rPr>
          <w:rFonts w:ascii="Courier New" w:eastAsia="Times New Roman" w:hAnsi="Courier New" w:cs="Courier New"/>
          <w:color w:val="080808"/>
          <w:sz w:val="21"/>
          <w:szCs w:val="21"/>
        </w:rPr>
        <w:t>]);</w:t>
      </w:r>
    </w:p>
    <w:p w:rsidR="00302038" w:rsidRPr="00302038" w:rsidRDefault="00302038" w:rsidP="00302038">
      <w:pPr>
        <w:pStyle w:val="ListParagraph"/>
        <w:numPr>
          <w:ilvl w:val="0"/>
          <w:numId w:val="43"/>
        </w:numPr>
      </w:pPr>
      <w:r w:rsidRPr="00302038">
        <w:t xml:space="preserve">Remember that the </w:t>
      </w:r>
      <w:proofErr w:type="spellStart"/>
      <w:r w:rsidRPr="00302038">
        <w:rPr>
          <w:i/>
        </w:rPr>
        <w:t>PlayerID</w:t>
      </w:r>
      <w:proofErr w:type="spellEnd"/>
      <w:r w:rsidRPr="00302038">
        <w:rPr>
          <w:i/>
        </w:rPr>
        <w:t xml:space="preserve"> </w:t>
      </w:r>
      <w:r w:rsidRPr="00302038">
        <w:t xml:space="preserve">and </w:t>
      </w:r>
      <w:proofErr w:type="spellStart"/>
      <w:r w:rsidRPr="00302038">
        <w:rPr>
          <w:i/>
        </w:rPr>
        <w:t>TeamID</w:t>
      </w:r>
      <w:proofErr w:type="spellEnd"/>
      <w:r w:rsidRPr="00302038">
        <w:rPr>
          <w:i/>
        </w:rPr>
        <w:t xml:space="preserve"> </w:t>
      </w:r>
      <w:r w:rsidRPr="00302038">
        <w:t xml:space="preserve">need to be integers. </w:t>
      </w:r>
    </w:p>
    <w:p w:rsidR="009C6376" w:rsidRDefault="009C6376" w:rsidP="00E27F0C">
      <w:pPr>
        <w:pStyle w:val="Heading1"/>
      </w:pPr>
      <w:bookmarkStart w:id="7" w:name="_Toc196736370"/>
      <w:proofErr w:type="spellStart"/>
      <w:r w:rsidRPr="00025509">
        <w:rPr>
          <w:i/>
        </w:rPr>
        <w:t>edit</w:t>
      </w:r>
      <w:r w:rsidR="00AD1A7D">
        <w:rPr>
          <w:i/>
        </w:rPr>
        <w:t>Players</w:t>
      </w:r>
      <w:r w:rsidRPr="00025509">
        <w:rPr>
          <w:i/>
        </w:rPr>
        <w:t>.php</w:t>
      </w:r>
      <w:proofErr w:type="spellEnd"/>
      <w:r>
        <w:t xml:space="preserve"> – Delete Mode</w:t>
      </w:r>
      <w:bookmarkEnd w:id="7"/>
    </w:p>
    <w:p w:rsidR="009C6376" w:rsidRDefault="009C6376" w:rsidP="009C6376">
      <w:pPr>
        <w:spacing w:after="80"/>
      </w:pPr>
      <w:r>
        <w:t xml:space="preserve">When </w:t>
      </w:r>
      <w:r>
        <w:rPr>
          <w:i/>
        </w:rPr>
        <w:t xml:space="preserve">Delete </w:t>
      </w:r>
      <w:r>
        <w:t xml:space="preserve">is pressed, and </w:t>
      </w:r>
      <w:proofErr w:type="spellStart"/>
      <w:r>
        <w:t>postback</w:t>
      </w:r>
      <w:proofErr w:type="spellEnd"/>
      <w:r>
        <w:t xml:space="preserve"> occurs, you want to issue the SQL </w:t>
      </w:r>
      <w:r>
        <w:rPr>
          <w:i/>
        </w:rPr>
        <w:t xml:space="preserve">DELETE </w:t>
      </w:r>
      <w:r>
        <w:t>statement</w:t>
      </w:r>
      <w:r w:rsidR="007A46D3">
        <w:t xml:space="preserve"> and display a confirmation message</w:t>
      </w:r>
      <w:r>
        <w:t>.</w:t>
      </w:r>
      <w:r w:rsidR="0086543F">
        <w:t xml:space="preserve"> </w:t>
      </w:r>
      <w:r w:rsidR="007A46D3">
        <w:t xml:space="preserve">This will be very similar to HW 6. </w:t>
      </w:r>
      <w:r w:rsidR="0086543F">
        <w:t xml:space="preserve">Remember that </w:t>
      </w:r>
      <w:r w:rsidR="007A46D3">
        <w:t xml:space="preserve">players can always be deleted because </w:t>
      </w:r>
      <w:proofErr w:type="spellStart"/>
      <w:r w:rsidR="007A46D3">
        <w:rPr>
          <w:i/>
        </w:rPr>
        <w:t>PlayerID</w:t>
      </w:r>
      <w:proofErr w:type="spellEnd"/>
      <w:r w:rsidR="007A46D3">
        <w:rPr>
          <w:i/>
        </w:rPr>
        <w:t xml:space="preserve"> </w:t>
      </w:r>
      <w:r w:rsidR="007A46D3">
        <w:t xml:space="preserve">does not appear as </w:t>
      </w:r>
      <w:proofErr w:type="spellStart"/>
      <w:r w:rsidR="007A46D3">
        <w:t>a</w:t>
      </w:r>
      <w:proofErr w:type="spellEnd"/>
      <w:r w:rsidR="007A46D3">
        <w:t xml:space="preserve"> foreign key in any other tables.</w:t>
      </w:r>
      <w:r w:rsidR="007008C2">
        <w:t xml:space="preserve"> </w:t>
      </w:r>
      <w:r w:rsidR="007A46D3">
        <w:t xml:space="preserve">Make sure when you turn in there are at least 3 players on each of 4 teams (you can have more teams and players). You can issue a statement like this in </w:t>
      </w:r>
      <w:proofErr w:type="spellStart"/>
      <w:r w:rsidR="007A46D3">
        <w:t>PHPMyAdmin</w:t>
      </w:r>
      <w:proofErr w:type="spellEnd"/>
      <w:r w:rsidR="007A46D3">
        <w:t xml:space="preserve"> to add players (or you can do it manually:</w:t>
      </w:r>
    </w:p>
    <w:p w:rsidR="007A46D3" w:rsidRDefault="007A46D3" w:rsidP="007A46D3">
      <w:pPr>
        <w:pStyle w:val="HTMLPreformatted"/>
        <w:shd w:val="clear" w:color="auto" w:fill="FFFFFF"/>
        <w:rPr>
          <w:color w:val="080808"/>
          <w:sz w:val="21"/>
          <w:szCs w:val="21"/>
        </w:rPr>
      </w:pPr>
      <w:r>
        <w:rPr>
          <w:color w:val="080808"/>
          <w:sz w:val="21"/>
          <w:szCs w:val="21"/>
        </w:rPr>
        <w:t>INSERT INTO `players` (`</w:t>
      </w:r>
      <w:proofErr w:type="spellStart"/>
      <w:r>
        <w:rPr>
          <w:color w:val="080808"/>
          <w:sz w:val="21"/>
          <w:szCs w:val="21"/>
        </w:rPr>
        <w:t>PlayerID</w:t>
      </w:r>
      <w:proofErr w:type="spellEnd"/>
      <w:r>
        <w:rPr>
          <w:color w:val="080808"/>
          <w:sz w:val="21"/>
          <w:szCs w:val="21"/>
        </w:rPr>
        <w:t>`, `</w:t>
      </w:r>
      <w:proofErr w:type="spellStart"/>
      <w:r>
        <w:rPr>
          <w:color w:val="080808"/>
          <w:sz w:val="21"/>
          <w:szCs w:val="21"/>
        </w:rPr>
        <w:t>TeamID</w:t>
      </w:r>
      <w:proofErr w:type="spellEnd"/>
      <w:r>
        <w:rPr>
          <w:color w:val="080808"/>
          <w:sz w:val="21"/>
          <w:szCs w:val="21"/>
        </w:rPr>
        <w:t>`, `</w:t>
      </w:r>
      <w:proofErr w:type="spellStart"/>
      <w:r>
        <w:rPr>
          <w:color w:val="080808"/>
          <w:sz w:val="21"/>
          <w:szCs w:val="21"/>
        </w:rPr>
        <w:t>LastName</w:t>
      </w:r>
      <w:proofErr w:type="spellEnd"/>
      <w:r>
        <w:rPr>
          <w:color w:val="080808"/>
          <w:sz w:val="21"/>
          <w:szCs w:val="21"/>
        </w:rPr>
        <w:t>`, `FirstName`, `Jersey`, `Points`) VALUES</w:t>
      </w:r>
      <w:r>
        <w:rPr>
          <w:color w:val="080808"/>
          <w:sz w:val="21"/>
          <w:szCs w:val="21"/>
        </w:rPr>
        <w:br/>
        <w:t>(1, 3, 'McMillian', 'Nate', 33, 385),</w:t>
      </w:r>
      <w:r>
        <w:rPr>
          <w:color w:val="080808"/>
          <w:sz w:val="21"/>
          <w:szCs w:val="21"/>
        </w:rPr>
        <w:br/>
        <w:t>(2, 5, 'Durant', 'Kevin', 26, 225),</w:t>
      </w:r>
      <w:r>
        <w:rPr>
          <w:color w:val="080808"/>
          <w:sz w:val="21"/>
          <w:szCs w:val="21"/>
        </w:rPr>
        <w:br/>
        <w:t>(3, 4, 'Thompson', 'David', 44, 543),</w:t>
      </w:r>
      <w:r>
        <w:rPr>
          <w:color w:val="080808"/>
          <w:sz w:val="21"/>
          <w:szCs w:val="21"/>
        </w:rPr>
        <w:br/>
        <w:t>(4, 3, 'Anthony', 'Cole', 50, 227),</w:t>
      </w:r>
      <w:r>
        <w:rPr>
          <w:color w:val="080808"/>
          <w:sz w:val="21"/>
          <w:szCs w:val="21"/>
        </w:rPr>
        <w:br/>
        <w:t>(5, 2, 'Beal', 'Bradley', 3, 442),</w:t>
      </w:r>
      <w:r>
        <w:rPr>
          <w:color w:val="080808"/>
          <w:sz w:val="21"/>
          <w:szCs w:val="21"/>
        </w:rPr>
        <w:br/>
        <w:t>(6, 2, 'Garza', '</w:t>
      </w:r>
      <w:proofErr w:type="spellStart"/>
      <w:r>
        <w:rPr>
          <w:color w:val="080808"/>
          <w:sz w:val="21"/>
          <w:szCs w:val="21"/>
        </w:rPr>
        <w:t>Lukane</w:t>
      </w:r>
      <w:proofErr w:type="spellEnd"/>
      <w:r>
        <w:rPr>
          <w:color w:val="080808"/>
          <w:sz w:val="21"/>
          <w:szCs w:val="21"/>
        </w:rPr>
        <w:t>', 55, 86),</w:t>
      </w:r>
      <w:r>
        <w:rPr>
          <w:color w:val="080808"/>
          <w:sz w:val="21"/>
          <w:szCs w:val="21"/>
        </w:rPr>
        <w:br/>
        <w:t>(7, 4, 'Mann', 'Tre', 76, 346),</w:t>
      </w:r>
      <w:r>
        <w:rPr>
          <w:color w:val="080808"/>
          <w:sz w:val="21"/>
          <w:szCs w:val="21"/>
        </w:rPr>
        <w:br/>
        <w:t>(8, 2, 'Davis', '</w:t>
      </w:r>
      <w:proofErr w:type="spellStart"/>
      <w:r>
        <w:rPr>
          <w:color w:val="080808"/>
          <w:sz w:val="21"/>
          <w:szCs w:val="21"/>
        </w:rPr>
        <w:t>Anothy</w:t>
      </w:r>
      <w:proofErr w:type="spellEnd"/>
      <w:r>
        <w:rPr>
          <w:color w:val="080808"/>
          <w:sz w:val="21"/>
          <w:szCs w:val="21"/>
        </w:rPr>
        <w:t>', 88, 116),</w:t>
      </w:r>
      <w:r>
        <w:rPr>
          <w:color w:val="080808"/>
          <w:sz w:val="21"/>
          <w:szCs w:val="21"/>
        </w:rPr>
        <w:br/>
        <w:t>(9, 4, 'Nance', 'Larry', 7, 98),</w:t>
      </w:r>
      <w:r>
        <w:rPr>
          <w:color w:val="080808"/>
          <w:sz w:val="21"/>
          <w:szCs w:val="21"/>
        </w:rPr>
        <w:br/>
        <w:t>(10, 5, 'Payton', 'Gary', 2, 64),</w:t>
      </w:r>
      <w:r>
        <w:rPr>
          <w:color w:val="080808"/>
          <w:sz w:val="21"/>
          <w:szCs w:val="21"/>
        </w:rPr>
        <w:br/>
        <w:t>(11, 5, 'Hardaway', 'Tim', 17, 221),</w:t>
      </w:r>
      <w:r>
        <w:rPr>
          <w:color w:val="080808"/>
          <w:sz w:val="21"/>
          <w:szCs w:val="21"/>
        </w:rPr>
        <w:br/>
        <w:t>(12, 3, 'Carter', 'Devin', 8, 664);</w:t>
      </w:r>
    </w:p>
    <w:p w:rsidR="007A46D3" w:rsidRDefault="007A46D3" w:rsidP="009C6376">
      <w:pPr>
        <w:spacing w:after="80"/>
      </w:pPr>
    </w:p>
    <w:p w:rsidR="00496678" w:rsidRDefault="00496678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9B0A56" w:rsidRPr="009B0A56" w:rsidRDefault="009B0A56" w:rsidP="00E27F0C">
      <w:pPr>
        <w:pStyle w:val="Heading1"/>
      </w:pPr>
      <w:bookmarkStart w:id="8" w:name="_Toc196736371"/>
      <w:r w:rsidRPr="009B0A56">
        <w:lastRenderedPageBreak/>
        <w:t>Video Demo</w:t>
      </w:r>
      <w:bookmarkEnd w:id="8"/>
    </w:p>
    <w:p w:rsidR="00A2221F" w:rsidRDefault="00A2221F" w:rsidP="00A2221F">
      <w:pPr>
        <w:spacing w:after="80"/>
      </w:pPr>
      <w:r>
        <w:t>Make a video demoing your app</w:t>
      </w:r>
      <w:r w:rsidR="00B41990">
        <w:t xml:space="preserve"> using Kaltura Capture</w:t>
      </w:r>
      <w:r w:rsidR="00575832">
        <w:t xml:space="preserve"> (</w:t>
      </w:r>
      <w:hyperlink r:id="rId12" w:history="1">
        <w:r w:rsidR="00575832" w:rsidRPr="00575832">
          <w:rPr>
            <w:rStyle w:val="Hyperlink"/>
          </w:rPr>
          <w:t>Directions</w:t>
        </w:r>
      </w:hyperlink>
      <w:r w:rsidR="00575832">
        <w:t>)</w:t>
      </w:r>
      <w:r w:rsidR="00B41990">
        <w:t xml:space="preserve"> in </w:t>
      </w:r>
      <w:proofErr w:type="spellStart"/>
      <w:r w:rsidR="00B41990">
        <w:t>Blazeview</w:t>
      </w:r>
      <w:proofErr w:type="spellEnd"/>
      <w:r w:rsidR="00575832">
        <w:t xml:space="preserve">. </w:t>
      </w:r>
      <w:r>
        <w:t>Do the following in video:</w:t>
      </w:r>
    </w:p>
    <w:p w:rsidR="00A2221F" w:rsidRDefault="00A2221F" w:rsidP="00A2221F">
      <w:pPr>
        <w:pStyle w:val="ListParagraph"/>
        <w:numPr>
          <w:ilvl w:val="0"/>
          <w:numId w:val="38"/>
        </w:numPr>
        <w:spacing w:after="80"/>
      </w:pPr>
      <w:r>
        <w:t xml:space="preserve">Open </w:t>
      </w:r>
      <w:proofErr w:type="spellStart"/>
      <w:r>
        <w:t>myPhpAdmin</w:t>
      </w:r>
      <w:proofErr w:type="spellEnd"/>
      <w:r>
        <w:t xml:space="preserve"> and display your database. 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Open your </w:t>
      </w:r>
      <w:r>
        <w:rPr>
          <w:i/>
        </w:rPr>
        <w:t>players</w:t>
      </w:r>
      <w:r>
        <w:t xml:space="preserve"> table and display the data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Open your </w:t>
      </w:r>
      <w:r>
        <w:rPr>
          <w:i/>
        </w:rPr>
        <w:t xml:space="preserve">teams </w:t>
      </w:r>
      <w:r>
        <w:t>table and display the data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Select the database and open the Designer</w:t>
      </w:r>
    </w:p>
    <w:p w:rsidR="00A2221F" w:rsidRPr="00A2221F" w:rsidRDefault="007A46D3" w:rsidP="00A2221F">
      <w:pPr>
        <w:pStyle w:val="ListParagraph"/>
        <w:numPr>
          <w:ilvl w:val="0"/>
          <w:numId w:val="38"/>
        </w:numPr>
        <w:spacing w:after="80"/>
      </w:pPr>
      <w:proofErr w:type="gramStart"/>
      <w:r>
        <w:t xml:space="preserve">Display </w:t>
      </w:r>
      <w:r w:rsidR="00A2221F">
        <w:t xml:space="preserve"> </w:t>
      </w:r>
      <w:proofErr w:type="spellStart"/>
      <w:r w:rsidR="00A2221F">
        <w:rPr>
          <w:i/>
        </w:rPr>
        <w:t>edit</w:t>
      </w:r>
      <w:r w:rsidR="00550E33">
        <w:rPr>
          <w:i/>
        </w:rPr>
        <w:t>Players</w:t>
      </w:r>
      <w:r w:rsidR="00A2221F">
        <w:rPr>
          <w:i/>
        </w:rPr>
        <w:t>.php</w:t>
      </w:r>
      <w:proofErr w:type="spellEnd"/>
      <w:proofErr w:type="gramEnd"/>
      <w:r w:rsidR="00A2221F">
        <w:rPr>
          <w:i/>
        </w:rPr>
        <w:t>:</w:t>
      </w:r>
    </w:p>
    <w:p w:rsidR="00D610F7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Select a </w:t>
      </w:r>
      <w:r w:rsidR="00D610F7">
        <w:t>player</w:t>
      </w:r>
      <w:r>
        <w:t xml:space="preserve"> to edit, </w:t>
      </w:r>
      <w:r w:rsidR="00D610F7">
        <w:t>indicate their current team in the table, and choose: Edit.</w:t>
      </w:r>
    </w:p>
    <w:p w:rsidR="00D610F7" w:rsidRDefault="00D610F7" w:rsidP="00A2221F">
      <w:pPr>
        <w:pStyle w:val="ListParagraph"/>
        <w:numPr>
          <w:ilvl w:val="1"/>
          <w:numId w:val="38"/>
        </w:numPr>
        <w:spacing w:after="80"/>
      </w:pPr>
      <w:r>
        <w:t>When the edit area appears, indicate that the team being displayed in the drop down is the team that they are on.</w:t>
      </w:r>
    </w:p>
    <w:p w:rsidR="00A2221F" w:rsidRDefault="00D610F7" w:rsidP="00A2221F">
      <w:pPr>
        <w:pStyle w:val="ListParagraph"/>
        <w:numPr>
          <w:ilvl w:val="1"/>
          <w:numId w:val="38"/>
        </w:numPr>
        <w:spacing w:after="80"/>
      </w:pPr>
      <w:r>
        <w:t>Change several things including changing the team the player is on and then choose: Update</w:t>
      </w:r>
    </w:p>
    <w:p w:rsidR="00D610F7" w:rsidRDefault="00D610F7" w:rsidP="00A2221F">
      <w:pPr>
        <w:pStyle w:val="ListParagraph"/>
        <w:numPr>
          <w:ilvl w:val="1"/>
          <w:numId w:val="38"/>
        </w:numPr>
        <w:spacing w:after="80"/>
      </w:pPr>
      <w:r>
        <w:t>Indicate in the table that the player has been changed.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Select a </w:t>
      </w:r>
      <w:r w:rsidR="00D610F7">
        <w:t>player</w:t>
      </w:r>
      <w:r>
        <w:t xml:space="preserve"> to edit, then </w:t>
      </w:r>
      <w:r w:rsidR="00D610F7">
        <w:t xml:space="preserve">choose: </w:t>
      </w:r>
      <w:r>
        <w:t>Cancel.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Select a </w:t>
      </w:r>
      <w:r w:rsidR="00D610F7">
        <w:t>player and choose: Delete.</w:t>
      </w:r>
    </w:p>
    <w:p w:rsidR="00A2221F" w:rsidRPr="009B0A56" w:rsidRDefault="00A2221F" w:rsidP="00E27F0C">
      <w:pPr>
        <w:pStyle w:val="Heading1"/>
      </w:pPr>
      <w:bookmarkStart w:id="9" w:name="_Toc196736372"/>
      <w:r>
        <w:t>Submission</w:t>
      </w:r>
      <w:r w:rsidR="00687597">
        <w:t xml:space="preserve"> Requirements</w:t>
      </w:r>
      <w:bookmarkEnd w:id="9"/>
    </w:p>
    <w:p w:rsidR="00687597" w:rsidRDefault="00687597" w:rsidP="00575832">
      <w:pPr>
        <w:pStyle w:val="NoSpacing"/>
        <w:numPr>
          <w:ilvl w:val="0"/>
          <w:numId w:val="41"/>
        </w:numPr>
        <w:spacing w:after="80"/>
      </w:pPr>
      <w:r>
        <w:t xml:space="preserve">Zip the following files into a file named: </w:t>
      </w:r>
      <w:r>
        <w:rPr>
          <w:i/>
        </w:rPr>
        <w:t>hw</w:t>
      </w:r>
      <w:r w:rsidR="00496678">
        <w:rPr>
          <w:i/>
        </w:rPr>
        <w:t>7</w:t>
      </w:r>
      <w:r>
        <w:rPr>
          <w:i/>
        </w:rPr>
        <w:t>_yourLastName.zip</w:t>
      </w:r>
      <w:r>
        <w:t>:</w:t>
      </w:r>
    </w:p>
    <w:p w:rsidR="00687597" w:rsidRPr="00687597" w:rsidRDefault="00687597" w:rsidP="0053665D">
      <w:pPr>
        <w:pStyle w:val="NoSpacing"/>
        <w:numPr>
          <w:ilvl w:val="0"/>
          <w:numId w:val="40"/>
        </w:numPr>
      </w:pPr>
      <w:proofErr w:type="spellStart"/>
      <w:r>
        <w:rPr>
          <w:i/>
        </w:rPr>
        <w:t>edit</w:t>
      </w:r>
      <w:r w:rsidR="00496678">
        <w:rPr>
          <w:i/>
        </w:rPr>
        <w:t>Players</w:t>
      </w:r>
      <w:r>
        <w:rPr>
          <w:i/>
        </w:rPr>
        <w:t>.php</w:t>
      </w:r>
      <w:proofErr w:type="spellEnd"/>
      <w:r>
        <w:rPr>
          <w:i/>
        </w:rPr>
        <w:t xml:space="preserve">, </w:t>
      </w:r>
    </w:p>
    <w:p w:rsidR="00687597" w:rsidRDefault="00687597" w:rsidP="00575832">
      <w:pPr>
        <w:pStyle w:val="NoSpacing"/>
        <w:numPr>
          <w:ilvl w:val="0"/>
          <w:numId w:val="40"/>
        </w:numPr>
        <w:spacing w:after="160"/>
      </w:pPr>
      <w:r>
        <w:rPr>
          <w:u w:val="single"/>
        </w:rPr>
        <w:t>any other files you create</w:t>
      </w:r>
      <w:r w:rsidR="0053665D">
        <w:rPr>
          <w:u w:val="single"/>
        </w:rPr>
        <w:t>d</w:t>
      </w:r>
      <w:r>
        <w:rPr>
          <w:u w:val="single"/>
        </w:rPr>
        <w:t xml:space="preserve"> to support your app, including a </w:t>
      </w:r>
      <w:proofErr w:type="spellStart"/>
      <w:r>
        <w:rPr>
          <w:i/>
          <w:u w:val="single"/>
        </w:rPr>
        <w:t>css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>file</w:t>
      </w:r>
      <w:r>
        <w:t>.</w:t>
      </w:r>
    </w:p>
    <w:p w:rsidR="00575832" w:rsidRDefault="00575832" w:rsidP="00575832">
      <w:pPr>
        <w:pStyle w:val="NoSpacing"/>
        <w:numPr>
          <w:ilvl w:val="0"/>
          <w:numId w:val="41"/>
        </w:numPr>
        <w:spacing w:after="80"/>
      </w:pPr>
      <w:r>
        <w:t xml:space="preserve">Login into </w:t>
      </w:r>
      <w:proofErr w:type="spellStart"/>
      <w:r>
        <w:t>Blazeview</w:t>
      </w:r>
      <w:proofErr w:type="spellEnd"/>
      <w:r>
        <w:t xml:space="preserve">, choose HW </w:t>
      </w:r>
      <w:r w:rsidR="00496678">
        <w:t>7</w:t>
      </w:r>
      <w:r>
        <w:t xml:space="preserve"> assignment.</w:t>
      </w:r>
    </w:p>
    <w:p w:rsidR="00575832" w:rsidRDefault="00575832" w:rsidP="00575832">
      <w:pPr>
        <w:pStyle w:val="NoSpacing"/>
        <w:numPr>
          <w:ilvl w:val="1"/>
          <w:numId w:val="41"/>
        </w:numPr>
        <w:spacing w:after="80"/>
      </w:pPr>
      <w:r>
        <w:t xml:space="preserve">Add the </w:t>
      </w:r>
      <w:r>
        <w:rPr>
          <w:i/>
        </w:rPr>
        <w:t>hw</w:t>
      </w:r>
      <w:r w:rsidR="00496678">
        <w:rPr>
          <w:i/>
        </w:rPr>
        <w:t>7</w:t>
      </w:r>
      <w:r>
        <w:rPr>
          <w:i/>
        </w:rPr>
        <w:t xml:space="preserve">_yourLastName.zip </w:t>
      </w:r>
      <w:r>
        <w:t>file</w:t>
      </w:r>
    </w:p>
    <w:p w:rsidR="00575832" w:rsidRDefault="00575832" w:rsidP="00575832">
      <w:pPr>
        <w:pStyle w:val="NoSpacing"/>
        <w:numPr>
          <w:ilvl w:val="1"/>
          <w:numId w:val="41"/>
        </w:numPr>
        <w:spacing w:after="80"/>
      </w:pPr>
      <w:r>
        <w:t>In the Comments area, choose: “Insert Stuff”, and then choose: Embed Kaltura Video and choose your video.</w:t>
      </w:r>
    </w:p>
    <w:p w:rsidR="00575832" w:rsidRDefault="00575832" w:rsidP="00687597">
      <w:pPr>
        <w:pStyle w:val="NoSpacing"/>
        <w:rPr>
          <w:b/>
        </w:rPr>
      </w:pPr>
    </w:p>
    <w:p w:rsidR="00A2221F" w:rsidRPr="00A2221F" w:rsidRDefault="00A2221F" w:rsidP="00A2221F">
      <w:pPr>
        <w:spacing w:after="80"/>
      </w:pPr>
    </w:p>
    <w:p w:rsidR="00B17010" w:rsidRDefault="00B17010" w:rsidP="00B17010">
      <w:pPr>
        <w:pStyle w:val="Title"/>
        <w:jc w:val="center"/>
      </w:pPr>
      <w:r>
        <w:t>Appendix</w:t>
      </w:r>
    </w:p>
    <w:p w:rsidR="003B1882" w:rsidRDefault="008F53AE" w:rsidP="00E27F0C">
      <w:pPr>
        <w:pStyle w:val="AppendixStyle"/>
      </w:pPr>
      <w:bookmarkStart w:id="10" w:name="_Toc196736373"/>
      <w:bookmarkEnd w:id="1"/>
      <w:r>
        <w:t>n/a</w:t>
      </w:r>
      <w:bookmarkEnd w:id="10"/>
    </w:p>
    <w:sectPr w:rsidR="003B1882" w:rsidSect="00C447F7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B7B" w:rsidRDefault="005C4B7B" w:rsidP="00A069F4">
      <w:pPr>
        <w:spacing w:after="0"/>
      </w:pPr>
      <w:r>
        <w:separator/>
      </w:r>
    </w:p>
  </w:endnote>
  <w:endnote w:type="continuationSeparator" w:id="0">
    <w:p w:rsidR="005C4B7B" w:rsidRDefault="005C4B7B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533" w:rsidRDefault="00E26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26533" w:rsidRDefault="00E2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B7B" w:rsidRDefault="005C4B7B" w:rsidP="00A069F4">
      <w:pPr>
        <w:spacing w:after="0"/>
      </w:pPr>
      <w:r>
        <w:separator/>
      </w:r>
    </w:p>
  </w:footnote>
  <w:footnote w:type="continuationSeparator" w:id="0">
    <w:p w:rsidR="005C4B7B" w:rsidRDefault="005C4B7B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2B1"/>
    <w:multiLevelType w:val="hybridMultilevel"/>
    <w:tmpl w:val="5E14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469"/>
    <w:multiLevelType w:val="hybridMultilevel"/>
    <w:tmpl w:val="027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072"/>
    <w:multiLevelType w:val="hybridMultilevel"/>
    <w:tmpl w:val="498841E8"/>
    <w:lvl w:ilvl="0" w:tplc="D06EB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919"/>
    <w:multiLevelType w:val="hybridMultilevel"/>
    <w:tmpl w:val="6308B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E7425"/>
    <w:multiLevelType w:val="multilevel"/>
    <w:tmpl w:val="EC9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A2C1C"/>
    <w:multiLevelType w:val="hybridMultilevel"/>
    <w:tmpl w:val="F730A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A53C0"/>
    <w:multiLevelType w:val="multilevel"/>
    <w:tmpl w:val="8C9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16330"/>
    <w:multiLevelType w:val="hybridMultilevel"/>
    <w:tmpl w:val="38547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E1093"/>
    <w:multiLevelType w:val="multilevel"/>
    <w:tmpl w:val="25B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82935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32AC2"/>
    <w:multiLevelType w:val="hybridMultilevel"/>
    <w:tmpl w:val="8362F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A253F"/>
    <w:multiLevelType w:val="hybridMultilevel"/>
    <w:tmpl w:val="E61A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E10EE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664D1"/>
    <w:multiLevelType w:val="hybridMultilevel"/>
    <w:tmpl w:val="C16AB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CD3B95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F7C17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3389E"/>
    <w:multiLevelType w:val="hybridMultilevel"/>
    <w:tmpl w:val="83804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85E5D"/>
    <w:multiLevelType w:val="hybridMultilevel"/>
    <w:tmpl w:val="E61A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F2272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504BA"/>
    <w:multiLevelType w:val="hybridMultilevel"/>
    <w:tmpl w:val="0B98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32AE"/>
    <w:multiLevelType w:val="hybridMultilevel"/>
    <w:tmpl w:val="1B6C47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4D15E9"/>
    <w:multiLevelType w:val="hybridMultilevel"/>
    <w:tmpl w:val="BA12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36EF"/>
    <w:multiLevelType w:val="hybridMultilevel"/>
    <w:tmpl w:val="10C22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E87054"/>
    <w:multiLevelType w:val="hybridMultilevel"/>
    <w:tmpl w:val="2972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E75A2"/>
    <w:multiLevelType w:val="hybridMultilevel"/>
    <w:tmpl w:val="2C7851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CA4E52"/>
    <w:multiLevelType w:val="hybridMultilevel"/>
    <w:tmpl w:val="B13A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85A00"/>
    <w:multiLevelType w:val="hybridMultilevel"/>
    <w:tmpl w:val="046C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A5751"/>
    <w:multiLevelType w:val="hybridMultilevel"/>
    <w:tmpl w:val="FC34E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D6E3C"/>
    <w:multiLevelType w:val="multilevel"/>
    <w:tmpl w:val="6F4A02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B4E7A"/>
    <w:multiLevelType w:val="hybridMultilevel"/>
    <w:tmpl w:val="A2D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41F88"/>
    <w:multiLevelType w:val="multilevel"/>
    <w:tmpl w:val="97787C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F3213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99337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29451F"/>
    <w:multiLevelType w:val="hybridMultilevel"/>
    <w:tmpl w:val="7696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3F7"/>
    <w:multiLevelType w:val="multilevel"/>
    <w:tmpl w:val="C03EB8E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34072E"/>
    <w:multiLevelType w:val="multilevel"/>
    <w:tmpl w:val="2D8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A10A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63638CA"/>
    <w:multiLevelType w:val="hybridMultilevel"/>
    <w:tmpl w:val="9F38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0289E"/>
    <w:multiLevelType w:val="hybridMultilevel"/>
    <w:tmpl w:val="E7C6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72A3F"/>
    <w:multiLevelType w:val="hybridMultilevel"/>
    <w:tmpl w:val="7C68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37"/>
  </w:num>
  <w:num w:numId="4">
    <w:abstractNumId w:val="33"/>
  </w:num>
  <w:num w:numId="5">
    <w:abstractNumId w:val="25"/>
  </w:num>
  <w:num w:numId="6">
    <w:abstractNumId w:val="40"/>
  </w:num>
  <w:num w:numId="7">
    <w:abstractNumId w:val="34"/>
  </w:num>
  <w:num w:numId="8">
    <w:abstractNumId w:val="27"/>
  </w:num>
  <w:num w:numId="9">
    <w:abstractNumId w:val="1"/>
  </w:num>
  <w:num w:numId="10">
    <w:abstractNumId w:val="3"/>
  </w:num>
  <w:num w:numId="11">
    <w:abstractNumId w:val="22"/>
  </w:num>
  <w:num w:numId="12">
    <w:abstractNumId w:val="20"/>
  </w:num>
  <w:num w:numId="13">
    <w:abstractNumId w:val="13"/>
  </w:num>
  <w:num w:numId="14">
    <w:abstractNumId w:val="8"/>
  </w:num>
  <w:num w:numId="15">
    <w:abstractNumId w:val="4"/>
  </w:num>
  <w:num w:numId="16">
    <w:abstractNumId w:val="6"/>
  </w:num>
  <w:num w:numId="17">
    <w:abstractNumId w:val="36"/>
  </w:num>
  <w:num w:numId="18">
    <w:abstractNumId w:val="31"/>
  </w:num>
  <w:num w:numId="19">
    <w:abstractNumId w:val="29"/>
  </w:num>
  <w:num w:numId="20">
    <w:abstractNumId w:val="7"/>
  </w:num>
  <w:num w:numId="21">
    <w:abstractNumId w:val="10"/>
  </w:num>
  <w:num w:numId="22">
    <w:abstractNumId w:val="14"/>
  </w:num>
  <w:num w:numId="23">
    <w:abstractNumId w:val="15"/>
  </w:num>
  <w:num w:numId="24">
    <w:abstractNumId w:val="9"/>
  </w:num>
  <w:num w:numId="25">
    <w:abstractNumId w:val="32"/>
  </w:num>
  <w:num w:numId="26">
    <w:abstractNumId w:val="12"/>
  </w:num>
  <w:num w:numId="27">
    <w:abstractNumId w:val="18"/>
  </w:num>
  <w:num w:numId="28">
    <w:abstractNumId w:val="30"/>
  </w:num>
  <w:num w:numId="29">
    <w:abstractNumId w:val="21"/>
  </w:num>
  <w:num w:numId="30">
    <w:abstractNumId w:val="17"/>
  </w:num>
  <w:num w:numId="31">
    <w:abstractNumId w:val="11"/>
  </w:num>
  <w:num w:numId="32">
    <w:abstractNumId w:val="0"/>
  </w:num>
  <w:num w:numId="33">
    <w:abstractNumId w:val="41"/>
  </w:num>
  <w:num w:numId="34">
    <w:abstractNumId w:val="16"/>
  </w:num>
  <w:num w:numId="35">
    <w:abstractNumId w:val="42"/>
  </w:num>
  <w:num w:numId="36">
    <w:abstractNumId w:val="19"/>
  </w:num>
  <w:num w:numId="37">
    <w:abstractNumId w:val="23"/>
  </w:num>
  <w:num w:numId="38">
    <w:abstractNumId w:val="39"/>
  </w:num>
  <w:num w:numId="39">
    <w:abstractNumId w:val="26"/>
  </w:num>
  <w:num w:numId="40">
    <w:abstractNumId w:val="24"/>
  </w:num>
  <w:num w:numId="41">
    <w:abstractNumId w:val="28"/>
  </w:num>
  <w:num w:numId="42">
    <w:abstractNumId w:val="5"/>
  </w:num>
  <w:num w:numId="4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25509"/>
    <w:rsid w:val="000369E8"/>
    <w:rsid w:val="00036A32"/>
    <w:rsid w:val="00044C8C"/>
    <w:rsid w:val="00045FBE"/>
    <w:rsid w:val="00054407"/>
    <w:rsid w:val="0006466E"/>
    <w:rsid w:val="000774CA"/>
    <w:rsid w:val="000837F1"/>
    <w:rsid w:val="00086022"/>
    <w:rsid w:val="000A0747"/>
    <w:rsid w:val="000A14E1"/>
    <w:rsid w:val="000A5B0D"/>
    <w:rsid w:val="000B28FD"/>
    <w:rsid w:val="000B2F97"/>
    <w:rsid w:val="000B6C4D"/>
    <w:rsid w:val="000C1242"/>
    <w:rsid w:val="000C1F9D"/>
    <w:rsid w:val="000C64BD"/>
    <w:rsid w:val="000D1695"/>
    <w:rsid w:val="000D2DEE"/>
    <w:rsid w:val="000D7BDD"/>
    <w:rsid w:val="000D7D71"/>
    <w:rsid w:val="000E0214"/>
    <w:rsid w:val="000E1749"/>
    <w:rsid w:val="000F08D9"/>
    <w:rsid w:val="00101114"/>
    <w:rsid w:val="0010241E"/>
    <w:rsid w:val="00111077"/>
    <w:rsid w:val="0011397C"/>
    <w:rsid w:val="0011689E"/>
    <w:rsid w:val="00120514"/>
    <w:rsid w:val="00134E63"/>
    <w:rsid w:val="00137863"/>
    <w:rsid w:val="00137F1F"/>
    <w:rsid w:val="00140301"/>
    <w:rsid w:val="00142729"/>
    <w:rsid w:val="00151F69"/>
    <w:rsid w:val="00153CF5"/>
    <w:rsid w:val="001548A2"/>
    <w:rsid w:val="00175CEE"/>
    <w:rsid w:val="00181659"/>
    <w:rsid w:val="00181EE0"/>
    <w:rsid w:val="0018239D"/>
    <w:rsid w:val="00182541"/>
    <w:rsid w:val="00182DBD"/>
    <w:rsid w:val="00184737"/>
    <w:rsid w:val="0018672D"/>
    <w:rsid w:val="0018705A"/>
    <w:rsid w:val="00192966"/>
    <w:rsid w:val="00195191"/>
    <w:rsid w:val="001A5333"/>
    <w:rsid w:val="001A7961"/>
    <w:rsid w:val="001A7AF4"/>
    <w:rsid w:val="001B1571"/>
    <w:rsid w:val="001C1F13"/>
    <w:rsid w:val="001D186E"/>
    <w:rsid w:val="001D7E3D"/>
    <w:rsid w:val="001E5665"/>
    <w:rsid w:val="001E56DF"/>
    <w:rsid w:val="001F2FFE"/>
    <w:rsid w:val="001F419D"/>
    <w:rsid w:val="001F7AB6"/>
    <w:rsid w:val="0021059C"/>
    <w:rsid w:val="0021091A"/>
    <w:rsid w:val="00210B7A"/>
    <w:rsid w:val="00212034"/>
    <w:rsid w:val="002152B2"/>
    <w:rsid w:val="0022070A"/>
    <w:rsid w:val="00232BBB"/>
    <w:rsid w:val="00233336"/>
    <w:rsid w:val="00257DC9"/>
    <w:rsid w:val="00262F54"/>
    <w:rsid w:val="00264657"/>
    <w:rsid w:val="002705C8"/>
    <w:rsid w:val="00273DE2"/>
    <w:rsid w:val="002771D1"/>
    <w:rsid w:val="002802AE"/>
    <w:rsid w:val="00280501"/>
    <w:rsid w:val="00281239"/>
    <w:rsid w:val="0028194A"/>
    <w:rsid w:val="00287FC9"/>
    <w:rsid w:val="0029610B"/>
    <w:rsid w:val="002A08DE"/>
    <w:rsid w:val="002A08EE"/>
    <w:rsid w:val="002A4D80"/>
    <w:rsid w:val="002B7D9A"/>
    <w:rsid w:val="002C03F7"/>
    <w:rsid w:val="002C3431"/>
    <w:rsid w:val="002C48F1"/>
    <w:rsid w:val="002C4B3B"/>
    <w:rsid w:val="002F5709"/>
    <w:rsid w:val="0030004A"/>
    <w:rsid w:val="003004A0"/>
    <w:rsid w:val="00302038"/>
    <w:rsid w:val="00303C56"/>
    <w:rsid w:val="00303E56"/>
    <w:rsid w:val="00304230"/>
    <w:rsid w:val="00312CB2"/>
    <w:rsid w:val="003176FB"/>
    <w:rsid w:val="003276B4"/>
    <w:rsid w:val="003450B1"/>
    <w:rsid w:val="00353A02"/>
    <w:rsid w:val="00363312"/>
    <w:rsid w:val="00363D84"/>
    <w:rsid w:val="00377BFD"/>
    <w:rsid w:val="003859DC"/>
    <w:rsid w:val="00385DA0"/>
    <w:rsid w:val="0039738D"/>
    <w:rsid w:val="003A1AB7"/>
    <w:rsid w:val="003A33ED"/>
    <w:rsid w:val="003A5264"/>
    <w:rsid w:val="003B1882"/>
    <w:rsid w:val="003B2E38"/>
    <w:rsid w:val="003B391C"/>
    <w:rsid w:val="003B51A2"/>
    <w:rsid w:val="003C08C6"/>
    <w:rsid w:val="003C3A1E"/>
    <w:rsid w:val="003C5BD2"/>
    <w:rsid w:val="003D154E"/>
    <w:rsid w:val="003D3B78"/>
    <w:rsid w:val="003D7E9D"/>
    <w:rsid w:val="003E25D7"/>
    <w:rsid w:val="003E277C"/>
    <w:rsid w:val="003E764F"/>
    <w:rsid w:val="004040CE"/>
    <w:rsid w:val="004045F7"/>
    <w:rsid w:val="00405441"/>
    <w:rsid w:val="00420401"/>
    <w:rsid w:val="0043230C"/>
    <w:rsid w:val="00432913"/>
    <w:rsid w:val="004329F0"/>
    <w:rsid w:val="00454559"/>
    <w:rsid w:val="00454FBD"/>
    <w:rsid w:val="0045574F"/>
    <w:rsid w:val="0045620F"/>
    <w:rsid w:val="004570A2"/>
    <w:rsid w:val="00471A83"/>
    <w:rsid w:val="004843AF"/>
    <w:rsid w:val="00496678"/>
    <w:rsid w:val="004A3B8D"/>
    <w:rsid w:val="004A47D7"/>
    <w:rsid w:val="004A7306"/>
    <w:rsid w:val="004B18FB"/>
    <w:rsid w:val="004B4A49"/>
    <w:rsid w:val="004C1E61"/>
    <w:rsid w:val="004D1535"/>
    <w:rsid w:val="004D6D7C"/>
    <w:rsid w:val="004E37AC"/>
    <w:rsid w:val="004E71D0"/>
    <w:rsid w:val="004E767D"/>
    <w:rsid w:val="004F1F34"/>
    <w:rsid w:val="004F5390"/>
    <w:rsid w:val="004F6642"/>
    <w:rsid w:val="005006B2"/>
    <w:rsid w:val="00500D68"/>
    <w:rsid w:val="00503529"/>
    <w:rsid w:val="00503B73"/>
    <w:rsid w:val="00520075"/>
    <w:rsid w:val="00523FBA"/>
    <w:rsid w:val="0053665D"/>
    <w:rsid w:val="00541B6A"/>
    <w:rsid w:val="00547430"/>
    <w:rsid w:val="00550E33"/>
    <w:rsid w:val="005515BE"/>
    <w:rsid w:val="005541F1"/>
    <w:rsid w:val="00557474"/>
    <w:rsid w:val="00571B52"/>
    <w:rsid w:val="00575832"/>
    <w:rsid w:val="0057781C"/>
    <w:rsid w:val="0058515D"/>
    <w:rsid w:val="005879E7"/>
    <w:rsid w:val="00592A67"/>
    <w:rsid w:val="005A26B0"/>
    <w:rsid w:val="005A44CB"/>
    <w:rsid w:val="005A47F5"/>
    <w:rsid w:val="005A5E48"/>
    <w:rsid w:val="005B765E"/>
    <w:rsid w:val="005B7A9C"/>
    <w:rsid w:val="005C2055"/>
    <w:rsid w:val="005C20C9"/>
    <w:rsid w:val="005C4B7B"/>
    <w:rsid w:val="005D5DF9"/>
    <w:rsid w:val="005E20FB"/>
    <w:rsid w:val="005E36B6"/>
    <w:rsid w:val="005E5FDF"/>
    <w:rsid w:val="005E7EFE"/>
    <w:rsid w:val="005F19EF"/>
    <w:rsid w:val="005F623A"/>
    <w:rsid w:val="00611009"/>
    <w:rsid w:val="00627359"/>
    <w:rsid w:val="00631BFB"/>
    <w:rsid w:val="00643854"/>
    <w:rsid w:val="00646601"/>
    <w:rsid w:val="006522B8"/>
    <w:rsid w:val="00653E26"/>
    <w:rsid w:val="00657B9B"/>
    <w:rsid w:val="0066538E"/>
    <w:rsid w:val="00671108"/>
    <w:rsid w:val="00675E70"/>
    <w:rsid w:val="006830F5"/>
    <w:rsid w:val="00687597"/>
    <w:rsid w:val="00687E89"/>
    <w:rsid w:val="006917C0"/>
    <w:rsid w:val="0069348E"/>
    <w:rsid w:val="006946B2"/>
    <w:rsid w:val="006A3122"/>
    <w:rsid w:val="006A41E7"/>
    <w:rsid w:val="006B1995"/>
    <w:rsid w:val="006B1BBB"/>
    <w:rsid w:val="006B5AC4"/>
    <w:rsid w:val="006B5ED8"/>
    <w:rsid w:val="006C1D52"/>
    <w:rsid w:val="006C20C4"/>
    <w:rsid w:val="006D0559"/>
    <w:rsid w:val="006D078B"/>
    <w:rsid w:val="006D2728"/>
    <w:rsid w:val="006D7CB7"/>
    <w:rsid w:val="006E018C"/>
    <w:rsid w:val="006E3BCB"/>
    <w:rsid w:val="006E4126"/>
    <w:rsid w:val="006E4661"/>
    <w:rsid w:val="006E4CB6"/>
    <w:rsid w:val="006E740A"/>
    <w:rsid w:val="006F16A0"/>
    <w:rsid w:val="006F4A3F"/>
    <w:rsid w:val="006F7E14"/>
    <w:rsid w:val="007008C2"/>
    <w:rsid w:val="007009FC"/>
    <w:rsid w:val="00700A5A"/>
    <w:rsid w:val="00715E7C"/>
    <w:rsid w:val="007221DB"/>
    <w:rsid w:val="00730132"/>
    <w:rsid w:val="00731CE8"/>
    <w:rsid w:val="00736DF6"/>
    <w:rsid w:val="0075162D"/>
    <w:rsid w:val="007575C7"/>
    <w:rsid w:val="00757745"/>
    <w:rsid w:val="007609F3"/>
    <w:rsid w:val="00764324"/>
    <w:rsid w:val="0076571A"/>
    <w:rsid w:val="0077645F"/>
    <w:rsid w:val="00780342"/>
    <w:rsid w:val="00781B10"/>
    <w:rsid w:val="007927F0"/>
    <w:rsid w:val="00796F3E"/>
    <w:rsid w:val="007A1004"/>
    <w:rsid w:val="007A185C"/>
    <w:rsid w:val="007A46D3"/>
    <w:rsid w:val="007A72DD"/>
    <w:rsid w:val="007B2359"/>
    <w:rsid w:val="007B7A14"/>
    <w:rsid w:val="007C2091"/>
    <w:rsid w:val="007C2990"/>
    <w:rsid w:val="007C72C0"/>
    <w:rsid w:val="007D2452"/>
    <w:rsid w:val="007E3471"/>
    <w:rsid w:val="007F7908"/>
    <w:rsid w:val="008069A3"/>
    <w:rsid w:val="008110CF"/>
    <w:rsid w:val="0081487D"/>
    <w:rsid w:val="0082065B"/>
    <w:rsid w:val="00821ABE"/>
    <w:rsid w:val="00825619"/>
    <w:rsid w:val="00832636"/>
    <w:rsid w:val="00832AFA"/>
    <w:rsid w:val="00851951"/>
    <w:rsid w:val="00855755"/>
    <w:rsid w:val="0086101D"/>
    <w:rsid w:val="0086543F"/>
    <w:rsid w:val="008674F0"/>
    <w:rsid w:val="0087487C"/>
    <w:rsid w:val="00894972"/>
    <w:rsid w:val="008949EE"/>
    <w:rsid w:val="0089540C"/>
    <w:rsid w:val="008A3F89"/>
    <w:rsid w:val="008A782C"/>
    <w:rsid w:val="008B00D9"/>
    <w:rsid w:val="008B20DB"/>
    <w:rsid w:val="008B22B5"/>
    <w:rsid w:val="008C5260"/>
    <w:rsid w:val="008D1080"/>
    <w:rsid w:val="008E1F24"/>
    <w:rsid w:val="008F1AB2"/>
    <w:rsid w:val="008F53AE"/>
    <w:rsid w:val="008F68CB"/>
    <w:rsid w:val="00900177"/>
    <w:rsid w:val="00902D2B"/>
    <w:rsid w:val="00905509"/>
    <w:rsid w:val="00906441"/>
    <w:rsid w:val="0090787C"/>
    <w:rsid w:val="009106B4"/>
    <w:rsid w:val="009116E0"/>
    <w:rsid w:val="00913363"/>
    <w:rsid w:val="0092442C"/>
    <w:rsid w:val="00930697"/>
    <w:rsid w:val="00930DE2"/>
    <w:rsid w:val="00931DEA"/>
    <w:rsid w:val="009340DB"/>
    <w:rsid w:val="009341E9"/>
    <w:rsid w:val="009439AD"/>
    <w:rsid w:val="009520A4"/>
    <w:rsid w:val="00953233"/>
    <w:rsid w:val="00954714"/>
    <w:rsid w:val="0096719F"/>
    <w:rsid w:val="009716CD"/>
    <w:rsid w:val="00973E6B"/>
    <w:rsid w:val="00977235"/>
    <w:rsid w:val="00977F23"/>
    <w:rsid w:val="009840ED"/>
    <w:rsid w:val="009876B4"/>
    <w:rsid w:val="00987971"/>
    <w:rsid w:val="00996571"/>
    <w:rsid w:val="009A2CC5"/>
    <w:rsid w:val="009B0A56"/>
    <w:rsid w:val="009C3218"/>
    <w:rsid w:val="009C5DA8"/>
    <w:rsid w:val="009C6376"/>
    <w:rsid w:val="009C6771"/>
    <w:rsid w:val="009D6DFF"/>
    <w:rsid w:val="009E1E55"/>
    <w:rsid w:val="00A01046"/>
    <w:rsid w:val="00A069F4"/>
    <w:rsid w:val="00A15A54"/>
    <w:rsid w:val="00A17B44"/>
    <w:rsid w:val="00A2221F"/>
    <w:rsid w:val="00A22636"/>
    <w:rsid w:val="00A31AE4"/>
    <w:rsid w:val="00A45737"/>
    <w:rsid w:val="00A54485"/>
    <w:rsid w:val="00A5639E"/>
    <w:rsid w:val="00A56586"/>
    <w:rsid w:val="00A607AF"/>
    <w:rsid w:val="00A654E9"/>
    <w:rsid w:val="00A76B0F"/>
    <w:rsid w:val="00A813E5"/>
    <w:rsid w:val="00A82453"/>
    <w:rsid w:val="00A83B18"/>
    <w:rsid w:val="00A972B8"/>
    <w:rsid w:val="00AB2028"/>
    <w:rsid w:val="00AB2AF6"/>
    <w:rsid w:val="00AB3E53"/>
    <w:rsid w:val="00AB5BA0"/>
    <w:rsid w:val="00AD1A7D"/>
    <w:rsid w:val="00AD2B7D"/>
    <w:rsid w:val="00AD5B3D"/>
    <w:rsid w:val="00AE0D75"/>
    <w:rsid w:val="00AE183A"/>
    <w:rsid w:val="00AE5665"/>
    <w:rsid w:val="00AF769C"/>
    <w:rsid w:val="00B00665"/>
    <w:rsid w:val="00B132BB"/>
    <w:rsid w:val="00B1698B"/>
    <w:rsid w:val="00B17010"/>
    <w:rsid w:val="00B17668"/>
    <w:rsid w:val="00B212D6"/>
    <w:rsid w:val="00B25615"/>
    <w:rsid w:val="00B32284"/>
    <w:rsid w:val="00B33827"/>
    <w:rsid w:val="00B41990"/>
    <w:rsid w:val="00B527BA"/>
    <w:rsid w:val="00B529F3"/>
    <w:rsid w:val="00B62867"/>
    <w:rsid w:val="00B66A54"/>
    <w:rsid w:val="00B6705E"/>
    <w:rsid w:val="00B67BD3"/>
    <w:rsid w:val="00B7071E"/>
    <w:rsid w:val="00B76BF3"/>
    <w:rsid w:val="00B8188D"/>
    <w:rsid w:val="00B83760"/>
    <w:rsid w:val="00B95084"/>
    <w:rsid w:val="00B95C09"/>
    <w:rsid w:val="00B970AB"/>
    <w:rsid w:val="00B97EA6"/>
    <w:rsid w:val="00BA41A5"/>
    <w:rsid w:val="00BB6FF8"/>
    <w:rsid w:val="00BC2885"/>
    <w:rsid w:val="00BC751B"/>
    <w:rsid w:val="00BF2F61"/>
    <w:rsid w:val="00C0305E"/>
    <w:rsid w:val="00C042E5"/>
    <w:rsid w:val="00C05767"/>
    <w:rsid w:val="00C12CC2"/>
    <w:rsid w:val="00C210C8"/>
    <w:rsid w:val="00C32B39"/>
    <w:rsid w:val="00C32D3C"/>
    <w:rsid w:val="00C33A00"/>
    <w:rsid w:val="00C37BF1"/>
    <w:rsid w:val="00C40A5E"/>
    <w:rsid w:val="00C447F7"/>
    <w:rsid w:val="00C510E0"/>
    <w:rsid w:val="00C717B7"/>
    <w:rsid w:val="00C749B4"/>
    <w:rsid w:val="00C77E1A"/>
    <w:rsid w:val="00C95F9C"/>
    <w:rsid w:val="00C9790F"/>
    <w:rsid w:val="00CA46F9"/>
    <w:rsid w:val="00CB55E4"/>
    <w:rsid w:val="00CC268D"/>
    <w:rsid w:val="00CC46F0"/>
    <w:rsid w:val="00CD6EC5"/>
    <w:rsid w:val="00CE61EC"/>
    <w:rsid w:val="00CE7340"/>
    <w:rsid w:val="00CF1772"/>
    <w:rsid w:val="00CF2855"/>
    <w:rsid w:val="00CF4156"/>
    <w:rsid w:val="00CF76CC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6102A"/>
    <w:rsid w:val="00D610F7"/>
    <w:rsid w:val="00D70E89"/>
    <w:rsid w:val="00D7548A"/>
    <w:rsid w:val="00D77E2F"/>
    <w:rsid w:val="00D81DC4"/>
    <w:rsid w:val="00DA7111"/>
    <w:rsid w:val="00DB096F"/>
    <w:rsid w:val="00DB4B09"/>
    <w:rsid w:val="00DB594F"/>
    <w:rsid w:val="00DB6497"/>
    <w:rsid w:val="00DB718D"/>
    <w:rsid w:val="00DC5DE9"/>
    <w:rsid w:val="00DC691E"/>
    <w:rsid w:val="00DD4C82"/>
    <w:rsid w:val="00DE666F"/>
    <w:rsid w:val="00DF4DC4"/>
    <w:rsid w:val="00E01CDE"/>
    <w:rsid w:val="00E04730"/>
    <w:rsid w:val="00E208DE"/>
    <w:rsid w:val="00E23246"/>
    <w:rsid w:val="00E26533"/>
    <w:rsid w:val="00E27EF0"/>
    <w:rsid w:val="00E27F0C"/>
    <w:rsid w:val="00E30712"/>
    <w:rsid w:val="00E310A0"/>
    <w:rsid w:val="00E3214B"/>
    <w:rsid w:val="00E3739B"/>
    <w:rsid w:val="00E42767"/>
    <w:rsid w:val="00E42F82"/>
    <w:rsid w:val="00E44457"/>
    <w:rsid w:val="00E500FE"/>
    <w:rsid w:val="00E52768"/>
    <w:rsid w:val="00E6093B"/>
    <w:rsid w:val="00E64D7D"/>
    <w:rsid w:val="00E65907"/>
    <w:rsid w:val="00E67377"/>
    <w:rsid w:val="00E73D00"/>
    <w:rsid w:val="00E90181"/>
    <w:rsid w:val="00E961EA"/>
    <w:rsid w:val="00E9731C"/>
    <w:rsid w:val="00EA5304"/>
    <w:rsid w:val="00EB0B5A"/>
    <w:rsid w:val="00EB1446"/>
    <w:rsid w:val="00EB2561"/>
    <w:rsid w:val="00EC4A22"/>
    <w:rsid w:val="00ED0C03"/>
    <w:rsid w:val="00ED21F3"/>
    <w:rsid w:val="00ED54F0"/>
    <w:rsid w:val="00ED71CE"/>
    <w:rsid w:val="00EE3AA0"/>
    <w:rsid w:val="00EE7040"/>
    <w:rsid w:val="00F12095"/>
    <w:rsid w:val="00F15505"/>
    <w:rsid w:val="00F254A4"/>
    <w:rsid w:val="00F42918"/>
    <w:rsid w:val="00F45880"/>
    <w:rsid w:val="00F5209E"/>
    <w:rsid w:val="00F544AC"/>
    <w:rsid w:val="00F5480A"/>
    <w:rsid w:val="00F55032"/>
    <w:rsid w:val="00F67F84"/>
    <w:rsid w:val="00F80880"/>
    <w:rsid w:val="00F97BDB"/>
    <w:rsid w:val="00FA0D5C"/>
    <w:rsid w:val="00FC6EC7"/>
    <w:rsid w:val="00FD0AAA"/>
    <w:rsid w:val="00FD0B19"/>
    <w:rsid w:val="00FD247C"/>
    <w:rsid w:val="00FE4BBA"/>
    <w:rsid w:val="00FE5441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D629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09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1009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009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009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0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0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0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0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0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0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110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1009"/>
  </w:style>
  <w:style w:type="table" w:styleId="TableGrid">
    <w:name w:val="Table Grid"/>
    <w:basedOn w:val="TableNormal"/>
    <w:uiPriority w:val="39"/>
    <w:rsid w:val="0061100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1009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11009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611009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0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0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0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0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1100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00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0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00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1100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611009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110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10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1009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611009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6110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1009"/>
  </w:style>
  <w:style w:type="paragraph" w:styleId="Footer">
    <w:name w:val="footer"/>
    <w:basedOn w:val="Normal"/>
    <w:link w:val="FooterChar"/>
    <w:autoRedefine/>
    <w:uiPriority w:val="99"/>
    <w:unhideWhenUsed/>
    <w:rsid w:val="00611009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11009"/>
    <w:rPr>
      <w:sz w:val="20"/>
    </w:rPr>
  </w:style>
  <w:style w:type="paragraph" w:customStyle="1" w:styleId="Code">
    <w:name w:val="Code"/>
    <w:autoRedefine/>
    <w:qFormat/>
    <w:rsid w:val="0061100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611009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61100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30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76FB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3176FB"/>
  </w:style>
  <w:style w:type="paragraph" w:styleId="NormalWeb">
    <w:name w:val="Normal (Web)"/>
    <w:basedOn w:val="Normal"/>
    <w:uiPriority w:val="99"/>
    <w:semiHidden/>
    <w:unhideWhenUsed/>
    <w:rsid w:val="00232B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6324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128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22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337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nowledge.kaltura.com/help/d2l-add-media-kaltura-capture-over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004F-9C5C-480D-BB8B-855A1243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2452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42</cp:revision>
  <dcterms:created xsi:type="dcterms:W3CDTF">2025-03-16T15:47:00Z</dcterms:created>
  <dcterms:modified xsi:type="dcterms:W3CDTF">2025-04-28T16:39:00Z</dcterms:modified>
</cp:coreProperties>
</file>