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CB07D" w14:textId="4F1D3A59" w:rsidR="00044C8C" w:rsidRPr="00C34179" w:rsidRDefault="00B013E1" w:rsidP="006A702E">
      <w:pPr>
        <w:pStyle w:val="Title"/>
        <w:jc w:val="center"/>
      </w:pPr>
      <w:r>
        <w:t xml:space="preserve">HW </w:t>
      </w:r>
      <w:r w:rsidR="00436B99">
        <w:t>1</w:t>
      </w:r>
      <w:r w:rsidR="00AF6127">
        <w:t>, Problem 1</w:t>
      </w:r>
    </w:p>
    <w:p w14:paraId="0B3B8E18" w14:textId="77777777" w:rsidR="00044C8C" w:rsidRDefault="00044C8C" w:rsidP="001C1F13">
      <w:pPr>
        <w:jc w:val="center"/>
      </w:pPr>
    </w:p>
    <w:sdt>
      <w:sdtPr>
        <w:rPr>
          <w:rFonts w:asciiTheme="minorHAnsi" w:hAnsiTheme="minorHAnsi"/>
          <w:sz w:val="22"/>
        </w:rPr>
        <w:id w:val="15449396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6C6EAAA" w14:textId="77777777" w:rsidR="00044C8C" w:rsidRDefault="00044C8C" w:rsidP="000E1749">
          <w:pPr>
            <w:pStyle w:val="TOCHeading"/>
            <w:ind w:left="450"/>
          </w:pPr>
          <w:r>
            <w:t>Contents</w:t>
          </w:r>
        </w:p>
        <w:p w14:paraId="653BE079" w14:textId="7D9F049E" w:rsidR="00AA580E" w:rsidRDefault="00044C8C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656799" w:history="1">
            <w:r w:rsidR="00AA580E" w:rsidRPr="009D6901">
              <w:rPr>
                <w:rStyle w:val="Hyperlink"/>
                <w:noProof/>
              </w:rPr>
              <w:t>0</w:t>
            </w:r>
            <w:r w:rsidR="00AA580E"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AA580E" w:rsidRPr="009D6901">
              <w:rPr>
                <w:rStyle w:val="Hyperlink"/>
                <w:noProof/>
              </w:rPr>
              <w:t>Overview</w:t>
            </w:r>
            <w:r w:rsidR="00AA580E">
              <w:rPr>
                <w:noProof/>
                <w:webHidden/>
              </w:rPr>
              <w:tab/>
            </w:r>
            <w:r w:rsidR="00AA580E">
              <w:rPr>
                <w:noProof/>
                <w:webHidden/>
              </w:rPr>
              <w:fldChar w:fldCharType="begin"/>
            </w:r>
            <w:r w:rsidR="00AA580E">
              <w:rPr>
                <w:noProof/>
                <w:webHidden/>
              </w:rPr>
              <w:instrText xml:space="preserve"> PAGEREF _Toc187656799 \h </w:instrText>
            </w:r>
            <w:r w:rsidR="00AA580E">
              <w:rPr>
                <w:noProof/>
                <w:webHidden/>
              </w:rPr>
            </w:r>
            <w:r w:rsidR="00AA580E">
              <w:rPr>
                <w:noProof/>
                <w:webHidden/>
              </w:rPr>
              <w:fldChar w:fldCharType="separate"/>
            </w:r>
            <w:r w:rsidR="00AA580E">
              <w:rPr>
                <w:noProof/>
                <w:webHidden/>
              </w:rPr>
              <w:t>1</w:t>
            </w:r>
            <w:r w:rsidR="00AA580E">
              <w:rPr>
                <w:noProof/>
                <w:webHidden/>
              </w:rPr>
              <w:fldChar w:fldCharType="end"/>
            </w:r>
          </w:hyperlink>
        </w:p>
        <w:p w14:paraId="451F6993" w14:textId="022D2F40" w:rsidR="00AA580E" w:rsidRDefault="00AA580E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7656800" w:history="1">
            <w:r w:rsidRPr="009D6901">
              <w:rPr>
                <w:rStyle w:val="Hyperlink"/>
                <w:noProof/>
              </w:rPr>
              <w:t>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D6901">
              <w:rPr>
                <w:rStyle w:val="Hyperlink"/>
                <w:noProof/>
              </w:rPr>
              <w:t>Problem 1 – HTML (2 hrs)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_Toc187656800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741F4C" w14:textId="6121FEF9" w:rsidR="00044C8C" w:rsidRDefault="00044C8C" w:rsidP="006A702E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4E197AE" w14:textId="77777777" w:rsidR="003761A9" w:rsidRDefault="003C15AD" w:rsidP="004C7B46">
      <w:pPr>
        <w:pStyle w:val="Heading1"/>
      </w:pPr>
      <w:bookmarkStart w:id="0" w:name="_Toc187656799"/>
      <w:r>
        <w:t>Overview</w:t>
      </w:r>
      <w:bookmarkEnd w:id="0"/>
    </w:p>
    <w:p w14:paraId="7D84A56E" w14:textId="5BC6A7BB" w:rsidR="003761A9" w:rsidRDefault="003C15AD" w:rsidP="003761A9">
      <w:r>
        <w:t>There are 8 problems in this assignment</w:t>
      </w:r>
      <w:r w:rsidR="00DB5B95">
        <w:t xml:space="preserve"> and the estimated development time is about 2</w:t>
      </w:r>
      <w:r w:rsidR="00541019">
        <w:t>3</w:t>
      </w:r>
      <w:r w:rsidR="00DB5B95">
        <w:t xml:space="preserve"> hours. It may take a little less, or much more, depending on your skill</w:t>
      </w:r>
      <w:r>
        <w:t xml:space="preserve">. </w:t>
      </w:r>
      <w:r w:rsidR="00DB5B95">
        <w:t xml:space="preserve">In total, this assignment is </w:t>
      </w:r>
      <w:r w:rsidR="00AA580E">
        <w:t>20</w:t>
      </w:r>
      <w:r w:rsidR="00DB5B95">
        <w:t xml:space="preserve">% of your final grade. </w:t>
      </w:r>
      <w:r w:rsidR="00884FBB">
        <w:t>Only Problem 1 is described in this document. Subsequent documents will describe the other problems.</w:t>
      </w:r>
      <w:r w:rsidR="00884FBB">
        <w:t xml:space="preserve"> </w:t>
      </w:r>
      <w:r w:rsidR="00DB5B95">
        <w:t>The breakdown for each problem is shown below:</w:t>
      </w:r>
    </w:p>
    <w:tbl>
      <w:tblPr>
        <w:tblW w:w="37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553"/>
        <w:gridCol w:w="989"/>
      </w:tblGrid>
      <w:tr w:rsidR="00DB5B95" w:rsidRPr="00DB5B95" w14:paraId="50142FD6" w14:textId="77777777" w:rsidTr="00DB5B95">
        <w:trPr>
          <w:trHeight w:val="288"/>
        </w:trPr>
        <w:tc>
          <w:tcPr>
            <w:tcW w:w="1245" w:type="dxa"/>
            <w:shd w:val="clear" w:color="000000" w:fill="D9D9D9"/>
            <w:noWrap/>
            <w:vAlign w:val="bottom"/>
            <w:hideMark/>
          </w:tcPr>
          <w:p w14:paraId="64CB6824" w14:textId="77777777" w:rsidR="00DB5B95" w:rsidRPr="00DB5B95" w:rsidRDefault="00DB5B95" w:rsidP="00DB5B9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5B95">
              <w:rPr>
                <w:rFonts w:ascii="Calibri" w:eastAsia="Times New Roman" w:hAnsi="Calibri" w:cs="Calibri"/>
                <w:b/>
                <w:bCs/>
                <w:color w:val="000000"/>
              </w:rPr>
              <w:t>HW 1</w:t>
            </w:r>
          </w:p>
        </w:tc>
        <w:tc>
          <w:tcPr>
            <w:tcW w:w="1553" w:type="dxa"/>
            <w:shd w:val="clear" w:color="000000" w:fill="D9D9D9"/>
            <w:noWrap/>
            <w:vAlign w:val="bottom"/>
            <w:hideMark/>
          </w:tcPr>
          <w:p w14:paraId="6A671E98" w14:textId="77777777" w:rsidR="00DB5B95" w:rsidRPr="00DB5B95" w:rsidRDefault="00DB5B95" w:rsidP="00DB5B9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Estimated Development Time </w:t>
            </w:r>
            <w:r w:rsidRPr="00DB5B95">
              <w:rPr>
                <w:rFonts w:ascii="Calibri" w:eastAsia="Times New Roman" w:hAnsi="Calibri" w:cs="Calibri"/>
                <w:b/>
                <w:bCs/>
                <w:color w:val="000000"/>
              </w:rPr>
              <w:t>(</w:t>
            </w:r>
            <w:proofErr w:type="spellStart"/>
            <w:r w:rsidRPr="00DB5B95">
              <w:rPr>
                <w:rFonts w:ascii="Calibri" w:eastAsia="Times New Roman" w:hAnsi="Calibri" w:cs="Calibri"/>
                <w:b/>
                <w:bCs/>
                <w:color w:val="000000"/>
              </w:rPr>
              <w:t>hrs</w:t>
            </w:r>
            <w:proofErr w:type="spellEnd"/>
            <w:r w:rsidRPr="00DB5B95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989" w:type="dxa"/>
            <w:shd w:val="clear" w:color="000000" w:fill="D9D9D9"/>
            <w:noWrap/>
            <w:vAlign w:val="bottom"/>
            <w:hideMark/>
          </w:tcPr>
          <w:p w14:paraId="110D8E2E" w14:textId="77777777" w:rsidR="00DB5B95" w:rsidRPr="00DB5B95" w:rsidRDefault="00DB5B95" w:rsidP="00DB5B9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5B95">
              <w:rPr>
                <w:rFonts w:ascii="Calibri" w:eastAsia="Times New Roman" w:hAnsi="Calibri" w:cs="Calibri"/>
                <w:b/>
                <w:bCs/>
                <w:color w:val="000000"/>
              </w:rPr>
              <w:t>Weight</w:t>
            </w:r>
          </w:p>
        </w:tc>
      </w:tr>
      <w:tr w:rsidR="00DB5B95" w:rsidRPr="00DB5B95" w14:paraId="0F35D628" w14:textId="77777777" w:rsidTr="00DB5B95">
        <w:trPr>
          <w:trHeight w:val="288"/>
        </w:trPr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317BF644" w14:textId="77777777" w:rsidR="00DB5B95" w:rsidRPr="00DB5B95" w:rsidRDefault="00DB5B95" w:rsidP="00DB5B9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B5B95">
              <w:rPr>
                <w:rFonts w:ascii="Calibri" w:eastAsia="Times New Roman" w:hAnsi="Calibri" w:cs="Calibri"/>
                <w:color w:val="000000"/>
              </w:rPr>
              <w:t>Problem 1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7BA35A27" w14:textId="77777777" w:rsidR="00DB5B95" w:rsidRPr="00DB5B95" w:rsidRDefault="00DB5B95" w:rsidP="00DB5B9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5B9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44C68700" w14:textId="77777777" w:rsidR="00DB5B95" w:rsidRPr="00DB5B95" w:rsidRDefault="00DB5B95" w:rsidP="00DB5B9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5B95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</w:tr>
      <w:tr w:rsidR="00DB5B95" w:rsidRPr="00DB5B95" w14:paraId="55A1BEE7" w14:textId="77777777" w:rsidTr="00DB5B95">
        <w:trPr>
          <w:trHeight w:val="288"/>
        </w:trPr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1F657721" w14:textId="77777777" w:rsidR="00DB5B95" w:rsidRPr="00DB5B95" w:rsidRDefault="00DB5B95" w:rsidP="00DB5B9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B5B95">
              <w:rPr>
                <w:rFonts w:ascii="Calibri" w:eastAsia="Times New Roman" w:hAnsi="Calibri" w:cs="Calibri"/>
                <w:color w:val="000000"/>
              </w:rPr>
              <w:t>Problem 2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1297E21E" w14:textId="77777777" w:rsidR="00DB5B95" w:rsidRPr="00DB5B95" w:rsidRDefault="00DB5B95" w:rsidP="00DB5B9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5B9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67CA440E" w14:textId="77777777" w:rsidR="00DB5B95" w:rsidRPr="00DB5B95" w:rsidRDefault="00DB5B95" w:rsidP="00DB5B9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5B95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</w:tr>
      <w:tr w:rsidR="00DB5B95" w:rsidRPr="00DB5B95" w14:paraId="68A42743" w14:textId="77777777" w:rsidTr="00DB5B95">
        <w:trPr>
          <w:trHeight w:val="288"/>
        </w:trPr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39257A63" w14:textId="77777777" w:rsidR="00DB5B95" w:rsidRPr="00DB5B95" w:rsidRDefault="00DB5B95" w:rsidP="00DB5B9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B5B95">
              <w:rPr>
                <w:rFonts w:ascii="Calibri" w:eastAsia="Times New Roman" w:hAnsi="Calibri" w:cs="Calibri"/>
                <w:color w:val="000000"/>
              </w:rPr>
              <w:t>Problem 3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6DD4F2F7" w14:textId="77777777" w:rsidR="00DB5B95" w:rsidRPr="00DB5B95" w:rsidRDefault="00DB5B95" w:rsidP="00DB5B9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5B9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1D79E71E" w14:textId="77777777" w:rsidR="00DB5B95" w:rsidRPr="00DB5B95" w:rsidRDefault="00DB5B95" w:rsidP="00DB5B9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5B95">
              <w:rPr>
                <w:rFonts w:ascii="Calibri" w:eastAsia="Times New Roman" w:hAnsi="Calibri" w:cs="Calibri"/>
                <w:color w:val="000000"/>
              </w:rPr>
              <w:t>20%</w:t>
            </w:r>
          </w:p>
        </w:tc>
      </w:tr>
      <w:tr w:rsidR="00DB5B95" w:rsidRPr="00DB5B95" w14:paraId="5D13D6A6" w14:textId="77777777" w:rsidTr="00DB5B95">
        <w:trPr>
          <w:trHeight w:val="288"/>
        </w:trPr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7C832C79" w14:textId="77777777" w:rsidR="00DB5B95" w:rsidRPr="00DB5B95" w:rsidRDefault="00DB5B95" w:rsidP="00DB5B9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B5B95">
              <w:rPr>
                <w:rFonts w:ascii="Calibri" w:eastAsia="Times New Roman" w:hAnsi="Calibri" w:cs="Calibri"/>
                <w:color w:val="000000"/>
              </w:rPr>
              <w:t>Problem 4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4F4E16D1" w14:textId="77777777" w:rsidR="00DB5B95" w:rsidRPr="00DB5B95" w:rsidRDefault="00DB5B95" w:rsidP="00DB5B9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5B9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01CE2952" w14:textId="77777777" w:rsidR="00DB5B95" w:rsidRPr="00DB5B95" w:rsidRDefault="00DB5B95" w:rsidP="00DB5B9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5B95">
              <w:rPr>
                <w:rFonts w:ascii="Calibri" w:eastAsia="Times New Roman" w:hAnsi="Calibri" w:cs="Calibri"/>
                <w:color w:val="000000"/>
              </w:rPr>
              <w:t>15%</w:t>
            </w:r>
          </w:p>
        </w:tc>
      </w:tr>
      <w:tr w:rsidR="00DB5B95" w:rsidRPr="00DB5B95" w14:paraId="2327FA74" w14:textId="77777777" w:rsidTr="00DB5B95">
        <w:trPr>
          <w:trHeight w:val="288"/>
        </w:trPr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5D1E906C" w14:textId="77777777" w:rsidR="00DB5B95" w:rsidRPr="00DB5B95" w:rsidRDefault="00DB5B95" w:rsidP="00DB5B9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B5B95">
              <w:rPr>
                <w:rFonts w:ascii="Calibri" w:eastAsia="Times New Roman" w:hAnsi="Calibri" w:cs="Calibri"/>
                <w:color w:val="000000"/>
              </w:rPr>
              <w:t>Problem 5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78976236" w14:textId="77777777" w:rsidR="00DB5B95" w:rsidRPr="00DB5B95" w:rsidRDefault="00DB5B95" w:rsidP="00DB5B9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5B95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629FAFCB" w14:textId="77777777" w:rsidR="00DB5B95" w:rsidRPr="00DB5B95" w:rsidRDefault="00DB5B95" w:rsidP="00DB5B9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5B95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DB5B95" w:rsidRPr="00DB5B95" w14:paraId="7DBCBDF1" w14:textId="77777777" w:rsidTr="00DB5B95">
        <w:trPr>
          <w:trHeight w:val="288"/>
        </w:trPr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4FC009B5" w14:textId="77777777" w:rsidR="00DB5B95" w:rsidRPr="00DB5B95" w:rsidRDefault="00DB5B95" w:rsidP="00DB5B9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B5B95">
              <w:rPr>
                <w:rFonts w:ascii="Calibri" w:eastAsia="Times New Roman" w:hAnsi="Calibri" w:cs="Calibri"/>
                <w:color w:val="000000"/>
              </w:rPr>
              <w:t>Problem 6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15414F3B" w14:textId="77777777" w:rsidR="00DB5B95" w:rsidRPr="00DB5B95" w:rsidRDefault="00DB5B95" w:rsidP="00DB5B9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5B9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0589422F" w14:textId="77777777" w:rsidR="00DB5B95" w:rsidRPr="00DB5B95" w:rsidRDefault="00DB5B95" w:rsidP="00DB5B9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5B95">
              <w:rPr>
                <w:rFonts w:ascii="Calibri" w:eastAsia="Times New Roman" w:hAnsi="Calibri" w:cs="Calibri"/>
                <w:color w:val="000000"/>
              </w:rPr>
              <w:t>15%</w:t>
            </w:r>
          </w:p>
        </w:tc>
      </w:tr>
      <w:tr w:rsidR="00DB5B95" w:rsidRPr="00DB5B95" w14:paraId="7F911B28" w14:textId="77777777" w:rsidTr="00DB5B95">
        <w:trPr>
          <w:trHeight w:val="288"/>
        </w:trPr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4CCFC195" w14:textId="77777777" w:rsidR="00DB5B95" w:rsidRPr="00DB5B95" w:rsidRDefault="00DB5B95" w:rsidP="00DB5B9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B5B95">
              <w:rPr>
                <w:rFonts w:ascii="Calibri" w:eastAsia="Times New Roman" w:hAnsi="Calibri" w:cs="Calibri"/>
                <w:color w:val="000000"/>
              </w:rPr>
              <w:t>Problem 7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594254DB" w14:textId="77777777" w:rsidR="00DB5B95" w:rsidRPr="00DB5B95" w:rsidRDefault="00541019" w:rsidP="00DB5B9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60BE4CB1" w14:textId="77777777" w:rsidR="00DB5B95" w:rsidRPr="00DB5B95" w:rsidRDefault="00DB5B95" w:rsidP="00DB5B9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5B95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</w:tr>
      <w:tr w:rsidR="00DB5B95" w:rsidRPr="00DB5B95" w14:paraId="49C3CEB9" w14:textId="77777777" w:rsidTr="00DB5B95">
        <w:trPr>
          <w:trHeight w:val="288"/>
        </w:trPr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7CCBCD35" w14:textId="77777777" w:rsidR="00DB5B95" w:rsidRPr="00DB5B95" w:rsidRDefault="00DB5B95" w:rsidP="00DB5B9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B5B95">
              <w:rPr>
                <w:rFonts w:ascii="Calibri" w:eastAsia="Times New Roman" w:hAnsi="Calibri" w:cs="Calibri"/>
                <w:color w:val="000000"/>
              </w:rPr>
              <w:t>Problem 8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14:paraId="318C57E0" w14:textId="77777777" w:rsidR="00DB5B95" w:rsidRPr="00DB5B95" w:rsidRDefault="00DB5B95" w:rsidP="00DB5B9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5B9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7013FC52" w14:textId="77777777" w:rsidR="00DB5B95" w:rsidRPr="00DB5B95" w:rsidRDefault="00DB5B95" w:rsidP="00DB5B9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5B95">
              <w:rPr>
                <w:rFonts w:ascii="Calibri" w:eastAsia="Times New Roman" w:hAnsi="Calibri" w:cs="Calibri"/>
                <w:color w:val="000000"/>
              </w:rPr>
              <w:t>20%</w:t>
            </w:r>
          </w:p>
        </w:tc>
      </w:tr>
      <w:tr w:rsidR="00DB5B95" w:rsidRPr="00DB5B95" w14:paraId="36BBFA6C" w14:textId="77777777" w:rsidTr="00DB5B95">
        <w:trPr>
          <w:trHeight w:val="288"/>
        </w:trPr>
        <w:tc>
          <w:tcPr>
            <w:tcW w:w="1245" w:type="dxa"/>
            <w:shd w:val="clear" w:color="000000" w:fill="D9D9D9"/>
            <w:noWrap/>
            <w:vAlign w:val="bottom"/>
            <w:hideMark/>
          </w:tcPr>
          <w:p w14:paraId="77DE6FA3" w14:textId="77777777" w:rsidR="00DB5B95" w:rsidRPr="00DB5B95" w:rsidRDefault="00DB5B95" w:rsidP="00DB5B9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5B95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553" w:type="dxa"/>
            <w:shd w:val="clear" w:color="000000" w:fill="D9D9D9"/>
            <w:noWrap/>
            <w:vAlign w:val="bottom"/>
            <w:hideMark/>
          </w:tcPr>
          <w:p w14:paraId="2B6DB7A7" w14:textId="77777777" w:rsidR="00DB5B95" w:rsidRPr="00DB5B95" w:rsidRDefault="00DB5B95" w:rsidP="00DB5B9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5B95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="0054101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Pr="00DB5B95">
              <w:rPr>
                <w:rFonts w:ascii="Calibri" w:eastAsia="Times New Roman" w:hAnsi="Calibri" w:cs="Calibri"/>
                <w:b/>
                <w:bCs/>
                <w:color w:val="000000"/>
              </w:rPr>
              <w:t>.5</w:t>
            </w:r>
          </w:p>
        </w:tc>
        <w:tc>
          <w:tcPr>
            <w:tcW w:w="989" w:type="dxa"/>
            <w:shd w:val="clear" w:color="000000" w:fill="D9D9D9"/>
            <w:noWrap/>
            <w:vAlign w:val="bottom"/>
            <w:hideMark/>
          </w:tcPr>
          <w:p w14:paraId="2B2B49D3" w14:textId="77777777" w:rsidR="00DB5B95" w:rsidRPr="00DB5B95" w:rsidRDefault="00DB5B95" w:rsidP="00DB5B95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5B95">
              <w:rPr>
                <w:rFonts w:ascii="Calibri" w:eastAsia="Times New Roman" w:hAnsi="Calibri" w:cs="Calibri"/>
                <w:b/>
                <w:bCs/>
                <w:color w:val="000000"/>
              </w:rPr>
              <w:t>100%</w:t>
            </w:r>
          </w:p>
        </w:tc>
      </w:tr>
    </w:tbl>
    <w:p w14:paraId="6482C1BF" w14:textId="25B998EA" w:rsidR="005C5952" w:rsidRDefault="00AA580E" w:rsidP="00AA580E">
      <w:pPr>
        <w:spacing w:before="160"/>
      </w:pPr>
      <w:r>
        <w:t>Only Problem 1 is described in this document. Subsequent documents will describe the other problems.</w:t>
      </w:r>
    </w:p>
    <w:p w14:paraId="1584C6C0" w14:textId="77777777" w:rsidR="00436B99" w:rsidRDefault="00436B99" w:rsidP="004C7B46">
      <w:pPr>
        <w:pStyle w:val="Heading1"/>
      </w:pPr>
      <w:bookmarkStart w:id="1" w:name="_Toc187656800"/>
      <w:r>
        <w:t>Problem 1 – HTML</w:t>
      </w:r>
      <w:r w:rsidR="0046617C">
        <w:t xml:space="preserve"> (</w:t>
      </w:r>
      <w:r w:rsidR="007361CA">
        <w:t>2</w:t>
      </w:r>
      <w:r w:rsidR="0046617C">
        <w:t xml:space="preserve"> </w:t>
      </w:r>
      <w:proofErr w:type="spellStart"/>
      <w:r w:rsidR="0046617C">
        <w:t>hrs</w:t>
      </w:r>
      <w:proofErr w:type="spellEnd"/>
      <w:r w:rsidR="0046617C">
        <w:t>)</w:t>
      </w:r>
      <w:bookmarkEnd w:id="1"/>
      <w:r>
        <w:t xml:space="preserve"> </w:t>
      </w:r>
    </w:p>
    <w:p w14:paraId="21C97670" w14:textId="7097AB38" w:rsidR="00664E35" w:rsidRPr="00664E35" w:rsidRDefault="00AF6127" w:rsidP="00436B99">
      <w:r>
        <w:rPr>
          <w:noProof/>
        </w:rPr>
        <w:drawing>
          <wp:anchor distT="0" distB="0" distL="114300" distR="114300" simplePos="0" relativeHeight="251658240" behindDoc="1" locked="0" layoutInCell="1" allowOverlap="1" wp14:anchorId="37325318" wp14:editId="05908220">
            <wp:simplePos x="0" y="0"/>
            <wp:positionH relativeFrom="margin">
              <wp:align>right</wp:align>
            </wp:positionH>
            <wp:positionV relativeFrom="paragraph">
              <wp:posOffset>7459</wp:posOffset>
            </wp:positionV>
            <wp:extent cx="2340864" cy="1335024"/>
            <wp:effectExtent l="0" t="0" r="2540" b="0"/>
            <wp:wrapTight wrapText="bothSides">
              <wp:wrapPolygon edited="0">
                <wp:start x="0" y="0"/>
                <wp:lineTo x="0" y="21271"/>
                <wp:lineTo x="21448" y="21271"/>
                <wp:lineTo x="21448" y="0"/>
                <wp:lineTo x="0" y="0"/>
              </wp:wrapPolygon>
            </wp:wrapTight>
            <wp:docPr id="19804827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482708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0864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E35">
        <w:t>Create a VS</w:t>
      </w:r>
      <w:r w:rsidR="00AA580E">
        <w:t xml:space="preserve"> Code workspace</w:t>
      </w:r>
      <w:r w:rsidR="00664E35">
        <w:t xml:space="preserve"> with the name: </w:t>
      </w:r>
      <w:r w:rsidR="00664E35">
        <w:rPr>
          <w:i/>
        </w:rPr>
        <w:t>hw1_lastName</w:t>
      </w:r>
      <w:r w:rsidR="00664E35">
        <w:t>.</w:t>
      </w:r>
    </w:p>
    <w:p w14:paraId="48D1737D" w14:textId="5868F1D9" w:rsidR="00436B99" w:rsidRDefault="00436B99" w:rsidP="00436B99">
      <w:r>
        <w:t>Write these web pages:</w:t>
      </w:r>
    </w:p>
    <w:p w14:paraId="26486338" w14:textId="2B2E443E" w:rsidR="00AD5DF9" w:rsidRDefault="00436B99" w:rsidP="00AA580E">
      <w:pPr>
        <w:pStyle w:val="ListParagraph"/>
        <w:numPr>
          <w:ilvl w:val="0"/>
          <w:numId w:val="35"/>
        </w:numPr>
        <w:spacing w:after="80"/>
        <w:contextualSpacing w:val="0"/>
      </w:pPr>
      <w:r>
        <w:rPr>
          <w:i/>
        </w:rPr>
        <w:t xml:space="preserve">default.html </w:t>
      </w:r>
      <w:r>
        <w:t xml:space="preserve">– </w:t>
      </w:r>
    </w:p>
    <w:p w14:paraId="6CD11E83" w14:textId="24161632" w:rsidR="00BD1859" w:rsidRDefault="00BD1859" w:rsidP="00AA580E">
      <w:pPr>
        <w:pStyle w:val="ListParagraph"/>
        <w:numPr>
          <w:ilvl w:val="1"/>
          <w:numId w:val="35"/>
        </w:numPr>
        <w:spacing w:after="80"/>
        <w:ind w:left="1080"/>
        <w:contextualSpacing w:val="0"/>
      </w:pPr>
      <w:proofErr w:type="gramStart"/>
      <w:r>
        <w:t>Has</w:t>
      </w:r>
      <w:proofErr w:type="gramEnd"/>
      <w:r>
        <w:t xml:space="preserve"> a title that appears in the browser tab.</w:t>
      </w:r>
      <w:r w:rsidR="00AF6127">
        <w:t xml:space="preserve"> For example, in the image on the right, the title is, “PHP: Hypertext Preprocessor”.</w:t>
      </w:r>
    </w:p>
    <w:p w14:paraId="421328E5" w14:textId="7EA72205" w:rsidR="00AD5DF9" w:rsidRDefault="00436B99" w:rsidP="00AA580E">
      <w:pPr>
        <w:pStyle w:val="ListParagraph"/>
        <w:numPr>
          <w:ilvl w:val="1"/>
          <w:numId w:val="35"/>
        </w:numPr>
        <w:spacing w:after="80"/>
        <w:ind w:left="1080"/>
        <w:contextualSpacing w:val="0"/>
      </w:pPr>
      <w:r>
        <w:t xml:space="preserve">Has a header with your name. </w:t>
      </w:r>
    </w:p>
    <w:p w14:paraId="7414B2F4" w14:textId="7C3EB6C7" w:rsidR="00436B99" w:rsidRDefault="00436B99" w:rsidP="00AA580E">
      <w:pPr>
        <w:pStyle w:val="ListParagraph"/>
        <w:numPr>
          <w:ilvl w:val="1"/>
          <w:numId w:val="35"/>
        </w:numPr>
        <w:spacing w:after="80"/>
        <w:ind w:left="1080"/>
        <w:contextualSpacing w:val="0"/>
      </w:pPr>
      <w:r>
        <w:t xml:space="preserve">Below the header there is a row with </w:t>
      </w:r>
      <w:r w:rsidR="00EB08A4">
        <w:t>8</w:t>
      </w:r>
      <w:r>
        <w:t xml:space="preserve"> links: Problem 1, Problem 2, …, Problem </w:t>
      </w:r>
      <w:r w:rsidR="00EB08A4">
        <w:t>8</w:t>
      </w:r>
      <w:r>
        <w:t xml:space="preserve">. The “Problem 1” link links to a page named: </w:t>
      </w:r>
      <w:r>
        <w:rPr>
          <w:i/>
        </w:rPr>
        <w:t>about.html</w:t>
      </w:r>
      <w:r w:rsidR="00AA580E">
        <w:rPr>
          <w:i/>
        </w:rPr>
        <w:t xml:space="preserve"> </w:t>
      </w:r>
      <w:r w:rsidR="00AA580E">
        <w:rPr>
          <w:iCs/>
        </w:rPr>
        <w:t>(described next)</w:t>
      </w:r>
      <w:r>
        <w:rPr>
          <w:i/>
        </w:rPr>
        <w:t xml:space="preserve">. </w:t>
      </w:r>
      <w:r>
        <w:t>The other links link to the subsequent problems in this HW</w:t>
      </w:r>
      <w:r w:rsidR="00CC12E1">
        <w:t xml:space="preserve"> and will be describe as you go along. Be sure to come back to this and supply the links as you work on subsequent problems.</w:t>
      </w:r>
    </w:p>
    <w:p w14:paraId="59222BB5" w14:textId="5DCE8E8B" w:rsidR="00AD5DF9" w:rsidRDefault="00AD5DF9" w:rsidP="00AA580E">
      <w:pPr>
        <w:pStyle w:val="ListParagraph"/>
        <w:numPr>
          <w:ilvl w:val="0"/>
          <w:numId w:val="35"/>
        </w:numPr>
        <w:spacing w:after="80"/>
        <w:contextualSpacing w:val="0"/>
      </w:pPr>
      <w:r>
        <w:rPr>
          <w:i/>
        </w:rPr>
        <w:t>about.html</w:t>
      </w:r>
      <w:r>
        <w:t xml:space="preserve"> – </w:t>
      </w:r>
    </w:p>
    <w:p w14:paraId="5BA68D26" w14:textId="21C34D7A" w:rsidR="00AA580E" w:rsidRPr="00AA580E" w:rsidRDefault="00AA580E" w:rsidP="00AA580E">
      <w:pPr>
        <w:pStyle w:val="ListParagraph"/>
        <w:numPr>
          <w:ilvl w:val="1"/>
          <w:numId w:val="35"/>
        </w:numPr>
        <w:spacing w:after="80"/>
        <w:ind w:left="1080"/>
        <w:contextualSpacing w:val="0"/>
      </w:pPr>
      <w:r>
        <w:t>In the top left of this page, p</w:t>
      </w:r>
      <w:r>
        <w:t xml:space="preserve">rovide a link, “Home” that returns to </w:t>
      </w:r>
      <w:r>
        <w:rPr>
          <w:i/>
        </w:rPr>
        <w:t>default.html</w:t>
      </w:r>
      <w:r w:rsidRPr="00436B99">
        <w:rPr>
          <w:i/>
        </w:rPr>
        <w:t>.</w:t>
      </w:r>
    </w:p>
    <w:p w14:paraId="36490BFA" w14:textId="25647639" w:rsidR="00AA580E" w:rsidRDefault="00AA580E" w:rsidP="00AA580E">
      <w:pPr>
        <w:pStyle w:val="ListParagraph"/>
        <w:numPr>
          <w:ilvl w:val="1"/>
          <w:numId w:val="35"/>
        </w:numPr>
        <w:spacing w:after="80"/>
        <w:ind w:left="1080"/>
        <w:contextualSpacing w:val="0"/>
      </w:pPr>
      <w:r>
        <w:rPr>
          <w:iCs/>
        </w:rPr>
        <w:t xml:space="preserve">Beside the “Home” link, provide </w:t>
      </w:r>
      <w:r>
        <w:t>a link</w:t>
      </w:r>
      <w:r w:rsidR="008E56BB">
        <w:t xml:space="preserve">, “Page 2” that links </w:t>
      </w:r>
      <w:r>
        <w:t xml:space="preserve">to a page, </w:t>
      </w:r>
      <w:r>
        <w:rPr>
          <w:i/>
        </w:rPr>
        <w:t xml:space="preserve">page2.html </w:t>
      </w:r>
      <w:r>
        <w:rPr>
          <w:iCs/>
        </w:rPr>
        <w:t xml:space="preserve">(described below) </w:t>
      </w:r>
      <w:r w:rsidR="008E56BB">
        <w:rPr>
          <w:iCs/>
        </w:rPr>
        <w:t xml:space="preserve">located </w:t>
      </w:r>
      <w:r>
        <w:t xml:space="preserve">in a </w:t>
      </w:r>
      <w:r w:rsidRPr="00D912A3">
        <w:rPr>
          <w:u w:val="single"/>
        </w:rPr>
        <w:t>subfolder</w:t>
      </w:r>
      <w:r>
        <w:t xml:space="preserve"> named: </w:t>
      </w:r>
      <w:r>
        <w:rPr>
          <w:i/>
        </w:rPr>
        <w:t>info</w:t>
      </w:r>
      <w:r w:rsidRPr="00AA580E">
        <w:rPr>
          <w:iCs/>
        </w:rPr>
        <w:t>.</w:t>
      </w:r>
    </w:p>
    <w:p w14:paraId="6F3C2560" w14:textId="7017C9D3" w:rsidR="00AA580E" w:rsidRDefault="00AA580E" w:rsidP="00AA580E">
      <w:pPr>
        <w:pStyle w:val="ListParagraph"/>
        <w:numPr>
          <w:ilvl w:val="1"/>
          <w:numId w:val="35"/>
        </w:numPr>
        <w:spacing w:after="80"/>
        <w:ind w:left="1080"/>
        <w:contextualSpacing w:val="0"/>
      </w:pPr>
      <w:r>
        <w:lastRenderedPageBreak/>
        <w:t xml:space="preserve">This page provides information about yourself (anything at all, for example, any/all/ or none of these: interests, hobbies, computing interests, career hopes, </w:t>
      </w:r>
      <w:r>
        <w:rPr>
          <w:i/>
        </w:rPr>
        <w:t>etc</w:t>
      </w:r>
      <w:r>
        <w:t>.)</w:t>
      </w:r>
    </w:p>
    <w:p w14:paraId="0EF39C58" w14:textId="5ED0117F" w:rsidR="00AD5DF9" w:rsidRDefault="00436B99" w:rsidP="00AA580E">
      <w:pPr>
        <w:pStyle w:val="ListParagraph"/>
        <w:numPr>
          <w:ilvl w:val="1"/>
          <w:numId w:val="35"/>
        </w:numPr>
        <w:spacing w:after="80"/>
        <w:ind w:left="1080"/>
        <w:contextualSpacing w:val="0"/>
      </w:pPr>
      <w:r w:rsidRPr="00AD5DF9">
        <w:t xml:space="preserve">You must use </w:t>
      </w:r>
      <w:proofErr w:type="gramStart"/>
      <w:r w:rsidRPr="00AD5DF9">
        <w:t>all of</w:t>
      </w:r>
      <w:proofErr w:type="gramEnd"/>
      <w:r w:rsidRPr="00AD5DF9">
        <w:t xml:space="preserve"> these tags: title, p, table (with headers, td, and using </w:t>
      </w:r>
      <w:proofErr w:type="spellStart"/>
      <w:r w:rsidRPr="00AD5DF9">
        <w:t>rowspan</w:t>
      </w:r>
      <w:proofErr w:type="spellEnd"/>
      <w:r w:rsidRPr="00AD5DF9">
        <w:t xml:space="preserve"> or </w:t>
      </w:r>
      <w:proofErr w:type="spellStart"/>
      <w:r w:rsidRPr="00AD5DF9">
        <w:t>colspan</w:t>
      </w:r>
      <w:proofErr w:type="spellEnd"/>
      <w:r w:rsidRPr="00AD5DF9">
        <w:t xml:space="preserve">), a, </w:t>
      </w:r>
      <w:proofErr w:type="spellStart"/>
      <w:r w:rsidRPr="00AD5DF9">
        <w:t>ul</w:t>
      </w:r>
      <w:proofErr w:type="spellEnd"/>
      <w:r w:rsidRPr="00AD5DF9">
        <w:t xml:space="preserve">, </w:t>
      </w:r>
      <w:proofErr w:type="spellStart"/>
      <w:r w:rsidRPr="00AD5DF9">
        <w:t>ol</w:t>
      </w:r>
      <w:proofErr w:type="spellEnd"/>
      <w:r w:rsidRPr="00AD5DF9">
        <w:t>. You can use other tags.</w:t>
      </w:r>
      <w:r>
        <w:t xml:space="preserve"> </w:t>
      </w:r>
    </w:p>
    <w:p w14:paraId="59D0778D" w14:textId="73586AD1" w:rsidR="00AA580E" w:rsidRDefault="00AA580E" w:rsidP="00AA580E">
      <w:pPr>
        <w:pStyle w:val="ListParagraph"/>
        <w:numPr>
          <w:ilvl w:val="0"/>
          <w:numId w:val="35"/>
        </w:numPr>
        <w:spacing w:after="80"/>
        <w:contextualSpacing w:val="0"/>
      </w:pPr>
      <w:r>
        <w:rPr>
          <w:i/>
          <w:iCs/>
        </w:rPr>
        <w:t>page2.html</w:t>
      </w:r>
      <w:r>
        <w:t xml:space="preserve"> – </w:t>
      </w:r>
    </w:p>
    <w:p w14:paraId="173F49AB" w14:textId="24875D5B" w:rsidR="008E56BB" w:rsidRDefault="008E56BB" w:rsidP="008E56BB">
      <w:pPr>
        <w:pStyle w:val="ListParagraph"/>
        <w:numPr>
          <w:ilvl w:val="1"/>
          <w:numId w:val="35"/>
        </w:numPr>
        <w:spacing w:after="80"/>
        <w:ind w:left="1080"/>
        <w:contextualSpacing w:val="0"/>
      </w:pPr>
      <w:r>
        <w:t xml:space="preserve">This page </w:t>
      </w:r>
      <w:proofErr w:type="gramStart"/>
      <w:r>
        <w:t>is located in</w:t>
      </w:r>
      <w:proofErr w:type="gramEnd"/>
      <w:r>
        <w:t xml:space="preserve"> a subfolder named, </w:t>
      </w:r>
      <w:r>
        <w:rPr>
          <w:i/>
          <w:iCs/>
        </w:rPr>
        <w:t xml:space="preserve">info. </w:t>
      </w:r>
      <w:r>
        <w:t>In other words, the file structure is:</w:t>
      </w:r>
    </w:p>
    <w:p w14:paraId="5DBAF8B0" w14:textId="431F400D" w:rsidR="008E56BB" w:rsidRPr="008E56BB" w:rsidRDefault="008E56BB" w:rsidP="008E56BB">
      <w:pPr>
        <w:spacing w:after="0"/>
        <w:ind w:left="1440"/>
        <w:rPr>
          <w:i/>
          <w:iCs/>
        </w:rPr>
      </w:pPr>
      <w:r w:rsidRPr="008E56BB">
        <w:rPr>
          <w:i/>
          <w:iCs/>
        </w:rPr>
        <w:t>hw1_</w:t>
      </w:r>
      <w:proofErr w:type="gramStart"/>
      <w:r w:rsidRPr="008E56BB">
        <w:rPr>
          <w:i/>
          <w:iCs/>
        </w:rPr>
        <w:t>lastname</w:t>
      </w:r>
      <w:r>
        <w:rPr>
          <w:i/>
          <w:iCs/>
        </w:rPr>
        <w:t xml:space="preserve">  </w:t>
      </w:r>
      <w:r>
        <w:rPr>
          <w:i/>
          <w:iCs/>
        </w:rPr>
        <w:tab/>
      </w:r>
      <w:proofErr w:type="gramEnd"/>
      <w:r>
        <w:rPr>
          <w:i/>
          <w:iCs/>
        </w:rPr>
        <w:tab/>
        <w:t>// folder</w:t>
      </w:r>
    </w:p>
    <w:p w14:paraId="4FC053D1" w14:textId="2DA2030E" w:rsidR="008E56BB" w:rsidRPr="008E56BB" w:rsidRDefault="008E56BB" w:rsidP="008E56BB">
      <w:pPr>
        <w:spacing w:after="0"/>
        <w:ind w:left="1800"/>
        <w:rPr>
          <w:i/>
          <w:iCs/>
        </w:rPr>
      </w:pPr>
      <w:r w:rsidRPr="008E56BB">
        <w:rPr>
          <w:i/>
          <w:iCs/>
        </w:rPr>
        <w:t>index.html</w:t>
      </w:r>
    </w:p>
    <w:p w14:paraId="2BE6D0B2" w14:textId="3B5C04E8" w:rsidR="008E56BB" w:rsidRPr="008E56BB" w:rsidRDefault="008E56BB" w:rsidP="008E56BB">
      <w:pPr>
        <w:spacing w:after="0"/>
        <w:ind w:left="1800"/>
        <w:rPr>
          <w:i/>
          <w:iCs/>
        </w:rPr>
      </w:pPr>
      <w:r w:rsidRPr="008E56BB">
        <w:rPr>
          <w:i/>
          <w:iCs/>
        </w:rPr>
        <w:t>about.html</w:t>
      </w:r>
    </w:p>
    <w:p w14:paraId="2BAE8D66" w14:textId="2912F73A" w:rsidR="008E56BB" w:rsidRPr="008E56BB" w:rsidRDefault="008E56BB" w:rsidP="008E56BB">
      <w:pPr>
        <w:spacing w:after="0"/>
        <w:ind w:left="1800"/>
        <w:rPr>
          <w:i/>
          <w:iCs/>
        </w:rPr>
      </w:pPr>
      <w:r w:rsidRPr="008E56BB">
        <w:rPr>
          <w:i/>
          <w:iCs/>
        </w:rPr>
        <w:t>info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// folder</w:t>
      </w:r>
    </w:p>
    <w:p w14:paraId="35AC767F" w14:textId="541897A5" w:rsidR="008E56BB" w:rsidRPr="008E56BB" w:rsidRDefault="008E56BB" w:rsidP="008E56BB">
      <w:pPr>
        <w:spacing w:after="0"/>
        <w:ind w:left="2160"/>
        <w:rPr>
          <w:i/>
          <w:iCs/>
        </w:rPr>
      </w:pPr>
      <w:r w:rsidRPr="008E56BB">
        <w:rPr>
          <w:i/>
          <w:iCs/>
        </w:rPr>
        <w:t>page2.html</w:t>
      </w:r>
    </w:p>
    <w:p w14:paraId="105FA8BF" w14:textId="43BBD09F" w:rsidR="008E56BB" w:rsidRPr="00AA580E" w:rsidRDefault="008E56BB" w:rsidP="00BD1859">
      <w:pPr>
        <w:pStyle w:val="ListParagraph"/>
        <w:numPr>
          <w:ilvl w:val="1"/>
          <w:numId w:val="35"/>
        </w:numPr>
        <w:spacing w:before="80" w:after="80"/>
        <w:ind w:left="1080"/>
        <w:contextualSpacing w:val="0"/>
      </w:pPr>
      <w:r>
        <w:t xml:space="preserve">In the top left of this page, provide a link, “Home” that returns to </w:t>
      </w:r>
      <w:r>
        <w:rPr>
          <w:i/>
        </w:rPr>
        <w:t>default.html</w:t>
      </w:r>
      <w:r w:rsidRPr="00436B99">
        <w:rPr>
          <w:i/>
        </w:rPr>
        <w:t>.</w:t>
      </w:r>
    </w:p>
    <w:p w14:paraId="40D96F65" w14:textId="4E80F174" w:rsidR="008E56BB" w:rsidRDefault="008E56BB" w:rsidP="008E56BB">
      <w:pPr>
        <w:pStyle w:val="ListParagraph"/>
        <w:numPr>
          <w:ilvl w:val="1"/>
          <w:numId w:val="35"/>
        </w:numPr>
        <w:spacing w:after="80"/>
        <w:ind w:left="1080"/>
        <w:contextualSpacing w:val="0"/>
      </w:pPr>
      <w:r>
        <w:rPr>
          <w:iCs/>
        </w:rPr>
        <w:t xml:space="preserve">Beside the “Home” link, provide </w:t>
      </w:r>
      <w:r>
        <w:t>a link</w:t>
      </w:r>
      <w:r>
        <w:t xml:space="preserve">, “Back” that links back to </w:t>
      </w:r>
      <w:r>
        <w:rPr>
          <w:i/>
          <w:iCs/>
        </w:rPr>
        <w:t>about.html.</w:t>
      </w:r>
    </w:p>
    <w:p w14:paraId="78A642F2" w14:textId="77777777" w:rsidR="008E56BB" w:rsidRDefault="008E56BB" w:rsidP="008E56BB">
      <w:pPr>
        <w:spacing w:after="80"/>
        <w:ind w:left="768"/>
      </w:pPr>
    </w:p>
    <w:sectPr w:rsidR="008E56BB" w:rsidSect="001C1F1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4E5A6" w14:textId="77777777" w:rsidR="00555880" w:rsidRDefault="00555880" w:rsidP="00A069F4">
      <w:pPr>
        <w:spacing w:after="0"/>
      </w:pPr>
      <w:r>
        <w:separator/>
      </w:r>
    </w:p>
  </w:endnote>
  <w:endnote w:type="continuationSeparator" w:id="0">
    <w:p w14:paraId="6507EDE3" w14:textId="77777777" w:rsidR="00555880" w:rsidRDefault="00555880" w:rsidP="00A0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3429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D0814D" w14:textId="77777777" w:rsidR="00BE7FF5" w:rsidRPr="00FD269B" w:rsidRDefault="00BE7FF5">
        <w:pPr>
          <w:pStyle w:val="Footer"/>
          <w:jc w:val="center"/>
        </w:pPr>
        <w:r w:rsidRPr="00FD269B">
          <w:fldChar w:fldCharType="begin"/>
        </w:r>
        <w:r w:rsidRPr="00FD269B">
          <w:instrText xml:space="preserve"> PAGE   \* MERGEFORMAT </w:instrText>
        </w:r>
        <w:r w:rsidRPr="00FD269B">
          <w:fldChar w:fldCharType="separate"/>
        </w:r>
        <w:r>
          <w:rPr>
            <w:noProof/>
          </w:rPr>
          <w:t>6</w:t>
        </w:r>
        <w:r w:rsidRPr="00FD269B">
          <w:rPr>
            <w:noProof/>
          </w:rPr>
          <w:fldChar w:fldCharType="end"/>
        </w:r>
      </w:p>
    </w:sdtContent>
  </w:sdt>
  <w:p w14:paraId="44FD459B" w14:textId="77777777" w:rsidR="00BE7FF5" w:rsidRDefault="00BE7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DAF22" w14:textId="77777777" w:rsidR="00555880" w:rsidRDefault="00555880" w:rsidP="00A069F4">
      <w:pPr>
        <w:spacing w:after="0"/>
      </w:pPr>
      <w:r>
        <w:separator/>
      </w:r>
    </w:p>
  </w:footnote>
  <w:footnote w:type="continuationSeparator" w:id="0">
    <w:p w14:paraId="25F65F85" w14:textId="77777777" w:rsidR="00555880" w:rsidRDefault="00555880" w:rsidP="00A069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454D"/>
    <w:multiLevelType w:val="hybridMultilevel"/>
    <w:tmpl w:val="DC1CDA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75B7"/>
    <w:multiLevelType w:val="hybridMultilevel"/>
    <w:tmpl w:val="DC88CE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A5A38"/>
    <w:multiLevelType w:val="hybridMultilevel"/>
    <w:tmpl w:val="99C210E2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0F073A24"/>
    <w:multiLevelType w:val="hybridMultilevel"/>
    <w:tmpl w:val="AE6E3FDE"/>
    <w:lvl w:ilvl="0" w:tplc="BD8C56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8C79A6"/>
    <w:multiLevelType w:val="hybridMultilevel"/>
    <w:tmpl w:val="22162AF0"/>
    <w:lvl w:ilvl="0" w:tplc="AF9ED9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240916"/>
    <w:multiLevelType w:val="hybridMultilevel"/>
    <w:tmpl w:val="81784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D13D0"/>
    <w:multiLevelType w:val="hybridMultilevel"/>
    <w:tmpl w:val="6D2A7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8537A"/>
    <w:multiLevelType w:val="hybridMultilevel"/>
    <w:tmpl w:val="B3EE38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E324C"/>
    <w:multiLevelType w:val="hybridMultilevel"/>
    <w:tmpl w:val="715C4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856A2"/>
    <w:multiLevelType w:val="hybridMultilevel"/>
    <w:tmpl w:val="EEBE73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7F5ADC"/>
    <w:multiLevelType w:val="hybridMultilevel"/>
    <w:tmpl w:val="7C762D28"/>
    <w:lvl w:ilvl="0" w:tplc="D42C41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212C15"/>
    <w:multiLevelType w:val="hybridMultilevel"/>
    <w:tmpl w:val="6DB88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60A2F"/>
    <w:multiLevelType w:val="hybridMultilevel"/>
    <w:tmpl w:val="E41236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703F2E"/>
    <w:multiLevelType w:val="hybridMultilevel"/>
    <w:tmpl w:val="14043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CA2CED"/>
    <w:multiLevelType w:val="hybridMultilevel"/>
    <w:tmpl w:val="69229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77CA6"/>
    <w:multiLevelType w:val="hybridMultilevel"/>
    <w:tmpl w:val="6B4EF2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A27CD4"/>
    <w:multiLevelType w:val="hybridMultilevel"/>
    <w:tmpl w:val="E41236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C961B1"/>
    <w:multiLevelType w:val="hybridMultilevel"/>
    <w:tmpl w:val="DAFEF1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EA3FA5"/>
    <w:multiLevelType w:val="hybridMultilevel"/>
    <w:tmpl w:val="BF989C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B877CC"/>
    <w:multiLevelType w:val="hybridMultilevel"/>
    <w:tmpl w:val="E41236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B66D57"/>
    <w:multiLevelType w:val="hybridMultilevel"/>
    <w:tmpl w:val="DC94A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62599"/>
    <w:multiLevelType w:val="hybridMultilevel"/>
    <w:tmpl w:val="4E8E17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B5569"/>
    <w:multiLevelType w:val="hybridMultilevel"/>
    <w:tmpl w:val="E116C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70585"/>
    <w:multiLevelType w:val="hybridMultilevel"/>
    <w:tmpl w:val="00AC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A125E"/>
    <w:multiLevelType w:val="hybridMultilevel"/>
    <w:tmpl w:val="57C0D7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37233"/>
    <w:multiLevelType w:val="hybridMultilevel"/>
    <w:tmpl w:val="CF7A08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6876E0"/>
    <w:multiLevelType w:val="hybridMultilevel"/>
    <w:tmpl w:val="DAFEF1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823511"/>
    <w:multiLevelType w:val="hybridMultilevel"/>
    <w:tmpl w:val="71C282FE"/>
    <w:lvl w:ilvl="0" w:tplc="F00A50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D50488"/>
    <w:multiLevelType w:val="hybridMultilevel"/>
    <w:tmpl w:val="20E0766C"/>
    <w:lvl w:ilvl="0" w:tplc="9DDC66C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A5387"/>
    <w:multiLevelType w:val="hybridMultilevel"/>
    <w:tmpl w:val="B3EE38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8A28DA"/>
    <w:multiLevelType w:val="hybridMultilevel"/>
    <w:tmpl w:val="DC88CE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042B5"/>
    <w:multiLevelType w:val="hybridMultilevel"/>
    <w:tmpl w:val="EA5C8B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466E0"/>
    <w:multiLevelType w:val="hybridMultilevel"/>
    <w:tmpl w:val="598A9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01214"/>
    <w:multiLevelType w:val="hybridMultilevel"/>
    <w:tmpl w:val="104205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AB43F7"/>
    <w:multiLevelType w:val="multilevel"/>
    <w:tmpl w:val="325654E8"/>
    <w:lvl w:ilvl="0">
      <w:numFmt w:val="decimal"/>
      <w:pStyle w:val="Heading1"/>
      <w:lvlText w:val="%1"/>
      <w:lvlJc w:val="left"/>
      <w:pPr>
        <w:ind w:left="432" w:hanging="432"/>
      </w:pPr>
      <w:rPr>
        <w:rFonts w:hint="default"/>
        <w:i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9826D64"/>
    <w:multiLevelType w:val="hybridMultilevel"/>
    <w:tmpl w:val="DF16E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5F0C1D"/>
    <w:multiLevelType w:val="hybridMultilevel"/>
    <w:tmpl w:val="B33A6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645A7E"/>
    <w:multiLevelType w:val="hybridMultilevel"/>
    <w:tmpl w:val="C292D5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236CA4"/>
    <w:multiLevelType w:val="multilevel"/>
    <w:tmpl w:val="FD72ABA0"/>
    <w:lvl w:ilvl="0">
      <w:start w:val="1"/>
      <w:numFmt w:val="decimal"/>
      <w:pStyle w:val="AppendixStyle"/>
      <w:lvlText w:val="Appendix %1"/>
      <w:lvlJc w:val="left"/>
      <w:pPr>
        <w:ind w:left="432" w:hanging="432"/>
      </w:pPr>
      <w:rPr>
        <w:rFonts w:ascii="Calibri Light" w:hAnsi="Calibri Light" w:hint="default"/>
        <w:b/>
        <w:i w:val="0"/>
        <w:sz w:val="26"/>
      </w:rPr>
    </w:lvl>
    <w:lvl w:ilvl="1">
      <w:start w:val="1"/>
      <w:numFmt w:val="decimal"/>
      <w:lvlText w:val="Appendix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6FA445EC"/>
    <w:multiLevelType w:val="hybridMultilevel"/>
    <w:tmpl w:val="6972D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FA21A9"/>
    <w:multiLevelType w:val="hybridMultilevel"/>
    <w:tmpl w:val="337E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B0A77"/>
    <w:multiLevelType w:val="hybridMultilevel"/>
    <w:tmpl w:val="47A882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956E33"/>
    <w:multiLevelType w:val="hybridMultilevel"/>
    <w:tmpl w:val="EEBE73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C90076"/>
    <w:multiLevelType w:val="hybridMultilevel"/>
    <w:tmpl w:val="9D08D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AC7C82"/>
    <w:multiLevelType w:val="hybridMultilevel"/>
    <w:tmpl w:val="AC84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D24DF"/>
    <w:multiLevelType w:val="hybridMultilevel"/>
    <w:tmpl w:val="6C9AA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241CE"/>
    <w:multiLevelType w:val="hybridMultilevel"/>
    <w:tmpl w:val="DAFEF1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5D0F34"/>
    <w:multiLevelType w:val="hybridMultilevel"/>
    <w:tmpl w:val="DAFEF1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855D7C"/>
    <w:multiLevelType w:val="hybridMultilevel"/>
    <w:tmpl w:val="104205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2240462">
    <w:abstractNumId w:val="34"/>
  </w:num>
  <w:num w:numId="2" w16cid:durableId="238949430">
    <w:abstractNumId w:val="38"/>
  </w:num>
  <w:num w:numId="3" w16cid:durableId="1680228410">
    <w:abstractNumId w:val="3"/>
  </w:num>
  <w:num w:numId="4" w16cid:durableId="648437251">
    <w:abstractNumId w:val="20"/>
  </w:num>
  <w:num w:numId="5" w16cid:durableId="1790318309">
    <w:abstractNumId w:val="37"/>
  </w:num>
  <w:num w:numId="6" w16cid:durableId="950670623">
    <w:abstractNumId w:val="11"/>
  </w:num>
  <w:num w:numId="7" w16cid:durableId="2038266826">
    <w:abstractNumId w:val="43"/>
  </w:num>
  <w:num w:numId="8" w16cid:durableId="1529760066">
    <w:abstractNumId w:val="36"/>
  </w:num>
  <w:num w:numId="9" w16cid:durableId="1691955846">
    <w:abstractNumId w:val="24"/>
  </w:num>
  <w:num w:numId="10" w16cid:durableId="1804418076">
    <w:abstractNumId w:val="27"/>
  </w:num>
  <w:num w:numId="11" w16cid:durableId="2014916670">
    <w:abstractNumId w:val="45"/>
  </w:num>
  <w:num w:numId="12" w16cid:durableId="269699503">
    <w:abstractNumId w:val="25"/>
  </w:num>
  <w:num w:numId="13" w16cid:durableId="941035017">
    <w:abstractNumId w:val="48"/>
  </w:num>
  <w:num w:numId="14" w16cid:durableId="130295752">
    <w:abstractNumId w:val="42"/>
  </w:num>
  <w:num w:numId="15" w16cid:durableId="1139418186">
    <w:abstractNumId w:val="13"/>
  </w:num>
  <w:num w:numId="16" w16cid:durableId="1083065663">
    <w:abstractNumId w:val="30"/>
  </w:num>
  <w:num w:numId="17" w16cid:durableId="613293240">
    <w:abstractNumId w:val="1"/>
  </w:num>
  <w:num w:numId="18" w16cid:durableId="963467863">
    <w:abstractNumId w:val="33"/>
  </w:num>
  <w:num w:numId="19" w16cid:durableId="1636061837">
    <w:abstractNumId w:val="9"/>
  </w:num>
  <w:num w:numId="20" w16cid:durableId="183828846">
    <w:abstractNumId w:val="18"/>
  </w:num>
  <w:num w:numId="21" w16cid:durableId="1050300285">
    <w:abstractNumId w:val="23"/>
  </w:num>
  <w:num w:numId="22" w16cid:durableId="736977474">
    <w:abstractNumId w:val="31"/>
  </w:num>
  <w:num w:numId="23" w16cid:durableId="2027826804">
    <w:abstractNumId w:val="7"/>
  </w:num>
  <w:num w:numId="24" w16cid:durableId="1413699671">
    <w:abstractNumId w:val="32"/>
  </w:num>
  <w:num w:numId="25" w16cid:durableId="248732164">
    <w:abstractNumId w:val="29"/>
  </w:num>
  <w:num w:numId="26" w16cid:durableId="1182204047">
    <w:abstractNumId w:val="35"/>
  </w:num>
  <w:num w:numId="27" w16cid:durableId="1518350392">
    <w:abstractNumId w:val="5"/>
  </w:num>
  <w:num w:numId="28" w16cid:durableId="45108237">
    <w:abstractNumId w:val="10"/>
  </w:num>
  <w:num w:numId="29" w16cid:durableId="602808625">
    <w:abstractNumId w:val="41"/>
  </w:num>
  <w:num w:numId="30" w16cid:durableId="76025549">
    <w:abstractNumId w:val="39"/>
  </w:num>
  <w:num w:numId="31" w16cid:durableId="116607993">
    <w:abstractNumId w:val="21"/>
  </w:num>
  <w:num w:numId="32" w16cid:durableId="1554197310">
    <w:abstractNumId w:val="28"/>
  </w:num>
  <w:num w:numId="33" w16cid:durableId="1716851122">
    <w:abstractNumId w:val="8"/>
  </w:num>
  <w:num w:numId="34" w16cid:durableId="321084902">
    <w:abstractNumId w:val="14"/>
  </w:num>
  <w:num w:numId="35" w16cid:durableId="170994998">
    <w:abstractNumId w:val="2"/>
  </w:num>
  <w:num w:numId="36" w16cid:durableId="1523475228">
    <w:abstractNumId w:val="22"/>
  </w:num>
  <w:num w:numId="37" w16cid:durableId="665866621">
    <w:abstractNumId w:val="46"/>
  </w:num>
  <w:num w:numId="38" w16cid:durableId="1509518209">
    <w:abstractNumId w:val="26"/>
  </w:num>
  <w:num w:numId="39" w16cid:durableId="1716462237">
    <w:abstractNumId w:val="17"/>
  </w:num>
  <w:num w:numId="40" w16cid:durableId="402413196">
    <w:abstractNumId w:val="16"/>
  </w:num>
  <w:num w:numId="41" w16cid:durableId="1031758981">
    <w:abstractNumId w:val="44"/>
  </w:num>
  <w:num w:numId="42" w16cid:durableId="2137603554">
    <w:abstractNumId w:val="40"/>
  </w:num>
  <w:num w:numId="43" w16cid:durableId="1413620529">
    <w:abstractNumId w:val="15"/>
  </w:num>
  <w:num w:numId="44" w16cid:durableId="72776593">
    <w:abstractNumId w:val="19"/>
  </w:num>
  <w:num w:numId="45" w16cid:durableId="792410597">
    <w:abstractNumId w:val="12"/>
  </w:num>
  <w:num w:numId="46" w16cid:durableId="2025131905">
    <w:abstractNumId w:val="4"/>
  </w:num>
  <w:num w:numId="47" w16cid:durableId="115635775">
    <w:abstractNumId w:val="0"/>
  </w:num>
  <w:num w:numId="48" w16cid:durableId="1982150614">
    <w:abstractNumId w:val="6"/>
  </w:num>
  <w:num w:numId="49" w16cid:durableId="358240087">
    <w:abstractNumId w:val="4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F66"/>
    <w:rsid w:val="0000202D"/>
    <w:rsid w:val="0001584D"/>
    <w:rsid w:val="000364AD"/>
    <w:rsid w:val="000369E8"/>
    <w:rsid w:val="00037461"/>
    <w:rsid w:val="00040ED0"/>
    <w:rsid w:val="00044C8C"/>
    <w:rsid w:val="00057B73"/>
    <w:rsid w:val="00063594"/>
    <w:rsid w:val="000B63B6"/>
    <w:rsid w:val="000C5237"/>
    <w:rsid w:val="000E0F0F"/>
    <w:rsid w:val="000E1749"/>
    <w:rsid w:val="00101F9F"/>
    <w:rsid w:val="00113746"/>
    <w:rsid w:val="001207EA"/>
    <w:rsid w:val="00136DE5"/>
    <w:rsid w:val="001636E9"/>
    <w:rsid w:val="001749D6"/>
    <w:rsid w:val="00175202"/>
    <w:rsid w:val="0017594D"/>
    <w:rsid w:val="00181BD7"/>
    <w:rsid w:val="001C1F13"/>
    <w:rsid w:val="001C51ED"/>
    <w:rsid w:val="001D0D19"/>
    <w:rsid w:val="00210B7A"/>
    <w:rsid w:val="0025053F"/>
    <w:rsid w:val="0025137D"/>
    <w:rsid w:val="00253B18"/>
    <w:rsid w:val="002822F6"/>
    <w:rsid w:val="00296226"/>
    <w:rsid w:val="002B098A"/>
    <w:rsid w:val="002C0CC2"/>
    <w:rsid w:val="003273B1"/>
    <w:rsid w:val="00331BD8"/>
    <w:rsid w:val="0034577D"/>
    <w:rsid w:val="003460D9"/>
    <w:rsid w:val="003761A9"/>
    <w:rsid w:val="003925E4"/>
    <w:rsid w:val="00393F0C"/>
    <w:rsid w:val="003C15AD"/>
    <w:rsid w:val="003C3F35"/>
    <w:rsid w:val="003D04A4"/>
    <w:rsid w:val="003D3B78"/>
    <w:rsid w:val="003E76E2"/>
    <w:rsid w:val="003F79B3"/>
    <w:rsid w:val="004131A3"/>
    <w:rsid w:val="004234F4"/>
    <w:rsid w:val="00426DC1"/>
    <w:rsid w:val="00436B99"/>
    <w:rsid w:val="00454559"/>
    <w:rsid w:val="00457007"/>
    <w:rsid w:val="0045712B"/>
    <w:rsid w:val="00462EE1"/>
    <w:rsid w:val="0046617C"/>
    <w:rsid w:val="00480783"/>
    <w:rsid w:val="0048261B"/>
    <w:rsid w:val="00497BE9"/>
    <w:rsid w:val="004C51FE"/>
    <w:rsid w:val="004C7B46"/>
    <w:rsid w:val="00524A57"/>
    <w:rsid w:val="00541019"/>
    <w:rsid w:val="00555880"/>
    <w:rsid w:val="00557619"/>
    <w:rsid w:val="00570C43"/>
    <w:rsid w:val="00570C50"/>
    <w:rsid w:val="00573D20"/>
    <w:rsid w:val="005852FE"/>
    <w:rsid w:val="005B3584"/>
    <w:rsid w:val="005C227F"/>
    <w:rsid w:val="005C5952"/>
    <w:rsid w:val="005E6BD8"/>
    <w:rsid w:val="005F559E"/>
    <w:rsid w:val="0062252C"/>
    <w:rsid w:val="00640D78"/>
    <w:rsid w:val="00664E35"/>
    <w:rsid w:val="00696BEF"/>
    <w:rsid w:val="006A2F02"/>
    <w:rsid w:val="006A702E"/>
    <w:rsid w:val="006B1995"/>
    <w:rsid w:val="006B6BB5"/>
    <w:rsid w:val="006C12D4"/>
    <w:rsid w:val="006D6445"/>
    <w:rsid w:val="006E6BC7"/>
    <w:rsid w:val="0072078F"/>
    <w:rsid w:val="00724914"/>
    <w:rsid w:val="00732022"/>
    <w:rsid w:val="007361CA"/>
    <w:rsid w:val="00737FFD"/>
    <w:rsid w:val="00795A2C"/>
    <w:rsid w:val="007A185C"/>
    <w:rsid w:val="007B0B19"/>
    <w:rsid w:val="007B2359"/>
    <w:rsid w:val="007B5783"/>
    <w:rsid w:val="007C2358"/>
    <w:rsid w:val="007C31A5"/>
    <w:rsid w:val="007C6B3A"/>
    <w:rsid w:val="007F17A1"/>
    <w:rsid w:val="00884FBB"/>
    <w:rsid w:val="00887A07"/>
    <w:rsid w:val="00891FC2"/>
    <w:rsid w:val="008929F9"/>
    <w:rsid w:val="0089540C"/>
    <w:rsid w:val="008A27F5"/>
    <w:rsid w:val="008B1554"/>
    <w:rsid w:val="008B20DB"/>
    <w:rsid w:val="008E4C27"/>
    <w:rsid w:val="008E56BB"/>
    <w:rsid w:val="0090535A"/>
    <w:rsid w:val="00905509"/>
    <w:rsid w:val="00937F4C"/>
    <w:rsid w:val="00953B9A"/>
    <w:rsid w:val="00962914"/>
    <w:rsid w:val="00970DF4"/>
    <w:rsid w:val="009861F2"/>
    <w:rsid w:val="00990754"/>
    <w:rsid w:val="00990C34"/>
    <w:rsid w:val="00995C7D"/>
    <w:rsid w:val="009C2AB4"/>
    <w:rsid w:val="009D6F7A"/>
    <w:rsid w:val="00A02A83"/>
    <w:rsid w:val="00A060B9"/>
    <w:rsid w:val="00A069F4"/>
    <w:rsid w:val="00A12E5D"/>
    <w:rsid w:val="00A33AF2"/>
    <w:rsid w:val="00A5639E"/>
    <w:rsid w:val="00A57B2D"/>
    <w:rsid w:val="00A73D4F"/>
    <w:rsid w:val="00A90FBE"/>
    <w:rsid w:val="00AA580E"/>
    <w:rsid w:val="00AA7017"/>
    <w:rsid w:val="00AA79F6"/>
    <w:rsid w:val="00AB2AF6"/>
    <w:rsid w:val="00AC2609"/>
    <w:rsid w:val="00AD5DF9"/>
    <w:rsid w:val="00AF1EE1"/>
    <w:rsid w:val="00AF545D"/>
    <w:rsid w:val="00AF6127"/>
    <w:rsid w:val="00AF6674"/>
    <w:rsid w:val="00B013E1"/>
    <w:rsid w:val="00B0156E"/>
    <w:rsid w:val="00B02B20"/>
    <w:rsid w:val="00B06A9B"/>
    <w:rsid w:val="00B265DC"/>
    <w:rsid w:val="00B33827"/>
    <w:rsid w:val="00B42108"/>
    <w:rsid w:val="00B65194"/>
    <w:rsid w:val="00B84ADC"/>
    <w:rsid w:val="00BB5ACA"/>
    <w:rsid w:val="00BB7FED"/>
    <w:rsid w:val="00BD1859"/>
    <w:rsid w:val="00BD6B11"/>
    <w:rsid w:val="00BE7FF5"/>
    <w:rsid w:val="00C14ED2"/>
    <w:rsid w:val="00C211FC"/>
    <w:rsid w:val="00C34179"/>
    <w:rsid w:val="00C43583"/>
    <w:rsid w:val="00C50DDC"/>
    <w:rsid w:val="00C74E91"/>
    <w:rsid w:val="00CA41A7"/>
    <w:rsid w:val="00CC12E1"/>
    <w:rsid w:val="00CC1F9E"/>
    <w:rsid w:val="00CF2855"/>
    <w:rsid w:val="00D14D69"/>
    <w:rsid w:val="00D45F79"/>
    <w:rsid w:val="00D50209"/>
    <w:rsid w:val="00D7548A"/>
    <w:rsid w:val="00D87F33"/>
    <w:rsid w:val="00D912A3"/>
    <w:rsid w:val="00DA0C0B"/>
    <w:rsid w:val="00DB5B95"/>
    <w:rsid w:val="00DD7145"/>
    <w:rsid w:val="00DE1DB1"/>
    <w:rsid w:val="00E0041C"/>
    <w:rsid w:val="00E033FA"/>
    <w:rsid w:val="00E14D9B"/>
    <w:rsid w:val="00E42F82"/>
    <w:rsid w:val="00E500FE"/>
    <w:rsid w:val="00E55D8C"/>
    <w:rsid w:val="00E746EA"/>
    <w:rsid w:val="00E778D8"/>
    <w:rsid w:val="00E81E96"/>
    <w:rsid w:val="00E9154B"/>
    <w:rsid w:val="00E93E07"/>
    <w:rsid w:val="00E961EA"/>
    <w:rsid w:val="00EB08A4"/>
    <w:rsid w:val="00EB1F66"/>
    <w:rsid w:val="00ED5578"/>
    <w:rsid w:val="00F0013A"/>
    <w:rsid w:val="00F25746"/>
    <w:rsid w:val="00F318B5"/>
    <w:rsid w:val="00F47241"/>
    <w:rsid w:val="00F62122"/>
    <w:rsid w:val="00F67DEB"/>
    <w:rsid w:val="00F84D70"/>
    <w:rsid w:val="00F93A20"/>
    <w:rsid w:val="00FA3799"/>
    <w:rsid w:val="00FD269B"/>
    <w:rsid w:val="00FE365D"/>
    <w:rsid w:val="00FE7664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5FC021"/>
  <w15:chartTrackingRefBased/>
  <w15:docId w15:val="{2BEE5AC3-FB1D-4877-8776-AC1938E1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33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7B46"/>
    <w:pPr>
      <w:keepNext/>
      <w:keepLines/>
      <w:numPr>
        <w:numId w:val="1"/>
      </w:numPr>
      <w:shd w:val="clear" w:color="auto" w:fill="C5E0B3" w:themeFill="accent6" w:themeFillTint="66"/>
      <w:spacing w:before="120" w:after="1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F13"/>
    <w:pPr>
      <w:keepNext/>
      <w:keepLines/>
      <w:numPr>
        <w:ilvl w:val="1"/>
        <w:numId w:val="1"/>
      </w:numPr>
      <w:shd w:val="clear" w:color="auto" w:fill="C5E0B3" w:themeFill="accent6" w:themeFillTint="66"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1F13"/>
    <w:pPr>
      <w:keepNext/>
      <w:keepLines/>
      <w:numPr>
        <w:ilvl w:val="2"/>
        <w:numId w:val="1"/>
      </w:numPr>
      <w:shd w:val="clear" w:color="auto" w:fill="C5E0B3" w:themeFill="accent6" w:themeFillTint="66"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9F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9F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9F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9F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9F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9F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B46"/>
    <w:rPr>
      <w:rFonts w:asciiTheme="majorHAnsi" w:eastAsiaTheme="majorEastAsia" w:hAnsiTheme="majorHAnsi" w:cstheme="majorBidi"/>
      <w:b/>
      <w:sz w:val="26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1C1F13"/>
    <w:rPr>
      <w:rFonts w:asciiTheme="majorHAnsi" w:eastAsiaTheme="majorEastAsia" w:hAnsiTheme="majorHAnsi" w:cstheme="majorBidi"/>
      <w:b/>
      <w:sz w:val="26"/>
      <w:szCs w:val="26"/>
      <w:shd w:val="clear" w:color="auto" w:fill="C5E0B3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1C1F13"/>
    <w:rPr>
      <w:rFonts w:asciiTheme="majorHAnsi" w:eastAsiaTheme="majorEastAsia" w:hAnsiTheme="majorHAnsi" w:cstheme="majorBidi"/>
      <w:b/>
      <w:sz w:val="24"/>
      <w:szCs w:val="24"/>
      <w:shd w:val="clear" w:color="auto" w:fill="C5E0B3" w:themeFill="accent6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9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9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9F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9F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9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9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454559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69F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69F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6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69F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A069F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Normal"/>
    <w:next w:val="Normal"/>
    <w:uiPriority w:val="39"/>
    <w:unhideWhenUsed/>
    <w:qFormat/>
    <w:rsid w:val="0090535A"/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44C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4C8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33827"/>
    <w:pPr>
      <w:spacing w:after="100"/>
      <w:ind w:left="440"/>
    </w:pPr>
  </w:style>
  <w:style w:type="paragraph" w:customStyle="1" w:styleId="Code">
    <w:name w:val="Code"/>
    <w:autoRedefine/>
    <w:qFormat/>
    <w:rsid w:val="004C51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60D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D269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269B"/>
  </w:style>
  <w:style w:type="paragraph" w:styleId="Footer">
    <w:name w:val="footer"/>
    <w:basedOn w:val="Normal"/>
    <w:link w:val="FooterChar"/>
    <w:autoRedefine/>
    <w:unhideWhenUsed/>
    <w:rsid w:val="00FD269B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269B"/>
    <w:rPr>
      <w:sz w:val="20"/>
    </w:rPr>
  </w:style>
  <w:style w:type="paragraph" w:customStyle="1" w:styleId="AppendixStyle">
    <w:name w:val="Appendix Style"/>
    <w:basedOn w:val="Heading1"/>
    <w:next w:val="Normal"/>
    <w:autoRedefine/>
    <w:qFormat/>
    <w:rsid w:val="00E0041C"/>
    <w:pPr>
      <w:numPr>
        <w:numId w:val="2"/>
      </w:numPr>
      <w:spacing w:before="160"/>
    </w:pPr>
    <w:rPr>
      <w:rFonts w:ascii="Calibri Light" w:hAnsi="Calibri Light"/>
    </w:rPr>
  </w:style>
  <w:style w:type="paragraph" w:styleId="TableofFigures">
    <w:name w:val="table of figures"/>
    <w:basedOn w:val="Normal"/>
    <w:next w:val="Normal"/>
    <w:uiPriority w:val="99"/>
    <w:unhideWhenUsed/>
    <w:rsid w:val="00175202"/>
    <w:pPr>
      <w:spacing w:after="0"/>
    </w:pPr>
  </w:style>
  <w:style w:type="character" w:styleId="PageNumber">
    <w:name w:val="page number"/>
    <w:basedOn w:val="DefaultParagraphFont"/>
    <w:rsid w:val="00C34179"/>
  </w:style>
  <w:style w:type="paragraph" w:styleId="BalloonText">
    <w:name w:val="Balloon Text"/>
    <w:basedOn w:val="Normal"/>
    <w:link w:val="BalloonTextChar"/>
    <w:rsid w:val="00C34179"/>
    <w:pPr>
      <w:spacing w:after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4179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34179"/>
    <w:rPr>
      <w:color w:val="954F72" w:themeColor="followedHyperlink"/>
      <w:u w:val="single"/>
    </w:rPr>
  </w:style>
  <w:style w:type="character" w:styleId="HTMLCode">
    <w:name w:val="HTML Code"/>
    <w:basedOn w:val="DefaultParagraphFont"/>
    <w:uiPriority w:val="99"/>
    <w:unhideWhenUsed/>
    <w:rsid w:val="00C34179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C34179"/>
  </w:style>
  <w:style w:type="character" w:styleId="HTMLTypewriter">
    <w:name w:val="HTML Typewriter"/>
    <w:basedOn w:val="DefaultParagraphFont"/>
    <w:uiPriority w:val="99"/>
    <w:unhideWhenUsed/>
    <w:rsid w:val="00C34179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C34179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5053F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49D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B098A"/>
    <w:pPr>
      <w:spacing w:after="200"/>
      <w:jc w:val="left"/>
    </w:pPr>
    <w:rPr>
      <w:rFonts w:eastAsia="Times New Roman" w:cs="Times New Roman"/>
      <w:iCs/>
      <w:sz w:val="18"/>
      <w:szCs w:val="18"/>
    </w:rPr>
  </w:style>
  <w:style w:type="paragraph" w:styleId="NormalWeb">
    <w:name w:val="Normal (Web)"/>
    <w:basedOn w:val="Normal"/>
    <w:uiPriority w:val="99"/>
    <w:unhideWhenUsed/>
    <w:rsid w:val="007320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14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bson\Documents\Custom%20Office%20Templates\1302_book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2D1C7-1F00-4879-8648-392FE45F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1302_book5.dotx</Template>
  <TotalTime>503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43</cp:revision>
  <dcterms:created xsi:type="dcterms:W3CDTF">2021-07-09T14:44:00Z</dcterms:created>
  <dcterms:modified xsi:type="dcterms:W3CDTF">2025-01-13T15:57:00Z</dcterms:modified>
</cp:coreProperties>
</file>