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D531" w14:textId="77777777" w:rsidR="00140ECE" w:rsidRDefault="00140ECE" w:rsidP="006A702E">
      <w:pPr>
        <w:pStyle w:val="Title"/>
        <w:jc w:val="center"/>
      </w:pPr>
      <w:bookmarkStart w:id="0" w:name="_Hlk128052582"/>
      <w:r>
        <w:t xml:space="preserve">CS 1302 – </w:t>
      </w:r>
      <w:r w:rsidR="000707E4">
        <w:t>HW 6</w:t>
      </w:r>
      <w:r w:rsidR="00044C8C">
        <w:t xml:space="preserve"> </w:t>
      </w:r>
    </w:p>
    <w:p w14:paraId="42FC7EB6" w14:textId="77777777" w:rsidR="00044C8C" w:rsidRPr="00140ECE" w:rsidRDefault="000707E4" w:rsidP="006A702E">
      <w:pPr>
        <w:pStyle w:val="Title"/>
        <w:jc w:val="center"/>
        <w:rPr>
          <w:i/>
          <w:sz w:val="40"/>
        </w:rPr>
      </w:pPr>
      <w:r w:rsidRPr="00140ECE">
        <w:rPr>
          <w:i/>
          <w:sz w:val="40"/>
        </w:rPr>
        <w:t>Text Files</w:t>
      </w:r>
    </w:p>
    <w:p w14:paraId="6B95D1A6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98BCB8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6F1058E6" w14:textId="35EA0EF1" w:rsidR="004E0BC0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261185" w:history="1">
            <w:r w:rsidR="004E0BC0" w:rsidRPr="0024523F">
              <w:rPr>
                <w:rStyle w:val="Hyperlink"/>
                <w:noProof/>
              </w:rPr>
              <w:t>1</w:t>
            </w:r>
            <w:r w:rsidR="004E0BC0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E0BC0" w:rsidRPr="0024523F">
              <w:rPr>
                <w:rStyle w:val="Hyperlink"/>
                <w:noProof/>
              </w:rPr>
              <w:t>Problem –  Reading &amp; Writing Blobs</w:t>
            </w:r>
            <w:r w:rsidR="004E0BC0">
              <w:rPr>
                <w:noProof/>
                <w:webHidden/>
              </w:rPr>
              <w:tab/>
            </w:r>
            <w:r w:rsidR="004E0BC0">
              <w:rPr>
                <w:noProof/>
                <w:webHidden/>
              </w:rPr>
              <w:fldChar w:fldCharType="begin"/>
            </w:r>
            <w:r w:rsidR="004E0BC0">
              <w:rPr>
                <w:noProof/>
                <w:webHidden/>
              </w:rPr>
              <w:instrText xml:space="preserve"> PAGEREF _Toc225261185 \h </w:instrText>
            </w:r>
            <w:r w:rsidR="004E0BC0">
              <w:rPr>
                <w:noProof/>
                <w:webHidden/>
              </w:rPr>
            </w:r>
            <w:r w:rsidR="004E0BC0">
              <w:rPr>
                <w:noProof/>
                <w:webHidden/>
              </w:rPr>
              <w:fldChar w:fldCharType="separate"/>
            </w:r>
            <w:r w:rsidR="004E0BC0">
              <w:rPr>
                <w:noProof/>
                <w:webHidden/>
              </w:rPr>
              <w:t>1</w:t>
            </w:r>
            <w:r w:rsidR="004E0BC0">
              <w:rPr>
                <w:noProof/>
                <w:webHidden/>
              </w:rPr>
              <w:fldChar w:fldCharType="end"/>
            </w:r>
          </w:hyperlink>
        </w:p>
        <w:p w14:paraId="612F7560" w14:textId="53098E3E" w:rsidR="004E0BC0" w:rsidRDefault="004E0BC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61186" w:history="1">
            <w:r w:rsidRPr="0024523F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523F">
              <w:rPr>
                <w:rStyle w:val="Hyperlink"/>
                <w:noProof/>
              </w:rPr>
              <w:t>Submission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_Toc225261186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294DC" w14:textId="74B6CD99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FA8AD4" w14:textId="0A1B8D20" w:rsidR="00A069F4" w:rsidRDefault="009736F5" w:rsidP="00116920">
      <w:pPr>
        <w:pStyle w:val="Heading1"/>
      </w:pPr>
      <w:bookmarkStart w:id="1" w:name="_Toc225261185"/>
      <w:r>
        <w:t xml:space="preserve">Problem </w:t>
      </w:r>
      <w:proofErr w:type="gramStart"/>
      <w:r>
        <w:t xml:space="preserve">– </w:t>
      </w:r>
      <w:r w:rsidR="00414771">
        <w:t xml:space="preserve"> Reading</w:t>
      </w:r>
      <w:proofErr w:type="gramEnd"/>
      <w:r w:rsidR="00414771">
        <w:t xml:space="preserve"> &amp; Writing Blobs</w:t>
      </w:r>
      <w:bookmarkEnd w:id="1"/>
    </w:p>
    <w:p w14:paraId="02F528A1" w14:textId="0F9FD441" w:rsidR="00414771" w:rsidRDefault="00414771" w:rsidP="009736F5">
      <w:pPr>
        <w:pStyle w:val="NoSpacing"/>
        <w:jc w:val="both"/>
      </w:pPr>
      <w:r>
        <w:t xml:space="preserve">You have been </w:t>
      </w:r>
      <w:proofErr w:type="gramStart"/>
      <w:r>
        <w:t>provided</w:t>
      </w:r>
      <w:proofErr w:type="gramEnd"/>
      <w:r w:rsidR="00F406A6">
        <w:t xml:space="preserve"> a zip file. </w:t>
      </w:r>
      <w:proofErr w:type="spellStart"/>
      <w:r w:rsidR="00F406A6">
        <w:t>Unizp</w:t>
      </w:r>
      <w:proofErr w:type="spellEnd"/>
      <w:r w:rsidR="00F406A6">
        <w:t xml:space="preserve"> and drag the </w:t>
      </w:r>
      <w:r w:rsidR="00F406A6">
        <w:rPr>
          <w:i/>
          <w:iCs/>
        </w:rPr>
        <w:t xml:space="preserve">prob1 </w:t>
      </w:r>
      <w:r w:rsidR="00F406A6">
        <w:t xml:space="preserve">folder into Eclipse in a project with the name: </w:t>
      </w:r>
      <w:r w:rsidR="00F406A6">
        <w:rPr>
          <w:i/>
          <w:iCs/>
        </w:rPr>
        <w:t xml:space="preserve">hw6_lastName. </w:t>
      </w:r>
      <w:r w:rsidR="00F406A6">
        <w:t xml:space="preserve">The </w:t>
      </w:r>
      <w:r w:rsidR="00F406A6">
        <w:rPr>
          <w:i/>
          <w:iCs/>
        </w:rPr>
        <w:t xml:space="preserve">prob1 </w:t>
      </w:r>
      <w:r w:rsidR="00F406A6">
        <w:t>folder contains</w:t>
      </w:r>
      <w:r>
        <w:t xml:space="preserve"> 4 classes</w:t>
      </w:r>
      <w:r w:rsidR="00F406A6">
        <w:t xml:space="preserve"> and two </w:t>
      </w:r>
      <w:proofErr w:type="spellStart"/>
      <w:r w:rsidR="00F406A6">
        <w:t>textfiles</w:t>
      </w:r>
      <w:proofErr w:type="spellEnd"/>
      <w:r>
        <w:t>:</w:t>
      </w:r>
    </w:p>
    <w:p w14:paraId="727CC155" w14:textId="239F2EF0" w:rsidR="009736F5" w:rsidRDefault="00414771" w:rsidP="00572BE7">
      <w:pPr>
        <w:pStyle w:val="NoSpacing"/>
        <w:numPr>
          <w:ilvl w:val="0"/>
          <w:numId w:val="6"/>
        </w:numPr>
        <w:spacing w:before="160" w:after="160"/>
        <w:jc w:val="both"/>
      </w:pPr>
      <w:r>
        <w:rPr>
          <w:i/>
        </w:rPr>
        <w:t>Blob</w:t>
      </w:r>
      <w:r w:rsidR="009736F5">
        <w:rPr>
          <w:i/>
        </w:rPr>
        <w:t xml:space="preserve"> </w:t>
      </w:r>
      <w:r w:rsidR="009736F5">
        <w:t xml:space="preserve">– </w:t>
      </w:r>
      <w:r>
        <w:t>models a Blob which has a planet, intensity, and status</w:t>
      </w:r>
    </w:p>
    <w:p w14:paraId="06964DB0" w14:textId="48CF97ED" w:rsidR="00414771" w:rsidRDefault="00414771" w:rsidP="00572BE7">
      <w:pPr>
        <w:pStyle w:val="NoSpacing"/>
        <w:numPr>
          <w:ilvl w:val="0"/>
          <w:numId w:val="6"/>
        </w:numPr>
        <w:spacing w:before="160" w:after="160"/>
        <w:jc w:val="both"/>
      </w:pPr>
      <w:proofErr w:type="spellStart"/>
      <w:r>
        <w:rPr>
          <w:i/>
        </w:rPr>
        <w:t>BlobManager</w:t>
      </w:r>
      <w:proofErr w:type="spellEnd"/>
      <w:r>
        <w:rPr>
          <w:i/>
        </w:rPr>
        <w:t xml:space="preserve"> </w:t>
      </w:r>
      <w:r>
        <w:rPr>
          <w:iCs/>
        </w:rPr>
        <w:t>– contains a list of Blob objects, add, get, and size methods.</w:t>
      </w:r>
    </w:p>
    <w:p w14:paraId="3711C2C8" w14:textId="5924402F" w:rsidR="002757C8" w:rsidRDefault="00414771" w:rsidP="002757C8">
      <w:pPr>
        <w:pStyle w:val="NoSpacing"/>
        <w:numPr>
          <w:ilvl w:val="0"/>
          <w:numId w:val="6"/>
        </w:numPr>
        <w:spacing w:before="160" w:after="160"/>
        <w:jc w:val="both"/>
      </w:pPr>
      <w:proofErr w:type="spellStart"/>
      <w:r>
        <w:rPr>
          <w:i/>
        </w:rPr>
        <w:t>Blob</w:t>
      </w:r>
      <w:r w:rsidR="009736F5">
        <w:rPr>
          <w:i/>
        </w:rPr>
        <w:t>ManagerIO</w:t>
      </w:r>
      <w:proofErr w:type="spellEnd"/>
      <w:r w:rsidR="009736F5">
        <w:t xml:space="preserve"> –</w:t>
      </w:r>
      <w:r w:rsidR="002757C8">
        <w:t xml:space="preserve"> </w:t>
      </w:r>
      <w:r>
        <w:t>Contains 3 methods, which you will write:</w:t>
      </w:r>
    </w:p>
    <w:p w14:paraId="3F6A3185" w14:textId="23FE82D9" w:rsidR="002757C8" w:rsidRPr="00D33333" w:rsidRDefault="00414771" w:rsidP="002757C8">
      <w:pPr>
        <w:pStyle w:val="NoSpacing"/>
        <w:numPr>
          <w:ilvl w:val="0"/>
          <w:numId w:val="7"/>
        </w:numPr>
        <w:spacing w:after="160"/>
        <w:jc w:val="both"/>
      </w:pP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public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static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BlobManager</w:t>
      </w:r>
      <w:proofErr w:type="spellEnd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readBlobs1()</w:t>
      </w:r>
      <w:r w:rsidR="002757C8">
        <w:rPr>
          <w:rFonts w:cstheme="minorHAnsi"/>
          <w:color w:val="000000"/>
          <w:szCs w:val="24"/>
        </w:rPr>
        <w:t xml:space="preserve"> – </w:t>
      </w:r>
      <w:r>
        <w:rPr>
          <w:rFonts w:cstheme="minorHAnsi"/>
          <w:color w:val="000000"/>
          <w:szCs w:val="24"/>
        </w:rPr>
        <w:t xml:space="preserve">Reads Blob objects from </w:t>
      </w:r>
      <w:r>
        <w:rPr>
          <w:rFonts w:cstheme="minorHAnsi"/>
          <w:i/>
          <w:iCs/>
          <w:color w:val="000000"/>
          <w:szCs w:val="24"/>
        </w:rPr>
        <w:t xml:space="preserve">blobs1.txt </w:t>
      </w:r>
      <w:r>
        <w:rPr>
          <w:rFonts w:cstheme="minorHAnsi"/>
          <w:color w:val="000000"/>
          <w:szCs w:val="24"/>
        </w:rPr>
        <w:t xml:space="preserve">and returns a </w:t>
      </w:r>
      <w:proofErr w:type="spellStart"/>
      <w:r>
        <w:rPr>
          <w:rFonts w:cstheme="minorHAnsi"/>
          <w:i/>
          <w:iCs/>
          <w:color w:val="000000"/>
          <w:szCs w:val="24"/>
        </w:rPr>
        <w:t>BlobManager</w:t>
      </w:r>
      <w:proofErr w:type="spellEnd"/>
      <w:r>
        <w:rPr>
          <w:rFonts w:cstheme="minorHAnsi"/>
          <w:color w:val="000000"/>
          <w:szCs w:val="24"/>
        </w:rPr>
        <w:t xml:space="preserve"> with the Blob objects inside</w:t>
      </w:r>
    </w:p>
    <w:p w14:paraId="67FAA45D" w14:textId="128B8982" w:rsidR="002757C8" w:rsidRPr="00414771" w:rsidRDefault="00414771" w:rsidP="002757C8">
      <w:pPr>
        <w:pStyle w:val="NoSpacing"/>
        <w:numPr>
          <w:ilvl w:val="0"/>
          <w:numId w:val="7"/>
        </w:numPr>
        <w:spacing w:before="160" w:after="160"/>
        <w:jc w:val="both"/>
      </w:pP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public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static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BlobManager</w:t>
      </w:r>
      <w:proofErr w:type="spellEnd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readBlobs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2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()</w:t>
      </w:r>
      <w:r w:rsidR="002757C8" w:rsidRPr="00D33333">
        <w:rPr>
          <w:rFonts w:cstheme="minorHAnsi"/>
          <w:color w:val="000000"/>
          <w:szCs w:val="24"/>
        </w:rPr>
        <w:t xml:space="preserve"> –</w:t>
      </w:r>
      <w:r w:rsidRPr="00414771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 xml:space="preserve">Reads Blob objects from </w:t>
      </w:r>
      <w:r>
        <w:rPr>
          <w:rFonts w:cstheme="minorHAnsi"/>
          <w:i/>
          <w:iCs/>
          <w:color w:val="000000"/>
          <w:szCs w:val="24"/>
        </w:rPr>
        <w:t>blobs</w:t>
      </w:r>
      <w:r>
        <w:rPr>
          <w:rFonts w:cstheme="minorHAnsi"/>
          <w:i/>
          <w:iCs/>
          <w:color w:val="000000"/>
          <w:szCs w:val="24"/>
        </w:rPr>
        <w:t>2</w:t>
      </w:r>
      <w:r>
        <w:rPr>
          <w:rFonts w:cstheme="minorHAnsi"/>
          <w:i/>
          <w:iCs/>
          <w:color w:val="000000"/>
          <w:szCs w:val="24"/>
        </w:rPr>
        <w:t xml:space="preserve">.txt </w:t>
      </w:r>
      <w:r>
        <w:rPr>
          <w:rFonts w:cstheme="minorHAnsi"/>
          <w:color w:val="000000"/>
          <w:szCs w:val="24"/>
        </w:rPr>
        <w:t xml:space="preserve">and returns a </w:t>
      </w:r>
      <w:proofErr w:type="spellStart"/>
      <w:r>
        <w:rPr>
          <w:rFonts w:cstheme="minorHAnsi"/>
          <w:i/>
          <w:iCs/>
          <w:color w:val="000000"/>
          <w:szCs w:val="24"/>
        </w:rPr>
        <w:t>BlobManager</w:t>
      </w:r>
      <w:proofErr w:type="spellEnd"/>
      <w:r>
        <w:rPr>
          <w:rFonts w:cstheme="minorHAnsi"/>
          <w:color w:val="000000"/>
          <w:szCs w:val="24"/>
        </w:rPr>
        <w:t xml:space="preserve"> with the Blob objects inside</w:t>
      </w:r>
      <w:r w:rsidR="002F3FA9">
        <w:rPr>
          <w:rFonts w:cstheme="minorHAnsi"/>
          <w:color w:val="000000"/>
          <w:szCs w:val="24"/>
        </w:rPr>
        <w:t>.</w:t>
      </w:r>
    </w:p>
    <w:p w14:paraId="081AE9A9" w14:textId="726830B4" w:rsidR="00414771" w:rsidRPr="002F3FA9" w:rsidRDefault="00414771" w:rsidP="002757C8">
      <w:pPr>
        <w:pStyle w:val="NoSpacing"/>
        <w:numPr>
          <w:ilvl w:val="0"/>
          <w:numId w:val="7"/>
        </w:numPr>
        <w:spacing w:before="160" w:after="160"/>
        <w:jc w:val="both"/>
      </w:pP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public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static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void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writeBlobs</w:t>
      </w:r>
      <w:proofErr w:type="spellEnd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(</w:t>
      </w:r>
      <w:proofErr w:type="spellStart"/>
      <w:proofErr w:type="gramEnd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BlobManager</w:t>
      </w:r>
      <w:proofErr w:type="spellEnd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sz w:val="20"/>
          <w:szCs w:val="20"/>
          <w:shd w:val="clear" w:color="auto" w:fill="FFFFFF"/>
        </w:rPr>
        <w:t>blobs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)</w:t>
      </w:r>
      <w:r w:rsidRPr="00414771">
        <w:rPr>
          <w:rFonts w:cstheme="minorHAnsi"/>
          <w:color w:val="000000"/>
          <w:szCs w:val="24"/>
        </w:rPr>
        <w:t xml:space="preserve"> </w:t>
      </w:r>
      <w:r w:rsidRPr="00D33333">
        <w:rPr>
          <w:rFonts w:cstheme="minorHAnsi"/>
          <w:color w:val="000000"/>
          <w:szCs w:val="24"/>
        </w:rPr>
        <w:t>–</w:t>
      </w:r>
      <w:r w:rsidRPr="00414771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 xml:space="preserve">Accepts a </w:t>
      </w:r>
      <w:proofErr w:type="spellStart"/>
      <w:r>
        <w:rPr>
          <w:rFonts w:cstheme="minorHAnsi"/>
          <w:i/>
          <w:iCs/>
          <w:color w:val="000000"/>
          <w:szCs w:val="24"/>
        </w:rPr>
        <w:t>BlobManager</w:t>
      </w:r>
      <w:proofErr w:type="spellEnd"/>
      <w:r>
        <w:rPr>
          <w:rFonts w:cstheme="minorHAnsi"/>
          <w:i/>
          <w:iCs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 xml:space="preserve">and writes the </w:t>
      </w:r>
      <w:r>
        <w:rPr>
          <w:rFonts w:cstheme="minorHAnsi"/>
          <w:i/>
          <w:iCs/>
          <w:color w:val="000000"/>
          <w:szCs w:val="24"/>
        </w:rPr>
        <w:t xml:space="preserve">Blob </w:t>
      </w:r>
      <w:r>
        <w:rPr>
          <w:rFonts w:cstheme="minorHAnsi"/>
          <w:color w:val="000000"/>
          <w:szCs w:val="24"/>
        </w:rPr>
        <w:t xml:space="preserve">objects inside it to a </w:t>
      </w:r>
      <w:proofErr w:type="spellStart"/>
      <w:r>
        <w:rPr>
          <w:rFonts w:cstheme="minorHAnsi"/>
          <w:color w:val="000000"/>
          <w:szCs w:val="24"/>
        </w:rPr>
        <w:t>textfile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r>
        <w:rPr>
          <w:rFonts w:cstheme="minorHAnsi"/>
          <w:i/>
          <w:iCs/>
          <w:color w:val="000000"/>
          <w:szCs w:val="24"/>
        </w:rPr>
        <w:t>blobout.txt.</w:t>
      </w:r>
    </w:p>
    <w:p w14:paraId="646EFB23" w14:textId="522A7F3D" w:rsidR="00414771" w:rsidRDefault="00414771" w:rsidP="00414771">
      <w:pPr>
        <w:pStyle w:val="NoSpacing"/>
        <w:numPr>
          <w:ilvl w:val="0"/>
          <w:numId w:val="6"/>
        </w:numPr>
        <w:spacing w:before="160" w:after="160"/>
        <w:jc w:val="both"/>
      </w:pPr>
      <w:proofErr w:type="spellStart"/>
      <w:r>
        <w:rPr>
          <w:i/>
        </w:rPr>
        <w:t>BlobManagerIO</w:t>
      </w:r>
      <w:r>
        <w:rPr>
          <w:i/>
        </w:rPr>
        <w:t>Test</w:t>
      </w:r>
      <w:proofErr w:type="spellEnd"/>
      <w:r>
        <w:t xml:space="preserve"> – Contains 3 </w:t>
      </w:r>
      <w:r>
        <w:t xml:space="preserve">test </w:t>
      </w:r>
      <w:r>
        <w:t>methods</w:t>
      </w:r>
      <w:r>
        <w:t xml:space="preserve"> which you will write</w:t>
      </w:r>
      <w:r>
        <w:t>:</w:t>
      </w:r>
    </w:p>
    <w:p w14:paraId="10A55BDD" w14:textId="03711AE9" w:rsidR="00414771" w:rsidRPr="00D33333" w:rsidRDefault="00414771" w:rsidP="00414771">
      <w:pPr>
        <w:pStyle w:val="NoSpacing"/>
        <w:numPr>
          <w:ilvl w:val="0"/>
          <w:numId w:val="25"/>
        </w:numPr>
        <w:spacing w:after="160"/>
        <w:jc w:val="both"/>
      </w:pP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public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static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void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testReadBlobs1()</w:t>
      </w:r>
    </w:p>
    <w:p w14:paraId="32C1E136" w14:textId="6765BE92" w:rsidR="00414771" w:rsidRPr="00414771" w:rsidRDefault="00414771" w:rsidP="00414771">
      <w:pPr>
        <w:pStyle w:val="NoSpacing"/>
        <w:numPr>
          <w:ilvl w:val="0"/>
          <w:numId w:val="25"/>
        </w:numPr>
        <w:spacing w:before="160" w:after="160"/>
        <w:jc w:val="both"/>
      </w:pP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public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static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void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testReadBlobs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2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()</w:t>
      </w:r>
    </w:p>
    <w:p w14:paraId="52E9A9BC" w14:textId="5AA2CF31" w:rsidR="00414771" w:rsidRPr="00BC5E1C" w:rsidRDefault="00414771" w:rsidP="00414771">
      <w:pPr>
        <w:pStyle w:val="NoSpacing"/>
        <w:numPr>
          <w:ilvl w:val="0"/>
          <w:numId w:val="25"/>
        </w:numPr>
        <w:spacing w:before="160" w:after="160"/>
        <w:jc w:val="both"/>
      </w:pP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public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static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 w:rsidRPr="00414771">
        <w:rPr>
          <w:rFonts w:ascii="Consolas" w:hAnsi="Consolas"/>
          <w:b/>
          <w:bCs/>
          <w:color w:val="7F0055"/>
          <w:sz w:val="20"/>
          <w:szCs w:val="20"/>
          <w:shd w:val="clear" w:color="auto" w:fill="FFFFFF"/>
        </w:rPr>
        <w:t>void</w:t>
      </w:r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test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WriteBlobs</w:t>
      </w:r>
      <w:proofErr w:type="spellEnd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(</w:t>
      </w:r>
      <w:proofErr w:type="gramEnd"/>
      <w:r w:rsidRPr="00414771">
        <w:rPr>
          <w:rFonts w:ascii="Consolas" w:hAnsi="Consolas"/>
          <w:color w:val="000000"/>
          <w:sz w:val="20"/>
          <w:szCs w:val="20"/>
          <w:shd w:val="clear" w:color="auto" w:fill="FFFFFF"/>
        </w:rPr>
        <w:t>)</w:t>
      </w:r>
    </w:p>
    <w:p w14:paraId="2B6DA3F3" w14:textId="344B6592" w:rsidR="00BC5E1C" w:rsidRPr="00BC5E1C" w:rsidRDefault="00BC5E1C" w:rsidP="00BC5E1C">
      <w:pPr>
        <w:pStyle w:val="NoSpacing"/>
        <w:spacing w:before="160" w:after="160"/>
        <w:ind w:left="720"/>
        <w:jc w:val="both"/>
        <w:rPr>
          <w:rFonts w:cstheme="minorHAnsi"/>
          <w:sz w:val="24"/>
          <w:szCs w:val="24"/>
        </w:rPr>
      </w:pPr>
      <w:r w:rsidRPr="00BC5E1C">
        <w:rPr>
          <w:rFonts w:cstheme="minorHAnsi"/>
          <w:b/>
          <w:bCs/>
          <w:shd w:val="clear" w:color="auto" w:fill="FFFFFF"/>
        </w:rPr>
        <w:t xml:space="preserve">Write the test code any way </w:t>
      </w:r>
      <w:proofErr w:type="spellStart"/>
      <w:proofErr w:type="gramStart"/>
      <w:r w:rsidRPr="00BC5E1C">
        <w:rPr>
          <w:rFonts w:cstheme="minorHAnsi"/>
          <w:b/>
          <w:bCs/>
          <w:shd w:val="clear" w:color="auto" w:fill="FFFFFF"/>
        </w:rPr>
        <w:t>youlike</w:t>
      </w:r>
      <w:proofErr w:type="spellEnd"/>
      <w:proofErr w:type="gramEnd"/>
      <w:r w:rsidRPr="00BC5E1C">
        <w:rPr>
          <w:rFonts w:cstheme="minorHAnsi"/>
          <w:b/>
          <w:bCs/>
          <w:shd w:val="clear" w:color="auto" w:fill="FFFFFF"/>
        </w:rPr>
        <w:t xml:space="preserve"> </w:t>
      </w:r>
      <w:proofErr w:type="gramStart"/>
      <w:r w:rsidRPr="00BC5E1C">
        <w:rPr>
          <w:rFonts w:cstheme="minorHAnsi"/>
          <w:b/>
          <w:bCs/>
          <w:shd w:val="clear" w:color="auto" w:fill="FFFFFF"/>
        </w:rPr>
        <w:t>as long as</w:t>
      </w:r>
      <w:proofErr w:type="gramEnd"/>
      <w:r w:rsidRPr="00BC5E1C">
        <w:rPr>
          <w:rFonts w:cstheme="minorHAnsi"/>
          <w:b/>
          <w:bCs/>
          <w:shd w:val="clear" w:color="auto" w:fill="FFFFFF"/>
        </w:rPr>
        <w:t xml:space="preserve"> it demonstrates that the code works correctly.</w:t>
      </w:r>
    </w:p>
    <w:p w14:paraId="0AACE359" w14:textId="05EC9562" w:rsidR="00F406A6" w:rsidRPr="00F406A6" w:rsidRDefault="00F406A6" w:rsidP="00F406A6">
      <w:pPr>
        <w:pStyle w:val="NoSpacing"/>
        <w:numPr>
          <w:ilvl w:val="0"/>
          <w:numId w:val="6"/>
        </w:numPr>
        <w:spacing w:before="160" w:after="160"/>
        <w:jc w:val="both"/>
      </w:pPr>
      <w:r>
        <w:rPr>
          <w:i/>
        </w:rPr>
        <w:t>blobs1.txt &amp; blobs2.txt</w:t>
      </w:r>
    </w:p>
    <w:p w14:paraId="38C210B9" w14:textId="0B73EB97" w:rsidR="00F406A6" w:rsidRPr="00F406A6" w:rsidRDefault="00F406A6" w:rsidP="00F406A6">
      <w:pPr>
        <w:pStyle w:val="NoSpacing"/>
        <w:spacing w:before="160" w:after="160"/>
        <w:jc w:val="both"/>
        <w:rPr>
          <w:b/>
          <w:bCs/>
          <w:iCs/>
        </w:rPr>
      </w:pPr>
      <w:proofErr w:type="gramStart"/>
      <w:r w:rsidRPr="00F406A6">
        <w:rPr>
          <w:b/>
          <w:bCs/>
          <w:iCs/>
        </w:rPr>
        <w:t>Write</w:t>
      </w:r>
      <w:proofErr w:type="gramEnd"/>
      <w:r w:rsidRPr="00F406A6">
        <w:rPr>
          <w:b/>
          <w:bCs/>
          <w:iCs/>
        </w:rPr>
        <w:t xml:space="preserve"> the 6 methods required.</w:t>
      </w:r>
    </w:p>
    <w:p w14:paraId="651C56BF" w14:textId="77777777" w:rsidR="00BC5E1C" w:rsidRDefault="00BC5E1C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bookmarkStart w:id="2" w:name="_Toc167792968"/>
      <w:bookmarkEnd w:id="0"/>
      <w:r>
        <w:br w:type="page"/>
      </w:r>
    </w:p>
    <w:p w14:paraId="4EB3877C" w14:textId="27543906" w:rsidR="007F7217" w:rsidRPr="00303901" w:rsidRDefault="007F7217" w:rsidP="007F7217">
      <w:pPr>
        <w:pStyle w:val="Heading1"/>
        <w:spacing w:before="240" w:after="160"/>
      </w:pPr>
      <w:bookmarkStart w:id="3" w:name="_Toc225261186"/>
      <w:r w:rsidRPr="00303901">
        <w:lastRenderedPageBreak/>
        <w:t>Submission</w:t>
      </w:r>
      <w:r>
        <w:t xml:space="preserve"> Requirements</w:t>
      </w:r>
      <w:bookmarkEnd w:id="2"/>
      <w:bookmarkEnd w:id="3"/>
    </w:p>
    <w:p w14:paraId="58617610" w14:textId="77777777" w:rsidR="007F7217" w:rsidRDefault="007F7217" w:rsidP="007F7217">
      <w:pPr>
        <w:pStyle w:val="NoSpacing"/>
        <w:spacing w:after="160"/>
      </w:pPr>
      <w:r>
        <w:t>Checklist: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93"/>
        <w:gridCol w:w="1296"/>
        <w:gridCol w:w="9006"/>
      </w:tblGrid>
      <w:tr w:rsidR="007F7217" w:rsidRPr="00AA38B5" w14:paraId="23C83E35" w14:textId="77777777" w:rsidTr="008056CC">
        <w:tc>
          <w:tcPr>
            <w:tcW w:w="493" w:type="dxa"/>
          </w:tcPr>
          <w:p w14:paraId="2DFB31BC" w14:textId="77777777" w:rsidR="007F7217" w:rsidRPr="00AA38B5" w:rsidRDefault="007F7217" w:rsidP="008056CC">
            <w:pPr>
              <w:pStyle w:val="NoSpacing"/>
              <w:rPr>
                <w:b/>
              </w:rPr>
            </w:pPr>
          </w:p>
        </w:tc>
        <w:tc>
          <w:tcPr>
            <w:tcW w:w="1296" w:type="dxa"/>
          </w:tcPr>
          <w:p w14:paraId="18AFBEAF" w14:textId="77777777" w:rsidR="007F7217" w:rsidRPr="00AA38B5" w:rsidRDefault="007F7217" w:rsidP="008056CC">
            <w:pPr>
              <w:pStyle w:val="NoSpacing"/>
              <w:rPr>
                <w:b/>
              </w:rPr>
            </w:pPr>
            <w:r w:rsidRPr="00AA38B5">
              <w:rPr>
                <w:b/>
              </w:rPr>
              <w:t>Complete?</w:t>
            </w:r>
          </w:p>
        </w:tc>
        <w:tc>
          <w:tcPr>
            <w:tcW w:w="9006" w:type="dxa"/>
          </w:tcPr>
          <w:p w14:paraId="2932FAB2" w14:textId="77777777" w:rsidR="007F7217" w:rsidRPr="00AA38B5" w:rsidRDefault="007F7217" w:rsidP="008056CC">
            <w:pPr>
              <w:pStyle w:val="NoSpacing"/>
              <w:rPr>
                <w:b/>
              </w:rPr>
            </w:pPr>
            <w:r w:rsidRPr="00AA38B5">
              <w:rPr>
                <w:b/>
              </w:rPr>
              <w:t>Requirement</w:t>
            </w:r>
          </w:p>
        </w:tc>
      </w:tr>
      <w:tr w:rsidR="007F7217" w14:paraId="76313296" w14:textId="77777777" w:rsidTr="008056CC">
        <w:tc>
          <w:tcPr>
            <w:tcW w:w="493" w:type="dxa"/>
          </w:tcPr>
          <w:p w14:paraId="434CE445" w14:textId="58DCA69B" w:rsidR="007F7217" w:rsidRPr="00AA38B5" w:rsidRDefault="00F406A6" w:rsidP="008056CC">
            <w:pPr>
              <w:pStyle w:val="NoSpacing"/>
            </w:pPr>
            <w:r>
              <w:t>1</w:t>
            </w:r>
            <w:r w:rsidR="007F7217" w:rsidRPr="00AA38B5">
              <w:t>.</w:t>
            </w:r>
          </w:p>
        </w:tc>
        <w:tc>
          <w:tcPr>
            <w:tcW w:w="1296" w:type="dxa"/>
          </w:tcPr>
          <w:p w14:paraId="77DE06A0" w14:textId="77777777" w:rsidR="007F7217" w:rsidRPr="00AA38B5" w:rsidRDefault="007F7217" w:rsidP="008056CC">
            <w:pPr>
              <w:pStyle w:val="NoSpacing"/>
            </w:pPr>
          </w:p>
        </w:tc>
        <w:tc>
          <w:tcPr>
            <w:tcW w:w="9006" w:type="dxa"/>
          </w:tcPr>
          <w:p w14:paraId="1BB126FB" w14:textId="491E8DED" w:rsidR="007F7217" w:rsidRPr="00AA38B5" w:rsidRDefault="007F7217" w:rsidP="008056CC">
            <w:pPr>
              <w:pStyle w:val="NoSpacing"/>
              <w:spacing w:before="80" w:after="80"/>
            </w:pPr>
            <w:r>
              <w:t xml:space="preserve">All Java files (including test classes and </w:t>
            </w:r>
            <w:proofErr w:type="spellStart"/>
            <w:r>
              <w:t>textfiles</w:t>
            </w:r>
            <w:proofErr w:type="spellEnd"/>
            <w:r>
              <w:t>) are in the</w:t>
            </w:r>
            <w:r w:rsidRPr="0025435B">
              <w:rPr>
                <w:i/>
              </w:rPr>
              <w:t xml:space="preserve"> </w:t>
            </w:r>
            <w:r>
              <w:rPr>
                <w:i/>
              </w:rPr>
              <w:t xml:space="preserve">prob1 </w:t>
            </w:r>
            <w:r>
              <w:t>package.</w:t>
            </w:r>
          </w:p>
        </w:tc>
      </w:tr>
      <w:tr w:rsidR="007F7217" w14:paraId="41B41BA8" w14:textId="77777777" w:rsidTr="008056CC">
        <w:tc>
          <w:tcPr>
            <w:tcW w:w="493" w:type="dxa"/>
          </w:tcPr>
          <w:p w14:paraId="586EA8AA" w14:textId="37D0EF8B" w:rsidR="007F7217" w:rsidRPr="00AA38B5" w:rsidRDefault="00F406A6" w:rsidP="008056CC">
            <w:pPr>
              <w:pStyle w:val="NoSpacing"/>
            </w:pPr>
            <w:r>
              <w:t>2</w:t>
            </w:r>
            <w:r w:rsidR="007F7217">
              <w:t>.</w:t>
            </w:r>
          </w:p>
        </w:tc>
        <w:tc>
          <w:tcPr>
            <w:tcW w:w="1296" w:type="dxa"/>
          </w:tcPr>
          <w:p w14:paraId="28496B7C" w14:textId="77777777" w:rsidR="007F7217" w:rsidRPr="00AA38B5" w:rsidRDefault="007F7217" w:rsidP="008056CC">
            <w:pPr>
              <w:pStyle w:val="NoSpacing"/>
            </w:pPr>
          </w:p>
        </w:tc>
        <w:tc>
          <w:tcPr>
            <w:tcW w:w="9006" w:type="dxa"/>
          </w:tcPr>
          <w:p w14:paraId="23AD32D7" w14:textId="4F6F3A07" w:rsidR="007F7217" w:rsidRPr="00CC613D" w:rsidRDefault="007F7217" w:rsidP="008056CC">
            <w:pPr>
              <w:pStyle w:val="NoSpacing"/>
              <w:spacing w:before="80" w:after="80"/>
            </w:pPr>
            <w:r>
              <w:t xml:space="preserve">Your </w:t>
            </w:r>
            <w:r>
              <w:rPr>
                <w:i/>
              </w:rPr>
              <w:t xml:space="preserve">prob1 </w:t>
            </w:r>
            <w:r>
              <w:t xml:space="preserve">folder </w:t>
            </w:r>
            <w:r w:rsidR="00F406A6">
              <w:t>is</w:t>
            </w:r>
            <w:r>
              <w:t xml:space="preserve"> zipped into a file name: </w:t>
            </w:r>
            <w:r>
              <w:rPr>
                <w:i/>
              </w:rPr>
              <w:t>hw6_yourLastName.zip.</w:t>
            </w:r>
          </w:p>
          <w:p w14:paraId="46841DD3" w14:textId="77777777" w:rsidR="007F7217" w:rsidRDefault="007F7217" w:rsidP="007F7217">
            <w:pPr>
              <w:pStyle w:val="NoSpacing"/>
              <w:numPr>
                <w:ilvl w:val="0"/>
                <w:numId w:val="24"/>
              </w:numPr>
              <w:spacing w:before="80"/>
            </w:pPr>
            <w:r>
              <w:t>See Lab 2, Stage 9 for exact instructions.</w:t>
            </w:r>
          </w:p>
          <w:p w14:paraId="5578F893" w14:textId="77777777" w:rsidR="007F7217" w:rsidRPr="00CC613D" w:rsidRDefault="007F7217" w:rsidP="007F7217">
            <w:pPr>
              <w:pStyle w:val="NoSpacing"/>
              <w:numPr>
                <w:ilvl w:val="0"/>
                <w:numId w:val="24"/>
              </w:numPr>
              <w:rPr>
                <w:b/>
              </w:rPr>
            </w:pPr>
            <w:r>
              <w:t xml:space="preserve">Do </w:t>
            </w:r>
            <w:r w:rsidRPr="00D05BE6">
              <w:rPr>
                <w:u w:val="single"/>
              </w:rPr>
              <w:t>not</w:t>
            </w:r>
            <w:r>
              <w:t xml:space="preserve"> zip your workspace folder</w:t>
            </w:r>
          </w:p>
          <w:p w14:paraId="1CE4FFD6" w14:textId="77777777" w:rsidR="007F7217" w:rsidRPr="00CC613D" w:rsidRDefault="007F7217" w:rsidP="007F7217">
            <w:pPr>
              <w:pStyle w:val="NoSpacing"/>
              <w:numPr>
                <w:ilvl w:val="0"/>
                <w:numId w:val="24"/>
              </w:numPr>
              <w:rPr>
                <w:b/>
              </w:rPr>
            </w:pPr>
            <w:r>
              <w:t xml:space="preserve">Do </w:t>
            </w:r>
            <w:r w:rsidRPr="00D05BE6">
              <w:rPr>
                <w:u w:val="single"/>
              </w:rPr>
              <w:t>not</w:t>
            </w:r>
            <w:r>
              <w:t xml:space="preserve"> zip your </w:t>
            </w:r>
            <w:proofErr w:type="spellStart"/>
            <w:r w:rsidRPr="00CC613D">
              <w:rPr>
                <w:i/>
              </w:rPr>
              <w:t>src</w:t>
            </w:r>
            <w:proofErr w:type="spellEnd"/>
            <w:r>
              <w:t xml:space="preserve"> folder.</w:t>
            </w:r>
          </w:p>
          <w:p w14:paraId="183785D1" w14:textId="77777777" w:rsidR="007F7217" w:rsidRDefault="007F7217" w:rsidP="007F7217">
            <w:pPr>
              <w:pStyle w:val="NoSpacing"/>
              <w:numPr>
                <w:ilvl w:val="0"/>
                <w:numId w:val="24"/>
              </w:numPr>
            </w:pPr>
            <w:r w:rsidRPr="00CC613D">
              <w:t xml:space="preserve">Do </w:t>
            </w:r>
            <w:r w:rsidRPr="00D05BE6">
              <w:rPr>
                <w:u w:val="single"/>
              </w:rPr>
              <w:t>not</w:t>
            </w:r>
            <w:r w:rsidRPr="00CC613D">
              <w:t xml:space="preserve"> zip just the java files</w:t>
            </w:r>
          </w:p>
          <w:p w14:paraId="25156AEF" w14:textId="77777777" w:rsidR="007F7217" w:rsidRPr="00CC613D" w:rsidRDefault="007F7217" w:rsidP="007F7217">
            <w:pPr>
              <w:pStyle w:val="NoSpacing"/>
              <w:numPr>
                <w:ilvl w:val="0"/>
                <w:numId w:val="24"/>
              </w:numPr>
              <w:spacing w:after="80"/>
            </w:pPr>
            <w:r w:rsidRPr="00CC613D">
              <w:rPr>
                <w:u w:val="single"/>
              </w:rPr>
              <w:t>Do</w:t>
            </w:r>
            <w:r>
              <w:t xml:space="preserve"> zip just your </w:t>
            </w:r>
            <w:r>
              <w:rPr>
                <w:i/>
              </w:rPr>
              <w:t xml:space="preserve">prob1 </w:t>
            </w:r>
            <w:r>
              <w:t>folder</w:t>
            </w:r>
          </w:p>
        </w:tc>
      </w:tr>
      <w:tr w:rsidR="007F7217" w14:paraId="3C0632BA" w14:textId="77777777" w:rsidTr="008056CC">
        <w:tc>
          <w:tcPr>
            <w:tcW w:w="493" w:type="dxa"/>
          </w:tcPr>
          <w:p w14:paraId="3595C4CA" w14:textId="42E56897" w:rsidR="007F7217" w:rsidRPr="00AA38B5" w:rsidRDefault="00F406A6" w:rsidP="008056CC">
            <w:pPr>
              <w:pStyle w:val="NoSpacing"/>
            </w:pPr>
            <w:r>
              <w:t>3</w:t>
            </w:r>
            <w:r w:rsidR="007F7217">
              <w:t>.</w:t>
            </w:r>
          </w:p>
        </w:tc>
        <w:tc>
          <w:tcPr>
            <w:tcW w:w="1296" w:type="dxa"/>
          </w:tcPr>
          <w:p w14:paraId="4DAB3B2B" w14:textId="77777777" w:rsidR="007F7217" w:rsidRPr="00AA38B5" w:rsidRDefault="007F7217" w:rsidP="008056CC">
            <w:pPr>
              <w:pStyle w:val="NoSpacing"/>
            </w:pPr>
          </w:p>
        </w:tc>
        <w:tc>
          <w:tcPr>
            <w:tcW w:w="9006" w:type="dxa"/>
          </w:tcPr>
          <w:p w14:paraId="3D09CCE5" w14:textId="77777777" w:rsidR="007F7217" w:rsidRDefault="007F7217" w:rsidP="008056CC">
            <w:pPr>
              <w:pStyle w:val="NoSpacing"/>
              <w:spacing w:before="80" w:after="80"/>
            </w:pPr>
            <w:r>
              <w:t xml:space="preserve">Submit in the </w:t>
            </w:r>
            <w:r>
              <w:rPr>
                <w:i/>
              </w:rPr>
              <w:t xml:space="preserve">hw6 </w:t>
            </w:r>
            <w:proofErr w:type="spellStart"/>
            <w:r>
              <w:t>dropbox</w:t>
            </w:r>
            <w:proofErr w:type="spellEnd"/>
            <w:r>
              <w:t xml:space="preserve"> on </w:t>
            </w:r>
            <w:proofErr w:type="spellStart"/>
            <w:r>
              <w:t>Blazeview</w:t>
            </w:r>
            <w:proofErr w:type="spellEnd"/>
            <w:r>
              <w:t xml:space="preserve"> by the deadline.</w:t>
            </w:r>
          </w:p>
        </w:tc>
      </w:tr>
    </w:tbl>
    <w:p w14:paraId="54D4D2A0" w14:textId="77777777" w:rsidR="007F7217" w:rsidRDefault="007F7217" w:rsidP="007F7217">
      <w:pPr>
        <w:pStyle w:val="NoSpacing"/>
        <w:jc w:val="both"/>
      </w:pPr>
    </w:p>
    <w:p w14:paraId="03A121CA" w14:textId="77777777" w:rsidR="007F7217" w:rsidRPr="00104363" w:rsidRDefault="007F7217" w:rsidP="007F7217">
      <w:pPr>
        <w:pStyle w:val="NoSpacing"/>
        <w:jc w:val="both"/>
      </w:pPr>
    </w:p>
    <w:sectPr w:rsidR="007F7217" w:rsidRPr="00104363" w:rsidSect="001C1F1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560D" w14:textId="77777777" w:rsidR="006C63D4" w:rsidRDefault="006C63D4" w:rsidP="00A069F4">
      <w:pPr>
        <w:spacing w:after="0"/>
      </w:pPr>
      <w:r>
        <w:separator/>
      </w:r>
    </w:p>
  </w:endnote>
  <w:endnote w:type="continuationSeparator" w:id="0">
    <w:p w14:paraId="115B9F44" w14:textId="77777777" w:rsidR="006C63D4" w:rsidRDefault="006C63D4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F72D9" w14:textId="77777777" w:rsidR="00507620" w:rsidRPr="00FD269B" w:rsidRDefault="00507620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21</w:t>
        </w:r>
        <w:r w:rsidRPr="00FD269B">
          <w:rPr>
            <w:noProof/>
          </w:rPr>
          <w:fldChar w:fldCharType="end"/>
        </w:r>
      </w:p>
    </w:sdtContent>
  </w:sdt>
  <w:p w14:paraId="3435D15D" w14:textId="77777777" w:rsidR="00507620" w:rsidRDefault="0050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6A86" w14:textId="77777777" w:rsidR="006C63D4" w:rsidRDefault="006C63D4" w:rsidP="00A069F4">
      <w:pPr>
        <w:spacing w:after="0"/>
      </w:pPr>
      <w:r>
        <w:separator/>
      </w:r>
    </w:p>
  </w:footnote>
  <w:footnote w:type="continuationSeparator" w:id="0">
    <w:p w14:paraId="38C5C1B9" w14:textId="77777777" w:rsidR="006C63D4" w:rsidRDefault="006C63D4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AFB"/>
    <w:multiLevelType w:val="hybridMultilevel"/>
    <w:tmpl w:val="7B7E32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36AAF"/>
    <w:multiLevelType w:val="hybridMultilevel"/>
    <w:tmpl w:val="55EA7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D0A6A"/>
    <w:multiLevelType w:val="hybridMultilevel"/>
    <w:tmpl w:val="38964894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58FC519E">
      <w:start w:val="1"/>
      <w:numFmt w:val="lowerLetter"/>
      <w:lvlText w:val="(%2)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81C1C"/>
    <w:multiLevelType w:val="hybridMultilevel"/>
    <w:tmpl w:val="0ED436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FB0B95"/>
    <w:multiLevelType w:val="hybridMultilevel"/>
    <w:tmpl w:val="684CC814"/>
    <w:lvl w:ilvl="0" w:tplc="607E4A1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1A1EC4"/>
    <w:multiLevelType w:val="hybridMultilevel"/>
    <w:tmpl w:val="0ED436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7515A8"/>
    <w:multiLevelType w:val="hybridMultilevel"/>
    <w:tmpl w:val="EEC6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2D2"/>
    <w:multiLevelType w:val="hybridMultilevel"/>
    <w:tmpl w:val="83165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C77AD"/>
    <w:multiLevelType w:val="hybridMultilevel"/>
    <w:tmpl w:val="D356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B1852"/>
    <w:multiLevelType w:val="hybridMultilevel"/>
    <w:tmpl w:val="308244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DA7D12"/>
    <w:multiLevelType w:val="hybridMultilevel"/>
    <w:tmpl w:val="A2FAE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083FD7"/>
    <w:multiLevelType w:val="hybridMultilevel"/>
    <w:tmpl w:val="06CE75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204C1"/>
    <w:multiLevelType w:val="hybridMultilevel"/>
    <w:tmpl w:val="500A24C6"/>
    <w:lvl w:ilvl="0" w:tplc="15060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112B1"/>
    <w:multiLevelType w:val="hybridMultilevel"/>
    <w:tmpl w:val="500A24C6"/>
    <w:lvl w:ilvl="0" w:tplc="15060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43F7"/>
    <w:multiLevelType w:val="multilevel"/>
    <w:tmpl w:val="623E7E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4E85371"/>
    <w:multiLevelType w:val="hybridMultilevel"/>
    <w:tmpl w:val="AD04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45034"/>
    <w:multiLevelType w:val="hybridMultilevel"/>
    <w:tmpl w:val="52329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6097A"/>
    <w:multiLevelType w:val="hybridMultilevel"/>
    <w:tmpl w:val="91ACD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A209A"/>
    <w:multiLevelType w:val="hybridMultilevel"/>
    <w:tmpl w:val="7B7E325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FD2338"/>
    <w:multiLevelType w:val="hybridMultilevel"/>
    <w:tmpl w:val="83165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F76476A"/>
    <w:multiLevelType w:val="hybridMultilevel"/>
    <w:tmpl w:val="55EA7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E3759E"/>
    <w:multiLevelType w:val="hybridMultilevel"/>
    <w:tmpl w:val="ACD6F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87A54"/>
    <w:multiLevelType w:val="hybridMultilevel"/>
    <w:tmpl w:val="F266B2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8D1080"/>
    <w:multiLevelType w:val="hybridMultilevel"/>
    <w:tmpl w:val="C136D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457112">
    <w:abstractNumId w:val="14"/>
  </w:num>
  <w:num w:numId="2" w16cid:durableId="1529025842">
    <w:abstractNumId w:val="20"/>
  </w:num>
  <w:num w:numId="3" w16cid:durableId="557087386">
    <w:abstractNumId w:val="19"/>
  </w:num>
  <w:num w:numId="4" w16cid:durableId="417674918">
    <w:abstractNumId w:val="1"/>
  </w:num>
  <w:num w:numId="5" w16cid:durableId="1285424407">
    <w:abstractNumId w:val="11"/>
  </w:num>
  <w:num w:numId="6" w16cid:durableId="1593509348">
    <w:abstractNumId w:val="12"/>
  </w:num>
  <w:num w:numId="7" w16cid:durableId="163279009">
    <w:abstractNumId w:val="0"/>
  </w:num>
  <w:num w:numId="8" w16cid:durableId="1384871094">
    <w:abstractNumId w:val="3"/>
  </w:num>
  <w:num w:numId="9" w16cid:durableId="897787393">
    <w:abstractNumId w:val="10"/>
  </w:num>
  <w:num w:numId="10" w16cid:durableId="1812405049">
    <w:abstractNumId w:val="2"/>
  </w:num>
  <w:num w:numId="11" w16cid:durableId="997459872">
    <w:abstractNumId w:val="9"/>
  </w:num>
  <w:num w:numId="12" w16cid:durableId="1532037781">
    <w:abstractNumId w:val="24"/>
  </w:num>
  <w:num w:numId="13" w16cid:durableId="1005478015">
    <w:abstractNumId w:val="21"/>
  </w:num>
  <w:num w:numId="14" w16cid:durableId="1993100330">
    <w:abstractNumId w:val="15"/>
  </w:num>
  <w:num w:numId="15" w16cid:durableId="1689330326">
    <w:abstractNumId w:val="6"/>
  </w:num>
  <w:num w:numId="16" w16cid:durableId="17036746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3983764">
    <w:abstractNumId w:val="22"/>
  </w:num>
  <w:num w:numId="18" w16cid:durableId="201020817">
    <w:abstractNumId w:val="5"/>
  </w:num>
  <w:num w:numId="19" w16cid:durableId="1751613138">
    <w:abstractNumId w:val="13"/>
  </w:num>
  <w:num w:numId="20" w16cid:durableId="1495760206">
    <w:abstractNumId w:val="23"/>
  </w:num>
  <w:num w:numId="21" w16cid:durableId="1508131338">
    <w:abstractNumId w:val="7"/>
  </w:num>
  <w:num w:numId="22" w16cid:durableId="680662298">
    <w:abstractNumId w:val="4"/>
  </w:num>
  <w:num w:numId="23" w16cid:durableId="473790618">
    <w:abstractNumId w:val="17"/>
  </w:num>
  <w:num w:numId="24" w16cid:durableId="1867399293">
    <w:abstractNumId w:val="8"/>
  </w:num>
  <w:num w:numId="25" w16cid:durableId="202363009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CB"/>
    <w:rsid w:val="0001584D"/>
    <w:rsid w:val="00021805"/>
    <w:rsid w:val="00034393"/>
    <w:rsid w:val="000369E8"/>
    <w:rsid w:val="00043571"/>
    <w:rsid w:val="00044C8C"/>
    <w:rsid w:val="00054B2E"/>
    <w:rsid w:val="00057097"/>
    <w:rsid w:val="000707E4"/>
    <w:rsid w:val="00077FBD"/>
    <w:rsid w:val="0008745A"/>
    <w:rsid w:val="000C41C0"/>
    <w:rsid w:val="000E1749"/>
    <w:rsid w:val="000E435C"/>
    <w:rsid w:val="000F0CEC"/>
    <w:rsid w:val="000F1FC9"/>
    <w:rsid w:val="00101F9F"/>
    <w:rsid w:val="00104363"/>
    <w:rsid w:val="00116920"/>
    <w:rsid w:val="00140ECE"/>
    <w:rsid w:val="00161033"/>
    <w:rsid w:val="00175202"/>
    <w:rsid w:val="00177802"/>
    <w:rsid w:val="00186EF5"/>
    <w:rsid w:val="001B4A22"/>
    <w:rsid w:val="001C03FF"/>
    <w:rsid w:val="001C1F13"/>
    <w:rsid w:val="001C598F"/>
    <w:rsid w:val="001C5E43"/>
    <w:rsid w:val="001D2A89"/>
    <w:rsid w:val="001E2285"/>
    <w:rsid w:val="001F1288"/>
    <w:rsid w:val="00210B7A"/>
    <w:rsid w:val="00230BF0"/>
    <w:rsid w:val="0023377F"/>
    <w:rsid w:val="00243B75"/>
    <w:rsid w:val="00274C0A"/>
    <w:rsid w:val="002757C8"/>
    <w:rsid w:val="002F3FA9"/>
    <w:rsid w:val="00301E7E"/>
    <w:rsid w:val="003062CB"/>
    <w:rsid w:val="00331BD8"/>
    <w:rsid w:val="003344CE"/>
    <w:rsid w:val="003460D9"/>
    <w:rsid w:val="00346BA8"/>
    <w:rsid w:val="00360BC0"/>
    <w:rsid w:val="003663EF"/>
    <w:rsid w:val="003730DE"/>
    <w:rsid w:val="00375D36"/>
    <w:rsid w:val="003774B0"/>
    <w:rsid w:val="003C3F35"/>
    <w:rsid w:val="003C7049"/>
    <w:rsid w:val="003D111C"/>
    <w:rsid w:val="003D32D2"/>
    <w:rsid w:val="003D3B78"/>
    <w:rsid w:val="003E327C"/>
    <w:rsid w:val="003F79B3"/>
    <w:rsid w:val="00414771"/>
    <w:rsid w:val="0041527A"/>
    <w:rsid w:val="00426E8B"/>
    <w:rsid w:val="00454559"/>
    <w:rsid w:val="00462EE1"/>
    <w:rsid w:val="00470B71"/>
    <w:rsid w:val="00471800"/>
    <w:rsid w:val="00475FD3"/>
    <w:rsid w:val="00480783"/>
    <w:rsid w:val="004824DB"/>
    <w:rsid w:val="00483D4D"/>
    <w:rsid w:val="004967DB"/>
    <w:rsid w:val="004A00EB"/>
    <w:rsid w:val="004C51FE"/>
    <w:rsid w:val="004D0C07"/>
    <w:rsid w:val="004E0BC0"/>
    <w:rsid w:val="004E725D"/>
    <w:rsid w:val="004F050C"/>
    <w:rsid w:val="00507620"/>
    <w:rsid w:val="00507B20"/>
    <w:rsid w:val="00524A57"/>
    <w:rsid w:val="0055561F"/>
    <w:rsid w:val="00572BE7"/>
    <w:rsid w:val="00574E44"/>
    <w:rsid w:val="0058231F"/>
    <w:rsid w:val="005A7BA8"/>
    <w:rsid w:val="005E20E1"/>
    <w:rsid w:val="00600594"/>
    <w:rsid w:val="0060515D"/>
    <w:rsid w:val="0061792B"/>
    <w:rsid w:val="006539DC"/>
    <w:rsid w:val="0066003A"/>
    <w:rsid w:val="00696BEF"/>
    <w:rsid w:val="006A702E"/>
    <w:rsid w:val="006B1995"/>
    <w:rsid w:val="006C12D4"/>
    <w:rsid w:val="006C63D4"/>
    <w:rsid w:val="006C6A71"/>
    <w:rsid w:val="006F4C9A"/>
    <w:rsid w:val="007008DB"/>
    <w:rsid w:val="00732571"/>
    <w:rsid w:val="00737FFD"/>
    <w:rsid w:val="007406FE"/>
    <w:rsid w:val="007448A7"/>
    <w:rsid w:val="00745AC1"/>
    <w:rsid w:val="007479D1"/>
    <w:rsid w:val="007A185C"/>
    <w:rsid w:val="007B2359"/>
    <w:rsid w:val="007B3C56"/>
    <w:rsid w:val="007D1363"/>
    <w:rsid w:val="007E6DC9"/>
    <w:rsid w:val="007F7217"/>
    <w:rsid w:val="008462EE"/>
    <w:rsid w:val="008840CA"/>
    <w:rsid w:val="00885241"/>
    <w:rsid w:val="008900A9"/>
    <w:rsid w:val="008916D3"/>
    <w:rsid w:val="008929F9"/>
    <w:rsid w:val="0089540C"/>
    <w:rsid w:val="008955C9"/>
    <w:rsid w:val="008A2F22"/>
    <w:rsid w:val="008B20DB"/>
    <w:rsid w:val="008D36E7"/>
    <w:rsid w:val="008F4491"/>
    <w:rsid w:val="0090535A"/>
    <w:rsid w:val="00905509"/>
    <w:rsid w:val="00907494"/>
    <w:rsid w:val="0091768E"/>
    <w:rsid w:val="0092241D"/>
    <w:rsid w:val="00925787"/>
    <w:rsid w:val="00932585"/>
    <w:rsid w:val="009339F7"/>
    <w:rsid w:val="009378F1"/>
    <w:rsid w:val="00963AEB"/>
    <w:rsid w:val="00970DF4"/>
    <w:rsid w:val="009736F5"/>
    <w:rsid w:val="00977854"/>
    <w:rsid w:val="00990754"/>
    <w:rsid w:val="00991189"/>
    <w:rsid w:val="00997B41"/>
    <w:rsid w:val="009B4058"/>
    <w:rsid w:val="009E7265"/>
    <w:rsid w:val="00A02A83"/>
    <w:rsid w:val="00A069F4"/>
    <w:rsid w:val="00A16BCB"/>
    <w:rsid w:val="00A26FE1"/>
    <w:rsid w:val="00A335A6"/>
    <w:rsid w:val="00A5639E"/>
    <w:rsid w:val="00A73D4F"/>
    <w:rsid w:val="00AA5CFA"/>
    <w:rsid w:val="00AB047E"/>
    <w:rsid w:val="00AB2AF6"/>
    <w:rsid w:val="00AB659C"/>
    <w:rsid w:val="00AB74DE"/>
    <w:rsid w:val="00AD69AA"/>
    <w:rsid w:val="00AF447E"/>
    <w:rsid w:val="00AF4B49"/>
    <w:rsid w:val="00B223DD"/>
    <w:rsid w:val="00B24BA3"/>
    <w:rsid w:val="00B30E2C"/>
    <w:rsid w:val="00B322BD"/>
    <w:rsid w:val="00B33827"/>
    <w:rsid w:val="00B33FE0"/>
    <w:rsid w:val="00B60DA0"/>
    <w:rsid w:val="00B67279"/>
    <w:rsid w:val="00BA5ABB"/>
    <w:rsid w:val="00BB5ACA"/>
    <w:rsid w:val="00BC5E1C"/>
    <w:rsid w:val="00BF2C88"/>
    <w:rsid w:val="00C23219"/>
    <w:rsid w:val="00C52E65"/>
    <w:rsid w:val="00C53980"/>
    <w:rsid w:val="00C95B38"/>
    <w:rsid w:val="00CE02E5"/>
    <w:rsid w:val="00CE4017"/>
    <w:rsid w:val="00CE4D90"/>
    <w:rsid w:val="00CF1B5E"/>
    <w:rsid w:val="00CF2855"/>
    <w:rsid w:val="00D32D48"/>
    <w:rsid w:val="00D55F95"/>
    <w:rsid w:val="00D637C7"/>
    <w:rsid w:val="00D7548A"/>
    <w:rsid w:val="00D87F33"/>
    <w:rsid w:val="00DA4961"/>
    <w:rsid w:val="00DA61B4"/>
    <w:rsid w:val="00DD7145"/>
    <w:rsid w:val="00DE56D7"/>
    <w:rsid w:val="00DF57C6"/>
    <w:rsid w:val="00E0041C"/>
    <w:rsid w:val="00E004F8"/>
    <w:rsid w:val="00E06C32"/>
    <w:rsid w:val="00E236D7"/>
    <w:rsid w:val="00E37CE8"/>
    <w:rsid w:val="00E42F82"/>
    <w:rsid w:val="00E500FE"/>
    <w:rsid w:val="00E70D1D"/>
    <w:rsid w:val="00E7757B"/>
    <w:rsid w:val="00E93E07"/>
    <w:rsid w:val="00E961EA"/>
    <w:rsid w:val="00EF640C"/>
    <w:rsid w:val="00F030B9"/>
    <w:rsid w:val="00F25E34"/>
    <w:rsid w:val="00F406A6"/>
    <w:rsid w:val="00F43BCB"/>
    <w:rsid w:val="00F530DF"/>
    <w:rsid w:val="00F613AC"/>
    <w:rsid w:val="00F62122"/>
    <w:rsid w:val="00F72720"/>
    <w:rsid w:val="00F75870"/>
    <w:rsid w:val="00FB242E"/>
    <w:rsid w:val="00FD269B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BEDEC"/>
  <w15:chartTrackingRefBased/>
  <w15:docId w15:val="{81C1BA71-3203-4D1B-859D-9EA6ED1A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6920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6920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paragraph" w:styleId="NoSpacing">
    <w:name w:val="No Spacing"/>
    <w:uiPriority w:val="1"/>
    <w:qFormat/>
    <w:rsid w:val="0023377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9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6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C9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A2F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DC3E-CADF-4221-87E3-9337040D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1228</TotalTime>
  <Pages>2</Pages>
  <Words>320</Words>
  <Characters>1520</Characters>
  <Application>Microsoft Office Word</Application>
  <DocSecurity>0</DocSecurity>
  <Lines>56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62</cp:revision>
  <dcterms:created xsi:type="dcterms:W3CDTF">2021-05-14T13:26:00Z</dcterms:created>
  <dcterms:modified xsi:type="dcterms:W3CDTF">2026-03-24T20:12:00Z</dcterms:modified>
</cp:coreProperties>
</file>