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CE" w:rsidRDefault="00140ECE" w:rsidP="006A702E">
      <w:pPr>
        <w:pStyle w:val="Title"/>
        <w:jc w:val="center"/>
      </w:pPr>
      <w:bookmarkStart w:id="0" w:name="_Hlk128052582"/>
      <w:r>
        <w:t xml:space="preserve">CS 1302 – </w:t>
      </w:r>
      <w:r w:rsidR="000707E4">
        <w:t>HW 6</w:t>
      </w:r>
      <w:r w:rsidR="00044C8C">
        <w:t xml:space="preserve"> </w:t>
      </w:r>
    </w:p>
    <w:p w:rsidR="00044C8C" w:rsidRPr="00140ECE" w:rsidRDefault="000707E4" w:rsidP="006A702E">
      <w:pPr>
        <w:pStyle w:val="Title"/>
        <w:jc w:val="center"/>
        <w:rPr>
          <w:i/>
          <w:sz w:val="40"/>
        </w:rPr>
      </w:pPr>
      <w:r w:rsidRPr="00140ECE">
        <w:rPr>
          <w:i/>
          <w:sz w:val="40"/>
        </w:rPr>
        <w:t>Text Files</w:t>
      </w:r>
    </w:p>
    <w:p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BD35F5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340773" w:history="1">
            <w:r w:rsidR="00BD35F5" w:rsidRPr="00D7371B">
              <w:rPr>
                <w:rStyle w:val="Hyperlink"/>
                <w:noProof/>
              </w:rPr>
              <w:t>1</w:t>
            </w:r>
            <w:r w:rsidR="00BD35F5">
              <w:rPr>
                <w:rFonts w:eastAsiaTheme="minorEastAsia"/>
                <w:noProof/>
              </w:rPr>
              <w:tab/>
            </w:r>
            <w:r w:rsidR="00BD35F5" w:rsidRPr="00D7371B">
              <w:rPr>
                <w:rStyle w:val="Hyperlink"/>
                <w:noProof/>
              </w:rPr>
              <w:t>Problem 1 – Martian Manager App, Ver 2</w:t>
            </w:r>
            <w:r w:rsidR="00BD35F5">
              <w:rPr>
                <w:noProof/>
                <w:webHidden/>
              </w:rPr>
              <w:tab/>
            </w:r>
            <w:r w:rsidR="00BD35F5">
              <w:rPr>
                <w:noProof/>
                <w:webHidden/>
              </w:rPr>
              <w:fldChar w:fldCharType="begin"/>
            </w:r>
            <w:r w:rsidR="00BD35F5">
              <w:rPr>
                <w:noProof/>
                <w:webHidden/>
              </w:rPr>
              <w:instrText xml:space="preserve"> PAGEREF _Toc192340773 \h </w:instrText>
            </w:r>
            <w:r w:rsidR="00BD35F5">
              <w:rPr>
                <w:noProof/>
                <w:webHidden/>
              </w:rPr>
            </w:r>
            <w:r w:rsidR="00BD35F5">
              <w:rPr>
                <w:noProof/>
                <w:webHidden/>
              </w:rPr>
              <w:fldChar w:fldCharType="separate"/>
            </w:r>
            <w:r w:rsidR="00BD35F5">
              <w:rPr>
                <w:noProof/>
                <w:webHidden/>
              </w:rPr>
              <w:t>1</w:t>
            </w:r>
            <w:r w:rsidR="00BD35F5"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4" w:history="1">
            <w:r w:rsidRPr="00D7371B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5" w:history="1">
            <w:r w:rsidRPr="00D7371B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Text File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6" w:history="1">
            <w:r w:rsidRPr="00D7371B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 xml:space="preserve">Requirement: </w:t>
            </w:r>
            <w:r w:rsidRPr="00D7371B">
              <w:rPr>
                <w:rStyle w:val="Hyperlink"/>
                <w:i/>
                <w:noProof/>
              </w:rPr>
              <w:t xml:space="preserve">writeMartiansFile </w:t>
            </w:r>
            <w:r w:rsidRPr="00D7371B">
              <w:rPr>
                <w:rStyle w:val="Hyperlink"/>
                <w:noProof/>
              </w:rPr>
              <w:t>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7" w:history="1">
            <w:r w:rsidRPr="00D7371B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 xml:space="preserve">Requirement: </w:t>
            </w:r>
            <w:r w:rsidRPr="00D7371B">
              <w:rPr>
                <w:rStyle w:val="Hyperlink"/>
                <w:i/>
                <w:noProof/>
              </w:rPr>
              <w:t xml:space="preserve">readMartiansFile </w:t>
            </w:r>
            <w:r w:rsidRPr="00D7371B">
              <w:rPr>
                <w:rStyle w:val="Hyperlink"/>
                <w:noProof/>
              </w:rPr>
              <w:t>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8" w:history="1">
            <w:r w:rsidRPr="00D7371B">
              <w:rPr>
                <w:rStyle w:val="Hyperlink"/>
                <w:noProof/>
              </w:rPr>
              <w:t>1.5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 xml:space="preserve">Requirement: </w:t>
            </w:r>
            <w:r w:rsidRPr="00D7371B">
              <w:rPr>
                <w:rStyle w:val="Hyperlink"/>
                <w:i/>
                <w:noProof/>
              </w:rPr>
              <w:t>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79" w:history="1">
            <w:r w:rsidRPr="00D7371B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Problem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80" w:history="1">
            <w:r w:rsidRPr="00D7371B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81" w:history="1">
            <w:r w:rsidRPr="00D7371B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82" w:history="1">
            <w:r w:rsidRPr="00D7371B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Suggested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5F5" w:rsidRDefault="00BD35F5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40783" w:history="1">
            <w:r w:rsidRPr="00D7371B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D7371B">
              <w:rPr>
                <w:rStyle w:val="Hyperlink"/>
                <w:noProof/>
              </w:rPr>
              <w:t>Submission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_Toc192340783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7448A7" w:rsidRDefault="007448A7" w:rsidP="007448A7">
      <w:pPr>
        <w:pStyle w:val="NoSpacing"/>
        <w:spacing w:after="80"/>
        <w:jc w:val="both"/>
      </w:pPr>
    </w:p>
    <w:p w:rsidR="00A069F4" w:rsidRDefault="009736F5" w:rsidP="00116920">
      <w:pPr>
        <w:pStyle w:val="Heading1"/>
      </w:pPr>
      <w:bookmarkStart w:id="1" w:name="_Toc192340773"/>
      <w:r>
        <w:t>Problem 1 – Martian</w:t>
      </w:r>
      <w:r w:rsidR="00417D38">
        <w:t xml:space="preserve"> Manager App, Ver 2</w:t>
      </w:r>
      <w:bookmarkEnd w:id="1"/>
    </w:p>
    <w:p w:rsidR="009736F5" w:rsidRPr="00C93F9B" w:rsidRDefault="009736F5" w:rsidP="009736F5">
      <w:pPr>
        <w:pStyle w:val="Heading2"/>
      </w:pPr>
      <w:bookmarkStart w:id="2" w:name="_Toc192340774"/>
      <w:r>
        <w:t>Overview</w:t>
      </w:r>
      <w:bookmarkEnd w:id="2"/>
    </w:p>
    <w:p w:rsidR="009736F5" w:rsidRDefault="009736F5" w:rsidP="009736F5">
      <w:pPr>
        <w:pStyle w:val="NoSpacing"/>
        <w:spacing w:after="160"/>
        <w:jc w:val="both"/>
      </w:pPr>
      <w:r>
        <w:t xml:space="preserve">(60 Points) </w:t>
      </w:r>
      <w:r w:rsidR="00417D38">
        <w:t xml:space="preserve">You will add a component (highlighted in red in the figure below) to the Martian Manager App to allow the user to read a text file of </w:t>
      </w:r>
      <w:proofErr w:type="spellStart"/>
      <w:r w:rsidR="00417D38">
        <w:t>marians</w:t>
      </w:r>
      <w:proofErr w:type="spellEnd"/>
      <w:r w:rsidR="00417D38">
        <w:t xml:space="preserve">, populating the app. The user can also write the </w:t>
      </w:r>
      <w:proofErr w:type="spellStart"/>
      <w:r w:rsidR="00417D38">
        <w:t>martians</w:t>
      </w:r>
      <w:proofErr w:type="spellEnd"/>
      <w:r w:rsidR="00417D38">
        <w:t xml:space="preserve"> in memory to disk</w:t>
      </w:r>
      <w:r w:rsidR="007479D1">
        <w:t>.</w:t>
      </w:r>
    </w:p>
    <w:p w:rsidR="00417D38" w:rsidRPr="00140ECE" w:rsidRDefault="00417D38" w:rsidP="00417D38">
      <w:pPr>
        <w:pStyle w:val="NoSpacing"/>
        <w:spacing w:after="160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1013460</wp:posOffset>
                </wp:positionV>
                <wp:extent cx="2491740" cy="426720"/>
                <wp:effectExtent l="19050" t="19050" r="2286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4267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54181B" id="Rectangle: Rounded Corners 6" o:spid="_x0000_s1026" style="position:absolute;margin-left:13.2pt;margin-top:79.8pt;width:196.2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A606259" wp14:editId="52D9EF08">
            <wp:extent cx="4791456" cy="27523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69" w:rsidRDefault="00DF1069">
      <w:pPr>
        <w:spacing w:line="259" w:lineRule="auto"/>
        <w:jc w:val="left"/>
      </w:pPr>
      <w:r>
        <w:br w:type="page"/>
      </w:r>
    </w:p>
    <w:p w:rsidR="009736F5" w:rsidRDefault="0074489F" w:rsidP="0074489F">
      <w:pPr>
        <w:pStyle w:val="NoSpacing"/>
        <w:spacing w:after="80"/>
        <w:jc w:val="both"/>
      </w:pPr>
      <w:r>
        <w:lastRenderedPageBreak/>
        <w:t>You have been provided code that produces:</w:t>
      </w:r>
    </w:p>
    <w:p w:rsidR="0074489F" w:rsidRDefault="0074489F" w:rsidP="0074489F">
      <w:pPr>
        <w:pStyle w:val="NoSpacing"/>
        <w:ind w:left="360"/>
        <w:jc w:val="both"/>
      </w:pPr>
      <w:r>
        <w:rPr>
          <w:noProof/>
        </w:rPr>
        <w:drawing>
          <wp:inline distT="0" distB="0" distL="0" distR="0" wp14:anchorId="3AF0EC6F" wp14:editId="3B67FE00">
            <wp:extent cx="2249424" cy="15636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4489F" w:rsidRDefault="0074489F" w:rsidP="00DF1069">
      <w:pPr>
        <w:pStyle w:val="NoSpacing"/>
        <w:spacing w:before="80" w:after="80"/>
        <w:jc w:val="both"/>
      </w:pPr>
      <w:r>
        <w:t>When “Read-Basic” is pressed, the standard File Open Dialog is displayed where the user can choose a file:</w:t>
      </w:r>
    </w:p>
    <w:p w:rsidR="0074489F" w:rsidRDefault="0074489F" w:rsidP="0074489F">
      <w:pPr>
        <w:pStyle w:val="NoSpacing"/>
        <w:ind w:left="360"/>
        <w:jc w:val="both"/>
      </w:pPr>
      <w:r>
        <w:rPr>
          <w:noProof/>
        </w:rPr>
        <w:drawing>
          <wp:inline distT="0" distB="0" distL="0" distR="0" wp14:anchorId="1F8B0AB6" wp14:editId="3BD17B0B">
            <wp:extent cx="4745736" cy="248716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9F" w:rsidRDefault="0074489F" w:rsidP="0074489F">
      <w:pPr>
        <w:pStyle w:val="NoSpacing"/>
        <w:spacing w:before="80" w:after="80"/>
        <w:jc w:val="both"/>
      </w:pPr>
      <w:r>
        <w:t xml:space="preserve">When a file is </w:t>
      </w:r>
      <w:proofErr w:type="spellStart"/>
      <w:r>
        <w:t>choosen</w:t>
      </w:r>
      <w:proofErr w:type="spellEnd"/>
      <w:r>
        <w:t>, the code displays:</w:t>
      </w:r>
    </w:p>
    <w:p w:rsidR="0074489F" w:rsidRDefault="0074489F" w:rsidP="0074489F">
      <w:pPr>
        <w:pStyle w:val="NoSpacing"/>
        <w:ind w:left="360"/>
        <w:jc w:val="both"/>
      </w:pPr>
      <w:r>
        <w:rPr>
          <w:noProof/>
        </w:rPr>
        <w:drawing>
          <wp:inline distT="0" distB="0" distL="0" distR="0" wp14:anchorId="46967E10" wp14:editId="5E942760">
            <wp:extent cx="2871216" cy="156362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9F" w:rsidRDefault="0074489F" w:rsidP="0074489F">
      <w:pPr>
        <w:pStyle w:val="NoSpacing"/>
        <w:spacing w:before="80" w:after="80"/>
        <w:jc w:val="both"/>
      </w:pPr>
      <w:r>
        <w:t>When “Write” is pressed, similarly, a File Output Dialog is displayed and a sample message is displayed. Thus, you will do the following:</w:t>
      </w:r>
    </w:p>
    <w:p w:rsidR="0074489F" w:rsidRDefault="0074489F" w:rsidP="00572BE7">
      <w:pPr>
        <w:pStyle w:val="NoSpacing"/>
        <w:numPr>
          <w:ilvl w:val="0"/>
          <w:numId w:val="6"/>
        </w:numPr>
        <w:spacing w:before="160" w:after="160"/>
        <w:jc w:val="both"/>
      </w:pPr>
      <w:r>
        <w:t xml:space="preserve">Create a copy of your Martian Manager App, </w:t>
      </w:r>
      <w:proofErr w:type="spellStart"/>
      <w:r>
        <w:t>ver</w:t>
      </w:r>
      <w:proofErr w:type="spellEnd"/>
      <w:r>
        <w:t xml:space="preserve"> 1. This will be your </w:t>
      </w:r>
      <w:proofErr w:type="spellStart"/>
      <w:r>
        <w:t>ver</w:t>
      </w:r>
      <w:proofErr w:type="spellEnd"/>
      <w:r>
        <w:t xml:space="preserve"> 2.</w:t>
      </w:r>
    </w:p>
    <w:p w:rsidR="0074489F" w:rsidRDefault="0074489F" w:rsidP="00572BE7">
      <w:pPr>
        <w:pStyle w:val="NoSpacing"/>
        <w:numPr>
          <w:ilvl w:val="0"/>
          <w:numId w:val="6"/>
        </w:numPr>
        <w:spacing w:before="160" w:after="160"/>
        <w:jc w:val="both"/>
      </w:pPr>
      <w:r>
        <w:t>Integrate the code provided into your code</w:t>
      </w:r>
    </w:p>
    <w:p w:rsidR="0074489F" w:rsidRPr="0074489F" w:rsidRDefault="0074489F" w:rsidP="00572BE7">
      <w:pPr>
        <w:pStyle w:val="NoSpacing"/>
        <w:numPr>
          <w:ilvl w:val="0"/>
          <w:numId w:val="6"/>
        </w:numPr>
        <w:spacing w:before="160" w:after="160"/>
        <w:jc w:val="both"/>
      </w:pPr>
      <w:r>
        <w:t xml:space="preserve">Write two methods: </w:t>
      </w:r>
      <w:proofErr w:type="spellStart"/>
      <w:r w:rsidR="00E3320C">
        <w:rPr>
          <w:i/>
        </w:rPr>
        <w:t>readMartiansFile</w:t>
      </w:r>
      <w:proofErr w:type="spellEnd"/>
      <w:r w:rsidR="00E3320C">
        <w:rPr>
          <w:i/>
        </w:rPr>
        <w:t xml:space="preserve"> </w:t>
      </w:r>
      <w:r w:rsidR="00E3320C">
        <w:t xml:space="preserve">and </w:t>
      </w:r>
      <w:proofErr w:type="spellStart"/>
      <w:r w:rsidR="00E3320C">
        <w:rPr>
          <w:i/>
        </w:rPr>
        <w:t>writeMartiansFile</w:t>
      </w:r>
      <w:proofErr w:type="spellEnd"/>
      <w:r w:rsidR="006F0742">
        <w:rPr>
          <w:i/>
        </w:rPr>
        <w:t xml:space="preserve"> </w:t>
      </w:r>
      <w:r w:rsidR="006F0742">
        <w:t>(stubs provided).</w:t>
      </w:r>
    </w:p>
    <w:p w:rsidR="00DF1069" w:rsidRDefault="00DF1069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26"/>
        </w:rPr>
      </w:pPr>
      <w:bookmarkStart w:id="3" w:name="_Text_File_Format_1"/>
      <w:bookmarkEnd w:id="3"/>
      <w:r>
        <w:br w:type="page"/>
      </w:r>
    </w:p>
    <w:p w:rsidR="009736F5" w:rsidRPr="00C93F9B" w:rsidRDefault="003D111C" w:rsidP="003D111C">
      <w:pPr>
        <w:pStyle w:val="Heading2"/>
      </w:pPr>
      <w:bookmarkStart w:id="4" w:name="_Toc192340775"/>
      <w:r>
        <w:lastRenderedPageBreak/>
        <w:t>Text File Format</w:t>
      </w:r>
      <w:bookmarkEnd w:id="4"/>
    </w:p>
    <w:p w:rsidR="009736F5" w:rsidRPr="003D111C" w:rsidRDefault="003D111C" w:rsidP="004D0C07">
      <w:pPr>
        <w:pStyle w:val="NoSpacing"/>
        <w:spacing w:after="160"/>
        <w:jc w:val="both"/>
      </w:pPr>
      <w:r w:rsidRPr="003D111C">
        <w:t xml:space="preserve">The format for the </w:t>
      </w:r>
      <w:proofErr w:type="spellStart"/>
      <w:r w:rsidRPr="003D111C">
        <w:t>martians</w:t>
      </w:r>
      <w:proofErr w:type="spellEnd"/>
      <w:r w:rsidRPr="003D111C">
        <w:t xml:space="preserve"> text file is shown below</w:t>
      </w:r>
      <w:r w:rsidR="00E06C32">
        <w:t xml:space="preserve"> (left column)</w:t>
      </w:r>
      <w:r w:rsidRPr="003D111C">
        <w:t xml:space="preserve">. </w:t>
      </w:r>
      <w:r w:rsidR="00E06C32">
        <w:t xml:space="preserve">Thus, a </w:t>
      </w:r>
      <w:proofErr w:type="spellStart"/>
      <w:r w:rsidR="00E06C32">
        <w:rPr>
          <w:i/>
        </w:rPr>
        <w:t>GreenMartian</w:t>
      </w:r>
      <w:proofErr w:type="spellEnd"/>
      <w:r w:rsidR="00E06C32">
        <w:rPr>
          <w:i/>
        </w:rPr>
        <w:t xml:space="preserve"> </w:t>
      </w:r>
      <w:r w:rsidR="00E06C32">
        <w:t xml:space="preserve">is represented with a ‘G’ followed by the </w:t>
      </w:r>
      <w:r w:rsidR="00E06C32">
        <w:rPr>
          <w:i/>
        </w:rPr>
        <w:t xml:space="preserve">Id </w:t>
      </w:r>
      <w:r w:rsidR="00E06C32">
        <w:t xml:space="preserve">and </w:t>
      </w:r>
      <w:r w:rsidR="006F0742">
        <w:t xml:space="preserve">optionally, </w:t>
      </w:r>
      <w:r w:rsidR="00E06C32">
        <w:t xml:space="preserve">the </w:t>
      </w:r>
      <w:r w:rsidR="00E06C32">
        <w:rPr>
          <w:i/>
        </w:rPr>
        <w:t xml:space="preserve">Volume. </w:t>
      </w:r>
      <w:r w:rsidR="00E06C32">
        <w:t xml:space="preserve">A </w:t>
      </w:r>
      <w:proofErr w:type="spellStart"/>
      <w:r w:rsidR="00E06C32">
        <w:rPr>
          <w:i/>
        </w:rPr>
        <w:t>RedMartian</w:t>
      </w:r>
      <w:proofErr w:type="spellEnd"/>
      <w:r w:rsidR="00E06C32">
        <w:rPr>
          <w:i/>
        </w:rPr>
        <w:t xml:space="preserve"> </w:t>
      </w:r>
      <w:r w:rsidR="00E06C32">
        <w:t xml:space="preserve">is represented by a ‘R’ followed by the </w:t>
      </w:r>
      <w:r w:rsidR="00E06C32">
        <w:rPr>
          <w:i/>
        </w:rPr>
        <w:t xml:space="preserve">Id, </w:t>
      </w:r>
      <w:r w:rsidR="006F0742">
        <w:t xml:space="preserve">optionally a </w:t>
      </w:r>
      <w:r w:rsidR="00E06C32">
        <w:rPr>
          <w:i/>
        </w:rPr>
        <w:t xml:space="preserve">Volume, </w:t>
      </w:r>
      <w:r w:rsidR="00E06C32">
        <w:t xml:space="preserve">and </w:t>
      </w:r>
      <w:proofErr w:type="spellStart"/>
      <w:r w:rsidR="006F0742">
        <w:t>a</w:t>
      </w:r>
      <w:r w:rsidR="00E06C32">
        <w:rPr>
          <w:i/>
        </w:rPr>
        <w:t>Tenacity</w:t>
      </w:r>
      <w:proofErr w:type="spellEnd"/>
      <w:r w:rsidR="00E06C32">
        <w:rPr>
          <w:i/>
        </w:rPr>
        <w:t xml:space="preserve">. </w:t>
      </w:r>
      <w:r w:rsidR="00E06C32">
        <w:t xml:space="preserve">An example file is shown below (right column). So, we can see that each </w:t>
      </w:r>
      <w:r w:rsidR="00E06C32">
        <w:rPr>
          <w:i/>
        </w:rPr>
        <w:t xml:space="preserve">Martian </w:t>
      </w:r>
      <w:r w:rsidR="00E06C32">
        <w:t>is on a separate line.</w:t>
      </w:r>
      <w:r w:rsidRPr="003D111C">
        <w:t xml:space="preserve"> For example, the first line in the example is a </w:t>
      </w:r>
      <w:proofErr w:type="spellStart"/>
      <w:r w:rsidRPr="004824DB">
        <w:rPr>
          <w:i/>
        </w:rPr>
        <w:t>GreenMartian</w:t>
      </w:r>
      <w:proofErr w:type="spellEnd"/>
      <w:r w:rsidRPr="003D111C">
        <w:t xml:space="preserve"> with id=3 and volume=5.</w:t>
      </w:r>
      <w:r w:rsidR="004824DB">
        <w:t xml:space="preserve"> The second line is a </w:t>
      </w:r>
      <w:proofErr w:type="spellStart"/>
      <w:r w:rsidR="004824DB" w:rsidRPr="004824DB">
        <w:rPr>
          <w:i/>
        </w:rPr>
        <w:t>RedMartian</w:t>
      </w:r>
      <w:proofErr w:type="spellEnd"/>
      <w:r w:rsidR="004824DB">
        <w:t xml:space="preserve"> with id=1, volume=4, and tenacity=2.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9"/>
        <w:gridCol w:w="4056"/>
        <w:gridCol w:w="1440"/>
      </w:tblGrid>
      <w:tr w:rsidR="009736F5" w:rsidRPr="00705D39" w:rsidTr="003D111C">
        <w:tc>
          <w:tcPr>
            <w:tcW w:w="3049" w:type="dxa"/>
          </w:tcPr>
          <w:p w:rsidR="009736F5" w:rsidRPr="00705D39" w:rsidRDefault="009736F5" w:rsidP="003D111C">
            <w:pPr>
              <w:pStyle w:val="NoSpacing"/>
              <w:rPr>
                <w:b/>
              </w:rPr>
            </w:pPr>
            <w:r w:rsidRPr="00705D39">
              <w:rPr>
                <w:b/>
              </w:rPr>
              <w:t>Format, either of these is valid</w:t>
            </w:r>
          </w:p>
        </w:tc>
        <w:tc>
          <w:tcPr>
            <w:tcW w:w="4056" w:type="dxa"/>
          </w:tcPr>
          <w:p w:rsidR="009736F5" w:rsidRPr="00705D39" w:rsidRDefault="009736F5" w:rsidP="003D111C">
            <w:pPr>
              <w:pStyle w:val="NoSpacing"/>
              <w:rPr>
                <w:b/>
              </w:rPr>
            </w:pPr>
            <w:r w:rsidRPr="00705D39">
              <w:rPr>
                <w:b/>
              </w:rPr>
              <w:t>Key</w:t>
            </w:r>
          </w:p>
        </w:tc>
        <w:tc>
          <w:tcPr>
            <w:tcW w:w="1440" w:type="dxa"/>
          </w:tcPr>
          <w:p w:rsidR="009736F5" w:rsidRPr="00705D39" w:rsidRDefault="009736F5" w:rsidP="003D111C">
            <w:pPr>
              <w:pStyle w:val="NoSpacing"/>
              <w:rPr>
                <w:b/>
              </w:rPr>
            </w:pPr>
            <w:r w:rsidRPr="00705D39">
              <w:rPr>
                <w:b/>
              </w:rPr>
              <w:t>Example</w:t>
            </w:r>
          </w:p>
        </w:tc>
      </w:tr>
      <w:tr w:rsidR="009736F5" w:rsidTr="003D111C">
        <w:tc>
          <w:tcPr>
            <w:tcW w:w="3049" w:type="dxa"/>
          </w:tcPr>
          <w:p w:rsidR="009736F5" w:rsidRPr="003D111C" w:rsidRDefault="009736F5" w:rsidP="003D111C">
            <w:pPr>
              <w:pStyle w:val="NoSpacing"/>
              <w:spacing w:before="120"/>
              <w:rPr>
                <w:rFonts w:ascii="Consolas" w:hAnsi="Consolas"/>
                <w:sz w:val="20"/>
              </w:rPr>
            </w:pPr>
            <w:r w:rsidRPr="003D111C">
              <w:rPr>
                <w:rFonts w:ascii="Consolas" w:hAnsi="Consolas"/>
                <w:sz w:val="20"/>
              </w:rPr>
              <w:t xml:space="preserve">G I </w:t>
            </w:r>
            <w:r w:rsidR="006F0742">
              <w:rPr>
                <w:rFonts w:ascii="Consolas" w:hAnsi="Consolas"/>
                <w:sz w:val="20"/>
              </w:rPr>
              <w:t>[</w:t>
            </w:r>
            <w:r w:rsidRPr="003D111C">
              <w:rPr>
                <w:rFonts w:ascii="Consolas" w:hAnsi="Consolas"/>
                <w:sz w:val="20"/>
              </w:rPr>
              <w:t>V</w:t>
            </w:r>
            <w:r w:rsidR="006F0742">
              <w:rPr>
                <w:rFonts w:ascii="Consolas" w:hAnsi="Consolas"/>
                <w:sz w:val="20"/>
              </w:rPr>
              <w:t>]</w:t>
            </w:r>
          </w:p>
          <w:p w:rsidR="009736F5" w:rsidRPr="003D111C" w:rsidRDefault="009736F5" w:rsidP="003D111C">
            <w:pPr>
              <w:pStyle w:val="NoSpacing"/>
              <w:spacing w:before="120"/>
              <w:rPr>
                <w:rFonts w:ascii="Consolas" w:hAnsi="Consolas"/>
                <w:sz w:val="20"/>
              </w:rPr>
            </w:pPr>
            <w:r w:rsidRPr="003D111C">
              <w:rPr>
                <w:rFonts w:ascii="Consolas" w:hAnsi="Consolas"/>
                <w:sz w:val="20"/>
              </w:rPr>
              <w:t xml:space="preserve">R I </w:t>
            </w:r>
            <w:r w:rsidR="006F0742">
              <w:rPr>
                <w:rFonts w:ascii="Consolas" w:hAnsi="Consolas"/>
                <w:sz w:val="20"/>
              </w:rPr>
              <w:t>[</w:t>
            </w:r>
            <w:r w:rsidRPr="003D111C">
              <w:rPr>
                <w:rFonts w:ascii="Consolas" w:hAnsi="Consolas"/>
                <w:sz w:val="20"/>
              </w:rPr>
              <w:t>V</w:t>
            </w:r>
            <w:r w:rsidR="006F0742">
              <w:rPr>
                <w:rFonts w:ascii="Consolas" w:hAnsi="Consolas"/>
                <w:sz w:val="20"/>
              </w:rPr>
              <w:t>]</w:t>
            </w:r>
            <w:r w:rsidRPr="003D111C">
              <w:rPr>
                <w:rFonts w:ascii="Consolas" w:hAnsi="Consolas"/>
                <w:sz w:val="20"/>
              </w:rPr>
              <w:t xml:space="preserve"> T</w:t>
            </w:r>
          </w:p>
          <w:p w:rsidR="009736F5" w:rsidRDefault="009736F5" w:rsidP="003D111C">
            <w:pPr>
              <w:pStyle w:val="NoSpacing"/>
            </w:pPr>
          </w:p>
        </w:tc>
        <w:tc>
          <w:tcPr>
            <w:tcW w:w="4056" w:type="dxa"/>
          </w:tcPr>
          <w:p w:rsidR="009736F5" w:rsidRPr="003D111C" w:rsidRDefault="009736F5" w:rsidP="003D111C">
            <w:pPr>
              <w:pStyle w:val="NoSpacing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4"/>
              <w:gridCol w:w="1199"/>
              <w:gridCol w:w="1641"/>
            </w:tblGrid>
            <w:tr w:rsidR="009736F5" w:rsidRPr="00705D39" w:rsidTr="003D111C">
              <w:tc>
                <w:tcPr>
                  <w:tcW w:w="784" w:type="dxa"/>
                </w:tcPr>
                <w:p w:rsidR="009736F5" w:rsidRPr="00705D39" w:rsidRDefault="009736F5" w:rsidP="003D111C">
                  <w:pPr>
                    <w:pStyle w:val="NoSpacing"/>
                    <w:rPr>
                      <w:b/>
                    </w:rPr>
                  </w:pPr>
                  <w:r w:rsidRPr="00705D39">
                    <w:rPr>
                      <w:b/>
                    </w:rPr>
                    <w:t>Code</w:t>
                  </w:r>
                </w:p>
              </w:tc>
              <w:tc>
                <w:tcPr>
                  <w:tcW w:w="1199" w:type="dxa"/>
                </w:tcPr>
                <w:p w:rsidR="009736F5" w:rsidRPr="00705D39" w:rsidRDefault="009736F5" w:rsidP="003D111C">
                  <w:pPr>
                    <w:pStyle w:val="NoSpacing"/>
                    <w:rPr>
                      <w:b/>
                    </w:rPr>
                  </w:pPr>
                  <w:r w:rsidRPr="00705D39">
                    <w:rPr>
                      <w:b/>
                    </w:rPr>
                    <w:t>Type</w:t>
                  </w:r>
                </w:p>
              </w:tc>
              <w:tc>
                <w:tcPr>
                  <w:tcW w:w="1641" w:type="dxa"/>
                </w:tcPr>
                <w:p w:rsidR="009736F5" w:rsidRPr="00705D39" w:rsidRDefault="009736F5" w:rsidP="003D111C">
                  <w:pPr>
                    <w:pStyle w:val="NoSpacing"/>
                    <w:rPr>
                      <w:b/>
                    </w:rPr>
                  </w:pPr>
                  <w:r w:rsidRPr="00705D39">
                    <w:rPr>
                      <w:b/>
                    </w:rPr>
                    <w:t>Meaning</w:t>
                  </w:r>
                </w:p>
              </w:tc>
            </w:tr>
            <w:tr w:rsidR="009736F5" w:rsidTr="003D111C">
              <w:tc>
                <w:tcPr>
                  <w:tcW w:w="784" w:type="dxa"/>
                </w:tcPr>
                <w:p w:rsidR="009736F5" w:rsidRPr="000D28C6" w:rsidRDefault="009736F5" w:rsidP="003D111C">
                  <w:pPr>
                    <w:pStyle w:val="NoSpacing"/>
                    <w:jc w:val="center"/>
                    <w:rPr>
                      <w:rFonts w:ascii="Consolas" w:hAnsi="Consolas"/>
                    </w:rPr>
                  </w:pPr>
                  <w:r w:rsidRPr="000D28C6">
                    <w:rPr>
                      <w:rFonts w:ascii="Consolas" w:hAnsi="Consolas"/>
                    </w:rPr>
                    <w:t>G</w:t>
                  </w:r>
                </w:p>
              </w:tc>
              <w:tc>
                <w:tcPr>
                  <w:tcW w:w="1199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Character</w:t>
                  </w:r>
                </w:p>
              </w:tc>
              <w:tc>
                <w:tcPr>
                  <w:tcW w:w="1641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Green Martian</w:t>
                  </w:r>
                </w:p>
              </w:tc>
            </w:tr>
            <w:tr w:rsidR="009736F5" w:rsidTr="003D111C">
              <w:tc>
                <w:tcPr>
                  <w:tcW w:w="784" w:type="dxa"/>
                </w:tcPr>
                <w:p w:rsidR="009736F5" w:rsidRPr="000D28C6" w:rsidRDefault="009736F5" w:rsidP="003D111C">
                  <w:pPr>
                    <w:pStyle w:val="NoSpacing"/>
                    <w:jc w:val="center"/>
                    <w:rPr>
                      <w:rFonts w:ascii="Consolas" w:hAnsi="Consolas"/>
                    </w:rPr>
                  </w:pPr>
                  <w:r w:rsidRPr="000D28C6">
                    <w:rPr>
                      <w:rFonts w:ascii="Consolas" w:hAnsi="Consolas"/>
                    </w:rPr>
                    <w:t>R</w:t>
                  </w:r>
                </w:p>
              </w:tc>
              <w:tc>
                <w:tcPr>
                  <w:tcW w:w="1199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Character</w:t>
                  </w:r>
                </w:p>
              </w:tc>
              <w:tc>
                <w:tcPr>
                  <w:tcW w:w="1641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Red Martian</w:t>
                  </w:r>
                </w:p>
              </w:tc>
            </w:tr>
            <w:tr w:rsidR="009736F5" w:rsidTr="003D111C">
              <w:tc>
                <w:tcPr>
                  <w:tcW w:w="784" w:type="dxa"/>
                </w:tcPr>
                <w:p w:rsidR="009736F5" w:rsidRPr="000D28C6" w:rsidRDefault="009736F5" w:rsidP="003D111C">
                  <w:pPr>
                    <w:pStyle w:val="NoSpacing"/>
                    <w:jc w:val="center"/>
                    <w:rPr>
                      <w:rFonts w:ascii="Consolas" w:hAnsi="Consolas"/>
                    </w:rPr>
                  </w:pPr>
                  <w:r w:rsidRPr="000D28C6">
                    <w:rPr>
                      <w:rFonts w:ascii="Consolas" w:hAnsi="Consolas"/>
                    </w:rPr>
                    <w:t>I</w:t>
                  </w:r>
                </w:p>
              </w:tc>
              <w:tc>
                <w:tcPr>
                  <w:tcW w:w="1199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Integer</w:t>
                  </w:r>
                </w:p>
              </w:tc>
              <w:tc>
                <w:tcPr>
                  <w:tcW w:w="1641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Id</w:t>
                  </w:r>
                </w:p>
              </w:tc>
            </w:tr>
            <w:tr w:rsidR="009736F5" w:rsidTr="003D111C">
              <w:tc>
                <w:tcPr>
                  <w:tcW w:w="784" w:type="dxa"/>
                </w:tcPr>
                <w:p w:rsidR="009736F5" w:rsidRPr="000D28C6" w:rsidRDefault="009736F5" w:rsidP="003D111C">
                  <w:pPr>
                    <w:pStyle w:val="NoSpacing"/>
                    <w:jc w:val="center"/>
                    <w:rPr>
                      <w:rFonts w:ascii="Consolas" w:hAnsi="Consolas"/>
                    </w:rPr>
                  </w:pPr>
                  <w:r w:rsidRPr="000D28C6">
                    <w:rPr>
                      <w:rFonts w:ascii="Consolas" w:hAnsi="Consolas"/>
                    </w:rPr>
                    <w:t>V</w:t>
                  </w:r>
                </w:p>
              </w:tc>
              <w:tc>
                <w:tcPr>
                  <w:tcW w:w="1199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Integer</w:t>
                  </w:r>
                </w:p>
              </w:tc>
              <w:tc>
                <w:tcPr>
                  <w:tcW w:w="1641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Volume</w:t>
                  </w:r>
                </w:p>
              </w:tc>
            </w:tr>
            <w:tr w:rsidR="009736F5" w:rsidTr="003D111C">
              <w:tc>
                <w:tcPr>
                  <w:tcW w:w="784" w:type="dxa"/>
                </w:tcPr>
                <w:p w:rsidR="009736F5" w:rsidRPr="000D28C6" w:rsidRDefault="009736F5" w:rsidP="003D111C">
                  <w:pPr>
                    <w:pStyle w:val="NoSpacing"/>
                    <w:jc w:val="center"/>
                    <w:rPr>
                      <w:rFonts w:ascii="Consolas" w:hAnsi="Consolas"/>
                    </w:rPr>
                  </w:pPr>
                  <w:r w:rsidRPr="000D28C6">
                    <w:rPr>
                      <w:rFonts w:ascii="Consolas" w:hAnsi="Consolas"/>
                    </w:rPr>
                    <w:t>T</w:t>
                  </w:r>
                </w:p>
              </w:tc>
              <w:tc>
                <w:tcPr>
                  <w:tcW w:w="1199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Integer</w:t>
                  </w:r>
                </w:p>
              </w:tc>
              <w:tc>
                <w:tcPr>
                  <w:tcW w:w="1641" w:type="dxa"/>
                </w:tcPr>
                <w:p w:rsidR="009736F5" w:rsidRDefault="009736F5" w:rsidP="003D111C">
                  <w:pPr>
                    <w:pStyle w:val="NoSpacing"/>
                  </w:pPr>
                  <w:r>
                    <w:t>Tenacity</w:t>
                  </w:r>
                </w:p>
              </w:tc>
            </w:tr>
          </w:tbl>
          <w:p w:rsidR="009736F5" w:rsidRDefault="009736F5" w:rsidP="003D111C">
            <w:pPr>
              <w:pStyle w:val="NoSpacing"/>
            </w:pPr>
          </w:p>
        </w:tc>
        <w:tc>
          <w:tcPr>
            <w:tcW w:w="1440" w:type="dxa"/>
          </w:tcPr>
          <w:p w:rsidR="009736F5" w:rsidRPr="00705D39" w:rsidRDefault="009736F5" w:rsidP="003D111C">
            <w:pPr>
              <w:autoSpaceDE w:val="0"/>
              <w:autoSpaceDN w:val="0"/>
              <w:adjustRightInd w:val="0"/>
              <w:spacing w:before="12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G 3 5</w:t>
            </w:r>
          </w:p>
          <w:p w:rsidR="009736F5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R 1 4 2</w:t>
            </w:r>
          </w:p>
          <w:p w:rsidR="006F0742" w:rsidRPr="00705D39" w:rsidRDefault="006F0742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>
              <w:rPr>
                <w:rFonts w:ascii="Consolas" w:eastAsiaTheme="minorHAnsi" w:hAnsi="Consolas" w:cs="Consolas"/>
                <w:sz w:val="20"/>
              </w:rPr>
              <w:t>G 5</w:t>
            </w:r>
          </w:p>
          <w:p w:rsidR="009736F5" w:rsidRPr="00705D39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R 9 4</w:t>
            </w:r>
          </w:p>
          <w:p w:rsidR="009736F5" w:rsidRPr="00705D39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G 7 7</w:t>
            </w:r>
          </w:p>
          <w:p w:rsidR="009736F5" w:rsidRPr="00705D39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R 2 9 3</w:t>
            </w:r>
          </w:p>
          <w:p w:rsidR="009736F5" w:rsidRPr="00705D39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G 8 2</w:t>
            </w:r>
          </w:p>
          <w:p w:rsidR="009736F5" w:rsidRPr="00705D39" w:rsidRDefault="009736F5" w:rsidP="003D111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0"/>
              </w:rPr>
            </w:pPr>
            <w:r w:rsidRPr="00705D39">
              <w:rPr>
                <w:rFonts w:ascii="Consolas" w:eastAsiaTheme="minorHAnsi" w:hAnsi="Consolas" w:cs="Consolas"/>
                <w:sz w:val="20"/>
              </w:rPr>
              <w:t>G 4 5</w:t>
            </w:r>
          </w:p>
          <w:p w:rsidR="009736F5" w:rsidRPr="00705D39" w:rsidRDefault="009736F5" w:rsidP="003D111C">
            <w:pPr>
              <w:pStyle w:val="NoSpacing"/>
              <w:rPr>
                <w:sz w:val="20"/>
              </w:rPr>
            </w:pPr>
          </w:p>
        </w:tc>
      </w:tr>
    </w:tbl>
    <w:p w:rsidR="003D111C" w:rsidRPr="00C93F9B" w:rsidRDefault="003D111C" w:rsidP="003D111C">
      <w:pPr>
        <w:pStyle w:val="Heading2"/>
      </w:pPr>
      <w:bookmarkStart w:id="5" w:name="_Toc192340776"/>
      <w:r>
        <w:t>Requirement</w:t>
      </w:r>
      <w:r w:rsidR="00E004F8">
        <w:t xml:space="preserve">: </w:t>
      </w:r>
      <w:proofErr w:type="spellStart"/>
      <w:r w:rsidR="00E004F8">
        <w:rPr>
          <w:i/>
        </w:rPr>
        <w:t>writeMartiansFile</w:t>
      </w:r>
      <w:proofErr w:type="spellEnd"/>
      <w:r w:rsidR="00E004F8">
        <w:rPr>
          <w:i/>
        </w:rPr>
        <w:t xml:space="preserve"> </w:t>
      </w:r>
      <w:r w:rsidR="00E004F8">
        <w:t>Method</w:t>
      </w:r>
      <w:bookmarkEnd w:id="5"/>
    </w:p>
    <w:p w:rsidR="003D111C" w:rsidRDefault="006F0742" w:rsidP="006F0742">
      <w:pPr>
        <w:pStyle w:val="NoSpacing"/>
        <w:spacing w:before="160" w:after="80"/>
      </w:pPr>
      <w:r>
        <w:t>The sample code provides this method stub:</w:t>
      </w:r>
    </w:p>
    <w:p w:rsidR="006F0742" w:rsidRDefault="006F0742" w:rsidP="006F0742">
      <w:pPr>
        <w:pStyle w:val="NormalWeb"/>
        <w:shd w:val="clear" w:color="auto" w:fill="FFFFFF"/>
        <w:spacing w:before="0" w:beforeAutospacing="0" w:after="80" w:afterAutospacing="0"/>
        <w:ind w:firstLine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b/>
          <w:bCs/>
          <w:color w:val="7F0055"/>
          <w:sz w:val="20"/>
          <w:szCs w:val="20"/>
        </w:rPr>
        <w:t>protected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/>
          <w:color w:val="000000"/>
          <w:sz w:val="20"/>
          <w:szCs w:val="20"/>
        </w:rPr>
        <w:t>writeMartiansFile</w:t>
      </w:r>
      <w:proofErr w:type="spellEnd"/>
      <w:r>
        <w:rPr>
          <w:rFonts w:ascii="Consolas" w:hAnsi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/>
          <w:color w:val="000000"/>
          <w:sz w:val="20"/>
          <w:szCs w:val="20"/>
        </w:rPr>
        <w:t xml:space="preserve">File </w:t>
      </w:r>
      <w:r>
        <w:rPr>
          <w:rFonts w:ascii="Consolas" w:hAnsi="Consolas"/>
          <w:color w:val="6A3E3E"/>
          <w:sz w:val="20"/>
          <w:szCs w:val="20"/>
        </w:rPr>
        <w:t>file</w:t>
      </w:r>
      <w:r>
        <w:rPr>
          <w:rFonts w:ascii="Consolas" w:hAnsi="Consolas"/>
          <w:color w:val="000000"/>
          <w:sz w:val="20"/>
          <w:szCs w:val="20"/>
        </w:rPr>
        <w:t xml:space="preserve">) </w:t>
      </w:r>
      <w:r>
        <w:rPr>
          <w:rFonts w:ascii="Consolas" w:hAnsi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</w:rPr>
        <w:t>FileNotFoundException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{</w:t>
      </w:r>
    </w:p>
    <w:p w:rsidR="00E004F8" w:rsidRDefault="00E004F8" w:rsidP="006F0742">
      <w:pPr>
        <w:pStyle w:val="NoSpacing"/>
        <w:jc w:val="both"/>
      </w:pPr>
      <w:r>
        <w:t xml:space="preserve">Write this method. </w:t>
      </w:r>
      <w:r w:rsidR="006F0742">
        <w:t>T</w:t>
      </w:r>
      <w:r>
        <w:t xml:space="preserve">his method </w:t>
      </w:r>
      <w:r>
        <w:rPr>
          <w:rFonts w:cstheme="minorHAnsi"/>
          <w:color w:val="000000"/>
          <w:szCs w:val="24"/>
        </w:rPr>
        <w:t xml:space="preserve">should </w:t>
      </w:r>
      <w:r>
        <w:t xml:space="preserve">loop through the </w:t>
      </w:r>
      <w:proofErr w:type="spellStart"/>
      <w:r>
        <w:t>martians</w:t>
      </w:r>
      <w:proofErr w:type="spellEnd"/>
      <w:r>
        <w:t xml:space="preserve"> in the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 xml:space="preserve">and write the </w:t>
      </w:r>
      <w:proofErr w:type="spellStart"/>
      <w:r>
        <w:t>martians</w:t>
      </w:r>
      <w:proofErr w:type="spellEnd"/>
      <w:r>
        <w:t xml:space="preserve"> to</w:t>
      </w:r>
      <w:r>
        <w:rPr>
          <w:i/>
        </w:rPr>
        <w:t xml:space="preserve"> </w:t>
      </w:r>
      <w:r>
        <w:t xml:space="preserve">the </w:t>
      </w:r>
      <w:r>
        <w:rPr>
          <w:i/>
        </w:rPr>
        <w:t xml:space="preserve">file </w:t>
      </w:r>
      <w:r>
        <w:t xml:space="preserve">object that is passed as an argument, using the format </w:t>
      </w:r>
      <w:hyperlink w:anchor="_Text_File_Format_1" w:history="1">
        <w:r w:rsidRPr="0066003A">
          <w:rPr>
            <w:rStyle w:val="Hyperlink"/>
          </w:rPr>
          <w:t xml:space="preserve">described </w:t>
        </w:r>
        <w:r w:rsidRPr="0066003A">
          <w:rPr>
            <w:rStyle w:val="Hyperlink"/>
          </w:rPr>
          <w:t>a</w:t>
        </w:r>
        <w:r w:rsidRPr="0066003A">
          <w:rPr>
            <w:rStyle w:val="Hyperlink"/>
          </w:rPr>
          <w:t>bove</w:t>
        </w:r>
      </w:hyperlink>
      <w:r w:rsidR="006F0742">
        <w:t>; however, the volume should always be present. In other words, these are the valid formats for writing:</w:t>
      </w:r>
    </w:p>
    <w:p w:rsidR="006F0742" w:rsidRPr="003D111C" w:rsidRDefault="006F0742" w:rsidP="006F0742">
      <w:pPr>
        <w:pStyle w:val="NoSpacing"/>
        <w:spacing w:before="120"/>
        <w:ind w:firstLine="360"/>
        <w:rPr>
          <w:rFonts w:ascii="Consolas" w:hAnsi="Consolas"/>
          <w:sz w:val="20"/>
        </w:rPr>
      </w:pPr>
      <w:r w:rsidRPr="003D111C">
        <w:rPr>
          <w:rFonts w:ascii="Consolas" w:hAnsi="Consolas"/>
          <w:sz w:val="20"/>
        </w:rPr>
        <w:t>G I V</w:t>
      </w:r>
    </w:p>
    <w:p w:rsidR="006F0742" w:rsidRPr="003D111C" w:rsidRDefault="006F0742" w:rsidP="006F0742">
      <w:pPr>
        <w:pStyle w:val="NoSpacing"/>
        <w:spacing w:before="120"/>
        <w:ind w:firstLine="360"/>
        <w:rPr>
          <w:rFonts w:ascii="Consolas" w:hAnsi="Consolas"/>
          <w:sz w:val="20"/>
        </w:rPr>
      </w:pPr>
      <w:r w:rsidRPr="003D111C">
        <w:rPr>
          <w:rFonts w:ascii="Consolas" w:hAnsi="Consolas"/>
          <w:sz w:val="20"/>
        </w:rPr>
        <w:t>R I V T</w:t>
      </w:r>
    </w:p>
    <w:p w:rsidR="00497E0F" w:rsidRDefault="00497E0F" w:rsidP="006F0742">
      <w:pPr>
        <w:pStyle w:val="NoSpacing"/>
        <w:spacing w:before="160"/>
        <w:jc w:val="both"/>
      </w:pPr>
      <w:r>
        <w:t xml:space="preserve">The output after a write should show a message like this, which shows the file name and the number of </w:t>
      </w:r>
      <w:proofErr w:type="spellStart"/>
      <w:r>
        <w:t>martians</w:t>
      </w:r>
      <w:proofErr w:type="spellEnd"/>
      <w:r>
        <w:t xml:space="preserve"> </w:t>
      </w:r>
      <w:proofErr w:type="spellStart"/>
      <w:r>
        <w:t>writen</w:t>
      </w:r>
      <w:proofErr w:type="spellEnd"/>
      <w:r>
        <w:t>:</w:t>
      </w:r>
    </w:p>
    <w:p w:rsidR="00497E0F" w:rsidRPr="00497E0F" w:rsidRDefault="00497E0F" w:rsidP="00497E0F">
      <w:pPr>
        <w:pStyle w:val="NoSpacing"/>
        <w:spacing w:before="160"/>
        <w:ind w:left="360"/>
        <w:jc w:val="both"/>
        <w:rPr>
          <w:rFonts w:ascii="Consolas" w:hAnsi="Consolas"/>
          <w:sz w:val="20"/>
        </w:rPr>
      </w:pPr>
      <w:r w:rsidRPr="00497E0F">
        <w:rPr>
          <w:rFonts w:ascii="Consolas" w:hAnsi="Consolas"/>
          <w:sz w:val="20"/>
        </w:rPr>
        <w:t>File: out1.txt, Num Martians written:7</w:t>
      </w:r>
    </w:p>
    <w:p w:rsidR="009339F7" w:rsidRPr="0066003A" w:rsidRDefault="009339F7" w:rsidP="006F0742">
      <w:pPr>
        <w:pStyle w:val="NoSpacing"/>
        <w:spacing w:before="160"/>
        <w:jc w:val="both"/>
      </w:pPr>
      <w:r>
        <w:t xml:space="preserve">Hint: What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 xml:space="preserve">methods will you need to loop over the </w:t>
      </w:r>
      <w:r>
        <w:rPr>
          <w:i/>
        </w:rPr>
        <w:t>Martians</w:t>
      </w:r>
      <w:r>
        <w:t xml:space="preserve">? </w:t>
      </w:r>
      <w:r w:rsidR="006F0742">
        <w:t>R</w:t>
      </w:r>
      <w:r w:rsidR="0066003A">
        <w:t xml:space="preserve">eference the Javadoc for HW 5 (where the </w:t>
      </w:r>
      <w:proofErr w:type="spellStart"/>
      <w:r w:rsidR="0066003A">
        <w:rPr>
          <w:i/>
        </w:rPr>
        <w:t>MartianManager</w:t>
      </w:r>
      <w:proofErr w:type="spellEnd"/>
      <w:r w:rsidR="0066003A">
        <w:rPr>
          <w:i/>
        </w:rPr>
        <w:t xml:space="preserve"> </w:t>
      </w:r>
      <w:r w:rsidR="0066003A">
        <w:t>and related classes were originally written).</w:t>
      </w:r>
    </w:p>
    <w:p w:rsidR="00426E8B" w:rsidRPr="00C93F9B" w:rsidRDefault="00426E8B" w:rsidP="00426E8B">
      <w:pPr>
        <w:pStyle w:val="Heading2"/>
      </w:pPr>
      <w:bookmarkStart w:id="6" w:name="_Requirement:_readMartiansFile_Metho"/>
      <w:bookmarkStart w:id="7" w:name="_Toc192340777"/>
      <w:bookmarkEnd w:id="6"/>
      <w:r>
        <w:t xml:space="preserve">Requirement: </w:t>
      </w:r>
      <w:proofErr w:type="spellStart"/>
      <w:r>
        <w:rPr>
          <w:i/>
        </w:rPr>
        <w:t>readMartiansFile</w:t>
      </w:r>
      <w:proofErr w:type="spellEnd"/>
      <w:r>
        <w:rPr>
          <w:i/>
        </w:rPr>
        <w:t xml:space="preserve"> </w:t>
      </w:r>
      <w:r>
        <w:t>Method</w:t>
      </w:r>
      <w:bookmarkEnd w:id="7"/>
    </w:p>
    <w:p w:rsidR="00043571" w:rsidRDefault="00497E0F" w:rsidP="00497E0F">
      <w:pPr>
        <w:pStyle w:val="NoSpacing"/>
        <w:numPr>
          <w:ilvl w:val="0"/>
          <w:numId w:val="13"/>
        </w:numPr>
        <w:spacing w:after="80"/>
      </w:pPr>
      <w:r>
        <w:t>The sample code provides this method stub:</w:t>
      </w:r>
    </w:p>
    <w:p w:rsidR="00497E0F" w:rsidRDefault="00497E0F" w:rsidP="00497E0F">
      <w:pPr>
        <w:pStyle w:val="NormalWeb"/>
        <w:shd w:val="clear" w:color="auto" w:fill="FFFFFF"/>
        <w:spacing w:before="0" w:beforeAutospacing="0" w:after="80" w:afterAutospacing="0"/>
        <w:ind w:firstLine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b/>
          <w:bCs/>
          <w:color w:val="7F0055"/>
          <w:sz w:val="20"/>
          <w:szCs w:val="20"/>
        </w:rPr>
        <w:t>protected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/>
          <w:color w:val="000000"/>
          <w:sz w:val="20"/>
          <w:szCs w:val="20"/>
        </w:rPr>
        <w:t>readMartiansFile</w:t>
      </w:r>
      <w:proofErr w:type="spellEnd"/>
      <w:r>
        <w:rPr>
          <w:rFonts w:ascii="Consolas" w:hAnsi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/>
          <w:color w:val="000000"/>
          <w:sz w:val="20"/>
          <w:szCs w:val="20"/>
        </w:rPr>
        <w:t xml:space="preserve">File </w:t>
      </w:r>
      <w:r>
        <w:rPr>
          <w:rFonts w:ascii="Consolas" w:hAnsi="Consolas"/>
          <w:color w:val="6A3E3E"/>
          <w:sz w:val="20"/>
          <w:szCs w:val="20"/>
        </w:rPr>
        <w:t>file</w:t>
      </w:r>
      <w:r>
        <w:rPr>
          <w:rFonts w:ascii="Consolas" w:hAnsi="Consolas"/>
          <w:color w:val="000000"/>
          <w:sz w:val="20"/>
          <w:szCs w:val="20"/>
        </w:rPr>
        <w:t xml:space="preserve">) </w:t>
      </w:r>
      <w:r>
        <w:rPr>
          <w:rFonts w:ascii="Consolas" w:hAnsi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</w:rPr>
        <w:t>FileNotFoundException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{</w:t>
      </w:r>
    </w:p>
    <w:p w:rsidR="00043571" w:rsidRDefault="00497E0F" w:rsidP="00497E0F">
      <w:pPr>
        <w:pStyle w:val="NoSpacing"/>
        <w:spacing w:after="80"/>
        <w:ind w:left="360"/>
        <w:jc w:val="both"/>
      </w:pPr>
      <w:r>
        <w:t>T</w:t>
      </w:r>
      <w:r w:rsidR="00043571">
        <w:t>his method a</w:t>
      </w:r>
      <w:r w:rsidR="00043571">
        <w:rPr>
          <w:rFonts w:cstheme="minorHAnsi"/>
          <w:color w:val="000000"/>
          <w:szCs w:val="24"/>
        </w:rPr>
        <w:t xml:space="preserve">ccepts a file object, reads the </w:t>
      </w:r>
      <w:proofErr w:type="spellStart"/>
      <w:r w:rsidR="00043571">
        <w:rPr>
          <w:rFonts w:cstheme="minorHAnsi"/>
          <w:color w:val="000000"/>
          <w:szCs w:val="24"/>
        </w:rPr>
        <w:t>martians</w:t>
      </w:r>
      <w:proofErr w:type="spellEnd"/>
      <w:r w:rsidR="00043571">
        <w:rPr>
          <w:rFonts w:cstheme="minorHAnsi"/>
          <w:color w:val="000000"/>
          <w:szCs w:val="24"/>
        </w:rPr>
        <w:t xml:space="preserve"> in the file</w:t>
      </w:r>
      <w:r>
        <w:rPr>
          <w:rFonts w:cstheme="minorHAnsi"/>
          <w:color w:val="000000"/>
          <w:szCs w:val="24"/>
        </w:rPr>
        <w:t xml:space="preserve">, </w:t>
      </w:r>
      <w:r w:rsidR="003F6D8F">
        <w:rPr>
          <w:rFonts w:cstheme="minorHAnsi"/>
          <w:color w:val="000000"/>
          <w:szCs w:val="24"/>
        </w:rPr>
        <w:t xml:space="preserve">add the </w:t>
      </w:r>
      <w:proofErr w:type="spellStart"/>
      <w:r w:rsidR="003F6D8F">
        <w:rPr>
          <w:rFonts w:cstheme="minorHAnsi"/>
          <w:color w:val="000000"/>
          <w:szCs w:val="24"/>
        </w:rPr>
        <w:t>martians</w:t>
      </w:r>
      <w:proofErr w:type="spellEnd"/>
      <w:r w:rsidR="003F6D8F">
        <w:rPr>
          <w:rFonts w:cstheme="minorHAnsi"/>
          <w:color w:val="000000"/>
          <w:szCs w:val="24"/>
        </w:rPr>
        <w:t xml:space="preserve"> to</w:t>
      </w:r>
      <w:r>
        <w:rPr>
          <w:rFonts w:cstheme="minorHAnsi"/>
          <w:color w:val="000000"/>
          <w:szCs w:val="24"/>
        </w:rPr>
        <w:t xml:space="preserve"> the </w:t>
      </w:r>
      <w:proofErr w:type="spellStart"/>
      <w:r>
        <w:rPr>
          <w:rFonts w:cstheme="minorHAnsi"/>
          <w:color w:val="000000"/>
          <w:szCs w:val="24"/>
        </w:rPr>
        <w:t>martian</w:t>
      </w:r>
      <w:proofErr w:type="spellEnd"/>
      <w:r>
        <w:rPr>
          <w:rFonts w:cstheme="minorHAnsi"/>
          <w:color w:val="000000"/>
          <w:szCs w:val="24"/>
        </w:rPr>
        <w:t xml:space="preserve"> manager</w:t>
      </w:r>
      <w:r w:rsidR="003F6D8F">
        <w:rPr>
          <w:rFonts w:cstheme="minorHAnsi"/>
          <w:color w:val="000000"/>
          <w:szCs w:val="24"/>
        </w:rPr>
        <w:t xml:space="preserve"> (there may already be </w:t>
      </w:r>
      <w:proofErr w:type="spellStart"/>
      <w:r w:rsidR="003F6D8F">
        <w:rPr>
          <w:rFonts w:cstheme="minorHAnsi"/>
          <w:color w:val="000000"/>
          <w:szCs w:val="24"/>
        </w:rPr>
        <w:t>martians</w:t>
      </w:r>
      <w:proofErr w:type="spellEnd"/>
      <w:r w:rsidR="003F6D8F">
        <w:rPr>
          <w:rFonts w:cstheme="minorHAnsi"/>
          <w:color w:val="000000"/>
          <w:szCs w:val="24"/>
        </w:rPr>
        <w:t xml:space="preserve"> in there, just add to it)</w:t>
      </w:r>
      <w:r>
        <w:rPr>
          <w:rFonts w:cstheme="minorHAnsi"/>
          <w:color w:val="000000"/>
          <w:szCs w:val="24"/>
        </w:rPr>
        <w:t xml:space="preserve">, and display the added </w:t>
      </w:r>
      <w:proofErr w:type="spellStart"/>
      <w:r>
        <w:rPr>
          <w:rFonts w:cstheme="minorHAnsi"/>
          <w:color w:val="000000"/>
          <w:szCs w:val="24"/>
        </w:rPr>
        <w:t>martians</w:t>
      </w:r>
      <w:proofErr w:type="spellEnd"/>
      <w:r>
        <w:rPr>
          <w:rFonts w:cstheme="minorHAnsi"/>
          <w:color w:val="000000"/>
          <w:szCs w:val="24"/>
        </w:rPr>
        <w:t xml:space="preserve"> along with some statistics.</w:t>
      </w:r>
    </w:p>
    <w:p w:rsidR="009736F5" w:rsidRDefault="00497E0F" w:rsidP="00497E0F">
      <w:pPr>
        <w:pStyle w:val="NoSpacing"/>
        <w:numPr>
          <w:ilvl w:val="0"/>
          <w:numId w:val="13"/>
        </w:numPr>
        <w:spacing w:after="80"/>
      </w:pPr>
      <w:r>
        <w:t>N</w:t>
      </w:r>
      <w:r w:rsidR="00426E8B">
        <w:t>ote the following:</w:t>
      </w:r>
    </w:p>
    <w:p w:rsidR="009736F5" w:rsidRDefault="009736F5" w:rsidP="00497E0F">
      <w:pPr>
        <w:pStyle w:val="NoSpacing"/>
        <w:numPr>
          <w:ilvl w:val="0"/>
          <w:numId w:val="5"/>
        </w:numPr>
        <w:spacing w:after="80"/>
        <w:jc w:val="both"/>
      </w:pPr>
      <w:r>
        <w:t xml:space="preserve">When you read </w:t>
      </w:r>
      <w:proofErr w:type="spellStart"/>
      <w:r w:rsidR="00497E0F">
        <w:t>martian</w:t>
      </w:r>
      <w:proofErr w:type="spellEnd"/>
      <w:r w:rsidR="00497E0F">
        <w:t xml:space="preserve"> data</w:t>
      </w:r>
      <w:r w:rsidR="00426E8B">
        <w:t xml:space="preserve">, you use it to create either a </w:t>
      </w:r>
      <w:proofErr w:type="spellStart"/>
      <w:r w:rsidR="00426E8B">
        <w:rPr>
          <w:i/>
        </w:rPr>
        <w:t>RedMartian</w:t>
      </w:r>
      <w:proofErr w:type="spellEnd"/>
      <w:r w:rsidR="00426E8B">
        <w:rPr>
          <w:i/>
        </w:rPr>
        <w:t xml:space="preserve"> </w:t>
      </w:r>
      <w:r w:rsidR="00426E8B">
        <w:t xml:space="preserve">or a </w:t>
      </w:r>
      <w:proofErr w:type="spellStart"/>
      <w:r w:rsidR="00426E8B">
        <w:rPr>
          <w:i/>
        </w:rPr>
        <w:t>GreenMartian</w:t>
      </w:r>
      <w:proofErr w:type="spellEnd"/>
      <w:r w:rsidR="00426E8B">
        <w:t xml:space="preserve">. </w:t>
      </w:r>
      <w:r w:rsidR="00497E0F">
        <w:t xml:space="preserve">Note that there are 4 cases (which correspond with the 4 constructors). </w:t>
      </w:r>
      <w:proofErr w:type="gramStart"/>
      <w:r w:rsidR="00885241">
        <w:t>Then</w:t>
      </w:r>
      <w:proofErr w:type="gramEnd"/>
      <w:r w:rsidR="00885241">
        <w:t xml:space="preserve">, you will attempt to add the </w:t>
      </w:r>
      <w:proofErr w:type="spellStart"/>
      <w:r w:rsidR="00885241">
        <w:t>martian</w:t>
      </w:r>
      <w:proofErr w:type="spellEnd"/>
      <w:r w:rsidR="00885241">
        <w:t xml:space="preserve"> to the </w:t>
      </w:r>
      <w:proofErr w:type="spellStart"/>
      <w:r w:rsidR="00885241">
        <w:rPr>
          <w:i/>
        </w:rPr>
        <w:t>MartianManager</w:t>
      </w:r>
      <w:proofErr w:type="spellEnd"/>
      <w:r w:rsidR="00885241">
        <w:rPr>
          <w:i/>
        </w:rPr>
        <w:t xml:space="preserve">. </w:t>
      </w:r>
      <w:r w:rsidR="00885241">
        <w:t xml:space="preserve">The </w:t>
      </w:r>
      <w:proofErr w:type="spellStart"/>
      <w:r w:rsidR="00885241" w:rsidRPr="00885241">
        <w:rPr>
          <w:i/>
        </w:rPr>
        <w:t>MartianManager</w:t>
      </w:r>
      <w:r w:rsidR="00885241">
        <w:t>’s</w:t>
      </w:r>
      <w:proofErr w:type="spellEnd"/>
      <w:r w:rsidR="00885241">
        <w:t xml:space="preserve"> </w:t>
      </w:r>
      <w:proofErr w:type="spellStart"/>
      <w:r w:rsidR="00885241">
        <w:rPr>
          <w:i/>
        </w:rPr>
        <w:t>addMartian</w:t>
      </w:r>
      <w:proofErr w:type="spellEnd"/>
      <w:r w:rsidR="00885241">
        <w:rPr>
          <w:i/>
        </w:rPr>
        <w:t xml:space="preserve"> </w:t>
      </w:r>
      <w:r w:rsidR="00885241">
        <w:t xml:space="preserve">method will only add a </w:t>
      </w:r>
      <w:proofErr w:type="spellStart"/>
      <w:r w:rsidR="00885241">
        <w:t>martian</w:t>
      </w:r>
      <w:proofErr w:type="spellEnd"/>
      <w:r w:rsidR="00885241">
        <w:t xml:space="preserve">, if there doesn’t already exist a </w:t>
      </w:r>
      <w:proofErr w:type="spellStart"/>
      <w:r w:rsidR="00885241">
        <w:t>martian</w:t>
      </w:r>
      <w:proofErr w:type="spellEnd"/>
      <w:r w:rsidR="00885241">
        <w:t xml:space="preserve"> with the same </w:t>
      </w:r>
      <w:r w:rsidR="00885241">
        <w:rPr>
          <w:i/>
        </w:rPr>
        <w:t xml:space="preserve">id. </w:t>
      </w:r>
      <w:r w:rsidR="00885241">
        <w:t xml:space="preserve">The </w:t>
      </w:r>
      <w:proofErr w:type="spellStart"/>
      <w:r w:rsidR="00885241">
        <w:rPr>
          <w:i/>
        </w:rPr>
        <w:t>addMartian</w:t>
      </w:r>
      <w:proofErr w:type="spellEnd"/>
      <w:r w:rsidR="00885241">
        <w:rPr>
          <w:i/>
        </w:rPr>
        <w:t xml:space="preserve"> </w:t>
      </w:r>
      <w:r w:rsidR="00885241">
        <w:t xml:space="preserve">method returns </w:t>
      </w:r>
      <w:r w:rsidR="00885241">
        <w:rPr>
          <w:i/>
        </w:rPr>
        <w:t xml:space="preserve">true </w:t>
      </w:r>
      <w:r w:rsidR="00885241">
        <w:t>i</w:t>
      </w:r>
      <w:r w:rsidR="008A2F22">
        <w:t>f</w:t>
      </w:r>
      <w:r w:rsidR="00885241">
        <w:t xml:space="preserve"> the </w:t>
      </w:r>
      <w:proofErr w:type="spellStart"/>
      <w:r w:rsidR="00885241">
        <w:t>martian</w:t>
      </w:r>
      <w:proofErr w:type="spellEnd"/>
      <w:r w:rsidR="00885241">
        <w:t xml:space="preserve"> was added and </w:t>
      </w:r>
      <w:r w:rsidR="00885241">
        <w:rPr>
          <w:i/>
        </w:rPr>
        <w:t xml:space="preserve">false </w:t>
      </w:r>
      <w:r w:rsidR="00885241">
        <w:t xml:space="preserve">otherwise. </w:t>
      </w:r>
      <w:r w:rsidR="008A2F22">
        <w:t xml:space="preserve">Your code will keep track of how many </w:t>
      </w:r>
      <w:proofErr w:type="spellStart"/>
      <w:r w:rsidR="008A2F22">
        <w:t>martians</w:t>
      </w:r>
      <w:proofErr w:type="spellEnd"/>
      <w:r w:rsidR="008A2F22">
        <w:t xml:space="preserve"> were successfully added and how many were not added because they already exist.</w:t>
      </w:r>
    </w:p>
    <w:p w:rsidR="009736F5" w:rsidRDefault="009736F5" w:rsidP="00497E0F">
      <w:pPr>
        <w:pStyle w:val="NoSpacing"/>
        <w:numPr>
          <w:ilvl w:val="0"/>
          <w:numId w:val="5"/>
        </w:numPr>
        <w:spacing w:after="80"/>
      </w:pPr>
      <w:r>
        <w:t xml:space="preserve">As </w:t>
      </w:r>
      <w:r w:rsidR="00426E8B">
        <w:t xml:space="preserve">lines are being read, </w:t>
      </w:r>
      <w:proofErr w:type="spellStart"/>
      <w:r>
        <w:t>martians</w:t>
      </w:r>
      <w:proofErr w:type="spellEnd"/>
      <w:r>
        <w:t xml:space="preserve"> </w:t>
      </w:r>
      <w:r w:rsidR="00426E8B">
        <w:t xml:space="preserve">created, and attempting to add them to the </w:t>
      </w:r>
      <w:proofErr w:type="spellStart"/>
      <w:r>
        <w:rPr>
          <w:i/>
        </w:rPr>
        <w:t>MartianManager</w:t>
      </w:r>
      <w:proofErr w:type="spellEnd"/>
      <w:r>
        <w:t xml:space="preserve">, </w:t>
      </w:r>
      <w:r w:rsidR="00426E8B">
        <w:t>your code</w:t>
      </w:r>
      <w:r>
        <w:t xml:space="preserve"> should keep track of:</w:t>
      </w:r>
    </w:p>
    <w:p w:rsidR="009736F5" w:rsidRDefault="009736F5" w:rsidP="00497E0F">
      <w:pPr>
        <w:pStyle w:val="NoSpacing"/>
        <w:numPr>
          <w:ilvl w:val="0"/>
          <w:numId w:val="8"/>
        </w:numPr>
        <w:spacing w:after="80"/>
      </w:pPr>
      <w:proofErr w:type="spellStart"/>
      <w:r>
        <w:rPr>
          <w:i/>
        </w:rPr>
        <w:t>numLinesRead</w:t>
      </w:r>
      <w:proofErr w:type="spellEnd"/>
      <w:r>
        <w:t xml:space="preserve"> – the total number of lines read</w:t>
      </w:r>
      <w:r w:rsidR="00426E8B">
        <w:t xml:space="preserve"> (valid or ill-formed)</w:t>
      </w:r>
    </w:p>
    <w:p w:rsidR="009736F5" w:rsidRPr="00CE32A5" w:rsidRDefault="009736F5" w:rsidP="00497E0F">
      <w:pPr>
        <w:pStyle w:val="NoSpacing"/>
        <w:numPr>
          <w:ilvl w:val="0"/>
          <w:numId w:val="8"/>
        </w:numPr>
        <w:spacing w:after="80"/>
      </w:pPr>
      <w:proofErr w:type="spellStart"/>
      <w:r>
        <w:rPr>
          <w:i/>
        </w:rPr>
        <w:t>numSuccessfullyAdded</w:t>
      </w:r>
      <w:proofErr w:type="spellEnd"/>
      <w:r>
        <w:t xml:space="preserve"> – the total number of </w:t>
      </w:r>
      <w:proofErr w:type="spellStart"/>
      <w:r>
        <w:t>martians</w:t>
      </w:r>
      <w:proofErr w:type="spellEnd"/>
      <w:r>
        <w:t xml:space="preserve"> successfully added to the </w:t>
      </w:r>
      <w:proofErr w:type="spellStart"/>
      <w:r>
        <w:rPr>
          <w:i/>
        </w:rPr>
        <w:t>MartianManager</w:t>
      </w:r>
      <w:proofErr w:type="spellEnd"/>
    </w:p>
    <w:p w:rsidR="009736F5" w:rsidRDefault="009736F5" w:rsidP="00497E0F">
      <w:pPr>
        <w:pStyle w:val="NoSpacing"/>
        <w:numPr>
          <w:ilvl w:val="0"/>
          <w:numId w:val="8"/>
        </w:numPr>
        <w:spacing w:after="80"/>
      </w:pPr>
      <w:proofErr w:type="spellStart"/>
      <w:r>
        <w:rPr>
          <w:i/>
        </w:rPr>
        <w:lastRenderedPageBreak/>
        <w:t>num</w:t>
      </w:r>
      <w:r w:rsidR="00497E0F">
        <w:rPr>
          <w:i/>
        </w:rPr>
        <w:t>Duplicates</w:t>
      </w:r>
      <w:proofErr w:type="spellEnd"/>
      <w:r>
        <w:t xml:space="preserve"> – </w:t>
      </w:r>
      <w:r w:rsidR="00426E8B">
        <w:t xml:space="preserve">the total number of </w:t>
      </w:r>
      <w:proofErr w:type="spellStart"/>
      <w:r w:rsidR="00426E8B">
        <w:t>martians</w:t>
      </w:r>
      <w:proofErr w:type="spellEnd"/>
      <w:r w:rsidR="00426E8B">
        <w:t xml:space="preserve"> that could not be added to the </w:t>
      </w:r>
      <w:proofErr w:type="spellStart"/>
      <w:r w:rsidR="00426E8B">
        <w:rPr>
          <w:i/>
        </w:rPr>
        <w:t>MartianManager</w:t>
      </w:r>
      <w:proofErr w:type="spellEnd"/>
      <w:r w:rsidR="00426E8B">
        <w:rPr>
          <w:i/>
        </w:rPr>
        <w:t xml:space="preserve"> </w:t>
      </w:r>
      <w:r w:rsidR="00426E8B">
        <w:t xml:space="preserve">because they are duplicates, </w:t>
      </w:r>
      <w:r w:rsidR="00426E8B">
        <w:rPr>
          <w:i/>
        </w:rPr>
        <w:t>i.e. already exist.</w:t>
      </w:r>
    </w:p>
    <w:p w:rsidR="009736F5" w:rsidRPr="0068586A" w:rsidRDefault="009736F5" w:rsidP="00497E0F">
      <w:pPr>
        <w:pStyle w:val="NoSpacing"/>
        <w:spacing w:after="80"/>
        <w:ind w:left="720"/>
      </w:pPr>
      <w:r>
        <w:t xml:space="preserve">Note:    </w:t>
      </w:r>
      <w:proofErr w:type="spellStart"/>
      <w:r>
        <w:rPr>
          <w:i/>
        </w:rPr>
        <w:t>numLinesRead</w:t>
      </w:r>
      <w:proofErr w:type="spellEnd"/>
      <w:r w:rsidRPr="00CE32A5">
        <w:rPr>
          <w:rFonts w:ascii="Consolas" w:hAnsi="Consolas"/>
          <w:sz w:val="20"/>
        </w:rPr>
        <w:t xml:space="preserve"> = </w:t>
      </w:r>
      <w:proofErr w:type="spellStart"/>
      <w:r>
        <w:rPr>
          <w:i/>
        </w:rPr>
        <w:t>numSuccessfullyAdded</w:t>
      </w:r>
      <w:proofErr w:type="spellEnd"/>
      <w:r w:rsidRPr="00CE32A5">
        <w:rPr>
          <w:rFonts w:ascii="Consolas" w:hAnsi="Consolas"/>
          <w:sz w:val="20"/>
        </w:rPr>
        <w:t xml:space="preserve"> + </w:t>
      </w:r>
      <w:proofErr w:type="spellStart"/>
      <w:r>
        <w:rPr>
          <w:i/>
        </w:rPr>
        <w:t>num</w:t>
      </w:r>
      <w:r w:rsidR="00497E0F">
        <w:rPr>
          <w:i/>
        </w:rPr>
        <w:t>Duplicates</w:t>
      </w:r>
      <w:proofErr w:type="spellEnd"/>
    </w:p>
    <w:p w:rsidR="003F6D8F" w:rsidRDefault="003F6D8F" w:rsidP="00497E0F">
      <w:pPr>
        <w:pStyle w:val="NoSpacing"/>
        <w:numPr>
          <w:ilvl w:val="0"/>
          <w:numId w:val="13"/>
        </w:numPr>
        <w:spacing w:after="80"/>
      </w:pPr>
      <w:r>
        <w:t xml:space="preserve">The output should be similar to what is shown in an example below. In this example, the duplicates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4725"/>
      </w:tblGrid>
      <w:tr w:rsidR="003F6D8F" w:rsidRPr="003F6D8F" w:rsidTr="003F6D8F">
        <w:tc>
          <w:tcPr>
            <w:tcW w:w="1345" w:type="dxa"/>
          </w:tcPr>
          <w:p w:rsidR="003F6D8F" w:rsidRPr="003F6D8F" w:rsidRDefault="003F6D8F" w:rsidP="003F6D8F">
            <w:pPr>
              <w:pStyle w:val="NoSpacing"/>
              <w:rPr>
                <w:b/>
              </w:rPr>
            </w:pPr>
            <w:r w:rsidRPr="003F6D8F">
              <w:rPr>
                <w:b/>
              </w:rPr>
              <w:t>Sample File</w:t>
            </w:r>
          </w:p>
        </w:tc>
        <w:tc>
          <w:tcPr>
            <w:tcW w:w="4725" w:type="dxa"/>
          </w:tcPr>
          <w:p w:rsidR="003F6D8F" w:rsidRPr="003F6D8F" w:rsidRDefault="003F6D8F" w:rsidP="003F6D8F">
            <w:pPr>
              <w:pStyle w:val="NoSpacing"/>
              <w:rPr>
                <w:b/>
              </w:rPr>
            </w:pPr>
            <w:r w:rsidRPr="003F6D8F">
              <w:rPr>
                <w:b/>
              </w:rPr>
              <w:t>Output</w:t>
            </w:r>
          </w:p>
        </w:tc>
      </w:tr>
      <w:tr w:rsidR="003F6D8F" w:rsidTr="003F6D8F">
        <w:tc>
          <w:tcPr>
            <w:tcW w:w="1345" w:type="dxa"/>
          </w:tcPr>
          <w:p w:rsidR="003F6D8F" w:rsidRDefault="003F6D8F" w:rsidP="003F6D8F">
            <w:pPr>
              <w:pStyle w:val="NormalWeb"/>
              <w:shd w:val="clear" w:color="auto" w:fill="FFFFFF"/>
              <w:spacing w:before="8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G 3 5</w:t>
            </w:r>
          </w:p>
          <w:p w:rsid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R 1 4 2</w:t>
            </w:r>
          </w:p>
          <w:p w:rsid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R 9 3 4</w:t>
            </w:r>
          </w:p>
          <w:p w:rsid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G 7 7</w:t>
            </w:r>
          </w:p>
          <w:p w:rsid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  <w:highlight w:val="yellow"/>
              </w:rPr>
              <w:t>R 9 9 3</w:t>
            </w:r>
          </w:p>
          <w:p w:rsid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G 8 2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  <w:highlight w:val="yellow"/>
              </w:rPr>
              <w:t>G 7 5</w:t>
            </w:r>
          </w:p>
        </w:tc>
        <w:tc>
          <w:tcPr>
            <w:tcW w:w="4725" w:type="dxa"/>
          </w:tcPr>
          <w:p w:rsidR="003F6D8F" w:rsidRPr="003F6D8F" w:rsidRDefault="003F6D8F" w:rsidP="003F6D8F">
            <w:pPr>
              <w:pStyle w:val="NormalWeb"/>
              <w:shd w:val="clear" w:color="auto" w:fill="FFFFFF"/>
              <w:spacing w:before="8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Martian Read Report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 xml:space="preserve">  File: inMartiansBasicDups.txt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 xml:space="preserve">  Lines read: 7, Added: 5, Duplicates: 2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added: Green Martian - id=3, vol=5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added: Red Martian - id=1, vol=4, ten=2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added: Red Martian - id=9, vol=3, ten=4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added: Green Martian - id=7, vol=7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***not added, id=9 already exists</w:t>
            </w:r>
          </w:p>
          <w:p w:rsidR="003F6D8F" w:rsidRPr="003F6D8F" w:rsidRDefault="003F6D8F" w:rsidP="003F6D8F">
            <w:pPr>
              <w:pStyle w:val="NormalWeb"/>
              <w:shd w:val="clear" w:color="auto" w:fill="FFFFFF"/>
              <w:spacing w:before="0" w:beforeAutospacing="0" w:after="4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F6D8F">
              <w:rPr>
                <w:rFonts w:ascii="Consolas" w:hAnsi="Consolas"/>
                <w:color w:val="000000"/>
                <w:sz w:val="20"/>
                <w:szCs w:val="20"/>
              </w:rPr>
              <w:t>added: Green Martian - id=8, vol=2</w:t>
            </w:r>
          </w:p>
          <w:p w:rsidR="003F6D8F" w:rsidRDefault="003F6D8F" w:rsidP="003F6D8F">
            <w:pPr>
              <w:pStyle w:val="NoSpacing"/>
              <w:spacing w:after="40"/>
            </w:pPr>
            <w:r w:rsidRPr="003F6D8F">
              <w:rPr>
                <w:rFonts w:ascii="Consolas" w:hAnsi="Consolas"/>
                <w:color w:val="000000"/>
                <w:sz w:val="20"/>
              </w:rPr>
              <w:t>***not added, id=7 already exists</w:t>
            </w:r>
          </w:p>
        </w:tc>
        <w:bookmarkStart w:id="8" w:name="_GoBack"/>
        <w:bookmarkEnd w:id="8"/>
      </w:tr>
    </w:tbl>
    <w:p w:rsidR="003F6D8F" w:rsidRDefault="003F6D8F" w:rsidP="003F6D8F">
      <w:pPr>
        <w:pStyle w:val="NoSpacing"/>
        <w:spacing w:after="80"/>
        <w:ind w:left="360"/>
      </w:pPr>
    </w:p>
    <w:p w:rsidR="00D32D48" w:rsidRDefault="00D32D48" w:rsidP="00497E0F">
      <w:pPr>
        <w:pStyle w:val="NoSpacing"/>
        <w:numPr>
          <w:ilvl w:val="0"/>
          <w:numId w:val="13"/>
        </w:numPr>
        <w:spacing w:after="80"/>
      </w:pPr>
      <w:r>
        <w:t xml:space="preserve">You have been provided </w:t>
      </w:r>
      <w:r w:rsidR="003F6D8F">
        <w:t>4</w:t>
      </w:r>
      <w:r>
        <w:t xml:space="preserve"> test </w:t>
      </w:r>
      <w:r w:rsidR="003F6D8F">
        <w:t xml:space="preserve">input </w:t>
      </w:r>
      <w:r>
        <w:t xml:space="preserve">files: </w:t>
      </w:r>
      <w:r>
        <w:rPr>
          <w:i/>
        </w:rPr>
        <w:t>inMartians1.txt, inMartians</w:t>
      </w:r>
      <w:r w:rsidR="003F6D8F">
        <w:rPr>
          <w:i/>
        </w:rPr>
        <w:t>2</w:t>
      </w:r>
      <w:r>
        <w:rPr>
          <w:i/>
        </w:rPr>
        <w:t>.txt</w:t>
      </w:r>
      <w:r w:rsidR="003F6D8F">
        <w:rPr>
          <w:i/>
        </w:rPr>
        <w:t>, inMartiansBasicDups.txt</w:t>
      </w:r>
      <w:r w:rsidR="003F6D8F">
        <w:t xml:space="preserve"> (has a few duplicates), and </w:t>
      </w:r>
      <w:r w:rsidR="003F6D8F">
        <w:rPr>
          <w:i/>
        </w:rPr>
        <w:t>inMartiansBasicNoDups.txt.</w:t>
      </w:r>
    </w:p>
    <w:p w:rsidR="00BD0600" w:rsidRPr="00C93F9B" w:rsidRDefault="00BD0600" w:rsidP="00BD0600">
      <w:pPr>
        <w:pStyle w:val="Heading2"/>
      </w:pPr>
      <w:bookmarkStart w:id="9" w:name="_Test_Cases_–"/>
      <w:bookmarkStart w:id="10" w:name="_Summary"/>
      <w:bookmarkStart w:id="11" w:name="_Hints"/>
      <w:bookmarkStart w:id="12" w:name="_Test_Cases_–_1"/>
      <w:bookmarkStart w:id="13" w:name="_Toc192340778"/>
      <w:bookmarkEnd w:id="9"/>
      <w:bookmarkEnd w:id="10"/>
      <w:bookmarkEnd w:id="11"/>
      <w:bookmarkEnd w:id="12"/>
      <w:r>
        <w:t xml:space="preserve">Requirement: </w:t>
      </w:r>
      <w:r>
        <w:rPr>
          <w:i/>
        </w:rPr>
        <w:t>Video</w:t>
      </w:r>
      <w:bookmarkEnd w:id="13"/>
    </w:p>
    <w:p w:rsidR="00BD0600" w:rsidRDefault="00BD0600" w:rsidP="00BD0600">
      <w:pPr>
        <w:pStyle w:val="NoSpacing"/>
        <w:spacing w:after="120"/>
        <w:jc w:val="both"/>
      </w:pPr>
      <w:r>
        <w:t xml:space="preserve">Create a video in </w:t>
      </w:r>
      <w:proofErr w:type="spellStart"/>
      <w:r>
        <w:t>Blazeview</w:t>
      </w:r>
      <w:proofErr w:type="spellEnd"/>
      <w:r>
        <w:t xml:space="preserve"> demoing</w:t>
      </w:r>
      <w:r>
        <w:t>:</w:t>
      </w:r>
    </w:p>
    <w:p w:rsidR="00BD0600" w:rsidRP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 xml:space="preserve">Launch the app and immediately read in: </w:t>
      </w:r>
      <w:r>
        <w:rPr>
          <w:i/>
        </w:rPr>
        <w:t>inMartians2.txt.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 xml:space="preserve">Use “Display” to display “All” the </w:t>
      </w:r>
      <w:proofErr w:type="spellStart"/>
      <w:r>
        <w:t>martians</w:t>
      </w:r>
      <w:proofErr w:type="spellEnd"/>
      <w:r>
        <w:t>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 xml:space="preserve">Add two </w:t>
      </w:r>
      <w:proofErr w:type="spellStart"/>
      <w:r>
        <w:t>martians</w:t>
      </w:r>
      <w:proofErr w:type="spellEnd"/>
      <w:r>
        <w:t xml:space="preserve"> manually.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 xml:space="preserve">Use “Display” to display “All” the </w:t>
      </w:r>
      <w:proofErr w:type="spellStart"/>
      <w:r>
        <w:t>martians</w:t>
      </w:r>
      <w:proofErr w:type="spellEnd"/>
      <w:r>
        <w:t xml:space="preserve"> (there should be 2 more).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 xml:space="preserve">Write the </w:t>
      </w:r>
      <w:proofErr w:type="spellStart"/>
      <w:r>
        <w:t>martians</w:t>
      </w:r>
      <w:proofErr w:type="spellEnd"/>
      <w:r>
        <w:t xml:space="preserve"> to a file, </w:t>
      </w:r>
      <w:r>
        <w:rPr>
          <w:i/>
        </w:rPr>
        <w:t>out1.txt</w:t>
      </w:r>
      <w:r>
        <w:t>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>Open the output text file just created and display the contents.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>Press, “Reset All”</w:t>
      </w:r>
    </w:p>
    <w:p w:rsidR="00BD0600" w:rsidRDefault="00BD0600" w:rsidP="00BD0600">
      <w:pPr>
        <w:pStyle w:val="NoSpacing"/>
        <w:numPr>
          <w:ilvl w:val="0"/>
          <w:numId w:val="27"/>
        </w:numPr>
        <w:spacing w:after="120"/>
        <w:jc w:val="both"/>
      </w:pPr>
      <w:r>
        <w:t>Read in the output file (</w:t>
      </w:r>
      <w:r>
        <w:rPr>
          <w:i/>
        </w:rPr>
        <w:t>out1.txt</w:t>
      </w:r>
      <w:r>
        <w:t>) you just created.</w:t>
      </w:r>
    </w:p>
    <w:p w:rsidR="00034393" w:rsidRDefault="00034393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:rsidR="009736F5" w:rsidRPr="0059612F" w:rsidRDefault="009736F5" w:rsidP="00116920">
      <w:pPr>
        <w:pStyle w:val="Heading1"/>
      </w:pPr>
      <w:bookmarkStart w:id="14" w:name="_Toc192340779"/>
      <w:r w:rsidRPr="0059612F">
        <w:lastRenderedPageBreak/>
        <w:t xml:space="preserve">Problem </w:t>
      </w:r>
      <w:r>
        <w:t>2</w:t>
      </w:r>
      <w:bookmarkEnd w:id="14"/>
    </w:p>
    <w:p w:rsidR="00A335A6" w:rsidRDefault="00A335A6" w:rsidP="00A335A6">
      <w:pPr>
        <w:pStyle w:val="Heading2"/>
      </w:pPr>
      <w:bookmarkStart w:id="15" w:name="_Toc192340780"/>
      <w:r>
        <w:t>Overview</w:t>
      </w:r>
      <w:bookmarkEnd w:id="15"/>
    </w:p>
    <w:p w:rsidR="009736F5" w:rsidRDefault="009736F5" w:rsidP="005A7BA8">
      <w:pPr>
        <w:pStyle w:val="NoSpacing"/>
        <w:spacing w:after="160"/>
      </w:pPr>
      <w:r>
        <w:t>(40 points) For this problem you will read a file of numbers adding them as you go, but skipping some of the number as indicated by a code in the file.</w:t>
      </w:r>
    </w:p>
    <w:p w:rsidR="009736F5" w:rsidRPr="000F1FC9" w:rsidRDefault="00B87DF7" w:rsidP="000F1FC9">
      <w:pPr>
        <w:rPr>
          <w:rFonts w:cs="Consolas"/>
        </w:rPr>
      </w:pPr>
      <w:r>
        <w:rPr>
          <w:rFonts w:cs="Consolas"/>
        </w:rPr>
        <w:t xml:space="preserve">In the provided </w:t>
      </w:r>
      <w:r>
        <w:rPr>
          <w:rFonts w:cs="Consolas"/>
          <w:i/>
        </w:rPr>
        <w:t xml:space="preserve">hw06_prob2.zip, </w:t>
      </w:r>
      <w:r>
        <w:rPr>
          <w:rFonts w:cs="Consolas"/>
        </w:rPr>
        <w:t xml:space="preserve">you will find a </w:t>
      </w:r>
      <w:r>
        <w:rPr>
          <w:rFonts w:cs="Consolas"/>
          <w:i/>
        </w:rPr>
        <w:t xml:space="preserve">prob2 </w:t>
      </w:r>
      <w:r>
        <w:rPr>
          <w:rFonts w:cs="Consolas"/>
        </w:rPr>
        <w:t>folders</w:t>
      </w:r>
      <w:r w:rsidR="001761AF">
        <w:rPr>
          <w:rFonts w:cs="Consolas"/>
        </w:rPr>
        <w:t xml:space="preserve">, a </w:t>
      </w:r>
      <w:proofErr w:type="spellStart"/>
      <w:r w:rsidR="000F1FC9">
        <w:rPr>
          <w:rFonts w:cs="Consolas"/>
          <w:i/>
        </w:rPr>
        <w:t>NumberAdder</w:t>
      </w:r>
      <w:proofErr w:type="spellEnd"/>
      <w:r w:rsidR="000F1FC9">
        <w:rPr>
          <w:rFonts w:cs="Consolas"/>
          <w:i/>
        </w:rPr>
        <w:t xml:space="preserve"> </w:t>
      </w:r>
      <w:r w:rsidR="000F1FC9">
        <w:rPr>
          <w:rFonts w:cs="Consolas"/>
        </w:rPr>
        <w:t>class</w:t>
      </w:r>
      <w:r w:rsidR="001761AF">
        <w:rPr>
          <w:rFonts w:cs="Consolas"/>
        </w:rPr>
        <w:t>, and some sample test files</w:t>
      </w:r>
      <w:proofErr w:type="gramStart"/>
      <w:r w:rsidR="001761AF">
        <w:rPr>
          <w:rFonts w:cs="Consolas"/>
        </w:rPr>
        <w:t xml:space="preserve">. </w:t>
      </w:r>
      <w:proofErr w:type="gramEnd"/>
      <w:r w:rsidR="001761AF">
        <w:rPr>
          <w:rFonts w:cs="Consolas"/>
        </w:rPr>
        <w:t xml:space="preserve">In </w:t>
      </w:r>
      <w:proofErr w:type="spellStart"/>
      <w:r w:rsidR="001761AF">
        <w:rPr>
          <w:rFonts w:cs="Consolas"/>
          <w:i/>
        </w:rPr>
        <w:t>NumberAdder</w:t>
      </w:r>
      <w:proofErr w:type="spellEnd"/>
      <w:r w:rsidR="001761AF">
        <w:rPr>
          <w:rFonts w:cs="Consolas"/>
          <w:i/>
        </w:rPr>
        <w:t xml:space="preserve">, </w:t>
      </w:r>
      <w:r w:rsidR="000F1FC9">
        <w:rPr>
          <w:rFonts w:cs="Consolas"/>
        </w:rPr>
        <w:t>y</w:t>
      </w:r>
      <w:r w:rsidR="009736F5" w:rsidRPr="000F1FC9">
        <w:rPr>
          <w:rFonts w:cs="Consolas"/>
        </w:rPr>
        <w:t xml:space="preserve">ou will write </w:t>
      </w:r>
      <w:r w:rsidR="000F1FC9">
        <w:rPr>
          <w:rFonts w:cs="Consolas"/>
        </w:rPr>
        <w:t xml:space="preserve">the </w:t>
      </w:r>
      <w:proofErr w:type="spellStart"/>
      <w:r w:rsidR="000F1FC9">
        <w:rPr>
          <w:rFonts w:cs="Consolas"/>
          <w:i/>
        </w:rPr>
        <w:t>getSum</w:t>
      </w:r>
      <w:proofErr w:type="spellEnd"/>
      <w:r w:rsidR="000F1FC9">
        <w:rPr>
          <w:rFonts w:cs="Consolas"/>
          <w:i/>
        </w:rPr>
        <w:t xml:space="preserve"> </w:t>
      </w:r>
      <w:r w:rsidR="009736F5" w:rsidRPr="000F1FC9">
        <w:rPr>
          <w:rFonts w:cs="Consolas"/>
        </w:rPr>
        <w:t xml:space="preserve">method, </w:t>
      </w:r>
      <w:r w:rsidR="000F1FC9">
        <w:rPr>
          <w:rFonts w:cs="Consolas"/>
        </w:rPr>
        <w:t>which</w:t>
      </w:r>
      <w:r w:rsidR="009736F5" w:rsidRPr="000F1FC9">
        <w:rPr>
          <w:rFonts w:cs="Consolas"/>
        </w:rPr>
        <w:t xml:space="preserve"> returns the sum of the integers read from a file. However, some numbers are skipped. When you encounter a line whose first character is ‘s’, then an integer will follow it. The integer tells you how many of the next consecutive numbers should be skipped. For </w:t>
      </w:r>
      <w:proofErr w:type="gramStart"/>
      <w:r w:rsidR="009736F5" w:rsidRPr="000F1FC9">
        <w:rPr>
          <w:rFonts w:cs="Consolas"/>
        </w:rPr>
        <w:t>Example</w:t>
      </w:r>
      <w:proofErr w:type="gramEnd"/>
      <w:r w:rsidR="009736F5" w:rsidRPr="000F1FC9">
        <w:rPr>
          <w:rFonts w:cs="Consolas"/>
        </w:rPr>
        <w:t xml:space="preserve"> 1 below, the yellow numbers should be added to produce 60, skipping the values as indicated. As shown in Example 3, a skip of zero doesn’t skip anything, effectively ignoring the skip. Example 4 shows a skip beyond the length of the file which should just skip to the end of the file, ignoring the invalid skips. </w:t>
      </w:r>
      <w:proofErr w:type="spellStart"/>
      <w:r w:rsidR="009736F5" w:rsidRPr="000F1FC9">
        <w:rPr>
          <w:rFonts w:cs="Consolas"/>
        </w:rPr>
        <w:t>Finaly</w:t>
      </w:r>
      <w:proofErr w:type="spellEnd"/>
      <w:r w:rsidR="009736F5" w:rsidRPr="000F1FC9">
        <w:rPr>
          <w:rFonts w:cs="Consolas"/>
        </w:rPr>
        <w:t>, Example 5 shows overlapping (or embedded) skips. The embedded skip, s5, is effectively ignored, meaning it is treated as any other skipped value.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6"/>
        <w:gridCol w:w="2181"/>
        <w:gridCol w:w="2181"/>
        <w:gridCol w:w="2181"/>
      </w:tblGrid>
      <w:tr w:rsidR="009736F5" w:rsidTr="000F1FC9">
        <w:tc>
          <w:tcPr>
            <w:tcW w:w="2576" w:type="dxa"/>
          </w:tcPr>
          <w:p w:rsidR="009736F5" w:rsidRDefault="009736F5" w:rsidP="003D111C">
            <w:pPr>
              <w:pStyle w:val="ListParagraph"/>
              <w:ind w:left="0"/>
              <w:jc w:val="center"/>
              <w:rPr>
                <w:rFonts w:cs="Consolas"/>
              </w:rPr>
            </w:pPr>
            <w:r>
              <w:rPr>
                <w:rFonts w:cs="Consolas"/>
              </w:rPr>
              <w:t>Example 1 – Sum=60</w:t>
            </w:r>
          </w:p>
        </w:tc>
        <w:tc>
          <w:tcPr>
            <w:tcW w:w="2181" w:type="dxa"/>
          </w:tcPr>
          <w:p w:rsidR="009736F5" w:rsidRDefault="009736F5" w:rsidP="003D111C">
            <w:pPr>
              <w:pStyle w:val="ListParagraph"/>
              <w:ind w:left="0"/>
              <w:rPr>
                <w:rFonts w:cs="Consolas"/>
              </w:rPr>
            </w:pPr>
            <w:r>
              <w:rPr>
                <w:rFonts w:cs="Consolas"/>
              </w:rPr>
              <w:t>Example 2 – Sum=90</w:t>
            </w:r>
          </w:p>
        </w:tc>
        <w:tc>
          <w:tcPr>
            <w:tcW w:w="2181" w:type="dxa"/>
          </w:tcPr>
          <w:p w:rsidR="009736F5" w:rsidRDefault="009736F5" w:rsidP="003D111C">
            <w:pPr>
              <w:pStyle w:val="ListParagraph"/>
              <w:ind w:left="0"/>
              <w:rPr>
                <w:rFonts w:cs="Consolas"/>
              </w:rPr>
            </w:pPr>
            <w:r>
              <w:rPr>
                <w:rFonts w:cs="Consolas"/>
              </w:rPr>
              <w:t xml:space="preserve">Example </w:t>
            </w:r>
            <w:r w:rsidRPr="00703260">
              <w:rPr>
                <w:rFonts w:cs="Consolas"/>
              </w:rPr>
              <w:t>3</w:t>
            </w:r>
            <w:r>
              <w:rPr>
                <w:rFonts w:cs="Consolas"/>
              </w:rPr>
              <w:t xml:space="preserve"> – Sum=</w:t>
            </w:r>
            <w:r w:rsidRPr="00703260">
              <w:rPr>
                <w:rFonts w:cs="Consolas"/>
              </w:rPr>
              <w:t>1</w:t>
            </w:r>
            <w:r>
              <w:rPr>
                <w:rFonts w:cs="Consolas"/>
              </w:rPr>
              <w:t>0</w:t>
            </w:r>
          </w:p>
        </w:tc>
        <w:tc>
          <w:tcPr>
            <w:tcW w:w="2181" w:type="dxa"/>
          </w:tcPr>
          <w:p w:rsidR="009736F5" w:rsidRDefault="009736F5" w:rsidP="003D111C">
            <w:pPr>
              <w:pStyle w:val="ListParagraph"/>
              <w:ind w:left="0"/>
              <w:rPr>
                <w:rFonts w:cs="Consolas"/>
              </w:rPr>
            </w:pPr>
            <w:r>
              <w:rPr>
                <w:rFonts w:cs="Consolas"/>
              </w:rPr>
              <w:t xml:space="preserve">Example </w:t>
            </w:r>
            <w:r w:rsidRPr="00703260">
              <w:rPr>
                <w:rFonts w:cs="Consolas"/>
              </w:rPr>
              <w:t>5</w:t>
            </w:r>
            <w:r>
              <w:rPr>
                <w:rFonts w:cs="Consolas"/>
              </w:rPr>
              <w:t xml:space="preserve"> – Sum=</w:t>
            </w:r>
            <w:r w:rsidRPr="00703260">
              <w:rPr>
                <w:rFonts w:cs="Consolas"/>
              </w:rPr>
              <w:t>10</w:t>
            </w:r>
          </w:p>
        </w:tc>
      </w:tr>
      <w:tr w:rsidR="009736F5" w:rsidTr="000F1FC9">
        <w:trPr>
          <w:trHeight w:val="1200"/>
        </w:trPr>
        <w:tc>
          <w:tcPr>
            <w:tcW w:w="2576" w:type="dxa"/>
            <w:vMerge w:val="restart"/>
          </w:tcPr>
          <w:p w:rsidR="009736F5" w:rsidRDefault="009736F5" w:rsidP="003D111C">
            <w:pPr>
              <w:pStyle w:val="ListParagraph"/>
              <w:ind w:left="0"/>
              <w:jc w:val="center"/>
              <w:rPr>
                <w:rFonts w:cs="Consolas"/>
              </w:rPr>
            </w:pPr>
            <w:r>
              <w:rPr>
                <w:rFonts w:cs="Consolas"/>
                <w:noProof/>
              </w:rPr>
              <w:drawing>
                <wp:inline distT="0" distB="0" distL="0" distR="0" wp14:anchorId="4F28B50F" wp14:editId="67B6E00E">
                  <wp:extent cx="1419225" cy="2361565"/>
                  <wp:effectExtent l="0" t="0" r="9525" b="635"/>
                  <wp:docPr id="1" name="Picture 1" descr="E:\Data-Classes\CS 1302 - Programming 2\homework\Fall, 2015\hw7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-Classes\CS 1302 - Programming 2\homework\Fall, 2015\hw7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 w:val="restart"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s5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43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6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9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56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s2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10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8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s2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5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s2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A76E8D" w:rsidRDefault="009736F5" w:rsidP="003D111C">
            <w:pPr>
              <w:ind w:left="66"/>
              <w:jc w:val="center"/>
              <w:rPr>
                <w:rFonts w:ascii="Consolas" w:hAnsi="Consolas" w:cs="Consolas"/>
                <w:sz w:val="16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10</w:t>
            </w:r>
          </w:p>
        </w:tc>
        <w:tc>
          <w:tcPr>
            <w:tcW w:w="2181" w:type="dxa"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s0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</w:t>
            </w:r>
          </w:p>
          <w:p w:rsidR="009736F5" w:rsidRPr="00A76E8D" w:rsidRDefault="009736F5" w:rsidP="003D111C">
            <w:pPr>
              <w:ind w:left="66"/>
              <w:jc w:val="center"/>
              <w:rPr>
                <w:rFonts w:ascii="Consolas" w:hAnsi="Consolas" w:cs="Consolas"/>
                <w:sz w:val="16"/>
              </w:rPr>
            </w:pPr>
          </w:p>
        </w:tc>
        <w:tc>
          <w:tcPr>
            <w:tcW w:w="2181" w:type="dxa"/>
            <w:vMerge w:val="restart"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s3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s5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</w:t>
            </w:r>
          </w:p>
          <w:p w:rsidR="009736F5" w:rsidRPr="00A76E8D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16"/>
              </w:rPr>
            </w:pPr>
          </w:p>
        </w:tc>
      </w:tr>
      <w:tr w:rsidR="009736F5" w:rsidTr="000F1FC9">
        <w:trPr>
          <w:trHeight w:val="332"/>
        </w:trPr>
        <w:tc>
          <w:tcPr>
            <w:tcW w:w="2576" w:type="dxa"/>
            <w:vMerge/>
          </w:tcPr>
          <w:p w:rsidR="009736F5" w:rsidRDefault="009736F5" w:rsidP="003D111C">
            <w:pPr>
              <w:pStyle w:val="ListParagraph"/>
              <w:ind w:left="0"/>
              <w:jc w:val="center"/>
              <w:rPr>
                <w:rFonts w:cs="Consolas"/>
                <w:noProof/>
              </w:rPr>
            </w:pPr>
          </w:p>
        </w:tc>
        <w:tc>
          <w:tcPr>
            <w:tcW w:w="2181" w:type="dxa"/>
            <w:vMerge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</w:p>
        </w:tc>
        <w:tc>
          <w:tcPr>
            <w:tcW w:w="2181" w:type="dxa"/>
          </w:tcPr>
          <w:p w:rsidR="009736F5" w:rsidRDefault="009736F5" w:rsidP="003D111C">
            <w:pPr>
              <w:pStyle w:val="ListParagraph"/>
              <w:ind w:left="0"/>
              <w:rPr>
                <w:rFonts w:cs="Consolas"/>
              </w:rPr>
            </w:pPr>
            <w:r>
              <w:rPr>
                <w:rFonts w:cs="Consolas"/>
              </w:rPr>
              <w:t xml:space="preserve">Example </w:t>
            </w:r>
            <w:r w:rsidRPr="00703260">
              <w:rPr>
                <w:rFonts w:cs="Consolas"/>
              </w:rPr>
              <w:t>4</w:t>
            </w:r>
            <w:r>
              <w:rPr>
                <w:rFonts w:cs="Consolas"/>
              </w:rPr>
              <w:t xml:space="preserve"> – Sum=</w:t>
            </w:r>
            <w:r w:rsidRPr="00703260">
              <w:rPr>
                <w:rFonts w:cs="Consolas"/>
              </w:rPr>
              <w:t>5</w:t>
            </w:r>
          </w:p>
        </w:tc>
        <w:tc>
          <w:tcPr>
            <w:tcW w:w="2181" w:type="dxa"/>
            <w:vMerge/>
          </w:tcPr>
          <w:p w:rsidR="009736F5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cs="Consolas"/>
              </w:rPr>
            </w:pPr>
          </w:p>
        </w:tc>
      </w:tr>
      <w:tr w:rsidR="009736F5" w:rsidTr="000F1FC9">
        <w:trPr>
          <w:trHeight w:val="1200"/>
        </w:trPr>
        <w:tc>
          <w:tcPr>
            <w:tcW w:w="2576" w:type="dxa"/>
            <w:vMerge/>
          </w:tcPr>
          <w:p w:rsidR="009736F5" w:rsidRDefault="009736F5" w:rsidP="003D111C">
            <w:pPr>
              <w:pStyle w:val="ListParagraph"/>
              <w:ind w:left="0"/>
              <w:jc w:val="center"/>
              <w:rPr>
                <w:rFonts w:cs="Consolas"/>
                <w:noProof/>
              </w:rPr>
            </w:pPr>
          </w:p>
        </w:tc>
        <w:tc>
          <w:tcPr>
            <w:tcW w:w="2181" w:type="dxa"/>
            <w:vMerge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</w:p>
        </w:tc>
        <w:tc>
          <w:tcPr>
            <w:tcW w:w="2181" w:type="dxa"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2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3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s7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4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  <w:r w:rsidRPr="002F44CC">
              <w:rPr>
                <w:rFonts w:ascii="Consolas" w:hAnsi="Consolas" w:cs="Consolas"/>
                <w:sz w:val="20"/>
                <w:szCs w:val="28"/>
              </w:rPr>
              <w:t>1</w:t>
            </w:r>
          </w:p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</w:p>
        </w:tc>
        <w:tc>
          <w:tcPr>
            <w:tcW w:w="2181" w:type="dxa"/>
            <w:vMerge/>
          </w:tcPr>
          <w:p w:rsidR="009736F5" w:rsidRPr="002F44CC" w:rsidRDefault="009736F5" w:rsidP="003D111C">
            <w:pPr>
              <w:autoSpaceDE w:val="0"/>
              <w:autoSpaceDN w:val="0"/>
              <w:adjustRightInd w:val="0"/>
              <w:ind w:left="66"/>
              <w:jc w:val="center"/>
              <w:rPr>
                <w:rFonts w:ascii="Consolas" w:hAnsi="Consolas" w:cs="Consolas"/>
                <w:sz w:val="20"/>
                <w:szCs w:val="28"/>
              </w:rPr>
            </w:pPr>
          </w:p>
        </w:tc>
      </w:tr>
    </w:tbl>
    <w:p w:rsidR="00A335A6" w:rsidRDefault="00A335A6" w:rsidP="00A335A6">
      <w:pPr>
        <w:pStyle w:val="Heading2"/>
      </w:pPr>
      <w:bookmarkStart w:id="16" w:name="_Toc192340781"/>
      <w:r>
        <w:t>Details</w:t>
      </w:r>
      <w:bookmarkEnd w:id="16"/>
    </w:p>
    <w:p w:rsidR="001761AF" w:rsidRPr="001761AF" w:rsidRDefault="001761AF" w:rsidP="000F1FC9">
      <w:pPr>
        <w:spacing w:before="160" w:after="0"/>
        <w:rPr>
          <w:rFonts w:cs="Consolas"/>
          <w:b/>
        </w:rPr>
      </w:pPr>
      <w:r w:rsidRPr="001761AF">
        <w:rPr>
          <w:rFonts w:cs="Consolas"/>
          <w:b/>
        </w:rPr>
        <w:t xml:space="preserve">Drag the </w:t>
      </w:r>
      <w:r w:rsidRPr="001761AF">
        <w:rPr>
          <w:rFonts w:cs="Consolas"/>
          <w:b/>
          <w:i/>
        </w:rPr>
        <w:t xml:space="preserve">prob2 </w:t>
      </w:r>
      <w:r w:rsidRPr="001761AF">
        <w:rPr>
          <w:rFonts w:cs="Consolas"/>
          <w:b/>
        </w:rPr>
        <w:t xml:space="preserve">package into project where you have Martian Manager App, </w:t>
      </w:r>
      <w:proofErr w:type="spellStart"/>
      <w:r w:rsidRPr="001761AF">
        <w:rPr>
          <w:rFonts w:cs="Consolas"/>
          <w:b/>
        </w:rPr>
        <w:t>ver</w:t>
      </w:r>
      <w:proofErr w:type="spellEnd"/>
      <w:r w:rsidRPr="001761AF">
        <w:rPr>
          <w:rFonts w:cs="Consolas"/>
          <w:b/>
        </w:rPr>
        <w:t xml:space="preserve"> 2.</w:t>
      </w:r>
    </w:p>
    <w:p w:rsidR="009736F5" w:rsidRPr="000F1FC9" w:rsidRDefault="009736F5" w:rsidP="000F1FC9">
      <w:pPr>
        <w:spacing w:before="160" w:after="0"/>
        <w:rPr>
          <w:rFonts w:cs="Consolas"/>
        </w:rPr>
      </w:pPr>
      <w:r w:rsidRPr="000F1FC9">
        <w:rPr>
          <w:rFonts w:cs="Consolas"/>
        </w:rPr>
        <w:t xml:space="preserve">In the </w:t>
      </w:r>
      <w:r w:rsidRPr="000F1FC9">
        <w:rPr>
          <w:rFonts w:cs="Consolas"/>
          <w:i/>
        </w:rPr>
        <w:t xml:space="preserve">prob2 </w:t>
      </w:r>
      <w:r w:rsidRPr="000F1FC9">
        <w:rPr>
          <w:rFonts w:cs="Consolas"/>
        </w:rPr>
        <w:t xml:space="preserve">package you will find a </w:t>
      </w:r>
      <w:proofErr w:type="spellStart"/>
      <w:r w:rsidRPr="000F1FC9">
        <w:rPr>
          <w:rFonts w:cs="Consolas"/>
          <w:i/>
        </w:rPr>
        <w:t>NumberAdder</w:t>
      </w:r>
      <w:proofErr w:type="spellEnd"/>
      <w:r w:rsidRPr="000F1FC9">
        <w:rPr>
          <w:rFonts w:cs="Consolas"/>
          <w:i/>
        </w:rPr>
        <w:t xml:space="preserve"> </w:t>
      </w:r>
      <w:r w:rsidRPr="000F1FC9">
        <w:rPr>
          <w:rFonts w:cs="Consolas"/>
        </w:rPr>
        <w:t>class as shown below.</w:t>
      </w:r>
      <w:r w:rsidR="005A7BA8" w:rsidRPr="000F1FC9">
        <w:rPr>
          <w:rFonts w:cs="Consolas"/>
        </w:rPr>
        <w:t xml:space="preserve"> Write the </w:t>
      </w:r>
      <w:proofErr w:type="spellStart"/>
      <w:r w:rsidR="005A7BA8" w:rsidRPr="000F1FC9">
        <w:rPr>
          <w:rFonts w:cs="Consolas"/>
          <w:i/>
        </w:rPr>
        <w:t>getSum</w:t>
      </w:r>
      <w:proofErr w:type="spellEnd"/>
      <w:r w:rsidR="005A7BA8" w:rsidRPr="000F1FC9">
        <w:rPr>
          <w:rFonts w:cs="Consolas"/>
          <w:i/>
        </w:rPr>
        <w:t xml:space="preserve"> </w:t>
      </w:r>
      <w:r w:rsidR="005A7BA8" w:rsidRPr="000F1FC9">
        <w:rPr>
          <w:rFonts w:cs="Consolas"/>
        </w:rPr>
        <w:t>method (stub provided)</w:t>
      </w:r>
      <w:r w:rsidR="000F1FC9">
        <w:rPr>
          <w:rFonts w:cs="Consolas"/>
        </w:rPr>
        <w:t xml:space="preserve">. This is also the test class as </w:t>
      </w:r>
      <w:r w:rsidR="000F1FC9">
        <w:rPr>
          <w:rFonts w:cs="Consolas"/>
          <w:i/>
        </w:rPr>
        <w:t xml:space="preserve">main </w:t>
      </w:r>
      <w:r w:rsidR="000F1FC9">
        <w:rPr>
          <w:rFonts w:cs="Consolas"/>
        </w:rPr>
        <w:t xml:space="preserve">calls </w:t>
      </w:r>
      <w:proofErr w:type="spellStart"/>
      <w:r w:rsidR="000F1FC9">
        <w:rPr>
          <w:rFonts w:cs="Consolas"/>
          <w:i/>
        </w:rPr>
        <w:t>getSum</w:t>
      </w:r>
      <w:proofErr w:type="spellEnd"/>
      <w:r w:rsidR="000F1FC9">
        <w:rPr>
          <w:rFonts w:cs="Consolas"/>
          <w:i/>
        </w:rPr>
        <w:t xml:space="preserve"> </w:t>
      </w:r>
      <w:r w:rsidR="000F1FC9">
        <w:rPr>
          <w:rFonts w:cs="Consolas"/>
        </w:rPr>
        <w:t>10 times, passing it a different text file each time</w:t>
      </w:r>
      <w:r w:rsidR="005A7BA8" w:rsidRPr="000F1FC9">
        <w:rPr>
          <w:rFonts w:cs="Consolas"/>
        </w:rPr>
        <w:t>.</w:t>
      </w:r>
    </w:p>
    <w:p w:rsidR="009736F5" w:rsidRPr="00B91791" w:rsidRDefault="009736F5" w:rsidP="005A7BA8">
      <w:pPr>
        <w:autoSpaceDE w:val="0"/>
        <w:autoSpaceDN w:val="0"/>
        <w:adjustRightInd w:val="0"/>
        <w:spacing w:before="160"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public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class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NumberAdder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 xml:space="preserve"> {</w:t>
      </w:r>
    </w:p>
    <w:p w:rsidR="009736F5" w:rsidRPr="005A7BA8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private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static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final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String 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</w:t>
      </w:r>
      <w:r w:rsidRPr="005A7BA8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FILE_PATH</w:t>
      </w:r>
      <w:r w:rsidRPr="005A7BA8">
        <w:rPr>
          <w:rFonts w:ascii="Consolas" w:hAnsi="Consolas" w:cs="Consolas"/>
          <w:color w:val="000000"/>
          <w:sz w:val="20"/>
          <w:szCs w:val="24"/>
        </w:rPr>
        <w:t xml:space="preserve"> = </w:t>
      </w:r>
      <w:r w:rsidRPr="005A7BA8">
        <w:rPr>
          <w:rFonts w:ascii="Consolas" w:hAnsi="Consolas" w:cs="Consolas"/>
          <w:color w:val="2A00FF"/>
          <w:sz w:val="20"/>
          <w:szCs w:val="24"/>
        </w:rPr>
        <w:t>"</w:t>
      </w:r>
      <w:proofErr w:type="spellStart"/>
      <w:r w:rsidRPr="005A7BA8">
        <w:rPr>
          <w:rFonts w:ascii="Consolas" w:hAnsi="Consolas" w:cs="Consolas"/>
          <w:color w:val="2A00FF"/>
          <w:sz w:val="20"/>
          <w:szCs w:val="24"/>
        </w:rPr>
        <w:t>src</w:t>
      </w:r>
      <w:proofErr w:type="spellEnd"/>
      <w:r w:rsidRPr="005A7BA8">
        <w:rPr>
          <w:rFonts w:ascii="Consolas" w:hAnsi="Consolas" w:cs="Consolas"/>
          <w:color w:val="2A00FF"/>
          <w:sz w:val="20"/>
          <w:szCs w:val="24"/>
        </w:rPr>
        <w:t>/prob2/"</w:t>
      </w:r>
      <w:r w:rsidRPr="005A7BA8">
        <w:rPr>
          <w:rFonts w:ascii="Consolas" w:hAnsi="Consolas" w:cs="Consolas"/>
          <w:color w:val="000000"/>
          <w:sz w:val="20"/>
          <w:szCs w:val="24"/>
        </w:rPr>
        <w:t>;</w:t>
      </w:r>
    </w:p>
    <w:p w:rsidR="009736F5" w:rsidRPr="005A7BA8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5A7BA8">
        <w:rPr>
          <w:rFonts w:ascii="Consolas" w:hAnsi="Consolas" w:cs="Consolas"/>
          <w:color w:val="000000"/>
          <w:sz w:val="20"/>
          <w:szCs w:val="24"/>
        </w:rPr>
        <w:tab/>
      </w:r>
      <w:r w:rsidRPr="005A7BA8">
        <w:rPr>
          <w:rFonts w:ascii="Consolas" w:hAnsi="Consolas" w:cs="Consolas"/>
          <w:color w:val="3F7F5F"/>
          <w:sz w:val="20"/>
          <w:szCs w:val="24"/>
        </w:rPr>
        <w:t>// I have supplied test files: t1.txt, t2.txt, ..., t10.txt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3F7F5F"/>
          <w:sz w:val="20"/>
          <w:szCs w:val="24"/>
        </w:rPr>
        <w:t>// You will need to verify the expected output by hand to ensure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3F7F5F"/>
          <w:sz w:val="20"/>
          <w:szCs w:val="24"/>
        </w:rPr>
        <w:t>// that your code gives the correct value.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static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String[</w:t>
      </w:r>
      <w:proofErr w:type="gramEnd"/>
      <w:r w:rsidRPr="00B91791">
        <w:rPr>
          <w:rFonts w:ascii="Consolas" w:hAnsi="Consolas" w:cs="Consolas"/>
          <w:color w:val="000000"/>
          <w:sz w:val="20"/>
          <w:szCs w:val="24"/>
        </w:rPr>
        <w:t xml:space="preserve">] </w:t>
      </w:r>
      <w:proofErr w:type="spellStart"/>
      <w:r w:rsidRPr="00B91791">
        <w:rPr>
          <w:rFonts w:ascii="Consolas" w:hAnsi="Consolas" w:cs="Consolas"/>
          <w:i/>
          <w:iCs/>
          <w:color w:val="0000C0"/>
          <w:sz w:val="20"/>
          <w:szCs w:val="24"/>
        </w:rPr>
        <w:t>inFileNames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 xml:space="preserve"> = {</w:t>
      </w:r>
      <w:r w:rsidRPr="00B91791">
        <w:rPr>
          <w:rFonts w:ascii="Consolas" w:hAnsi="Consolas" w:cs="Consolas"/>
          <w:color w:val="2A00FF"/>
          <w:sz w:val="20"/>
          <w:szCs w:val="24"/>
        </w:rPr>
        <w:t>"t1.txt"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"t2.txt"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"t3.txt"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"t4.txt"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"t5.txt"</w:t>
      </w:r>
      <w:r w:rsidRPr="00B91791">
        <w:rPr>
          <w:rFonts w:ascii="Consolas" w:hAnsi="Consolas" w:cs="Consolas"/>
          <w:color w:val="000000"/>
          <w:sz w:val="20"/>
          <w:szCs w:val="24"/>
        </w:rPr>
        <w:t>,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2A00FF"/>
          <w:sz w:val="20"/>
          <w:szCs w:val="24"/>
        </w:rPr>
        <w:t>"t6.txt"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"t7.txt"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"t8.txt"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"t9.txt"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, </w:t>
      </w:r>
      <w:r w:rsidRPr="00B91791">
        <w:rPr>
          <w:rFonts w:ascii="Consolas" w:hAnsi="Consolas" w:cs="Consolas"/>
          <w:color w:val="2A00FF"/>
          <w:sz w:val="20"/>
          <w:szCs w:val="24"/>
        </w:rPr>
        <w:t>"t10.txt"</w:t>
      </w:r>
      <w:r w:rsidRPr="00B91791">
        <w:rPr>
          <w:rFonts w:ascii="Consolas" w:hAnsi="Consolas" w:cs="Consolas"/>
          <w:color w:val="000000"/>
          <w:sz w:val="20"/>
          <w:szCs w:val="24"/>
        </w:rPr>
        <w:t>};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public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static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void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main(</w:t>
      </w:r>
      <w:proofErr w:type="gramEnd"/>
      <w:r w:rsidRPr="00B91791">
        <w:rPr>
          <w:rFonts w:ascii="Consolas" w:hAnsi="Consolas" w:cs="Consolas"/>
          <w:color w:val="000000"/>
          <w:sz w:val="20"/>
          <w:szCs w:val="24"/>
        </w:rPr>
        <w:t xml:space="preserve">String[] </w:t>
      </w:r>
      <w:proofErr w:type="spellStart"/>
      <w:r w:rsidRPr="00B91791">
        <w:rPr>
          <w:rFonts w:ascii="Consolas" w:hAnsi="Consolas" w:cs="Consolas"/>
          <w:color w:val="6A3E3E"/>
          <w:sz w:val="20"/>
          <w:szCs w:val="24"/>
        </w:rPr>
        <w:t>args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 xml:space="preserve">)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throws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FileNotFoundException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 xml:space="preserve"> {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3F7F5F"/>
          <w:sz w:val="20"/>
          <w:szCs w:val="24"/>
        </w:rPr>
        <w:t>// Comment out most of these as you test/debug.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  <w:t xml:space="preserve">File </w:t>
      </w:r>
      <w:proofErr w:type="spellStart"/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=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new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File(</w:t>
      </w:r>
      <w:proofErr w:type="gramEnd"/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IN_FILE_PATH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C0"/>
          <w:sz w:val="20"/>
          <w:szCs w:val="24"/>
        </w:rPr>
        <w:t>inFileNames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[0]);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System.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out</w:t>
      </w:r>
      <w:r w:rsidRPr="00B91791">
        <w:rPr>
          <w:rFonts w:ascii="Consolas" w:hAnsi="Consolas" w:cs="Consolas"/>
          <w:color w:val="000000"/>
          <w:sz w:val="20"/>
          <w:szCs w:val="24"/>
        </w:rPr>
        <w:t>.println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2A00FF"/>
          <w:sz w:val="20"/>
          <w:szCs w:val="24"/>
        </w:rPr>
        <w:t>"Sum="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00"/>
          <w:sz w:val="20"/>
          <w:szCs w:val="24"/>
        </w:rPr>
        <w:t>getSum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>));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=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new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File(</w:t>
      </w:r>
      <w:proofErr w:type="gramEnd"/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IN_FILE_PATH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C0"/>
          <w:sz w:val="20"/>
          <w:szCs w:val="24"/>
        </w:rPr>
        <w:t>inFileNames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[1]);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lastRenderedPageBreak/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System.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out</w:t>
      </w:r>
      <w:r w:rsidRPr="00B91791">
        <w:rPr>
          <w:rFonts w:ascii="Consolas" w:hAnsi="Consolas" w:cs="Consolas"/>
          <w:color w:val="000000"/>
          <w:sz w:val="20"/>
          <w:szCs w:val="24"/>
        </w:rPr>
        <w:t>.println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2A00FF"/>
          <w:sz w:val="20"/>
          <w:szCs w:val="24"/>
        </w:rPr>
        <w:t>"Sum="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00"/>
          <w:sz w:val="20"/>
          <w:szCs w:val="24"/>
        </w:rPr>
        <w:t>getSum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>));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=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new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File(</w:t>
      </w:r>
      <w:proofErr w:type="gramEnd"/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IN_FILE_PATH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C0"/>
          <w:sz w:val="20"/>
          <w:szCs w:val="24"/>
        </w:rPr>
        <w:t>inFileNames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[2]);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>
        <w:rPr>
          <w:rFonts w:ascii="Consolas" w:hAnsi="Consolas" w:cs="Consolas"/>
          <w:color w:val="000000"/>
          <w:sz w:val="20"/>
          <w:szCs w:val="24"/>
        </w:rPr>
        <w:t>...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  <w:t>}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3F5FBF"/>
          <w:sz w:val="20"/>
          <w:szCs w:val="24"/>
        </w:rPr>
        <w:t>/**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3F5FBF"/>
          <w:sz w:val="20"/>
          <w:szCs w:val="24"/>
        </w:rPr>
        <w:tab/>
        <w:t xml:space="preserve"> * YOU WRITE THIS METHOD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3F5FBF"/>
          <w:sz w:val="20"/>
          <w:szCs w:val="24"/>
        </w:rPr>
        <w:tab/>
        <w:t xml:space="preserve"> */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public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static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int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getSum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proofErr w:type="gramEnd"/>
      <w:r w:rsidRPr="00B91791">
        <w:rPr>
          <w:rFonts w:ascii="Consolas" w:hAnsi="Consolas" w:cs="Consolas"/>
          <w:color w:val="000000"/>
          <w:sz w:val="20"/>
          <w:szCs w:val="24"/>
        </w:rPr>
        <w:t xml:space="preserve">File </w:t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>) {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return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Integer.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MAX_VALUE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;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  <w:t>}</w:t>
      </w:r>
    </w:p>
    <w:p w:rsidR="009736F5" w:rsidRPr="00B91791" w:rsidRDefault="009736F5" w:rsidP="009736F5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ab/>
      </w:r>
      <w:r>
        <w:rPr>
          <w:rFonts w:ascii="Consolas" w:hAnsi="Consolas" w:cs="Consolas"/>
          <w:color w:val="000000"/>
          <w:sz w:val="20"/>
          <w:szCs w:val="24"/>
        </w:rPr>
        <w:t>...</w:t>
      </w:r>
    </w:p>
    <w:p w:rsidR="009736F5" w:rsidRPr="00B91791" w:rsidRDefault="009736F5" w:rsidP="000F1FC9">
      <w:pPr>
        <w:autoSpaceDE w:val="0"/>
        <w:autoSpaceDN w:val="0"/>
        <w:adjustRightInd w:val="0"/>
        <w:ind w:left="72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>}</w:t>
      </w:r>
    </w:p>
    <w:p w:rsidR="001C03FF" w:rsidRPr="0059612F" w:rsidRDefault="001C03FF" w:rsidP="001C03FF">
      <w:pPr>
        <w:pStyle w:val="Heading2"/>
      </w:pPr>
      <w:bookmarkStart w:id="17" w:name="_Toc192340782"/>
      <w:r>
        <w:t>Suggested Steps</w:t>
      </w:r>
      <w:bookmarkEnd w:id="17"/>
    </w:p>
    <w:p w:rsidR="001C03FF" w:rsidRDefault="001C03FF" w:rsidP="001C03FF">
      <w:r>
        <w:t>If you need help getting started, I’d use baby steps:</w:t>
      </w:r>
    </w:p>
    <w:p w:rsidR="001C03FF" w:rsidRDefault="001C03F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>Create a simpler text file to start with:</w:t>
      </w:r>
    </w:p>
    <w:p w:rsidR="001C03FF" w:rsidRDefault="001C03FF" w:rsidP="0058231F">
      <w:pPr>
        <w:pStyle w:val="ListParagraph"/>
        <w:numPr>
          <w:ilvl w:val="1"/>
          <w:numId w:val="16"/>
        </w:numPr>
        <w:ind w:left="1080"/>
        <w:contextualSpacing w:val="0"/>
        <w:jc w:val="left"/>
      </w:pPr>
      <w:r>
        <w:t xml:space="preserve">Write a text file named: </w:t>
      </w:r>
      <w:r>
        <w:rPr>
          <w:i/>
        </w:rPr>
        <w:t>test.txt</w:t>
      </w:r>
      <w:r>
        <w:t xml:space="preserve"> with these values: 1 2 a 3 4 5</w:t>
      </w:r>
    </w:p>
    <w:p w:rsidR="001C03FF" w:rsidRDefault="001C03FF" w:rsidP="0058231F">
      <w:pPr>
        <w:pStyle w:val="ListParagraph"/>
        <w:numPr>
          <w:ilvl w:val="1"/>
          <w:numId w:val="16"/>
        </w:numPr>
        <w:ind w:left="1080"/>
        <w:contextualSpacing w:val="0"/>
        <w:jc w:val="left"/>
      </w:pPr>
      <w:r>
        <w:t xml:space="preserve">Comment out all code in </w:t>
      </w:r>
      <w:r>
        <w:rPr>
          <w:i/>
        </w:rPr>
        <w:t>main.</w:t>
      </w:r>
    </w:p>
    <w:p w:rsidR="001C03FF" w:rsidRDefault="001C03FF" w:rsidP="001C03FF">
      <w:pPr>
        <w:pStyle w:val="ListParagraph"/>
        <w:numPr>
          <w:ilvl w:val="1"/>
          <w:numId w:val="16"/>
        </w:numPr>
        <w:ind w:left="1080"/>
        <w:contextualSpacing w:val="0"/>
        <w:jc w:val="left"/>
      </w:pPr>
      <w:r>
        <w:t xml:space="preserve">Add these lines to </w:t>
      </w:r>
      <w:r>
        <w:rPr>
          <w:i/>
        </w:rPr>
        <w:t>main</w:t>
      </w:r>
      <w:r>
        <w:t>:</w:t>
      </w:r>
    </w:p>
    <w:p w:rsidR="001C03FF" w:rsidRDefault="001C03FF" w:rsidP="001C03FF">
      <w:pPr>
        <w:autoSpaceDE w:val="0"/>
        <w:autoSpaceDN w:val="0"/>
        <w:adjustRightInd w:val="0"/>
        <w:spacing w:after="0"/>
        <w:ind w:left="1440"/>
        <w:rPr>
          <w:rFonts w:ascii="Consolas" w:hAnsi="Consolas" w:cs="Consolas"/>
          <w:sz w:val="20"/>
          <w:szCs w:val="24"/>
        </w:rPr>
      </w:pPr>
      <w:r>
        <w:rPr>
          <w:rFonts w:ascii="Consolas" w:hAnsi="Consolas" w:cs="Consolas"/>
          <w:color w:val="000000"/>
          <w:sz w:val="20"/>
          <w:szCs w:val="24"/>
        </w:rPr>
        <w:t xml:space="preserve">File </w:t>
      </w:r>
      <w:proofErr w:type="spellStart"/>
      <w:r>
        <w:rPr>
          <w:rFonts w:ascii="Consolas" w:hAnsi="Consolas" w:cs="Consolas"/>
          <w:color w:val="6A3E3E"/>
          <w:sz w:val="20"/>
          <w:szCs w:val="24"/>
        </w:rPr>
        <w:t>file</w:t>
      </w:r>
      <w:proofErr w:type="spellEnd"/>
      <w:r>
        <w:rPr>
          <w:rFonts w:ascii="Consolas" w:hAnsi="Consolas" w:cs="Consolas"/>
          <w:color w:val="000000"/>
          <w:sz w:val="20"/>
          <w:szCs w:val="24"/>
        </w:rPr>
        <w:t>;</w:t>
      </w:r>
    </w:p>
    <w:p w:rsidR="001C03FF" w:rsidRDefault="001C03FF" w:rsidP="0092241D">
      <w:pPr>
        <w:autoSpaceDE w:val="0"/>
        <w:autoSpaceDN w:val="0"/>
        <w:adjustRightInd w:val="0"/>
        <w:spacing w:after="0"/>
        <w:ind w:left="1440"/>
        <w:rPr>
          <w:rFonts w:ascii="Consolas" w:hAnsi="Consolas" w:cs="Consolas"/>
          <w:color w:val="000000"/>
          <w:sz w:val="20"/>
          <w:szCs w:val="24"/>
        </w:rPr>
      </w:pPr>
      <w:r>
        <w:rPr>
          <w:rFonts w:ascii="Consolas" w:hAnsi="Consolas" w:cs="Consolas"/>
          <w:color w:val="6A3E3E"/>
          <w:sz w:val="20"/>
          <w:szCs w:val="24"/>
        </w:rPr>
        <w:t>file</w:t>
      </w:r>
      <w:r>
        <w:rPr>
          <w:rFonts w:ascii="Consolas" w:hAnsi="Consolas" w:cs="Consolas"/>
          <w:color w:val="000000"/>
          <w:sz w:val="20"/>
          <w:szCs w:val="24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4"/>
        </w:rPr>
        <w:t>new</w:t>
      </w:r>
      <w:r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4"/>
        </w:rPr>
        <w:t>File(</w:t>
      </w:r>
      <w:proofErr w:type="gramEnd"/>
      <w:r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IN_FILE_PATH</w:t>
      </w:r>
      <w:r>
        <w:rPr>
          <w:rFonts w:ascii="Consolas" w:hAnsi="Consolas" w:cs="Consolas"/>
          <w:color w:val="000000"/>
          <w:sz w:val="20"/>
          <w:szCs w:val="24"/>
        </w:rPr>
        <w:t xml:space="preserve"> + </w:t>
      </w:r>
      <w:r>
        <w:rPr>
          <w:rFonts w:ascii="Consolas" w:hAnsi="Consolas" w:cs="Consolas"/>
          <w:i/>
          <w:iCs/>
          <w:color w:val="0000C0"/>
          <w:sz w:val="20"/>
          <w:szCs w:val="24"/>
        </w:rPr>
        <w:t>test.txt</w:t>
      </w:r>
      <w:r>
        <w:rPr>
          <w:rFonts w:ascii="Consolas" w:hAnsi="Consolas" w:cs="Consolas"/>
          <w:color w:val="000000"/>
          <w:sz w:val="20"/>
          <w:szCs w:val="24"/>
        </w:rPr>
        <w:t>);</w:t>
      </w:r>
    </w:p>
    <w:p w:rsidR="0092241D" w:rsidRPr="00B91791" w:rsidRDefault="0092241D" w:rsidP="0092241D">
      <w:pPr>
        <w:autoSpaceDE w:val="0"/>
        <w:autoSpaceDN w:val="0"/>
        <w:adjustRightInd w:val="0"/>
        <w:ind w:left="720" w:firstLine="720"/>
        <w:rPr>
          <w:rFonts w:ascii="Consolas" w:hAnsi="Consolas" w:cs="Consolas"/>
          <w:sz w:val="20"/>
          <w:szCs w:val="24"/>
        </w:rPr>
      </w:pP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System.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out</w:t>
      </w:r>
      <w:r w:rsidRPr="00B91791">
        <w:rPr>
          <w:rFonts w:ascii="Consolas" w:hAnsi="Consolas" w:cs="Consolas"/>
          <w:color w:val="000000"/>
          <w:sz w:val="20"/>
          <w:szCs w:val="24"/>
        </w:rPr>
        <w:t>.println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2A00FF"/>
          <w:sz w:val="20"/>
          <w:szCs w:val="24"/>
        </w:rPr>
        <w:t>"Sum="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00"/>
          <w:sz w:val="20"/>
          <w:szCs w:val="24"/>
        </w:rPr>
        <w:t>getSum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>));</w:t>
      </w:r>
    </w:p>
    <w:p w:rsidR="001C03FF" w:rsidRDefault="001C03F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 xml:space="preserve">Write </w:t>
      </w:r>
      <w:proofErr w:type="spellStart"/>
      <w:r>
        <w:rPr>
          <w:i/>
        </w:rPr>
        <w:t>getSum</w:t>
      </w:r>
      <w:proofErr w:type="spellEnd"/>
      <w:r>
        <w:t xml:space="preserve"> so that it simply adds up all the numbers in the file. Thus, you need to read each token as a string, and then ask if it is an integer. If it is, add it. If it is not, then skip it. See Chapter 7, Section 8 to see how to determine if a string is an </w:t>
      </w:r>
      <w:proofErr w:type="spellStart"/>
      <w:r>
        <w:t>inteter</w:t>
      </w:r>
      <w:proofErr w:type="spellEnd"/>
      <w:r>
        <w:t>.</w:t>
      </w:r>
    </w:p>
    <w:p w:rsidR="001C03FF" w:rsidRDefault="001C03F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>Run, and verify that the output is 15</w:t>
      </w:r>
      <w:r w:rsidR="0058231F">
        <w:t>. If not, debug and fix your code.</w:t>
      </w:r>
    </w:p>
    <w:p w:rsidR="0058231F" w:rsidRDefault="0058231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 xml:space="preserve">Modify </w:t>
      </w:r>
      <w:r>
        <w:rPr>
          <w:i/>
        </w:rPr>
        <w:t xml:space="preserve">test.txt </w:t>
      </w:r>
      <w:r>
        <w:t>so that the values are: 1 2 a b 3 c 4 5.</w:t>
      </w:r>
    </w:p>
    <w:p w:rsidR="001C03FF" w:rsidRDefault="0058231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>Run and verify that the output is 15. If not, debug and fix your code.</w:t>
      </w:r>
    </w:p>
    <w:p w:rsidR="001C03FF" w:rsidRDefault="001C03F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 xml:space="preserve">Add a skip to </w:t>
      </w:r>
      <w:r w:rsidRPr="0058231F">
        <w:rPr>
          <w:i/>
        </w:rPr>
        <w:t>test.txt</w:t>
      </w:r>
      <w:r>
        <w:t>: 1 2 s2 3 4 5</w:t>
      </w:r>
      <w:r w:rsidR="0058231F">
        <w:t>. Thus, the expected result is 8</w:t>
      </w:r>
      <w:r w:rsidR="00507620">
        <w:t xml:space="preserve"> once you modify </w:t>
      </w:r>
      <w:proofErr w:type="spellStart"/>
      <w:r w:rsidR="00507620">
        <w:rPr>
          <w:i/>
        </w:rPr>
        <w:t>getSum</w:t>
      </w:r>
      <w:proofErr w:type="spellEnd"/>
      <w:r w:rsidR="00CE4D90">
        <w:rPr>
          <w:i/>
        </w:rPr>
        <w:t>.</w:t>
      </w:r>
    </w:p>
    <w:p w:rsidR="001C03FF" w:rsidRDefault="001C03FF" w:rsidP="0058231F">
      <w:pPr>
        <w:pStyle w:val="ListParagraph"/>
        <w:numPr>
          <w:ilvl w:val="0"/>
          <w:numId w:val="16"/>
        </w:numPr>
        <w:contextualSpacing w:val="0"/>
        <w:jc w:val="left"/>
      </w:pPr>
      <w:r>
        <w:t xml:space="preserve">Modify </w:t>
      </w:r>
      <w:proofErr w:type="spellStart"/>
      <w:r>
        <w:rPr>
          <w:i/>
        </w:rPr>
        <w:t>getSum</w:t>
      </w:r>
      <w:proofErr w:type="spellEnd"/>
      <w:r>
        <w:rPr>
          <w:i/>
        </w:rPr>
        <w:t xml:space="preserve"> </w:t>
      </w:r>
      <w:r>
        <w:t>to detect and obey the skip</w:t>
      </w:r>
      <w:r w:rsidR="0058231F">
        <w:t>:</w:t>
      </w:r>
    </w:p>
    <w:p w:rsidR="0058231F" w:rsidRDefault="0058231F" w:rsidP="0058231F">
      <w:pPr>
        <w:pStyle w:val="ListParagraph"/>
        <w:numPr>
          <w:ilvl w:val="1"/>
          <w:numId w:val="16"/>
        </w:numPr>
        <w:contextualSpacing w:val="0"/>
        <w:jc w:val="left"/>
      </w:pPr>
      <w:r>
        <w:t xml:space="preserve">When you detect that a token is not an integer, then you can assume it is a skip, </w:t>
      </w:r>
      <w:r>
        <w:rPr>
          <w:i/>
        </w:rPr>
        <w:t xml:space="preserve">i.e. </w:t>
      </w:r>
      <w:r>
        <w:t>the first character is an ‘s’. So, write code to strip off the strip length. See Chapter 1, Appendix 1.4 to see how to use the substring method.</w:t>
      </w:r>
    </w:p>
    <w:p w:rsidR="0058231F" w:rsidRDefault="0058231F" w:rsidP="0058231F">
      <w:pPr>
        <w:pStyle w:val="ListParagraph"/>
        <w:numPr>
          <w:ilvl w:val="1"/>
          <w:numId w:val="16"/>
        </w:numPr>
        <w:contextualSpacing w:val="0"/>
        <w:jc w:val="left"/>
      </w:pPr>
      <w:r>
        <w:t xml:space="preserve">Put an inner </w:t>
      </w:r>
      <w:r>
        <w:rPr>
          <w:i/>
        </w:rPr>
        <w:t xml:space="preserve">for </w:t>
      </w:r>
      <w:r>
        <w:t>loop (</w:t>
      </w:r>
      <w:r>
        <w:rPr>
          <w:i/>
        </w:rPr>
        <w:t xml:space="preserve">i.e. </w:t>
      </w:r>
      <w:r>
        <w:t>inside the while(</w:t>
      </w:r>
      <w:proofErr w:type="spellStart"/>
      <w:proofErr w:type="gramStart"/>
      <w:r>
        <w:t>scanner.hasNext</w:t>
      </w:r>
      <w:proofErr w:type="spellEnd"/>
      <w:proofErr w:type="gramEnd"/>
      <w:r>
        <w:t>()) loop) that goes from 0 to less than the strip length. Each time it should simply read the next token and do nothing with it.</w:t>
      </w:r>
    </w:p>
    <w:p w:rsidR="0058231F" w:rsidRDefault="0058231F" w:rsidP="0058231F">
      <w:pPr>
        <w:pStyle w:val="ListParagraph"/>
        <w:numPr>
          <w:ilvl w:val="1"/>
          <w:numId w:val="16"/>
        </w:numPr>
        <w:contextualSpacing w:val="0"/>
        <w:jc w:val="left"/>
      </w:pPr>
      <w:r>
        <w:t>Run and verify that the output is 8. If not, debug and fix your code.</w:t>
      </w:r>
    </w:p>
    <w:p w:rsidR="0058231F" w:rsidRDefault="0092241D" w:rsidP="0092241D">
      <w:pPr>
        <w:pStyle w:val="ListParagraph"/>
        <w:numPr>
          <w:ilvl w:val="0"/>
          <w:numId w:val="16"/>
        </w:numPr>
        <w:contextualSpacing w:val="0"/>
        <w:jc w:val="left"/>
      </w:pPr>
      <w:r>
        <w:t xml:space="preserve">Comment out the two lines in </w:t>
      </w:r>
      <w:r>
        <w:rPr>
          <w:i/>
        </w:rPr>
        <w:t>main</w:t>
      </w:r>
      <w:r>
        <w:t xml:space="preserve"> and then uncomment the first test case:</w:t>
      </w:r>
    </w:p>
    <w:p w:rsidR="0092241D" w:rsidRPr="00B91791" w:rsidRDefault="0092241D" w:rsidP="0092241D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000000"/>
          <w:sz w:val="20"/>
          <w:szCs w:val="24"/>
        </w:rPr>
        <w:t xml:space="preserve">File </w:t>
      </w:r>
      <w:proofErr w:type="spellStart"/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;</w:t>
      </w:r>
    </w:p>
    <w:p w:rsidR="0092241D" w:rsidRPr="00B91791" w:rsidRDefault="0092241D" w:rsidP="0092241D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4"/>
        </w:rPr>
      </w:pP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= </w:t>
      </w:r>
      <w:r w:rsidRPr="00B91791">
        <w:rPr>
          <w:rFonts w:ascii="Consolas" w:hAnsi="Consolas" w:cs="Consolas"/>
          <w:b/>
          <w:bCs/>
          <w:color w:val="7F0055"/>
          <w:sz w:val="20"/>
          <w:szCs w:val="24"/>
        </w:rPr>
        <w:t>new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gramStart"/>
      <w:r w:rsidRPr="00B91791">
        <w:rPr>
          <w:rFonts w:ascii="Consolas" w:hAnsi="Consolas" w:cs="Consolas"/>
          <w:color w:val="000000"/>
          <w:sz w:val="20"/>
          <w:szCs w:val="24"/>
        </w:rPr>
        <w:t>File(</w:t>
      </w:r>
      <w:proofErr w:type="gramEnd"/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IN_FILE_PATH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C0"/>
          <w:sz w:val="20"/>
          <w:szCs w:val="24"/>
        </w:rPr>
        <w:t>inFileNames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[0]);</w:t>
      </w:r>
    </w:p>
    <w:p w:rsidR="0092241D" w:rsidRPr="00B91791" w:rsidRDefault="0092241D" w:rsidP="0092241D">
      <w:pPr>
        <w:autoSpaceDE w:val="0"/>
        <w:autoSpaceDN w:val="0"/>
        <w:adjustRightInd w:val="0"/>
        <w:ind w:left="1080"/>
        <w:rPr>
          <w:rFonts w:ascii="Consolas" w:hAnsi="Consolas" w:cs="Consolas"/>
          <w:sz w:val="20"/>
          <w:szCs w:val="24"/>
        </w:rPr>
      </w:pPr>
      <w:proofErr w:type="spellStart"/>
      <w:r w:rsidRPr="00B91791">
        <w:rPr>
          <w:rFonts w:ascii="Consolas" w:hAnsi="Consolas" w:cs="Consolas"/>
          <w:color w:val="000000"/>
          <w:sz w:val="20"/>
          <w:szCs w:val="24"/>
        </w:rPr>
        <w:t>System.</w:t>
      </w:r>
      <w:r w:rsidRPr="00B91791">
        <w:rPr>
          <w:rFonts w:ascii="Consolas" w:hAnsi="Consolas" w:cs="Consolas"/>
          <w:b/>
          <w:bCs/>
          <w:i/>
          <w:iCs/>
          <w:color w:val="0000C0"/>
          <w:sz w:val="20"/>
          <w:szCs w:val="24"/>
        </w:rPr>
        <w:t>out</w:t>
      </w:r>
      <w:r w:rsidRPr="00B91791">
        <w:rPr>
          <w:rFonts w:ascii="Consolas" w:hAnsi="Consolas" w:cs="Consolas"/>
          <w:color w:val="000000"/>
          <w:sz w:val="20"/>
          <w:szCs w:val="24"/>
        </w:rPr>
        <w:t>.println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2A00FF"/>
          <w:sz w:val="20"/>
          <w:szCs w:val="24"/>
        </w:rPr>
        <w:t>"Sum="</w:t>
      </w:r>
      <w:r w:rsidRPr="00B91791">
        <w:rPr>
          <w:rFonts w:ascii="Consolas" w:hAnsi="Consolas" w:cs="Consolas"/>
          <w:color w:val="000000"/>
          <w:sz w:val="20"/>
          <w:szCs w:val="24"/>
        </w:rPr>
        <w:t xml:space="preserve"> + </w:t>
      </w:r>
      <w:proofErr w:type="spellStart"/>
      <w:r w:rsidRPr="00B91791">
        <w:rPr>
          <w:rFonts w:ascii="Consolas" w:hAnsi="Consolas" w:cs="Consolas"/>
          <w:i/>
          <w:iCs/>
          <w:color w:val="000000"/>
          <w:sz w:val="20"/>
          <w:szCs w:val="24"/>
        </w:rPr>
        <w:t>getSum</w:t>
      </w:r>
      <w:proofErr w:type="spellEnd"/>
      <w:r w:rsidRPr="00B91791">
        <w:rPr>
          <w:rFonts w:ascii="Consolas" w:hAnsi="Consolas" w:cs="Consolas"/>
          <w:color w:val="000000"/>
          <w:sz w:val="20"/>
          <w:szCs w:val="24"/>
        </w:rPr>
        <w:t>(</w:t>
      </w:r>
      <w:r w:rsidRPr="00B91791">
        <w:rPr>
          <w:rFonts w:ascii="Consolas" w:hAnsi="Consolas" w:cs="Consolas"/>
          <w:color w:val="6A3E3E"/>
          <w:sz w:val="20"/>
          <w:szCs w:val="24"/>
        </w:rPr>
        <w:t>file</w:t>
      </w:r>
      <w:r w:rsidRPr="00B91791">
        <w:rPr>
          <w:rFonts w:ascii="Consolas" w:hAnsi="Consolas" w:cs="Consolas"/>
          <w:color w:val="000000"/>
          <w:sz w:val="20"/>
          <w:szCs w:val="24"/>
        </w:rPr>
        <w:t>));</w:t>
      </w:r>
    </w:p>
    <w:p w:rsidR="0092241D" w:rsidRDefault="0092241D" w:rsidP="008462EE">
      <w:pPr>
        <w:pStyle w:val="ListParagraph"/>
        <w:numPr>
          <w:ilvl w:val="0"/>
          <w:numId w:val="16"/>
        </w:numPr>
        <w:contextualSpacing w:val="0"/>
        <w:jc w:val="left"/>
      </w:pPr>
      <w:r>
        <w:t>Run and verify the output. If incorrect, then debug and fix your code.</w:t>
      </w:r>
    </w:p>
    <w:p w:rsidR="0092241D" w:rsidRDefault="0092241D" w:rsidP="001C03FF">
      <w:pPr>
        <w:pStyle w:val="ListParagraph"/>
        <w:numPr>
          <w:ilvl w:val="0"/>
          <w:numId w:val="16"/>
        </w:numPr>
        <w:spacing w:after="0"/>
        <w:contextualSpacing w:val="0"/>
        <w:jc w:val="left"/>
      </w:pPr>
      <w:r>
        <w:t xml:space="preserve">Repeat steps 8 and 9 with the second test case, then the third, </w:t>
      </w:r>
      <w:r>
        <w:rPr>
          <w:i/>
        </w:rPr>
        <w:t>etc.</w:t>
      </w:r>
    </w:p>
    <w:p w:rsidR="007F7217" w:rsidRPr="00303901" w:rsidRDefault="007F7217" w:rsidP="007F7217">
      <w:pPr>
        <w:pStyle w:val="Heading1"/>
        <w:spacing w:before="240" w:after="160"/>
      </w:pPr>
      <w:bookmarkStart w:id="18" w:name="_Toc167792968"/>
      <w:bookmarkStart w:id="19" w:name="_Toc192340783"/>
      <w:bookmarkEnd w:id="0"/>
      <w:r w:rsidRPr="00303901">
        <w:lastRenderedPageBreak/>
        <w:t>Submission</w:t>
      </w:r>
      <w:r>
        <w:t xml:space="preserve"> Requirements</w:t>
      </w:r>
      <w:bookmarkEnd w:id="18"/>
      <w:bookmarkEnd w:id="19"/>
    </w:p>
    <w:p w:rsidR="007F7217" w:rsidRDefault="007F7217" w:rsidP="007F7217">
      <w:pPr>
        <w:pStyle w:val="NoSpacing"/>
        <w:spacing w:after="160"/>
      </w:pPr>
      <w:r>
        <w:t>Checklist:</w:t>
      </w:r>
    </w:p>
    <w:tbl>
      <w:tblPr>
        <w:tblStyle w:val="TableGrid"/>
        <w:tblW w:w="8974" w:type="dxa"/>
        <w:tblInd w:w="360" w:type="dxa"/>
        <w:tblLook w:val="04A0" w:firstRow="1" w:lastRow="0" w:firstColumn="1" w:lastColumn="0" w:noHBand="0" w:noVBand="1"/>
      </w:tblPr>
      <w:tblGrid>
        <w:gridCol w:w="493"/>
        <w:gridCol w:w="1296"/>
        <w:gridCol w:w="7185"/>
      </w:tblGrid>
      <w:tr w:rsidR="00BD0600" w:rsidRPr="00AA38B5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Complete?</w:t>
            </w:r>
          </w:p>
        </w:tc>
        <w:tc>
          <w:tcPr>
            <w:tcW w:w="7185" w:type="dxa"/>
          </w:tcPr>
          <w:p w:rsidR="00BD0600" w:rsidRPr="00AA38B5" w:rsidRDefault="00BD0600" w:rsidP="00FF3457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Requirement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1.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Pr="00CC613D" w:rsidRDefault="00BD0600" w:rsidP="00FF3457">
            <w:pPr>
              <w:pStyle w:val="NoSpacing"/>
              <w:spacing w:before="80" w:after="80"/>
            </w:pPr>
            <w:r>
              <w:t xml:space="preserve">Your </w:t>
            </w:r>
            <w:r>
              <w:rPr>
                <w:i/>
              </w:rPr>
              <w:t xml:space="preserve">application </w:t>
            </w:r>
            <w:r>
              <w:t xml:space="preserve">and </w:t>
            </w:r>
            <w:r>
              <w:rPr>
                <w:i/>
              </w:rPr>
              <w:t xml:space="preserve">prob2 </w:t>
            </w:r>
            <w:r>
              <w:t>folder</w:t>
            </w:r>
            <w:r>
              <w:t>s</w:t>
            </w:r>
            <w:r>
              <w:t xml:space="preserve"> </w:t>
            </w:r>
            <w:r>
              <w:t>are</w:t>
            </w:r>
            <w:r>
              <w:t xml:space="preserve"> zipped into a file name: </w:t>
            </w:r>
            <w:r>
              <w:rPr>
                <w:i/>
              </w:rPr>
              <w:t>hw</w:t>
            </w:r>
            <w:r>
              <w:rPr>
                <w:i/>
              </w:rPr>
              <w:t>6</w:t>
            </w:r>
            <w:r>
              <w:rPr>
                <w:i/>
              </w:rPr>
              <w:t>_yourLastName.zip.</w:t>
            </w:r>
          </w:p>
          <w:p w:rsidR="00BD0600" w:rsidRDefault="00BD0600" w:rsidP="00BD0600">
            <w:pPr>
              <w:pStyle w:val="NoSpacing"/>
              <w:numPr>
                <w:ilvl w:val="0"/>
                <w:numId w:val="24"/>
              </w:numPr>
              <w:spacing w:before="80"/>
            </w:pPr>
            <w:r>
              <w:t>See Lab 2, Stage 9 for exact instructions.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workspace folder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</w:t>
            </w:r>
            <w:proofErr w:type="spellStart"/>
            <w:r w:rsidRPr="00CC613D">
              <w:rPr>
                <w:i/>
              </w:rPr>
              <w:t>src</w:t>
            </w:r>
            <w:proofErr w:type="spellEnd"/>
            <w:r>
              <w:t xml:space="preserve"> folder.</w:t>
            </w:r>
          </w:p>
          <w:p w:rsidR="00BD0600" w:rsidRDefault="00BD0600" w:rsidP="00BD0600">
            <w:pPr>
              <w:pStyle w:val="NoSpacing"/>
              <w:numPr>
                <w:ilvl w:val="0"/>
                <w:numId w:val="24"/>
              </w:numPr>
            </w:pPr>
            <w:r w:rsidRPr="00CC613D">
              <w:t xml:space="preserve">Do </w:t>
            </w:r>
            <w:r w:rsidRPr="00D05BE6">
              <w:rPr>
                <w:u w:val="single"/>
              </w:rPr>
              <w:t>not</w:t>
            </w:r>
            <w:r w:rsidRPr="00CC613D">
              <w:t xml:space="preserve"> zip just the java files</w:t>
            </w:r>
          </w:p>
          <w:p w:rsidR="00BD0600" w:rsidRPr="00CC613D" w:rsidRDefault="00BD0600" w:rsidP="00BD0600">
            <w:pPr>
              <w:pStyle w:val="NoSpacing"/>
              <w:numPr>
                <w:ilvl w:val="0"/>
                <w:numId w:val="24"/>
              </w:numPr>
              <w:spacing w:after="80"/>
            </w:pPr>
            <w:r w:rsidRPr="00CC613D">
              <w:rPr>
                <w:u w:val="single"/>
              </w:rPr>
              <w:t>Do</w:t>
            </w:r>
            <w:r>
              <w:t xml:space="preserve"> zip just your </w:t>
            </w:r>
            <w:r>
              <w:rPr>
                <w:i/>
              </w:rPr>
              <w:t>application</w:t>
            </w:r>
            <w:r w:rsidR="003C1FF5">
              <w:rPr>
                <w:i/>
              </w:rPr>
              <w:t xml:space="preserve"> </w:t>
            </w:r>
            <w:r w:rsidR="003C1FF5">
              <w:t xml:space="preserve">and </w:t>
            </w:r>
            <w:r w:rsidR="003C1FF5">
              <w:rPr>
                <w:i/>
              </w:rPr>
              <w:t>prob2</w:t>
            </w:r>
            <w:r>
              <w:rPr>
                <w:i/>
              </w:rPr>
              <w:t xml:space="preserve"> </w:t>
            </w:r>
            <w:r>
              <w:t>folder</w:t>
            </w:r>
            <w:r w:rsidR="003C1FF5">
              <w:t>s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2.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Default="00BD0600" w:rsidP="00FF3457">
            <w:pPr>
              <w:pStyle w:val="NoSpacing"/>
              <w:spacing w:before="80" w:after="80"/>
            </w:pPr>
            <w:r>
              <w:t>Video complete</w:t>
            </w:r>
          </w:p>
        </w:tc>
      </w:tr>
      <w:tr w:rsidR="00BD0600" w:rsidTr="00FF3457">
        <w:tc>
          <w:tcPr>
            <w:tcW w:w="493" w:type="dxa"/>
          </w:tcPr>
          <w:p w:rsidR="00BD0600" w:rsidRPr="00AA38B5" w:rsidRDefault="00BD0600" w:rsidP="00FF3457">
            <w:pPr>
              <w:pStyle w:val="NoSpacing"/>
            </w:pPr>
            <w:r>
              <w:t>3.</w:t>
            </w:r>
          </w:p>
        </w:tc>
        <w:tc>
          <w:tcPr>
            <w:tcW w:w="1296" w:type="dxa"/>
          </w:tcPr>
          <w:p w:rsidR="00BD0600" w:rsidRPr="00AA38B5" w:rsidRDefault="00BD0600" w:rsidP="00FF3457">
            <w:pPr>
              <w:pStyle w:val="NoSpacing"/>
            </w:pPr>
          </w:p>
        </w:tc>
        <w:tc>
          <w:tcPr>
            <w:tcW w:w="7185" w:type="dxa"/>
          </w:tcPr>
          <w:p w:rsidR="00BD0600" w:rsidRDefault="00BD0600" w:rsidP="00FF3457">
            <w:pPr>
              <w:pStyle w:val="NoSpacing"/>
              <w:spacing w:before="80" w:after="80"/>
            </w:pPr>
            <w:r>
              <w:t xml:space="preserve">Submit video and zip file in the </w:t>
            </w:r>
            <w:proofErr w:type="spellStart"/>
            <w:r>
              <w:rPr>
                <w:i/>
              </w:rPr>
              <w:t>hw</w:t>
            </w:r>
            <w:proofErr w:type="spellEnd"/>
            <w:r>
              <w:rPr>
                <w:i/>
              </w:rPr>
              <w:t xml:space="preserve"> </w:t>
            </w:r>
            <w:r w:rsidR="003C1FF5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proofErr w:type="spellStart"/>
            <w:r>
              <w:t>dropbox</w:t>
            </w:r>
            <w:proofErr w:type="spellEnd"/>
            <w:r>
              <w:t xml:space="preserve"> on </w:t>
            </w:r>
            <w:proofErr w:type="spellStart"/>
            <w:r>
              <w:t>Blazeview</w:t>
            </w:r>
            <w:proofErr w:type="spellEnd"/>
            <w:r>
              <w:t xml:space="preserve"> by the deadline.</w:t>
            </w:r>
          </w:p>
        </w:tc>
      </w:tr>
    </w:tbl>
    <w:p w:rsidR="00BD0600" w:rsidRDefault="00BD0600" w:rsidP="00BD0600">
      <w:pPr>
        <w:pStyle w:val="NoSpacing"/>
        <w:rPr>
          <w:b/>
        </w:rPr>
      </w:pPr>
    </w:p>
    <w:p w:rsidR="007F7217" w:rsidRPr="00104363" w:rsidRDefault="007F7217" w:rsidP="007F7217">
      <w:pPr>
        <w:pStyle w:val="NoSpacing"/>
        <w:jc w:val="both"/>
      </w:pPr>
    </w:p>
    <w:sectPr w:rsidR="007F7217" w:rsidRPr="00104363" w:rsidSect="001C1F1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98" w:rsidRDefault="007C0398" w:rsidP="00A069F4">
      <w:pPr>
        <w:spacing w:after="0"/>
      </w:pPr>
      <w:r>
        <w:separator/>
      </w:r>
    </w:p>
  </w:endnote>
  <w:endnote w:type="continuationSeparator" w:id="0">
    <w:p w:rsidR="007C0398" w:rsidRDefault="007C0398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335" w:rsidRPr="00FD269B" w:rsidRDefault="0061533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21</w:t>
        </w:r>
        <w:r w:rsidRPr="00FD269B">
          <w:rPr>
            <w:noProof/>
          </w:rPr>
          <w:fldChar w:fldCharType="end"/>
        </w:r>
      </w:p>
    </w:sdtContent>
  </w:sdt>
  <w:p w:rsidR="00615335" w:rsidRDefault="0061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98" w:rsidRDefault="007C0398" w:rsidP="00A069F4">
      <w:pPr>
        <w:spacing w:after="0"/>
      </w:pPr>
      <w:r>
        <w:separator/>
      </w:r>
    </w:p>
  </w:footnote>
  <w:footnote w:type="continuationSeparator" w:id="0">
    <w:p w:rsidR="007C0398" w:rsidRDefault="007C0398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705"/>
    <w:multiLevelType w:val="hybridMultilevel"/>
    <w:tmpl w:val="CF2EC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90AFB"/>
    <w:multiLevelType w:val="hybridMultilevel"/>
    <w:tmpl w:val="7B7E32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36AAF"/>
    <w:multiLevelType w:val="hybridMultilevel"/>
    <w:tmpl w:val="55EA7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D0A6A"/>
    <w:multiLevelType w:val="hybridMultilevel"/>
    <w:tmpl w:val="38964894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58FC519E">
      <w:start w:val="1"/>
      <w:numFmt w:val="lowerLetter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81C1C"/>
    <w:multiLevelType w:val="hybridMultilevel"/>
    <w:tmpl w:val="0ED436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B95"/>
    <w:multiLevelType w:val="hybridMultilevel"/>
    <w:tmpl w:val="684CC814"/>
    <w:lvl w:ilvl="0" w:tplc="607E4A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E20BD"/>
    <w:multiLevelType w:val="hybridMultilevel"/>
    <w:tmpl w:val="01F4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A1EC4"/>
    <w:multiLevelType w:val="hybridMultilevel"/>
    <w:tmpl w:val="0ED436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7515A8"/>
    <w:multiLevelType w:val="hybridMultilevel"/>
    <w:tmpl w:val="EEC6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2D2"/>
    <w:multiLevelType w:val="hybridMultilevel"/>
    <w:tmpl w:val="83165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1852"/>
    <w:multiLevelType w:val="hybridMultilevel"/>
    <w:tmpl w:val="30824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A7D12"/>
    <w:multiLevelType w:val="hybridMultilevel"/>
    <w:tmpl w:val="A2FAE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83FD7"/>
    <w:multiLevelType w:val="hybridMultilevel"/>
    <w:tmpl w:val="06CE7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204C1"/>
    <w:multiLevelType w:val="hybridMultilevel"/>
    <w:tmpl w:val="500A24C6"/>
    <w:lvl w:ilvl="0" w:tplc="15060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12B1"/>
    <w:multiLevelType w:val="hybridMultilevel"/>
    <w:tmpl w:val="500A24C6"/>
    <w:lvl w:ilvl="0" w:tplc="15060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B43F7"/>
    <w:multiLevelType w:val="multilevel"/>
    <w:tmpl w:val="623E7E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E85371"/>
    <w:multiLevelType w:val="hybridMultilevel"/>
    <w:tmpl w:val="AD04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45034"/>
    <w:multiLevelType w:val="hybridMultilevel"/>
    <w:tmpl w:val="5232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97A"/>
    <w:multiLevelType w:val="hybridMultilevel"/>
    <w:tmpl w:val="91A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2338"/>
    <w:multiLevelType w:val="hybridMultilevel"/>
    <w:tmpl w:val="83165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76476A"/>
    <w:multiLevelType w:val="hybridMultilevel"/>
    <w:tmpl w:val="01F4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97510"/>
    <w:multiLevelType w:val="hybridMultilevel"/>
    <w:tmpl w:val="1340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759E"/>
    <w:multiLevelType w:val="hybridMultilevel"/>
    <w:tmpl w:val="ACD6F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87A54"/>
    <w:multiLevelType w:val="hybridMultilevel"/>
    <w:tmpl w:val="F266B2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D1080"/>
    <w:multiLevelType w:val="hybridMultilevel"/>
    <w:tmpl w:val="C136D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26"/>
  </w:num>
  <w:num w:numId="13">
    <w:abstractNumId w:val="22"/>
  </w:num>
  <w:num w:numId="14">
    <w:abstractNumId w:val="17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15"/>
  </w:num>
  <w:num w:numId="20">
    <w:abstractNumId w:val="25"/>
  </w:num>
  <w:num w:numId="21">
    <w:abstractNumId w:val="9"/>
  </w:num>
  <w:num w:numId="22">
    <w:abstractNumId w:val="5"/>
  </w:num>
  <w:num w:numId="23">
    <w:abstractNumId w:val="19"/>
  </w:num>
  <w:num w:numId="24">
    <w:abstractNumId w:val="10"/>
  </w:num>
  <w:num w:numId="25">
    <w:abstractNumId w:val="0"/>
  </w:num>
  <w:num w:numId="26">
    <w:abstractNumId w:val="23"/>
  </w:num>
  <w:num w:numId="2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B"/>
    <w:rsid w:val="0001584D"/>
    <w:rsid w:val="00021805"/>
    <w:rsid w:val="00034393"/>
    <w:rsid w:val="000369E8"/>
    <w:rsid w:val="00043571"/>
    <w:rsid w:val="00044C8C"/>
    <w:rsid w:val="00054B2E"/>
    <w:rsid w:val="00057097"/>
    <w:rsid w:val="000707E4"/>
    <w:rsid w:val="00077FBD"/>
    <w:rsid w:val="0008745A"/>
    <w:rsid w:val="000C41C0"/>
    <w:rsid w:val="000E1749"/>
    <w:rsid w:val="000E435C"/>
    <w:rsid w:val="000F0CEC"/>
    <w:rsid w:val="000F1FC9"/>
    <w:rsid w:val="00101F9F"/>
    <w:rsid w:val="00104363"/>
    <w:rsid w:val="00116920"/>
    <w:rsid w:val="00140ECE"/>
    <w:rsid w:val="00161033"/>
    <w:rsid w:val="00175202"/>
    <w:rsid w:val="001761AF"/>
    <w:rsid w:val="00177802"/>
    <w:rsid w:val="00186EF5"/>
    <w:rsid w:val="001A546D"/>
    <w:rsid w:val="001B4A22"/>
    <w:rsid w:val="001C03FF"/>
    <w:rsid w:val="001C1F13"/>
    <w:rsid w:val="001C598F"/>
    <w:rsid w:val="001C5E43"/>
    <w:rsid w:val="001D2A89"/>
    <w:rsid w:val="001E2285"/>
    <w:rsid w:val="001F1288"/>
    <w:rsid w:val="00210B7A"/>
    <w:rsid w:val="00230BF0"/>
    <w:rsid w:val="0023377F"/>
    <w:rsid w:val="00243B75"/>
    <w:rsid w:val="00274C0A"/>
    <w:rsid w:val="002757C8"/>
    <w:rsid w:val="002F3FA9"/>
    <w:rsid w:val="00301E7E"/>
    <w:rsid w:val="003062CB"/>
    <w:rsid w:val="00331BD8"/>
    <w:rsid w:val="003344CE"/>
    <w:rsid w:val="003460D9"/>
    <w:rsid w:val="00346BA8"/>
    <w:rsid w:val="00360BC0"/>
    <w:rsid w:val="003663EF"/>
    <w:rsid w:val="003730DE"/>
    <w:rsid w:val="00375D36"/>
    <w:rsid w:val="003774B0"/>
    <w:rsid w:val="003C1FF5"/>
    <w:rsid w:val="003C3F35"/>
    <w:rsid w:val="003C7049"/>
    <w:rsid w:val="003D111C"/>
    <w:rsid w:val="003D32D2"/>
    <w:rsid w:val="003D3B78"/>
    <w:rsid w:val="003E327C"/>
    <w:rsid w:val="003F6D8F"/>
    <w:rsid w:val="003F79B3"/>
    <w:rsid w:val="0041527A"/>
    <w:rsid w:val="00417D38"/>
    <w:rsid w:val="00426E8B"/>
    <w:rsid w:val="00454559"/>
    <w:rsid w:val="00462EE1"/>
    <w:rsid w:val="00470B71"/>
    <w:rsid w:val="00471800"/>
    <w:rsid w:val="00475FD3"/>
    <w:rsid w:val="00480783"/>
    <w:rsid w:val="004824DB"/>
    <w:rsid w:val="00483D4D"/>
    <w:rsid w:val="004967DB"/>
    <w:rsid w:val="00497E0F"/>
    <w:rsid w:val="004A00EB"/>
    <w:rsid w:val="004C51FE"/>
    <w:rsid w:val="004D0C07"/>
    <w:rsid w:val="004E725D"/>
    <w:rsid w:val="004F050C"/>
    <w:rsid w:val="00507620"/>
    <w:rsid w:val="00507B20"/>
    <w:rsid w:val="00524A57"/>
    <w:rsid w:val="0055561F"/>
    <w:rsid w:val="00572BE7"/>
    <w:rsid w:val="00574E44"/>
    <w:rsid w:val="0058231F"/>
    <w:rsid w:val="005A7BA8"/>
    <w:rsid w:val="005E20E1"/>
    <w:rsid w:val="00600594"/>
    <w:rsid w:val="0060515D"/>
    <w:rsid w:val="00615335"/>
    <w:rsid w:val="0061792B"/>
    <w:rsid w:val="006539DC"/>
    <w:rsid w:val="0066003A"/>
    <w:rsid w:val="00696BEF"/>
    <w:rsid w:val="006A702E"/>
    <w:rsid w:val="006B1995"/>
    <w:rsid w:val="006C12D4"/>
    <w:rsid w:val="006C6A71"/>
    <w:rsid w:val="006F0742"/>
    <w:rsid w:val="006F4C9A"/>
    <w:rsid w:val="007008DB"/>
    <w:rsid w:val="00732571"/>
    <w:rsid w:val="00737FFD"/>
    <w:rsid w:val="007406FE"/>
    <w:rsid w:val="0074489F"/>
    <w:rsid w:val="007448A7"/>
    <w:rsid w:val="00745AC1"/>
    <w:rsid w:val="007479D1"/>
    <w:rsid w:val="007A185C"/>
    <w:rsid w:val="007B2359"/>
    <w:rsid w:val="007B3C56"/>
    <w:rsid w:val="007C0398"/>
    <w:rsid w:val="007D1363"/>
    <w:rsid w:val="007E6DC9"/>
    <w:rsid w:val="007F7217"/>
    <w:rsid w:val="008462EE"/>
    <w:rsid w:val="008840CA"/>
    <w:rsid w:val="00885241"/>
    <w:rsid w:val="008900A9"/>
    <w:rsid w:val="008916D3"/>
    <w:rsid w:val="008929F9"/>
    <w:rsid w:val="0089540C"/>
    <w:rsid w:val="008955C9"/>
    <w:rsid w:val="008A2F22"/>
    <w:rsid w:val="008B20DB"/>
    <w:rsid w:val="008D36E7"/>
    <w:rsid w:val="008F4491"/>
    <w:rsid w:val="0090535A"/>
    <w:rsid w:val="00905509"/>
    <w:rsid w:val="00907494"/>
    <w:rsid w:val="0091768E"/>
    <w:rsid w:val="0092241D"/>
    <w:rsid w:val="00925787"/>
    <w:rsid w:val="00932585"/>
    <w:rsid w:val="009339F7"/>
    <w:rsid w:val="009378F1"/>
    <w:rsid w:val="00963AEB"/>
    <w:rsid w:val="00970DF4"/>
    <w:rsid w:val="009736F5"/>
    <w:rsid w:val="00977854"/>
    <w:rsid w:val="00990754"/>
    <w:rsid w:val="00991189"/>
    <w:rsid w:val="00997B41"/>
    <w:rsid w:val="009B4058"/>
    <w:rsid w:val="009E7265"/>
    <w:rsid w:val="00A02A83"/>
    <w:rsid w:val="00A069F4"/>
    <w:rsid w:val="00A16BCB"/>
    <w:rsid w:val="00A335A6"/>
    <w:rsid w:val="00A5639E"/>
    <w:rsid w:val="00A73D4F"/>
    <w:rsid w:val="00AA5CFA"/>
    <w:rsid w:val="00AB047E"/>
    <w:rsid w:val="00AB2AF6"/>
    <w:rsid w:val="00AB659C"/>
    <w:rsid w:val="00AB74DE"/>
    <w:rsid w:val="00AD69AA"/>
    <w:rsid w:val="00AF447E"/>
    <w:rsid w:val="00AF4B49"/>
    <w:rsid w:val="00B223DD"/>
    <w:rsid w:val="00B24BA3"/>
    <w:rsid w:val="00B30E2C"/>
    <w:rsid w:val="00B322BD"/>
    <w:rsid w:val="00B33827"/>
    <w:rsid w:val="00B33FE0"/>
    <w:rsid w:val="00B60DA0"/>
    <w:rsid w:val="00B67279"/>
    <w:rsid w:val="00B87DF7"/>
    <w:rsid w:val="00BA5ABB"/>
    <w:rsid w:val="00BB5ACA"/>
    <w:rsid w:val="00BD0600"/>
    <w:rsid w:val="00BD35F5"/>
    <w:rsid w:val="00BF2C88"/>
    <w:rsid w:val="00C23219"/>
    <w:rsid w:val="00C52E65"/>
    <w:rsid w:val="00C53980"/>
    <w:rsid w:val="00C95B38"/>
    <w:rsid w:val="00CE02E5"/>
    <w:rsid w:val="00CE4017"/>
    <w:rsid w:val="00CE4D90"/>
    <w:rsid w:val="00CF1B5E"/>
    <w:rsid w:val="00CF2855"/>
    <w:rsid w:val="00D32D48"/>
    <w:rsid w:val="00D55F95"/>
    <w:rsid w:val="00D637C7"/>
    <w:rsid w:val="00D7548A"/>
    <w:rsid w:val="00D87F33"/>
    <w:rsid w:val="00DA4961"/>
    <w:rsid w:val="00DA61B4"/>
    <w:rsid w:val="00DD7145"/>
    <w:rsid w:val="00DE56D7"/>
    <w:rsid w:val="00DF1069"/>
    <w:rsid w:val="00DF57C6"/>
    <w:rsid w:val="00E0041C"/>
    <w:rsid w:val="00E004F8"/>
    <w:rsid w:val="00E06C32"/>
    <w:rsid w:val="00E236D7"/>
    <w:rsid w:val="00E3320C"/>
    <w:rsid w:val="00E37CE8"/>
    <w:rsid w:val="00E42F82"/>
    <w:rsid w:val="00E500FE"/>
    <w:rsid w:val="00E70D1D"/>
    <w:rsid w:val="00E7757B"/>
    <w:rsid w:val="00E93E07"/>
    <w:rsid w:val="00E961EA"/>
    <w:rsid w:val="00EF031F"/>
    <w:rsid w:val="00EF640C"/>
    <w:rsid w:val="00F030B9"/>
    <w:rsid w:val="00F25E34"/>
    <w:rsid w:val="00F43BCB"/>
    <w:rsid w:val="00F530DF"/>
    <w:rsid w:val="00F613AC"/>
    <w:rsid w:val="00F62122"/>
    <w:rsid w:val="00F72720"/>
    <w:rsid w:val="00F75870"/>
    <w:rsid w:val="00FB242E"/>
    <w:rsid w:val="00FD269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9A732"/>
  <w15:chartTrackingRefBased/>
  <w15:docId w15:val="{81C1BA71-3203-4D1B-859D-9EA6ED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6920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6920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paragraph" w:styleId="NoSpacing">
    <w:name w:val="No Spacing"/>
    <w:uiPriority w:val="1"/>
    <w:qFormat/>
    <w:rsid w:val="0023377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9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6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C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2F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A156-9087-43BD-9B32-109B2E7C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1329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67</cp:revision>
  <dcterms:created xsi:type="dcterms:W3CDTF">2021-05-14T13:26:00Z</dcterms:created>
  <dcterms:modified xsi:type="dcterms:W3CDTF">2025-03-08T20:39:00Z</dcterms:modified>
</cp:coreProperties>
</file>