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303901" w:rsidP="006A702E">
      <w:pPr>
        <w:pStyle w:val="Title"/>
        <w:jc w:val="center"/>
      </w:pPr>
      <w:r>
        <w:t xml:space="preserve">CS 1302 – HW </w:t>
      </w:r>
      <w:r w:rsidR="00DE64B8">
        <w:t>4</w:t>
      </w:r>
    </w:p>
    <w:p w:rsidR="00553D43" w:rsidRDefault="00DE64B8" w:rsidP="00553D43">
      <w:pPr>
        <w:jc w:val="center"/>
        <w:rPr>
          <w:rFonts w:asciiTheme="majorHAnsi" w:hAnsiTheme="majorHAnsi" w:cstheme="majorHAnsi"/>
          <w:i/>
          <w:sz w:val="28"/>
        </w:rPr>
      </w:pPr>
      <w:r>
        <w:rPr>
          <w:rFonts w:asciiTheme="majorHAnsi" w:hAnsiTheme="majorHAnsi" w:cstheme="majorHAnsi"/>
          <w:i/>
          <w:sz w:val="28"/>
        </w:rPr>
        <w:t xml:space="preserve">1-Many, </w:t>
      </w:r>
      <w:proofErr w:type="spellStart"/>
      <w:r>
        <w:rPr>
          <w:rFonts w:asciiTheme="majorHAnsi" w:hAnsiTheme="majorHAnsi" w:cstheme="majorHAnsi"/>
          <w:i/>
          <w:sz w:val="28"/>
        </w:rPr>
        <w:t>ArrayList</w:t>
      </w:r>
      <w:proofErr w:type="spellEnd"/>
    </w:p>
    <w:p w:rsidR="004A1FEC" w:rsidRPr="00553D43" w:rsidRDefault="004A1FEC" w:rsidP="00553D43">
      <w:pPr>
        <w:jc w:val="center"/>
        <w:rPr>
          <w:rFonts w:asciiTheme="majorHAnsi" w:hAnsiTheme="majorHAnsi" w:cstheme="majorHAnsi"/>
          <w:i/>
          <w:sz w:val="28"/>
        </w:rPr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562331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792962" w:history="1">
            <w:r w:rsidR="00562331" w:rsidRPr="00FE71D3">
              <w:rPr>
                <w:rStyle w:val="Hyperlink"/>
                <w:noProof/>
              </w:rPr>
              <w:t>1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>Overview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_Toc167792962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1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562331" w:rsidRDefault="007F6B43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7792963" w:history="1">
            <w:r w:rsidR="00562331" w:rsidRPr="00FE71D3">
              <w:rPr>
                <w:rStyle w:val="Hyperlink"/>
                <w:noProof/>
              </w:rPr>
              <w:t>2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>Steps to Complete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_Toc167792963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1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562331" w:rsidRDefault="007F6B43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67792964" w:history="1">
            <w:r w:rsidR="00562331" w:rsidRPr="00FE71D3">
              <w:rPr>
                <w:rStyle w:val="Hyperlink"/>
                <w:noProof/>
              </w:rPr>
              <w:t>2.1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>Modify Item Related Classes &amp; Test Classes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_Toc167792964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1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562331" w:rsidRDefault="007F6B43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67792965" w:history="1">
            <w:r w:rsidR="00562331" w:rsidRPr="00FE71D3">
              <w:rPr>
                <w:rStyle w:val="Hyperlink"/>
                <w:noProof/>
              </w:rPr>
              <w:t>2.2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>Modify Warehouse Class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_Toc167792965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2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562331" w:rsidRDefault="007F6B43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67792966" w:history="1">
            <w:r w:rsidR="00562331" w:rsidRPr="00FE71D3">
              <w:rPr>
                <w:rStyle w:val="Hyperlink"/>
                <w:noProof/>
              </w:rPr>
              <w:t>2.3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 xml:space="preserve">Modify </w:t>
            </w:r>
            <w:r w:rsidR="00562331" w:rsidRPr="00FE71D3">
              <w:rPr>
                <w:rStyle w:val="Hyperlink"/>
                <w:i/>
                <w:noProof/>
              </w:rPr>
              <w:t>WarehouseTest</w:t>
            </w:r>
            <w:r w:rsidR="00562331" w:rsidRPr="00FE71D3">
              <w:rPr>
                <w:rStyle w:val="Hyperlink"/>
                <w:noProof/>
              </w:rPr>
              <w:t xml:space="preserve"> Class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_Toc167792966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2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562331" w:rsidRDefault="007F6B43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7792967" w:history="1">
            <w:r w:rsidR="00562331" w:rsidRPr="00FE71D3">
              <w:rPr>
                <w:rStyle w:val="Hyperlink"/>
                <w:noProof/>
              </w:rPr>
              <w:t>3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>Grading Criteria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_Toc167792967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3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562331" w:rsidRDefault="007F6B43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7792968" w:history="1">
            <w:r w:rsidR="00562331" w:rsidRPr="00FE71D3">
              <w:rPr>
                <w:rStyle w:val="Hyperlink"/>
                <w:noProof/>
              </w:rPr>
              <w:t>4</w:t>
            </w:r>
            <w:r w:rsidR="00562331">
              <w:rPr>
                <w:rFonts w:eastAsiaTheme="minorEastAsia"/>
                <w:noProof/>
              </w:rPr>
              <w:tab/>
            </w:r>
            <w:r w:rsidR="00562331" w:rsidRPr="00FE71D3">
              <w:rPr>
                <w:rStyle w:val="Hyperlink"/>
                <w:noProof/>
              </w:rPr>
              <w:t>Submission Requirements</w:t>
            </w:r>
            <w:r w:rsidR="00562331">
              <w:rPr>
                <w:noProof/>
                <w:webHidden/>
              </w:rPr>
              <w:tab/>
            </w:r>
            <w:r w:rsidR="00562331">
              <w:rPr>
                <w:noProof/>
                <w:webHidden/>
              </w:rPr>
              <w:fldChar w:fldCharType="begin"/>
            </w:r>
            <w:r w:rsidR="00562331">
              <w:rPr>
                <w:noProof/>
                <w:webHidden/>
              </w:rPr>
              <w:instrText xml:space="preserve"> PAGEREF _Toc167792968 \h </w:instrText>
            </w:r>
            <w:r w:rsidR="00562331">
              <w:rPr>
                <w:noProof/>
                <w:webHidden/>
              </w:rPr>
            </w:r>
            <w:r w:rsidR="00562331">
              <w:rPr>
                <w:noProof/>
                <w:webHidden/>
              </w:rPr>
              <w:fldChar w:fldCharType="separate"/>
            </w:r>
            <w:r w:rsidR="00562331">
              <w:rPr>
                <w:noProof/>
                <w:webHidden/>
              </w:rPr>
              <w:t>3</w:t>
            </w:r>
            <w:r w:rsidR="00562331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303901" w:rsidRPr="00E04330" w:rsidRDefault="00303901" w:rsidP="003014C5">
      <w:pPr>
        <w:pStyle w:val="Heading1"/>
      </w:pPr>
      <w:bookmarkStart w:id="0" w:name="_Toc167792962"/>
      <w:r w:rsidRPr="00E04330">
        <w:t>Overview</w:t>
      </w:r>
      <w:bookmarkEnd w:id="0"/>
    </w:p>
    <w:p w:rsidR="00D415C8" w:rsidRDefault="00D415C8" w:rsidP="00D415C8">
      <w:pPr>
        <w:pStyle w:val="NoSpacing"/>
        <w:numPr>
          <w:ilvl w:val="0"/>
          <w:numId w:val="43"/>
        </w:numPr>
        <w:spacing w:after="80"/>
        <w:rPr>
          <w:i/>
        </w:rPr>
      </w:pPr>
      <w:r>
        <w:t xml:space="preserve">You will modify the </w:t>
      </w:r>
      <w:r>
        <w:rPr>
          <w:i/>
        </w:rPr>
        <w:t xml:space="preserve">Item </w:t>
      </w:r>
      <w:r>
        <w:t xml:space="preserve">class from HW 3 to implement </w:t>
      </w:r>
      <w:r>
        <w:rPr>
          <w:i/>
        </w:rPr>
        <w:t xml:space="preserve">equals. </w:t>
      </w:r>
    </w:p>
    <w:p w:rsidR="00D415C8" w:rsidRDefault="00D415C8" w:rsidP="00D415C8">
      <w:pPr>
        <w:pStyle w:val="NoSpacing"/>
        <w:numPr>
          <w:ilvl w:val="0"/>
          <w:numId w:val="43"/>
        </w:numPr>
        <w:spacing w:after="80"/>
      </w:pPr>
      <w:r>
        <w:t xml:space="preserve">You will modify the </w:t>
      </w:r>
      <w:r>
        <w:rPr>
          <w:i/>
        </w:rPr>
        <w:t xml:space="preserve">Warehouse </w:t>
      </w:r>
      <w:r>
        <w:t xml:space="preserve">class from HW 3 so that it uses an </w:t>
      </w:r>
      <w:proofErr w:type="spellStart"/>
      <w:r>
        <w:rPr>
          <w:i/>
        </w:rPr>
        <w:t>ArrayList</w:t>
      </w:r>
      <w:proofErr w:type="spellEnd"/>
      <w:r>
        <w:t xml:space="preserve"> instead of an array. In addition, you will change the implementation of several methods, and add 2 more. </w:t>
      </w:r>
      <w:r w:rsidRPr="00EE47FA">
        <w:t xml:space="preserve"> </w:t>
      </w:r>
    </w:p>
    <w:p w:rsidR="00B47688" w:rsidRDefault="00B47688" w:rsidP="00B47688">
      <w:pPr>
        <w:pStyle w:val="NoSpacing"/>
        <w:numPr>
          <w:ilvl w:val="0"/>
          <w:numId w:val="43"/>
        </w:numPr>
        <w:spacing w:after="80"/>
      </w:pPr>
      <w:r>
        <w:t xml:space="preserve">Ensure that the provided </w:t>
      </w:r>
      <w:r>
        <w:rPr>
          <w:i/>
        </w:rPr>
        <w:t xml:space="preserve">HW04CompileTest.java </w:t>
      </w:r>
      <w:r>
        <w:t>compiles. This ensures that you have properly implemented the signature of the methods which allows my grading program to operate on your code.</w:t>
      </w:r>
      <w:r w:rsidR="00A16DA3">
        <w:t xml:space="preserve"> This is found in hw04_code.zip on the HW Page. </w:t>
      </w:r>
    </w:p>
    <w:p w:rsidR="00B47688" w:rsidRDefault="00B47688" w:rsidP="00B47688">
      <w:pPr>
        <w:pStyle w:val="NoSpacing"/>
        <w:numPr>
          <w:ilvl w:val="0"/>
          <w:numId w:val="43"/>
        </w:numPr>
        <w:spacing w:after="80"/>
        <w:jc w:val="both"/>
      </w:pPr>
      <w:r>
        <w:t xml:space="preserve">Type this Academic Honesty statement followed by your full name, as a comment at the top of the </w:t>
      </w:r>
      <w:r>
        <w:rPr>
          <w:i/>
        </w:rPr>
        <w:t xml:space="preserve">Warehouse </w:t>
      </w:r>
      <w:r>
        <w:t>class:</w:t>
      </w:r>
    </w:p>
    <w:p w:rsidR="00B47688" w:rsidRPr="00137726" w:rsidRDefault="00B47688" w:rsidP="00B47688">
      <w:pPr>
        <w:pStyle w:val="NoSpacing"/>
        <w:spacing w:before="160" w:after="160"/>
        <w:ind w:left="360" w:right="360"/>
        <w:rPr>
          <w:sz w:val="18"/>
        </w:rPr>
      </w:pPr>
      <w:r w:rsidRPr="00137726">
        <w:rPr>
          <w:sz w:val="18"/>
        </w:rPr>
        <w:t xml:space="preserve">“This homework represents my own work. I understand that I may receive help, but I did not copy any portion of this assignment from anywhere. I understand that a violation of this will result in a Report of Academic </w:t>
      </w:r>
      <w:proofErr w:type="gramStart"/>
      <w:r w:rsidRPr="00137726">
        <w:rPr>
          <w:sz w:val="18"/>
        </w:rPr>
        <w:t>Dishonesty.—</w:t>
      </w:r>
      <w:proofErr w:type="gramEnd"/>
      <w:r w:rsidRPr="00137726">
        <w:rPr>
          <w:sz w:val="18"/>
        </w:rPr>
        <w:t>YOUR FULL NAME HERE”</w:t>
      </w:r>
    </w:p>
    <w:p w:rsidR="00303901" w:rsidRDefault="00DE64B8" w:rsidP="003014C5">
      <w:pPr>
        <w:pStyle w:val="Heading1"/>
      </w:pPr>
      <w:bookmarkStart w:id="1" w:name="_Toc167792963"/>
      <w:r>
        <w:t>Steps to Complete</w:t>
      </w:r>
      <w:bookmarkEnd w:id="1"/>
    </w:p>
    <w:p w:rsidR="00A74237" w:rsidRPr="00A74237" w:rsidRDefault="00A74237" w:rsidP="00A74237">
      <w:pPr>
        <w:spacing w:after="0"/>
        <w:rPr>
          <w:sz w:val="8"/>
        </w:rPr>
      </w:pPr>
    </w:p>
    <w:p w:rsidR="002F4D69" w:rsidRDefault="00DE64B8" w:rsidP="002F4D69">
      <w:pPr>
        <w:pStyle w:val="Heading2"/>
      </w:pPr>
      <w:bookmarkStart w:id="2" w:name="_Toc167792964"/>
      <w:r>
        <w:t>Modify Item Related Classes &amp; Test Classes</w:t>
      </w:r>
      <w:bookmarkEnd w:id="2"/>
    </w:p>
    <w:p w:rsidR="00303901" w:rsidRDefault="00303901" w:rsidP="00FC6617">
      <w:pPr>
        <w:pStyle w:val="NoSpacing"/>
        <w:numPr>
          <w:ilvl w:val="0"/>
          <w:numId w:val="3"/>
        </w:numPr>
        <w:spacing w:before="160" w:after="160"/>
        <w:jc w:val="both"/>
      </w:pPr>
      <w:r>
        <w:t>Setup – do the following:</w:t>
      </w:r>
    </w:p>
    <w:p w:rsidR="00303901" w:rsidRDefault="00303901" w:rsidP="00FC6617">
      <w:pPr>
        <w:pStyle w:val="NoSpacing"/>
        <w:numPr>
          <w:ilvl w:val="0"/>
          <w:numId w:val="12"/>
        </w:numPr>
        <w:jc w:val="both"/>
      </w:pPr>
      <w:r>
        <w:t xml:space="preserve">Create a Java Project in Eclipse with the name: </w:t>
      </w:r>
      <w:r>
        <w:rPr>
          <w:i/>
        </w:rPr>
        <w:t>hw</w:t>
      </w:r>
      <w:r w:rsidR="00DE64B8">
        <w:rPr>
          <w:i/>
        </w:rPr>
        <w:t>4</w:t>
      </w:r>
      <w:r>
        <w:rPr>
          <w:i/>
        </w:rPr>
        <w:t>_lastName</w:t>
      </w:r>
      <w:r>
        <w:t>.</w:t>
      </w:r>
    </w:p>
    <w:p w:rsidR="00303901" w:rsidRDefault="00DE64B8" w:rsidP="00FC6617">
      <w:pPr>
        <w:pStyle w:val="NoSpacing"/>
        <w:numPr>
          <w:ilvl w:val="0"/>
          <w:numId w:val="12"/>
        </w:numPr>
        <w:jc w:val="both"/>
      </w:pPr>
      <w:r>
        <w:t xml:space="preserve">Using File Explorer, select the </w:t>
      </w:r>
      <w:r>
        <w:rPr>
          <w:i/>
        </w:rPr>
        <w:t xml:space="preserve">prob1 </w:t>
      </w:r>
      <w:r>
        <w:t xml:space="preserve">folder </w:t>
      </w:r>
      <w:r w:rsidRPr="00B90DCE">
        <w:rPr>
          <w:b/>
          <w:u w:val="single"/>
        </w:rPr>
        <w:t>from HW 3</w:t>
      </w:r>
      <w:r>
        <w:t xml:space="preserve"> and drag into the </w:t>
      </w:r>
      <w:proofErr w:type="spellStart"/>
      <w:r>
        <w:rPr>
          <w:i/>
        </w:rPr>
        <w:t>src</w:t>
      </w:r>
      <w:proofErr w:type="spellEnd"/>
      <w:r>
        <w:rPr>
          <w:i/>
        </w:rPr>
        <w:t xml:space="preserve"> </w:t>
      </w:r>
      <w:r>
        <w:t>node in the Package Explorer in Eclipse.</w:t>
      </w:r>
    </w:p>
    <w:p w:rsidR="00DE64B8" w:rsidRDefault="00DE64B8" w:rsidP="00DE64B8">
      <w:pPr>
        <w:pStyle w:val="NoSpacing"/>
        <w:numPr>
          <w:ilvl w:val="0"/>
          <w:numId w:val="3"/>
        </w:numPr>
        <w:spacing w:before="160" w:after="160"/>
        <w:jc w:val="both"/>
      </w:pPr>
      <w:r>
        <w:t xml:space="preserve">Modify the </w:t>
      </w:r>
      <w:r w:rsidRPr="00DE64B8">
        <w:rPr>
          <w:i/>
        </w:rPr>
        <w:t xml:space="preserve">Item </w:t>
      </w:r>
      <w:r>
        <w:t xml:space="preserve">class so that two items are considered equal if they have the same </w:t>
      </w:r>
      <w:r w:rsidRPr="00DE64B8">
        <w:rPr>
          <w:i/>
        </w:rPr>
        <w:t>name</w:t>
      </w:r>
      <w:r>
        <w:t xml:space="preserve">. Hint: override the </w:t>
      </w:r>
      <w:r w:rsidRPr="00DE64B8">
        <w:rPr>
          <w:i/>
        </w:rPr>
        <w:t xml:space="preserve">equals </w:t>
      </w:r>
      <w:r>
        <w:t>method.</w:t>
      </w:r>
    </w:p>
    <w:p w:rsidR="00DE64B8" w:rsidRPr="00DE64B8" w:rsidRDefault="00DE64B8" w:rsidP="00DE64B8">
      <w:pPr>
        <w:pStyle w:val="NoSpacing"/>
        <w:numPr>
          <w:ilvl w:val="0"/>
          <w:numId w:val="3"/>
        </w:numPr>
        <w:spacing w:before="160" w:after="160"/>
        <w:jc w:val="both"/>
      </w:pPr>
      <w:r>
        <w:t xml:space="preserve">Add 2 test methods to </w:t>
      </w:r>
      <w:proofErr w:type="spellStart"/>
      <w:r w:rsidRPr="00DE64B8">
        <w:rPr>
          <w:i/>
        </w:rPr>
        <w:t>ItemTest</w:t>
      </w:r>
      <w:proofErr w:type="spellEnd"/>
      <w:r w:rsidRPr="00DE64B8">
        <w:rPr>
          <w:i/>
        </w:rPr>
        <w:t xml:space="preserve"> </w:t>
      </w:r>
      <w:r>
        <w:t xml:space="preserve">to test </w:t>
      </w:r>
      <w:r w:rsidRPr="00DE64B8">
        <w:rPr>
          <w:i/>
        </w:rPr>
        <w:t>equals</w:t>
      </w:r>
      <w:r>
        <w:t xml:space="preserve">: once when the method returns </w:t>
      </w:r>
      <w:r w:rsidRPr="00DE64B8">
        <w:rPr>
          <w:i/>
        </w:rPr>
        <w:t xml:space="preserve">true, </w:t>
      </w:r>
      <w:r>
        <w:t xml:space="preserve">and one when it returns </w:t>
      </w:r>
      <w:r w:rsidRPr="00DE64B8">
        <w:rPr>
          <w:i/>
        </w:rPr>
        <w:t>false.</w:t>
      </w:r>
    </w:p>
    <w:p w:rsidR="00DE64B8" w:rsidRPr="00176F52" w:rsidRDefault="00DE64B8" w:rsidP="00DE64B8">
      <w:pPr>
        <w:pStyle w:val="NoSpacing"/>
        <w:numPr>
          <w:ilvl w:val="0"/>
          <w:numId w:val="3"/>
        </w:numPr>
        <w:spacing w:before="160" w:after="160"/>
        <w:jc w:val="both"/>
      </w:pPr>
      <w:r>
        <w:t xml:space="preserve">Add 2 test methods to </w:t>
      </w:r>
      <w:proofErr w:type="spellStart"/>
      <w:r w:rsidRPr="00DE64B8">
        <w:rPr>
          <w:i/>
        </w:rPr>
        <w:t>RefrigeratedItemTest</w:t>
      </w:r>
      <w:proofErr w:type="spellEnd"/>
      <w:r w:rsidRPr="00DE64B8">
        <w:rPr>
          <w:i/>
        </w:rPr>
        <w:t xml:space="preserve"> </w:t>
      </w:r>
      <w:r>
        <w:t xml:space="preserve">to test </w:t>
      </w:r>
      <w:r w:rsidRPr="00DE64B8">
        <w:rPr>
          <w:i/>
        </w:rPr>
        <w:t>equals</w:t>
      </w:r>
      <w:r>
        <w:t xml:space="preserve">: once when the method returns </w:t>
      </w:r>
      <w:r w:rsidRPr="00DE64B8">
        <w:rPr>
          <w:i/>
        </w:rPr>
        <w:t xml:space="preserve">true, </w:t>
      </w:r>
      <w:r>
        <w:t xml:space="preserve">and one when it returns </w:t>
      </w:r>
      <w:r w:rsidRPr="00DE64B8">
        <w:rPr>
          <w:i/>
        </w:rPr>
        <w:t xml:space="preserve">false. </w:t>
      </w:r>
      <w:r>
        <w:t xml:space="preserve">Remember, </w:t>
      </w:r>
      <w:r w:rsidRPr="00DE64B8">
        <w:rPr>
          <w:i/>
        </w:rPr>
        <w:t xml:space="preserve">equals </w:t>
      </w:r>
      <w:r>
        <w:t xml:space="preserve">will be inherited in the </w:t>
      </w:r>
      <w:proofErr w:type="spellStart"/>
      <w:r w:rsidRPr="00DE64B8">
        <w:rPr>
          <w:i/>
        </w:rPr>
        <w:t>RefrigeratedItem</w:t>
      </w:r>
      <w:proofErr w:type="spellEnd"/>
      <w:r w:rsidRPr="00DE64B8">
        <w:rPr>
          <w:i/>
        </w:rPr>
        <w:t xml:space="preserve"> </w:t>
      </w:r>
      <w:r>
        <w:t>class.</w:t>
      </w:r>
    </w:p>
    <w:p w:rsidR="00B47688" w:rsidRDefault="00B47688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:rsidR="00DE64B8" w:rsidRDefault="00DE64B8" w:rsidP="00DE64B8">
      <w:pPr>
        <w:pStyle w:val="Heading2"/>
      </w:pPr>
      <w:bookmarkStart w:id="3" w:name="_Toc167792965"/>
      <w:r>
        <w:lastRenderedPageBreak/>
        <w:t>Modify Warehouse Class</w:t>
      </w:r>
      <w:bookmarkEnd w:id="3"/>
    </w:p>
    <w:p w:rsidR="00303901" w:rsidRDefault="00DE64B8" w:rsidP="00DE64B8">
      <w:pPr>
        <w:pStyle w:val="NoSpacing"/>
        <w:spacing w:before="160" w:after="160"/>
        <w:jc w:val="both"/>
      </w:pPr>
      <w:r>
        <w:t xml:space="preserve">You need to modify the </w:t>
      </w:r>
      <w:r>
        <w:rPr>
          <w:i/>
        </w:rPr>
        <w:t xml:space="preserve">Warehouse </w:t>
      </w:r>
      <w:r>
        <w:t xml:space="preserve">class as </w:t>
      </w:r>
      <w:r w:rsidR="00B87D97">
        <w:t xml:space="preserve">described </w:t>
      </w:r>
      <w:r>
        <w:t>below. You should read through this entire section before coding.</w:t>
      </w:r>
    </w:p>
    <w:p w:rsidR="00DE64B8" w:rsidRDefault="00DE64B8" w:rsidP="00DE64B8">
      <w:pPr>
        <w:pStyle w:val="NoSpacing"/>
        <w:numPr>
          <w:ilvl w:val="0"/>
          <w:numId w:val="3"/>
        </w:numPr>
        <w:spacing w:before="160" w:after="160"/>
        <w:jc w:val="both"/>
      </w:pPr>
      <w:r>
        <w:t xml:space="preserve">Change the array implementation of </w:t>
      </w:r>
      <w:r w:rsidRPr="00DE64B8">
        <w:rPr>
          <w:i/>
        </w:rPr>
        <w:t xml:space="preserve">items </w:t>
      </w:r>
      <w:r>
        <w:t xml:space="preserve">to an </w:t>
      </w:r>
      <w:proofErr w:type="spellStart"/>
      <w:r w:rsidRPr="00DE64B8">
        <w:rPr>
          <w:i/>
        </w:rPr>
        <w:t>ArrayList</w:t>
      </w:r>
      <w:proofErr w:type="spellEnd"/>
      <w:r>
        <w:t>. Hint: look at every method, most/all methods will have to be changed to support this.</w:t>
      </w:r>
    </w:p>
    <w:p w:rsidR="00DE64B8" w:rsidRDefault="00DE64B8" w:rsidP="00DE64B8">
      <w:pPr>
        <w:pStyle w:val="NoSpacing"/>
        <w:numPr>
          <w:ilvl w:val="0"/>
          <w:numId w:val="3"/>
        </w:numPr>
        <w:spacing w:before="160" w:after="160"/>
        <w:jc w:val="both"/>
      </w:pPr>
      <w:r>
        <w:t>Change the implementation of these methods:</w:t>
      </w:r>
    </w:p>
    <w:p w:rsidR="00DE64B8" w:rsidRDefault="00DE64B8" w:rsidP="00DE64B8">
      <w:pPr>
        <w:pStyle w:val="NoSpacing"/>
        <w:numPr>
          <w:ilvl w:val="0"/>
          <w:numId w:val="40"/>
        </w:numPr>
        <w:spacing w:after="160"/>
        <w:jc w:val="both"/>
      </w:pPr>
      <w:r>
        <w:t xml:space="preserve">Change the </w:t>
      </w:r>
      <w:proofErr w:type="spellStart"/>
      <w:r>
        <w:rPr>
          <w:i/>
        </w:rPr>
        <w:t>addItem</w:t>
      </w:r>
      <w:proofErr w:type="spellEnd"/>
      <w:r>
        <w:rPr>
          <w:i/>
        </w:rPr>
        <w:t>(</w:t>
      </w:r>
      <w:proofErr w:type="spellStart"/>
      <w:proofErr w:type="gramStart"/>
      <w:r>
        <w:rPr>
          <w:i/>
        </w:rPr>
        <w:t>item:Item</w:t>
      </w:r>
      <w:proofErr w:type="spellEnd"/>
      <w:proofErr w:type="gramEnd"/>
      <w:r>
        <w:rPr>
          <w:i/>
        </w:rPr>
        <w:t xml:space="preserve">) </w:t>
      </w:r>
      <w:r>
        <w:t>method so that it only adds an item if it doesn’t already exist (</w:t>
      </w:r>
      <w:r>
        <w:rPr>
          <w:i/>
        </w:rPr>
        <w:t xml:space="preserve">i.e. </w:t>
      </w:r>
      <w:r>
        <w:t xml:space="preserve">if there is not already an item that is equal to it). It should also return </w:t>
      </w:r>
      <w:r>
        <w:rPr>
          <w:i/>
        </w:rPr>
        <w:t xml:space="preserve">true </w:t>
      </w:r>
      <w:r>
        <w:t xml:space="preserve">if the add is successful and </w:t>
      </w:r>
      <w:r>
        <w:rPr>
          <w:i/>
        </w:rPr>
        <w:t xml:space="preserve">false </w:t>
      </w:r>
      <w:r>
        <w:t>otherwise.</w:t>
      </w:r>
    </w:p>
    <w:p w:rsidR="00DE64B8" w:rsidRDefault="00DE64B8" w:rsidP="00DE64B8">
      <w:pPr>
        <w:pStyle w:val="NoSpacing"/>
        <w:numPr>
          <w:ilvl w:val="0"/>
          <w:numId w:val="40"/>
        </w:numPr>
        <w:spacing w:after="160"/>
        <w:jc w:val="both"/>
      </w:pPr>
      <w:r>
        <w:t xml:space="preserve">Change the </w:t>
      </w:r>
      <w:proofErr w:type="spellStart"/>
      <w:r>
        <w:rPr>
          <w:i/>
        </w:rPr>
        <w:t>getItem</w:t>
      </w:r>
      <w:proofErr w:type="spellEnd"/>
      <w:r>
        <w:rPr>
          <w:i/>
        </w:rPr>
        <w:t>(</w:t>
      </w:r>
      <w:proofErr w:type="spellStart"/>
      <w:proofErr w:type="gramStart"/>
      <w:r>
        <w:rPr>
          <w:i/>
        </w:rPr>
        <w:t>name:String</w:t>
      </w:r>
      <w:proofErr w:type="spellEnd"/>
      <w:proofErr w:type="gramEnd"/>
      <w:r>
        <w:rPr>
          <w:i/>
        </w:rPr>
        <w:t xml:space="preserve">):Item </w:t>
      </w:r>
      <w:r>
        <w:t xml:space="preserve">method to use an approach that relies on </w:t>
      </w:r>
      <w:r>
        <w:rPr>
          <w:i/>
        </w:rPr>
        <w:t>equals</w:t>
      </w:r>
      <w:r>
        <w:t xml:space="preserve">. In other words, eliminate the loop approach and instead use the approach from the notes where we used a dummy </w:t>
      </w:r>
      <w:r>
        <w:rPr>
          <w:i/>
        </w:rPr>
        <w:t xml:space="preserve">Item, </w:t>
      </w:r>
      <w:r>
        <w:t xml:space="preserve">and the </w:t>
      </w:r>
      <w:r>
        <w:rPr>
          <w:i/>
        </w:rPr>
        <w:t xml:space="preserve">contains </w:t>
      </w:r>
      <w:r>
        <w:t xml:space="preserve">and </w:t>
      </w:r>
      <w:proofErr w:type="spellStart"/>
      <w:r>
        <w:rPr>
          <w:i/>
        </w:rPr>
        <w:t>indexOf</w:t>
      </w:r>
      <w:proofErr w:type="spellEnd"/>
      <w:r>
        <w:rPr>
          <w:i/>
        </w:rPr>
        <w:t xml:space="preserve"> </w:t>
      </w:r>
      <w:r>
        <w:t>methods.</w:t>
      </w:r>
    </w:p>
    <w:p w:rsidR="00DE64B8" w:rsidRDefault="00DE64B8" w:rsidP="00DE64B8">
      <w:pPr>
        <w:pStyle w:val="NoSpacing"/>
        <w:numPr>
          <w:ilvl w:val="0"/>
          <w:numId w:val="40"/>
        </w:numPr>
        <w:spacing w:after="160"/>
        <w:jc w:val="both"/>
      </w:pPr>
      <w:r>
        <w:t xml:space="preserve">Change the </w:t>
      </w:r>
      <w:proofErr w:type="spellStart"/>
      <w:proofErr w:type="gramStart"/>
      <w:r>
        <w:rPr>
          <w:i/>
        </w:rPr>
        <w:t>getRefrigeratedItems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) </w:t>
      </w:r>
      <w:r>
        <w:t xml:space="preserve">so that it returns: </w:t>
      </w:r>
      <w:proofErr w:type="spellStart"/>
      <w:r>
        <w:rPr>
          <w:i/>
        </w:rPr>
        <w:t>ArrayList</w:t>
      </w:r>
      <w:proofErr w:type="spellEnd"/>
      <w:r>
        <w:rPr>
          <w:i/>
        </w:rPr>
        <w:t>&lt;</w:t>
      </w:r>
      <w:proofErr w:type="spellStart"/>
      <w:r>
        <w:rPr>
          <w:i/>
        </w:rPr>
        <w:t>RefrigeratedItem</w:t>
      </w:r>
      <w:proofErr w:type="spellEnd"/>
      <w:r>
        <w:rPr>
          <w:i/>
        </w:rPr>
        <w:t>&gt;</w:t>
      </w:r>
      <w:r>
        <w:t>. You will no longer need the helper method, so you can delete it.</w:t>
      </w:r>
    </w:p>
    <w:p w:rsidR="00DE64B8" w:rsidRDefault="00DE64B8" w:rsidP="00DE64B8">
      <w:pPr>
        <w:pStyle w:val="NoSpacing"/>
        <w:numPr>
          <w:ilvl w:val="0"/>
          <w:numId w:val="40"/>
        </w:numPr>
        <w:jc w:val="both"/>
      </w:pPr>
      <w:r>
        <w:t xml:space="preserve">Change the </w:t>
      </w:r>
      <w:proofErr w:type="spellStart"/>
      <w:r>
        <w:rPr>
          <w:i/>
        </w:rPr>
        <w:t>removeItem</w:t>
      </w:r>
      <w:proofErr w:type="spellEnd"/>
      <w:r>
        <w:rPr>
          <w:i/>
        </w:rPr>
        <w:t>(</w:t>
      </w:r>
      <w:proofErr w:type="spellStart"/>
      <w:proofErr w:type="gramStart"/>
      <w:r>
        <w:rPr>
          <w:i/>
        </w:rPr>
        <w:t>name:String</w:t>
      </w:r>
      <w:proofErr w:type="spellEnd"/>
      <w:proofErr w:type="gramEnd"/>
      <w:r>
        <w:rPr>
          <w:i/>
        </w:rPr>
        <w:t xml:space="preserve">):Item </w:t>
      </w:r>
      <w:r w:rsidRPr="00176F52">
        <w:t>method</w:t>
      </w:r>
      <w:r>
        <w:rPr>
          <w:i/>
        </w:rPr>
        <w:t xml:space="preserve"> </w:t>
      </w:r>
      <w:r>
        <w:t xml:space="preserve">so that it uses an approach that relies on </w:t>
      </w:r>
      <w:r>
        <w:rPr>
          <w:i/>
        </w:rPr>
        <w:t xml:space="preserve">equals, </w:t>
      </w:r>
      <w:r>
        <w:t xml:space="preserve">similar to the </w:t>
      </w:r>
      <w:proofErr w:type="spellStart"/>
      <w:r>
        <w:rPr>
          <w:i/>
        </w:rPr>
        <w:t>getItem</w:t>
      </w:r>
      <w:proofErr w:type="spellEnd"/>
      <w:r>
        <w:rPr>
          <w:i/>
        </w:rPr>
        <w:t>(</w:t>
      </w:r>
      <w:proofErr w:type="spellStart"/>
      <w:r>
        <w:rPr>
          <w:i/>
        </w:rPr>
        <w:t>name:String</w:t>
      </w:r>
      <w:proofErr w:type="spellEnd"/>
      <w:r>
        <w:rPr>
          <w:i/>
        </w:rPr>
        <w:t xml:space="preserve">) </w:t>
      </w:r>
      <w:r>
        <w:t xml:space="preserve">method. In other words, eliminate the loop approach and instead use the approach from the notes where we used a dummy </w:t>
      </w:r>
      <w:r>
        <w:rPr>
          <w:i/>
        </w:rPr>
        <w:t>Item</w:t>
      </w:r>
      <w:r>
        <w:t>.</w:t>
      </w:r>
    </w:p>
    <w:p w:rsidR="00DE64B8" w:rsidRDefault="00DE64B8" w:rsidP="00DE64B8">
      <w:pPr>
        <w:pStyle w:val="NoSpacing"/>
        <w:numPr>
          <w:ilvl w:val="0"/>
          <w:numId w:val="3"/>
        </w:numPr>
        <w:spacing w:before="160" w:after="160"/>
        <w:jc w:val="both"/>
      </w:pPr>
      <w:r>
        <w:t>Add these new methods:</w:t>
      </w:r>
    </w:p>
    <w:p w:rsidR="00DE64B8" w:rsidRPr="00176F52" w:rsidRDefault="00DE64B8" w:rsidP="00DE64B8">
      <w:pPr>
        <w:pStyle w:val="NoSpacing"/>
        <w:numPr>
          <w:ilvl w:val="0"/>
          <w:numId w:val="41"/>
        </w:numPr>
        <w:spacing w:after="160"/>
        <w:jc w:val="both"/>
      </w:pPr>
      <w:proofErr w:type="spellStart"/>
      <w:r>
        <w:rPr>
          <w:i/>
        </w:rPr>
        <w:t>getItemsWithName</w:t>
      </w:r>
      <w:proofErr w:type="spellEnd"/>
      <w:r>
        <w:rPr>
          <w:i/>
        </w:rPr>
        <w:t>(</w:t>
      </w:r>
      <w:proofErr w:type="spellStart"/>
      <w:proofErr w:type="gramStart"/>
      <w:r>
        <w:rPr>
          <w:i/>
        </w:rPr>
        <w:t>partialName:String</w:t>
      </w:r>
      <w:proofErr w:type="spellEnd"/>
      <w:proofErr w:type="gramEnd"/>
      <w:r>
        <w:rPr>
          <w:i/>
        </w:rPr>
        <w:t>):</w:t>
      </w:r>
      <w:proofErr w:type="spellStart"/>
      <w:r>
        <w:rPr>
          <w:i/>
        </w:rPr>
        <w:t>ArrayList</w:t>
      </w:r>
      <w:proofErr w:type="spellEnd"/>
      <w:r>
        <w:rPr>
          <w:i/>
        </w:rPr>
        <w:t>&lt;Item&gt;</w:t>
      </w:r>
      <w:r>
        <w:t xml:space="preserve">. This method returns an </w:t>
      </w:r>
      <w:proofErr w:type="spellStart"/>
      <w:r>
        <w:rPr>
          <w:i/>
        </w:rPr>
        <w:t>ArrayList</w:t>
      </w:r>
      <w:proofErr w:type="spellEnd"/>
      <w:r>
        <w:rPr>
          <w:i/>
        </w:rPr>
        <w:t xml:space="preserve"> </w:t>
      </w:r>
      <w:r>
        <w:t xml:space="preserve">of items whose </w:t>
      </w:r>
      <w:r>
        <w:rPr>
          <w:i/>
        </w:rPr>
        <w:t xml:space="preserve">name </w:t>
      </w:r>
      <w:r>
        <w:t xml:space="preserve">contains </w:t>
      </w:r>
      <w:proofErr w:type="spellStart"/>
      <w:r>
        <w:rPr>
          <w:i/>
        </w:rPr>
        <w:t>partialName</w:t>
      </w:r>
      <w:proofErr w:type="spellEnd"/>
      <w:r>
        <w:rPr>
          <w:i/>
        </w:rPr>
        <w:t xml:space="preserve"> </w:t>
      </w:r>
      <w:r>
        <w:t xml:space="preserve">at the beginning. For example, if these items have names: </w:t>
      </w:r>
      <w:r>
        <w:rPr>
          <w:i/>
        </w:rPr>
        <w:t xml:space="preserve">Dog Food, Pretzels, Dog Collar, Basketball, Doghouse </w:t>
      </w:r>
      <w:r>
        <w:t xml:space="preserve">and </w:t>
      </w:r>
      <w:proofErr w:type="spellStart"/>
      <w:r>
        <w:rPr>
          <w:i/>
        </w:rPr>
        <w:t>partialName</w:t>
      </w:r>
      <w:proofErr w:type="spellEnd"/>
      <w:r>
        <w:rPr>
          <w:i/>
        </w:rPr>
        <w:t xml:space="preserve"> = “Dog”, </w:t>
      </w:r>
      <w:r>
        <w:t xml:space="preserve">then the items with these names will be returned: </w:t>
      </w:r>
      <w:r>
        <w:rPr>
          <w:i/>
        </w:rPr>
        <w:t>Dog Food, Dog Collar, Doghouse.</w:t>
      </w:r>
    </w:p>
    <w:p w:rsidR="00DE64B8" w:rsidRDefault="00DE64B8" w:rsidP="00DE64B8">
      <w:pPr>
        <w:pStyle w:val="NoSpacing"/>
        <w:numPr>
          <w:ilvl w:val="0"/>
          <w:numId w:val="41"/>
        </w:numPr>
        <w:spacing w:after="160"/>
        <w:jc w:val="both"/>
      </w:pPr>
      <w:proofErr w:type="spellStart"/>
      <w:r>
        <w:rPr>
          <w:i/>
        </w:rPr>
        <w:t>hasItem</w:t>
      </w:r>
      <w:proofErr w:type="spellEnd"/>
      <w:r>
        <w:rPr>
          <w:i/>
        </w:rPr>
        <w:t>(</w:t>
      </w:r>
      <w:proofErr w:type="spellStart"/>
      <w:proofErr w:type="gramStart"/>
      <w:r>
        <w:rPr>
          <w:i/>
        </w:rPr>
        <w:t>name:String</w:t>
      </w:r>
      <w:proofErr w:type="spellEnd"/>
      <w:proofErr w:type="gramEnd"/>
      <w:r>
        <w:rPr>
          <w:i/>
        </w:rPr>
        <w:t>):</w:t>
      </w:r>
      <w:proofErr w:type="spellStart"/>
      <w:r>
        <w:rPr>
          <w:i/>
        </w:rPr>
        <w:t>boolean</w:t>
      </w:r>
      <w:proofErr w:type="spellEnd"/>
      <w:r>
        <w:t xml:space="preserve">. This method returns </w:t>
      </w:r>
      <w:r>
        <w:rPr>
          <w:i/>
        </w:rPr>
        <w:t xml:space="preserve">true </w:t>
      </w:r>
      <w:r>
        <w:t xml:space="preserve">if there is an item whose </w:t>
      </w:r>
      <w:r>
        <w:rPr>
          <w:i/>
        </w:rPr>
        <w:t xml:space="preserve">name </w:t>
      </w:r>
      <w:r>
        <w:t>is the same as the input name,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false </w:t>
      </w:r>
      <w:r>
        <w:t>otherwise.</w:t>
      </w:r>
    </w:p>
    <w:p w:rsidR="00DE64B8" w:rsidRDefault="00DE64B8" w:rsidP="00DE64B8">
      <w:pPr>
        <w:pStyle w:val="Heading2"/>
      </w:pPr>
      <w:bookmarkStart w:id="4" w:name="_Toc167792966"/>
      <w:r>
        <w:t xml:space="preserve">Modify </w:t>
      </w:r>
      <w:proofErr w:type="spellStart"/>
      <w:r w:rsidRPr="00DE64B8">
        <w:rPr>
          <w:i/>
        </w:rPr>
        <w:t>WarehouseTest</w:t>
      </w:r>
      <w:proofErr w:type="spellEnd"/>
      <w:r>
        <w:t xml:space="preserve"> Class</w:t>
      </w:r>
      <w:bookmarkEnd w:id="4"/>
    </w:p>
    <w:p w:rsidR="00B87D97" w:rsidRDefault="00B87D97" w:rsidP="00B87D97">
      <w:pPr>
        <w:pStyle w:val="NoSpacing"/>
        <w:spacing w:before="160" w:after="160"/>
        <w:jc w:val="both"/>
      </w:pPr>
      <w:r>
        <w:t xml:space="preserve">You need to modify the </w:t>
      </w:r>
      <w:proofErr w:type="spellStart"/>
      <w:r>
        <w:rPr>
          <w:i/>
        </w:rPr>
        <w:t>WarehouseTest</w:t>
      </w:r>
      <w:proofErr w:type="spellEnd"/>
      <w:r>
        <w:rPr>
          <w:i/>
        </w:rPr>
        <w:t xml:space="preserve"> </w:t>
      </w:r>
      <w:r>
        <w:t>class as described below. You should read through this entire section before coding.</w:t>
      </w:r>
    </w:p>
    <w:p w:rsidR="00DE64B8" w:rsidRDefault="00B87D97" w:rsidP="00B87D97">
      <w:pPr>
        <w:pStyle w:val="NoSpacing"/>
        <w:numPr>
          <w:ilvl w:val="0"/>
          <w:numId w:val="3"/>
        </w:numPr>
        <w:spacing w:before="160" w:after="160"/>
        <w:jc w:val="both"/>
      </w:pPr>
      <w:r>
        <w:t xml:space="preserve">Modify the </w:t>
      </w:r>
      <w:proofErr w:type="spellStart"/>
      <w:r w:rsidRPr="00F92517">
        <w:rPr>
          <w:i/>
        </w:rPr>
        <w:t>WarehouseTest</w:t>
      </w:r>
      <w:proofErr w:type="spellEnd"/>
      <w:r>
        <w:t xml:space="preserve"> class s</w:t>
      </w:r>
      <w:r w:rsidR="00DE64B8">
        <w:t>o that the existing test methods work with the change</w:t>
      </w:r>
      <w:r>
        <w:t>s</w:t>
      </w:r>
      <w:r w:rsidR="00DE64B8">
        <w:t xml:space="preserve"> in </w:t>
      </w:r>
      <w:r w:rsidR="00DE64B8" w:rsidRPr="00B87D97">
        <w:rPr>
          <w:i/>
        </w:rPr>
        <w:t xml:space="preserve">Warehouse </w:t>
      </w:r>
      <w:r w:rsidR="00DE64B8">
        <w:t xml:space="preserve">to use an </w:t>
      </w:r>
      <w:proofErr w:type="spellStart"/>
      <w:r w:rsidR="00DE64B8" w:rsidRPr="00B87D97">
        <w:rPr>
          <w:i/>
        </w:rPr>
        <w:t>ArrayList</w:t>
      </w:r>
      <w:proofErr w:type="spellEnd"/>
      <w:r w:rsidR="00DE64B8">
        <w:t xml:space="preserve">. Hint: whatever doesn’t compile needs to change. I believe there is only one method that needs to change: </w:t>
      </w:r>
      <w:proofErr w:type="spellStart"/>
      <w:r w:rsidR="00DE64B8" w:rsidRPr="00B87D97">
        <w:rPr>
          <w:i/>
        </w:rPr>
        <w:t>getRefrigeratedItems</w:t>
      </w:r>
      <w:proofErr w:type="spellEnd"/>
      <w:r w:rsidR="00DE64B8">
        <w:t>.</w:t>
      </w:r>
    </w:p>
    <w:p w:rsidR="00B87D97" w:rsidRDefault="00B87D97" w:rsidP="00B87D97">
      <w:pPr>
        <w:pStyle w:val="NoSpacing"/>
        <w:numPr>
          <w:ilvl w:val="0"/>
          <w:numId w:val="3"/>
        </w:numPr>
        <w:spacing w:before="160" w:after="160"/>
        <w:jc w:val="both"/>
      </w:pPr>
      <w:r>
        <w:t>Add a test</w:t>
      </w:r>
      <w:r w:rsidR="00D75435">
        <w:t xml:space="preserve"> method, </w:t>
      </w:r>
      <w:proofErr w:type="spellStart"/>
      <w:r w:rsidR="00D75435">
        <w:rPr>
          <w:i/>
        </w:rPr>
        <w:t>testAddItem_Duplicate</w:t>
      </w:r>
      <w:proofErr w:type="spellEnd"/>
      <w:r>
        <w:t xml:space="preserve"> for </w:t>
      </w:r>
      <w:proofErr w:type="spellStart"/>
      <w:r>
        <w:rPr>
          <w:i/>
        </w:rPr>
        <w:t>addItem</w:t>
      </w:r>
      <w:proofErr w:type="spellEnd"/>
      <w:r>
        <w:rPr>
          <w:i/>
        </w:rPr>
        <w:t xml:space="preserve"> </w:t>
      </w:r>
      <w:r>
        <w:t xml:space="preserve">to </w:t>
      </w:r>
      <w:r w:rsidR="00D75435">
        <w:t xml:space="preserve">ensure that it will not add a duplicate </w:t>
      </w:r>
      <w:r w:rsidR="00D75435">
        <w:rPr>
          <w:i/>
        </w:rPr>
        <w:t>Item</w:t>
      </w:r>
      <w:r>
        <w:t>.</w:t>
      </w:r>
    </w:p>
    <w:p w:rsidR="00B87D97" w:rsidRDefault="00B87D97" w:rsidP="00B87D97">
      <w:pPr>
        <w:pStyle w:val="NoSpacing"/>
        <w:numPr>
          <w:ilvl w:val="0"/>
          <w:numId w:val="3"/>
        </w:numPr>
        <w:spacing w:before="160" w:after="160"/>
        <w:jc w:val="both"/>
      </w:pPr>
      <w:r>
        <w:t>Add a test</w:t>
      </w:r>
      <w:r w:rsidR="00D75435">
        <w:t xml:space="preserve"> method, </w:t>
      </w:r>
      <w:proofErr w:type="spellStart"/>
      <w:r w:rsidR="00D75435">
        <w:rPr>
          <w:i/>
        </w:rPr>
        <w:t>testGetItemsWithName</w:t>
      </w:r>
      <w:proofErr w:type="spellEnd"/>
      <w:r>
        <w:t xml:space="preserve"> for </w:t>
      </w:r>
      <w:proofErr w:type="spellStart"/>
      <w:r>
        <w:rPr>
          <w:i/>
        </w:rPr>
        <w:t>getItemsWithName</w:t>
      </w:r>
      <w:proofErr w:type="spellEnd"/>
      <w:r>
        <w:rPr>
          <w:i/>
        </w:rPr>
        <w:t xml:space="preserve"> </w:t>
      </w:r>
      <w:r>
        <w:t>where the method returns 2 or more items that partially match the argument.</w:t>
      </w:r>
    </w:p>
    <w:p w:rsidR="004924E9" w:rsidRPr="004924E9" w:rsidRDefault="00B87D97" w:rsidP="00B87D97">
      <w:pPr>
        <w:pStyle w:val="NoSpacing"/>
        <w:numPr>
          <w:ilvl w:val="0"/>
          <w:numId w:val="3"/>
        </w:numPr>
        <w:spacing w:before="160" w:after="160"/>
        <w:jc w:val="both"/>
      </w:pPr>
      <w:r>
        <w:t xml:space="preserve">Add two test methods for </w:t>
      </w:r>
      <w:proofErr w:type="spellStart"/>
      <w:r>
        <w:rPr>
          <w:i/>
        </w:rPr>
        <w:t>hasItem</w:t>
      </w:r>
      <w:proofErr w:type="spellEnd"/>
      <w:r>
        <w:rPr>
          <w:i/>
        </w:rPr>
        <w:t xml:space="preserve">, </w:t>
      </w:r>
    </w:p>
    <w:p w:rsidR="004924E9" w:rsidRDefault="004924E9" w:rsidP="00B47688">
      <w:pPr>
        <w:pStyle w:val="NoSpacing"/>
        <w:numPr>
          <w:ilvl w:val="0"/>
          <w:numId w:val="42"/>
        </w:numPr>
        <w:spacing w:after="80"/>
        <w:jc w:val="both"/>
      </w:pPr>
      <w:proofErr w:type="spellStart"/>
      <w:r>
        <w:rPr>
          <w:i/>
        </w:rPr>
        <w:t>testHasItem_Find</w:t>
      </w:r>
      <w:proofErr w:type="spellEnd"/>
      <w:r>
        <w:rPr>
          <w:i/>
        </w:rPr>
        <w:t xml:space="preserve"> </w:t>
      </w:r>
      <w:r w:rsidR="00B87D97">
        <w:t xml:space="preserve">that finds the </w:t>
      </w:r>
      <w:r>
        <w:rPr>
          <w:i/>
        </w:rPr>
        <w:t>Item</w:t>
      </w:r>
      <w:r>
        <w:t xml:space="preserve"> requested.</w:t>
      </w:r>
    </w:p>
    <w:p w:rsidR="00B87D97" w:rsidRDefault="004924E9" w:rsidP="00B47688">
      <w:pPr>
        <w:pStyle w:val="NoSpacing"/>
        <w:numPr>
          <w:ilvl w:val="0"/>
          <w:numId w:val="42"/>
        </w:numPr>
        <w:spacing w:after="80"/>
        <w:jc w:val="both"/>
      </w:pPr>
      <w:proofErr w:type="spellStart"/>
      <w:r>
        <w:rPr>
          <w:i/>
        </w:rPr>
        <w:t>testHasItem_NoFind</w:t>
      </w:r>
      <w:proofErr w:type="spellEnd"/>
      <w:r w:rsidR="00B87D97">
        <w:t xml:space="preserve"> </w:t>
      </w:r>
      <w:r>
        <w:t xml:space="preserve">that does not find the </w:t>
      </w:r>
      <w:r>
        <w:rPr>
          <w:i/>
        </w:rPr>
        <w:t xml:space="preserve">Item </w:t>
      </w:r>
      <w:r>
        <w:t>requested.</w:t>
      </w:r>
    </w:p>
    <w:p w:rsidR="00DE64B8" w:rsidRDefault="00DE64B8" w:rsidP="00DE64B8">
      <w:pPr>
        <w:pStyle w:val="NoSpacing"/>
        <w:spacing w:before="160" w:after="160"/>
        <w:jc w:val="both"/>
      </w:pPr>
    </w:p>
    <w:p w:rsidR="00B47688" w:rsidRDefault="00B47688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303901" w:rsidRPr="00303901" w:rsidRDefault="00303901" w:rsidP="003014C5">
      <w:pPr>
        <w:pStyle w:val="Heading1"/>
      </w:pPr>
      <w:bookmarkStart w:id="5" w:name="_Toc167792967"/>
      <w:r w:rsidRPr="00303901">
        <w:lastRenderedPageBreak/>
        <w:t>Grading Criteria</w:t>
      </w:r>
      <w:bookmarkEnd w:id="5"/>
    </w:p>
    <w:tbl>
      <w:tblPr>
        <w:tblW w:w="3610" w:type="dxa"/>
        <w:tblInd w:w="360" w:type="dxa"/>
        <w:tblLook w:val="04A0" w:firstRow="1" w:lastRow="0" w:firstColumn="1" w:lastColumn="0" w:noHBand="0" w:noVBand="1"/>
      </w:tblPr>
      <w:tblGrid>
        <w:gridCol w:w="2712"/>
        <w:gridCol w:w="898"/>
      </w:tblGrid>
      <w:tr w:rsidR="00562331" w:rsidRPr="00562331" w:rsidTr="00562331">
        <w:trPr>
          <w:trHeight w:val="2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31" w:rsidRPr="00642AEC" w:rsidRDefault="00562331" w:rsidP="0056233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AEC">
              <w:rPr>
                <w:rFonts w:ascii="Calibri" w:eastAsia="Times New Roman" w:hAnsi="Calibri" w:cs="Calibri"/>
                <w:b/>
                <w:bCs/>
                <w:color w:val="000000"/>
              </w:rPr>
              <w:t>Grading Criteria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31" w:rsidRPr="00642AEC" w:rsidRDefault="00562331" w:rsidP="0056233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2AEC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</w:tr>
      <w:tr w:rsidR="00562331" w:rsidRPr="00562331" w:rsidTr="00562331">
        <w:trPr>
          <w:trHeight w:val="2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62331">
              <w:rPr>
                <w:rFonts w:ascii="Calibri" w:eastAsia="Times New Roman" w:hAnsi="Calibri" w:cs="Calibri"/>
                <w:color w:val="000000"/>
              </w:rPr>
              <w:t>Automated Tests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233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562331" w:rsidRPr="00562331" w:rsidTr="00562331">
        <w:trPr>
          <w:trHeight w:val="28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2331">
              <w:rPr>
                <w:rFonts w:ascii="Calibri" w:eastAsia="Times New Roman" w:hAnsi="Calibri" w:cs="Calibri"/>
                <w:color w:val="000000"/>
              </w:rPr>
              <w:t>ItemTest</w:t>
            </w:r>
            <w:proofErr w:type="spellEnd"/>
            <w:r w:rsidRPr="00562331">
              <w:rPr>
                <w:rFonts w:ascii="Calibri" w:eastAsia="Times New Roman" w:hAnsi="Calibri" w:cs="Calibri"/>
                <w:color w:val="000000"/>
              </w:rPr>
              <w:t xml:space="preserve"> (3+2)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233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62331" w:rsidRPr="00562331" w:rsidTr="00562331">
        <w:trPr>
          <w:trHeight w:val="28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2331">
              <w:rPr>
                <w:rFonts w:ascii="Calibri" w:eastAsia="Times New Roman" w:hAnsi="Calibri" w:cs="Calibri"/>
                <w:color w:val="000000"/>
              </w:rPr>
              <w:t>RerigeragedItemTest</w:t>
            </w:r>
            <w:proofErr w:type="spellEnd"/>
            <w:r w:rsidRPr="00562331">
              <w:rPr>
                <w:rFonts w:ascii="Calibri" w:eastAsia="Times New Roman" w:hAnsi="Calibri" w:cs="Calibri"/>
                <w:color w:val="000000"/>
              </w:rPr>
              <w:t xml:space="preserve"> (4+2)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233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62331" w:rsidRPr="00562331" w:rsidTr="00562331">
        <w:trPr>
          <w:trHeight w:val="28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2331">
              <w:rPr>
                <w:rFonts w:ascii="Calibri" w:eastAsia="Times New Roman" w:hAnsi="Calibri" w:cs="Calibri"/>
                <w:color w:val="000000"/>
              </w:rPr>
              <w:t>WarehouseTest</w:t>
            </w:r>
            <w:proofErr w:type="spellEnd"/>
            <w:r w:rsidRPr="00562331">
              <w:rPr>
                <w:rFonts w:ascii="Calibri" w:eastAsia="Times New Roman" w:hAnsi="Calibri" w:cs="Calibri"/>
                <w:color w:val="000000"/>
              </w:rPr>
              <w:t xml:space="preserve"> (16+4)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233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62331" w:rsidRPr="00562331" w:rsidTr="00562331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33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31" w:rsidRPr="00562331" w:rsidRDefault="00562331" w:rsidP="0056233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62331">
              <w:rPr>
                <w:rFonts w:ascii="Calibri" w:eastAsia="Times New Roman" w:hAnsi="Calibri" w:cs="Calibri"/>
                <w:b/>
                <w:color w:val="000000"/>
              </w:rPr>
              <w:t>100</w:t>
            </w:r>
          </w:p>
        </w:tc>
      </w:tr>
    </w:tbl>
    <w:p w:rsidR="00303901" w:rsidRPr="00303901" w:rsidRDefault="00303901" w:rsidP="003014C5">
      <w:pPr>
        <w:pStyle w:val="Heading1"/>
      </w:pPr>
      <w:bookmarkStart w:id="6" w:name="_Toc167792968"/>
      <w:r w:rsidRPr="00303901">
        <w:t>Submission</w:t>
      </w:r>
      <w:r w:rsidR="00A74237">
        <w:t xml:space="preserve"> Requirements</w:t>
      </w:r>
      <w:bookmarkEnd w:id="6"/>
    </w:p>
    <w:p w:rsidR="00562331" w:rsidRDefault="00562331" w:rsidP="00562331">
      <w:pPr>
        <w:pStyle w:val="NoSpacing"/>
        <w:spacing w:after="160"/>
      </w:pPr>
      <w:r>
        <w:t>Checklist: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93"/>
        <w:gridCol w:w="1296"/>
        <w:gridCol w:w="9006"/>
      </w:tblGrid>
      <w:tr w:rsidR="00562331" w:rsidRPr="00AA38B5" w:rsidTr="00B22DEE">
        <w:tc>
          <w:tcPr>
            <w:tcW w:w="493" w:type="dxa"/>
          </w:tcPr>
          <w:p w:rsidR="00562331" w:rsidRPr="00AA38B5" w:rsidRDefault="00562331" w:rsidP="00B22DEE">
            <w:pPr>
              <w:pStyle w:val="NoSpacing"/>
              <w:rPr>
                <w:b/>
              </w:rPr>
            </w:pPr>
          </w:p>
        </w:tc>
        <w:tc>
          <w:tcPr>
            <w:tcW w:w="1296" w:type="dxa"/>
          </w:tcPr>
          <w:p w:rsidR="00562331" w:rsidRPr="00AA38B5" w:rsidRDefault="00562331" w:rsidP="00B22DEE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Complete?</w:t>
            </w:r>
          </w:p>
        </w:tc>
        <w:tc>
          <w:tcPr>
            <w:tcW w:w="9006" w:type="dxa"/>
          </w:tcPr>
          <w:p w:rsidR="00562331" w:rsidRPr="00AA38B5" w:rsidRDefault="00562331" w:rsidP="00B22DEE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Requirement</w:t>
            </w:r>
          </w:p>
        </w:tc>
      </w:tr>
      <w:tr w:rsidR="00562331" w:rsidTr="00B22DEE">
        <w:tc>
          <w:tcPr>
            <w:tcW w:w="493" w:type="dxa"/>
          </w:tcPr>
          <w:p w:rsidR="00562331" w:rsidRPr="00AA38B5" w:rsidRDefault="00562331" w:rsidP="00B22DEE">
            <w:pPr>
              <w:pStyle w:val="NoSpacing"/>
            </w:pPr>
            <w:r w:rsidRPr="00AA38B5">
              <w:t>1.</w:t>
            </w:r>
          </w:p>
        </w:tc>
        <w:tc>
          <w:tcPr>
            <w:tcW w:w="1296" w:type="dxa"/>
          </w:tcPr>
          <w:p w:rsidR="00562331" w:rsidRPr="00AA38B5" w:rsidRDefault="00562331" w:rsidP="00B22DEE">
            <w:pPr>
              <w:pStyle w:val="NoSpacing"/>
            </w:pPr>
          </w:p>
        </w:tc>
        <w:tc>
          <w:tcPr>
            <w:tcW w:w="9006" w:type="dxa"/>
          </w:tcPr>
          <w:p w:rsidR="00562331" w:rsidRPr="00CC613D" w:rsidRDefault="00562331" w:rsidP="00B22DEE">
            <w:pPr>
              <w:pStyle w:val="NoSpacing"/>
              <w:spacing w:before="80" w:after="80"/>
            </w:pPr>
            <w:r>
              <w:rPr>
                <w:i/>
              </w:rPr>
              <w:t xml:space="preserve">HW04CompileTest </w:t>
            </w:r>
            <w:r>
              <w:t>compiles.</w:t>
            </w:r>
          </w:p>
        </w:tc>
      </w:tr>
      <w:tr w:rsidR="00562331" w:rsidTr="00B22DEE">
        <w:tc>
          <w:tcPr>
            <w:tcW w:w="493" w:type="dxa"/>
          </w:tcPr>
          <w:p w:rsidR="00562331" w:rsidRDefault="00562331" w:rsidP="00B22DEE">
            <w:pPr>
              <w:pStyle w:val="NoSpacing"/>
            </w:pPr>
            <w:r>
              <w:t>2.</w:t>
            </w:r>
          </w:p>
        </w:tc>
        <w:tc>
          <w:tcPr>
            <w:tcW w:w="1296" w:type="dxa"/>
          </w:tcPr>
          <w:p w:rsidR="00562331" w:rsidRPr="00AA38B5" w:rsidRDefault="00562331" w:rsidP="00B22DEE">
            <w:pPr>
              <w:pStyle w:val="NoSpacing"/>
            </w:pPr>
          </w:p>
        </w:tc>
        <w:tc>
          <w:tcPr>
            <w:tcW w:w="9006" w:type="dxa"/>
          </w:tcPr>
          <w:p w:rsidR="00562331" w:rsidRDefault="00562331" w:rsidP="00B22DEE">
            <w:pPr>
              <w:pStyle w:val="NoSpacing"/>
              <w:spacing w:before="80" w:after="80"/>
            </w:pPr>
            <w:r>
              <w:t xml:space="preserve">The Academic Honesty statement followed by your full name, appears as a comment at the top of the </w:t>
            </w:r>
            <w:r w:rsidRPr="009C0C24">
              <w:rPr>
                <w:i/>
              </w:rPr>
              <w:t>Warehouse</w:t>
            </w:r>
            <w:r>
              <w:rPr>
                <w:i/>
              </w:rPr>
              <w:t xml:space="preserve"> </w:t>
            </w:r>
            <w:r>
              <w:t>class.</w:t>
            </w:r>
          </w:p>
        </w:tc>
      </w:tr>
      <w:tr w:rsidR="00562331" w:rsidTr="00B22DEE">
        <w:tc>
          <w:tcPr>
            <w:tcW w:w="493" w:type="dxa"/>
          </w:tcPr>
          <w:p w:rsidR="00562331" w:rsidRPr="00AA38B5" w:rsidRDefault="00562331" w:rsidP="00B22DEE">
            <w:pPr>
              <w:pStyle w:val="NoSpacing"/>
            </w:pPr>
            <w:r>
              <w:t>3</w:t>
            </w:r>
            <w:r w:rsidRPr="00AA38B5">
              <w:t>.</w:t>
            </w:r>
          </w:p>
        </w:tc>
        <w:tc>
          <w:tcPr>
            <w:tcW w:w="1296" w:type="dxa"/>
          </w:tcPr>
          <w:p w:rsidR="00562331" w:rsidRPr="00AA38B5" w:rsidRDefault="00562331" w:rsidP="00B22DEE">
            <w:pPr>
              <w:pStyle w:val="NoSpacing"/>
            </w:pPr>
          </w:p>
        </w:tc>
        <w:tc>
          <w:tcPr>
            <w:tcW w:w="9006" w:type="dxa"/>
          </w:tcPr>
          <w:p w:rsidR="00562331" w:rsidRPr="00AA38B5" w:rsidRDefault="00562331" w:rsidP="00B22DEE">
            <w:pPr>
              <w:pStyle w:val="NoSpacing"/>
              <w:spacing w:before="80" w:after="80"/>
            </w:pPr>
            <w:r>
              <w:t>All Java files (including test classes) are in the</w:t>
            </w:r>
            <w:r w:rsidRPr="0025435B">
              <w:rPr>
                <w:i/>
              </w:rPr>
              <w:t xml:space="preserve"> </w:t>
            </w:r>
            <w:r>
              <w:rPr>
                <w:i/>
              </w:rPr>
              <w:t xml:space="preserve">prob1 </w:t>
            </w:r>
            <w:r>
              <w:t>package.</w:t>
            </w:r>
          </w:p>
        </w:tc>
      </w:tr>
      <w:tr w:rsidR="00562331" w:rsidTr="00B22DEE">
        <w:tc>
          <w:tcPr>
            <w:tcW w:w="493" w:type="dxa"/>
          </w:tcPr>
          <w:p w:rsidR="00562331" w:rsidRPr="00AA38B5" w:rsidRDefault="00562331" w:rsidP="00B22DEE">
            <w:pPr>
              <w:pStyle w:val="NoSpacing"/>
            </w:pPr>
            <w:r>
              <w:t>4.</w:t>
            </w:r>
          </w:p>
        </w:tc>
        <w:tc>
          <w:tcPr>
            <w:tcW w:w="1296" w:type="dxa"/>
          </w:tcPr>
          <w:p w:rsidR="00562331" w:rsidRPr="00AA38B5" w:rsidRDefault="00562331" w:rsidP="00B22DEE">
            <w:pPr>
              <w:pStyle w:val="NoSpacing"/>
            </w:pPr>
          </w:p>
        </w:tc>
        <w:tc>
          <w:tcPr>
            <w:tcW w:w="9006" w:type="dxa"/>
          </w:tcPr>
          <w:p w:rsidR="00562331" w:rsidRPr="00CC613D" w:rsidRDefault="00562331" w:rsidP="00B22DEE">
            <w:pPr>
              <w:pStyle w:val="NoSpacing"/>
              <w:spacing w:before="80" w:after="80"/>
            </w:pPr>
            <w:r>
              <w:t xml:space="preserve">Your </w:t>
            </w:r>
            <w:r>
              <w:rPr>
                <w:i/>
              </w:rPr>
              <w:t xml:space="preserve">prob1 </w:t>
            </w:r>
            <w:r>
              <w:t xml:space="preserve">folder is zipped into a file name: </w:t>
            </w:r>
            <w:r>
              <w:rPr>
                <w:i/>
              </w:rPr>
              <w:t>hw</w:t>
            </w:r>
            <w:r w:rsidR="008C1A7D">
              <w:rPr>
                <w:i/>
              </w:rPr>
              <w:t>4</w:t>
            </w:r>
            <w:r>
              <w:rPr>
                <w:i/>
              </w:rPr>
              <w:t>_yourLastName.zip.</w:t>
            </w:r>
          </w:p>
          <w:p w:rsidR="00562331" w:rsidRDefault="00562331" w:rsidP="00562331">
            <w:pPr>
              <w:pStyle w:val="NoSpacing"/>
              <w:numPr>
                <w:ilvl w:val="0"/>
                <w:numId w:val="45"/>
              </w:numPr>
              <w:spacing w:before="80"/>
            </w:pPr>
            <w:r>
              <w:t>See Lab 2, Stage 9 for exact instructions.</w:t>
            </w:r>
            <w:bookmarkStart w:id="7" w:name="_GoBack"/>
            <w:bookmarkEnd w:id="7"/>
          </w:p>
          <w:p w:rsidR="00562331" w:rsidRPr="00CC613D" w:rsidRDefault="00562331" w:rsidP="00562331">
            <w:pPr>
              <w:pStyle w:val="NoSpacing"/>
              <w:numPr>
                <w:ilvl w:val="0"/>
                <w:numId w:val="45"/>
              </w:numPr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workspace folder</w:t>
            </w:r>
          </w:p>
          <w:p w:rsidR="00562331" w:rsidRPr="00CC613D" w:rsidRDefault="00562331" w:rsidP="00562331">
            <w:pPr>
              <w:pStyle w:val="NoSpacing"/>
              <w:numPr>
                <w:ilvl w:val="0"/>
                <w:numId w:val="45"/>
              </w:numPr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</w:t>
            </w:r>
            <w:proofErr w:type="spellStart"/>
            <w:r w:rsidRPr="00CC613D">
              <w:rPr>
                <w:i/>
              </w:rPr>
              <w:t>src</w:t>
            </w:r>
            <w:proofErr w:type="spellEnd"/>
            <w:r>
              <w:t xml:space="preserve"> folder.</w:t>
            </w:r>
          </w:p>
          <w:p w:rsidR="00562331" w:rsidRDefault="00562331" w:rsidP="00562331">
            <w:pPr>
              <w:pStyle w:val="NoSpacing"/>
              <w:numPr>
                <w:ilvl w:val="0"/>
                <w:numId w:val="45"/>
              </w:numPr>
            </w:pPr>
            <w:r w:rsidRPr="00CC613D">
              <w:t xml:space="preserve">Do </w:t>
            </w:r>
            <w:r w:rsidRPr="00D05BE6">
              <w:rPr>
                <w:u w:val="single"/>
              </w:rPr>
              <w:t>not</w:t>
            </w:r>
            <w:r w:rsidRPr="00CC613D">
              <w:t xml:space="preserve"> zip just the java files</w:t>
            </w:r>
          </w:p>
          <w:p w:rsidR="00562331" w:rsidRPr="00CC613D" w:rsidRDefault="00562331" w:rsidP="00562331">
            <w:pPr>
              <w:pStyle w:val="NoSpacing"/>
              <w:numPr>
                <w:ilvl w:val="0"/>
                <w:numId w:val="45"/>
              </w:numPr>
              <w:spacing w:after="80"/>
            </w:pPr>
            <w:r w:rsidRPr="00CC613D">
              <w:rPr>
                <w:u w:val="single"/>
              </w:rPr>
              <w:t>Do</w:t>
            </w:r>
            <w:r>
              <w:t xml:space="preserve"> zip just your </w:t>
            </w:r>
            <w:r>
              <w:rPr>
                <w:i/>
              </w:rPr>
              <w:t xml:space="preserve">prob1 </w:t>
            </w:r>
            <w:r>
              <w:t>folder</w:t>
            </w:r>
          </w:p>
        </w:tc>
      </w:tr>
      <w:tr w:rsidR="00562331" w:rsidTr="00B22DEE">
        <w:tc>
          <w:tcPr>
            <w:tcW w:w="493" w:type="dxa"/>
          </w:tcPr>
          <w:p w:rsidR="00562331" w:rsidRPr="00AA38B5" w:rsidRDefault="00562331" w:rsidP="00B22DEE">
            <w:pPr>
              <w:pStyle w:val="NoSpacing"/>
            </w:pPr>
            <w:r>
              <w:t>5.</w:t>
            </w:r>
          </w:p>
        </w:tc>
        <w:tc>
          <w:tcPr>
            <w:tcW w:w="1296" w:type="dxa"/>
          </w:tcPr>
          <w:p w:rsidR="00562331" w:rsidRPr="00AA38B5" w:rsidRDefault="00562331" w:rsidP="00B22DEE">
            <w:pPr>
              <w:pStyle w:val="NoSpacing"/>
            </w:pPr>
          </w:p>
        </w:tc>
        <w:tc>
          <w:tcPr>
            <w:tcW w:w="9006" w:type="dxa"/>
          </w:tcPr>
          <w:p w:rsidR="00562331" w:rsidRDefault="00562331" w:rsidP="00B22DEE">
            <w:pPr>
              <w:pStyle w:val="NoSpacing"/>
              <w:spacing w:before="80" w:after="80"/>
            </w:pPr>
            <w:r>
              <w:t xml:space="preserve">Submit in the </w:t>
            </w:r>
            <w:r>
              <w:rPr>
                <w:i/>
              </w:rPr>
              <w:t xml:space="preserve">hw4 </w:t>
            </w:r>
            <w:proofErr w:type="spellStart"/>
            <w:r>
              <w:t>dropbox</w:t>
            </w:r>
            <w:proofErr w:type="spellEnd"/>
            <w:r>
              <w:t xml:space="preserve"> on </w:t>
            </w:r>
            <w:proofErr w:type="spellStart"/>
            <w:r>
              <w:t>Blazeview</w:t>
            </w:r>
            <w:proofErr w:type="spellEnd"/>
            <w:r>
              <w:t xml:space="preserve"> by the deadline.</w:t>
            </w:r>
          </w:p>
        </w:tc>
      </w:tr>
    </w:tbl>
    <w:p w:rsidR="00562331" w:rsidRDefault="00562331" w:rsidP="00562331">
      <w:pPr>
        <w:pStyle w:val="NoSpacing"/>
        <w:jc w:val="both"/>
      </w:pPr>
    </w:p>
    <w:p w:rsidR="00303901" w:rsidRDefault="00303901" w:rsidP="00303901">
      <w:pPr>
        <w:pStyle w:val="NoSpacing"/>
        <w:jc w:val="both"/>
      </w:pPr>
    </w:p>
    <w:sectPr w:rsidR="00303901" w:rsidSect="001C1F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43" w:rsidRDefault="007F6B43" w:rsidP="00A069F4">
      <w:pPr>
        <w:spacing w:after="0"/>
      </w:pPr>
      <w:r>
        <w:separator/>
      </w:r>
    </w:p>
  </w:endnote>
  <w:endnote w:type="continuationSeparator" w:id="0">
    <w:p w:rsidR="007F6B43" w:rsidRDefault="007F6B43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237" w:rsidRPr="00FD269B" w:rsidRDefault="00A74237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21</w:t>
        </w:r>
        <w:r w:rsidRPr="00FD269B">
          <w:rPr>
            <w:noProof/>
          </w:rPr>
          <w:fldChar w:fldCharType="end"/>
        </w:r>
      </w:p>
    </w:sdtContent>
  </w:sdt>
  <w:p w:rsidR="00A74237" w:rsidRDefault="00A7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43" w:rsidRDefault="007F6B43" w:rsidP="00A069F4">
      <w:pPr>
        <w:spacing w:after="0"/>
      </w:pPr>
      <w:r>
        <w:separator/>
      </w:r>
    </w:p>
  </w:footnote>
  <w:footnote w:type="continuationSeparator" w:id="0">
    <w:p w:rsidR="007F6B43" w:rsidRDefault="007F6B43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FE7"/>
    <w:multiLevelType w:val="hybridMultilevel"/>
    <w:tmpl w:val="BA8AEA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565"/>
    <w:multiLevelType w:val="hybridMultilevel"/>
    <w:tmpl w:val="27403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41AA"/>
    <w:multiLevelType w:val="hybridMultilevel"/>
    <w:tmpl w:val="3620D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B3705"/>
    <w:multiLevelType w:val="hybridMultilevel"/>
    <w:tmpl w:val="97982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360E8"/>
    <w:multiLevelType w:val="hybridMultilevel"/>
    <w:tmpl w:val="27403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71AD1"/>
    <w:multiLevelType w:val="hybridMultilevel"/>
    <w:tmpl w:val="8F48563C"/>
    <w:lvl w:ilvl="0" w:tplc="81A4D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3239E1"/>
    <w:multiLevelType w:val="hybridMultilevel"/>
    <w:tmpl w:val="3DB6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E48D7"/>
    <w:multiLevelType w:val="hybridMultilevel"/>
    <w:tmpl w:val="6D408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D1271"/>
    <w:multiLevelType w:val="hybridMultilevel"/>
    <w:tmpl w:val="5B9E2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7411A"/>
    <w:multiLevelType w:val="hybridMultilevel"/>
    <w:tmpl w:val="4356B348"/>
    <w:lvl w:ilvl="0" w:tplc="81A4D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52622"/>
    <w:multiLevelType w:val="hybridMultilevel"/>
    <w:tmpl w:val="810E9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1B55"/>
    <w:multiLevelType w:val="hybridMultilevel"/>
    <w:tmpl w:val="8D9AD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F6427"/>
    <w:multiLevelType w:val="hybridMultilevel"/>
    <w:tmpl w:val="4356B348"/>
    <w:lvl w:ilvl="0" w:tplc="81A4D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48311C"/>
    <w:multiLevelType w:val="hybridMultilevel"/>
    <w:tmpl w:val="5ECC0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721E2"/>
    <w:multiLevelType w:val="hybridMultilevel"/>
    <w:tmpl w:val="AFBC2D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015290"/>
    <w:multiLevelType w:val="hybridMultilevel"/>
    <w:tmpl w:val="C18239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A17"/>
    <w:multiLevelType w:val="hybridMultilevel"/>
    <w:tmpl w:val="7C5897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BC47E8"/>
    <w:multiLevelType w:val="hybridMultilevel"/>
    <w:tmpl w:val="8EB08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2C"/>
    <w:multiLevelType w:val="hybridMultilevel"/>
    <w:tmpl w:val="8F48563C"/>
    <w:lvl w:ilvl="0" w:tplc="81A4D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0947F3"/>
    <w:multiLevelType w:val="hybridMultilevel"/>
    <w:tmpl w:val="901642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FB0B95"/>
    <w:multiLevelType w:val="hybridMultilevel"/>
    <w:tmpl w:val="684CC814"/>
    <w:lvl w:ilvl="0" w:tplc="607E4A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964F7C"/>
    <w:multiLevelType w:val="hybridMultilevel"/>
    <w:tmpl w:val="21147F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7313D"/>
    <w:multiLevelType w:val="hybridMultilevel"/>
    <w:tmpl w:val="78C6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0077C"/>
    <w:multiLevelType w:val="hybridMultilevel"/>
    <w:tmpl w:val="7C5897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691C2A"/>
    <w:multiLevelType w:val="hybridMultilevel"/>
    <w:tmpl w:val="5018FB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034F81"/>
    <w:multiLevelType w:val="hybridMultilevel"/>
    <w:tmpl w:val="55BC8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9459E"/>
    <w:multiLevelType w:val="hybridMultilevel"/>
    <w:tmpl w:val="C18239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E249E"/>
    <w:multiLevelType w:val="hybridMultilevel"/>
    <w:tmpl w:val="4356B348"/>
    <w:lvl w:ilvl="0" w:tplc="81A4D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AC429F"/>
    <w:multiLevelType w:val="hybridMultilevel"/>
    <w:tmpl w:val="2EF83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56014"/>
    <w:multiLevelType w:val="hybridMultilevel"/>
    <w:tmpl w:val="41001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52E7C"/>
    <w:multiLevelType w:val="hybridMultilevel"/>
    <w:tmpl w:val="4356B348"/>
    <w:lvl w:ilvl="0" w:tplc="81A4D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2B09"/>
    <w:multiLevelType w:val="hybridMultilevel"/>
    <w:tmpl w:val="AFBC2D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732449"/>
    <w:multiLevelType w:val="hybridMultilevel"/>
    <w:tmpl w:val="6D408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61380"/>
    <w:multiLevelType w:val="hybridMultilevel"/>
    <w:tmpl w:val="908013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F209E2"/>
    <w:multiLevelType w:val="hybridMultilevel"/>
    <w:tmpl w:val="8144845A"/>
    <w:lvl w:ilvl="0" w:tplc="5D4A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AB43F7"/>
    <w:multiLevelType w:val="multilevel"/>
    <w:tmpl w:val="C00617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8956A82"/>
    <w:multiLevelType w:val="hybridMultilevel"/>
    <w:tmpl w:val="8144845A"/>
    <w:lvl w:ilvl="0" w:tplc="5D4A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02F39"/>
    <w:multiLevelType w:val="hybridMultilevel"/>
    <w:tmpl w:val="C144F2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3636D0C"/>
    <w:multiLevelType w:val="hybridMultilevel"/>
    <w:tmpl w:val="77BA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62AA7"/>
    <w:multiLevelType w:val="hybridMultilevel"/>
    <w:tmpl w:val="DF38F388"/>
    <w:lvl w:ilvl="0" w:tplc="62FCD7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F50E6A"/>
    <w:multiLevelType w:val="hybridMultilevel"/>
    <w:tmpl w:val="6D408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00E22"/>
    <w:multiLevelType w:val="hybridMultilevel"/>
    <w:tmpl w:val="C3AAE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8D1080"/>
    <w:multiLevelType w:val="hybridMultilevel"/>
    <w:tmpl w:val="C136D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9"/>
  </w:num>
  <w:num w:numId="3">
    <w:abstractNumId w:val="27"/>
  </w:num>
  <w:num w:numId="4">
    <w:abstractNumId w:val="44"/>
  </w:num>
  <w:num w:numId="5">
    <w:abstractNumId w:val="37"/>
  </w:num>
  <w:num w:numId="6">
    <w:abstractNumId w:val="35"/>
  </w:num>
  <w:num w:numId="7">
    <w:abstractNumId w:val="23"/>
  </w:num>
  <w:num w:numId="8">
    <w:abstractNumId w:val="16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19"/>
  </w:num>
  <w:num w:numId="17">
    <w:abstractNumId w:val="38"/>
  </w:num>
  <w:num w:numId="18">
    <w:abstractNumId w:val="30"/>
  </w:num>
  <w:num w:numId="19">
    <w:abstractNumId w:val="1"/>
  </w:num>
  <w:num w:numId="20">
    <w:abstractNumId w:val="32"/>
  </w:num>
  <w:num w:numId="21">
    <w:abstractNumId w:val="18"/>
  </w:num>
  <w:num w:numId="22">
    <w:abstractNumId w:val="24"/>
  </w:num>
  <w:num w:numId="23">
    <w:abstractNumId w:val="13"/>
  </w:num>
  <w:num w:numId="24">
    <w:abstractNumId w:val="25"/>
  </w:num>
  <w:num w:numId="25">
    <w:abstractNumId w:val="33"/>
  </w:num>
  <w:num w:numId="26">
    <w:abstractNumId w:val="42"/>
  </w:num>
  <w:num w:numId="27">
    <w:abstractNumId w:val="7"/>
  </w:num>
  <w:num w:numId="28">
    <w:abstractNumId w:val="21"/>
  </w:num>
  <w:num w:numId="29">
    <w:abstractNumId w:val="43"/>
  </w:num>
  <w:num w:numId="30">
    <w:abstractNumId w:val="9"/>
  </w:num>
  <w:num w:numId="31">
    <w:abstractNumId w:val="34"/>
  </w:num>
  <w:num w:numId="32">
    <w:abstractNumId w:val="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5"/>
  </w:num>
  <w:num w:numId="36">
    <w:abstractNumId w:val="26"/>
  </w:num>
  <w:num w:numId="37">
    <w:abstractNumId w:val="40"/>
  </w:num>
  <w:num w:numId="38">
    <w:abstractNumId w:val="0"/>
  </w:num>
  <w:num w:numId="39">
    <w:abstractNumId w:val="22"/>
  </w:num>
  <w:num w:numId="40">
    <w:abstractNumId w:val="28"/>
  </w:num>
  <w:num w:numId="41">
    <w:abstractNumId w:val="17"/>
  </w:num>
  <w:num w:numId="42">
    <w:abstractNumId w:val="29"/>
  </w:num>
  <w:num w:numId="43">
    <w:abstractNumId w:val="20"/>
  </w:num>
  <w:num w:numId="44">
    <w:abstractNumId w:val="3"/>
  </w:num>
  <w:num w:numId="45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CB"/>
    <w:rsid w:val="0001584D"/>
    <w:rsid w:val="00021805"/>
    <w:rsid w:val="000369E8"/>
    <w:rsid w:val="00044C8C"/>
    <w:rsid w:val="00054B2E"/>
    <w:rsid w:val="00057097"/>
    <w:rsid w:val="00062B5A"/>
    <w:rsid w:val="00066671"/>
    <w:rsid w:val="000707E4"/>
    <w:rsid w:val="00077FBD"/>
    <w:rsid w:val="0008745A"/>
    <w:rsid w:val="000E1749"/>
    <w:rsid w:val="000E435C"/>
    <w:rsid w:val="000F0CEC"/>
    <w:rsid w:val="00101F9F"/>
    <w:rsid w:val="00175202"/>
    <w:rsid w:val="00177802"/>
    <w:rsid w:val="00186EF5"/>
    <w:rsid w:val="001B4A22"/>
    <w:rsid w:val="001C1F13"/>
    <w:rsid w:val="001C598F"/>
    <w:rsid w:val="001C5E43"/>
    <w:rsid w:val="001D2A89"/>
    <w:rsid w:val="001E2285"/>
    <w:rsid w:val="0020023E"/>
    <w:rsid w:val="00210B7A"/>
    <w:rsid w:val="0023377F"/>
    <w:rsid w:val="00243B75"/>
    <w:rsid w:val="00274C0A"/>
    <w:rsid w:val="002D0C74"/>
    <w:rsid w:val="002F4D69"/>
    <w:rsid w:val="003014C5"/>
    <w:rsid w:val="00303901"/>
    <w:rsid w:val="00331BD8"/>
    <w:rsid w:val="003344CE"/>
    <w:rsid w:val="003460D9"/>
    <w:rsid w:val="00346BA8"/>
    <w:rsid w:val="003663EF"/>
    <w:rsid w:val="003730DE"/>
    <w:rsid w:val="00375D36"/>
    <w:rsid w:val="003774B0"/>
    <w:rsid w:val="003C3F35"/>
    <w:rsid w:val="003C7049"/>
    <w:rsid w:val="003D3B78"/>
    <w:rsid w:val="003E327C"/>
    <w:rsid w:val="003F79B3"/>
    <w:rsid w:val="0042742E"/>
    <w:rsid w:val="00454559"/>
    <w:rsid w:val="00462EE1"/>
    <w:rsid w:val="00470B71"/>
    <w:rsid w:val="00475FD3"/>
    <w:rsid w:val="00480783"/>
    <w:rsid w:val="004808B2"/>
    <w:rsid w:val="00487A47"/>
    <w:rsid w:val="004924E9"/>
    <w:rsid w:val="004967DB"/>
    <w:rsid w:val="004A1FEC"/>
    <w:rsid w:val="004C51FE"/>
    <w:rsid w:val="004E725D"/>
    <w:rsid w:val="004F050C"/>
    <w:rsid w:val="00507B20"/>
    <w:rsid w:val="00524A57"/>
    <w:rsid w:val="005346C8"/>
    <w:rsid w:val="00553D43"/>
    <w:rsid w:val="0055561F"/>
    <w:rsid w:val="00562331"/>
    <w:rsid w:val="00574E44"/>
    <w:rsid w:val="00597B23"/>
    <w:rsid w:val="005E20E1"/>
    <w:rsid w:val="00600594"/>
    <w:rsid w:val="0060515D"/>
    <w:rsid w:val="0061792B"/>
    <w:rsid w:val="0062697D"/>
    <w:rsid w:val="006539DC"/>
    <w:rsid w:val="00696BEF"/>
    <w:rsid w:val="006A702E"/>
    <w:rsid w:val="006B1995"/>
    <w:rsid w:val="006C12D4"/>
    <w:rsid w:val="006C6A71"/>
    <w:rsid w:val="007008DB"/>
    <w:rsid w:val="007028B5"/>
    <w:rsid w:val="00732571"/>
    <w:rsid w:val="00737FFD"/>
    <w:rsid w:val="007406FE"/>
    <w:rsid w:val="007451E5"/>
    <w:rsid w:val="007A185C"/>
    <w:rsid w:val="007B2359"/>
    <w:rsid w:val="007B3C56"/>
    <w:rsid w:val="007D1363"/>
    <w:rsid w:val="007E2D20"/>
    <w:rsid w:val="007E6DC9"/>
    <w:rsid w:val="007F6B43"/>
    <w:rsid w:val="008916D3"/>
    <w:rsid w:val="008929F9"/>
    <w:rsid w:val="0089540C"/>
    <w:rsid w:val="00896E98"/>
    <w:rsid w:val="008B20DB"/>
    <w:rsid w:val="008C1A7D"/>
    <w:rsid w:val="008D36E7"/>
    <w:rsid w:val="0090535A"/>
    <w:rsid w:val="00905509"/>
    <w:rsid w:val="00907494"/>
    <w:rsid w:val="009115CD"/>
    <w:rsid w:val="00925787"/>
    <w:rsid w:val="00932585"/>
    <w:rsid w:val="00937CF2"/>
    <w:rsid w:val="00963AEB"/>
    <w:rsid w:val="00970DF4"/>
    <w:rsid w:val="00977854"/>
    <w:rsid w:val="00985E26"/>
    <w:rsid w:val="00990754"/>
    <w:rsid w:val="00991189"/>
    <w:rsid w:val="009B4058"/>
    <w:rsid w:val="00A02A83"/>
    <w:rsid w:val="00A069F4"/>
    <w:rsid w:val="00A16BCB"/>
    <w:rsid w:val="00A16DA3"/>
    <w:rsid w:val="00A5639E"/>
    <w:rsid w:val="00A73D4F"/>
    <w:rsid w:val="00A74237"/>
    <w:rsid w:val="00AA38B5"/>
    <w:rsid w:val="00AB047E"/>
    <w:rsid w:val="00AB2AF6"/>
    <w:rsid w:val="00AB659C"/>
    <w:rsid w:val="00AD69AA"/>
    <w:rsid w:val="00B24BA3"/>
    <w:rsid w:val="00B30E2C"/>
    <w:rsid w:val="00B33827"/>
    <w:rsid w:val="00B33965"/>
    <w:rsid w:val="00B33FE0"/>
    <w:rsid w:val="00B47688"/>
    <w:rsid w:val="00B60DA0"/>
    <w:rsid w:val="00B87D97"/>
    <w:rsid w:val="00BA5ABB"/>
    <w:rsid w:val="00BB5ACA"/>
    <w:rsid w:val="00BE4264"/>
    <w:rsid w:val="00BF2C88"/>
    <w:rsid w:val="00C14B50"/>
    <w:rsid w:val="00C53980"/>
    <w:rsid w:val="00CE02E5"/>
    <w:rsid w:val="00CE4017"/>
    <w:rsid w:val="00CF1B5E"/>
    <w:rsid w:val="00CF2855"/>
    <w:rsid w:val="00D415C8"/>
    <w:rsid w:val="00D55F95"/>
    <w:rsid w:val="00D614E5"/>
    <w:rsid w:val="00D637C7"/>
    <w:rsid w:val="00D75435"/>
    <w:rsid w:val="00D7548A"/>
    <w:rsid w:val="00D87F33"/>
    <w:rsid w:val="00DA4961"/>
    <w:rsid w:val="00DA61B4"/>
    <w:rsid w:val="00DB489B"/>
    <w:rsid w:val="00DD7145"/>
    <w:rsid w:val="00DE64B8"/>
    <w:rsid w:val="00DF57C6"/>
    <w:rsid w:val="00E0041C"/>
    <w:rsid w:val="00E06483"/>
    <w:rsid w:val="00E236D7"/>
    <w:rsid w:val="00E37CE8"/>
    <w:rsid w:val="00E42F82"/>
    <w:rsid w:val="00E500FE"/>
    <w:rsid w:val="00E5315C"/>
    <w:rsid w:val="00E70D1D"/>
    <w:rsid w:val="00E93E07"/>
    <w:rsid w:val="00E961EA"/>
    <w:rsid w:val="00EF640C"/>
    <w:rsid w:val="00F030B9"/>
    <w:rsid w:val="00F25E34"/>
    <w:rsid w:val="00F45DEB"/>
    <w:rsid w:val="00F613AC"/>
    <w:rsid w:val="00F62122"/>
    <w:rsid w:val="00F72720"/>
    <w:rsid w:val="00F75870"/>
    <w:rsid w:val="00F80D2F"/>
    <w:rsid w:val="00FC6617"/>
    <w:rsid w:val="00FD269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BDC57"/>
  <w15:chartTrackingRefBased/>
  <w15:docId w15:val="{81C1BA71-3203-4D1B-859D-9EA6ED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14C5"/>
    <w:pPr>
      <w:keepNext/>
      <w:keepLines/>
      <w:numPr>
        <w:numId w:val="1"/>
      </w:numPr>
      <w:shd w:val="clear" w:color="auto" w:fill="C5E0B3" w:themeFill="accent6" w:themeFillTint="66"/>
      <w:spacing w:before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14C5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paragraph" w:styleId="NoSpacing">
    <w:name w:val="No Spacing"/>
    <w:uiPriority w:val="1"/>
    <w:qFormat/>
    <w:rsid w:val="0023377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9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0661-3321-45FA-A64C-7E45241F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787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54</cp:revision>
  <dcterms:created xsi:type="dcterms:W3CDTF">2021-05-14T13:26:00Z</dcterms:created>
  <dcterms:modified xsi:type="dcterms:W3CDTF">2024-05-28T20:15:00Z</dcterms:modified>
</cp:coreProperties>
</file>