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248FB" w14:textId="51DF6EA8" w:rsidR="00044C8C" w:rsidRDefault="00717D67" w:rsidP="001C1F13">
      <w:pPr>
        <w:pStyle w:val="Title"/>
        <w:jc w:val="center"/>
      </w:pPr>
      <w:r>
        <w:t>Homework Help</w:t>
      </w:r>
    </w:p>
    <w:p w14:paraId="44BED4F2" w14:textId="1FA29F3D" w:rsidR="00044C8C" w:rsidRDefault="00044C8C" w:rsidP="00B92B63">
      <w:pPr>
        <w:rPr>
          <w:b/>
          <w:bCs/>
          <w:noProof/>
        </w:rPr>
      </w:pPr>
    </w:p>
    <w:p w14:paraId="2D1A570A" w14:textId="427A54E4" w:rsidR="00A05AEA" w:rsidRPr="009A7AEB" w:rsidRDefault="00A05AEA" w:rsidP="00BC6017">
      <w:pPr>
        <w:pStyle w:val="Heading1"/>
      </w:pPr>
      <w:bookmarkStart w:id="0" w:name="_Toc187316992"/>
      <w:r>
        <w:t>HW Help</w:t>
      </w:r>
      <w:bookmarkEnd w:id="0"/>
      <w:r w:rsidR="00717D67">
        <w:t xml:space="preserve"> vi</w:t>
      </w:r>
      <w:r w:rsidR="00BC6017">
        <w:t>a</w:t>
      </w:r>
      <w:r w:rsidR="00717D67">
        <w:t xml:space="preserve"> Email</w:t>
      </w:r>
    </w:p>
    <w:p w14:paraId="41DBFDA4" w14:textId="70723C43" w:rsidR="00A05AEA" w:rsidRDefault="00A05AEA" w:rsidP="00AB4CE1">
      <w:pPr>
        <w:pStyle w:val="NoSpacing"/>
        <w:spacing w:after="160"/>
      </w:pPr>
      <w:r>
        <w:t>When you want m</w:t>
      </w:r>
      <w:r w:rsidR="0007511C">
        <w:t>y</w:t>
      </w:r>
      <w:r>
        <w:t xml:space="preserve"> help</w:t>
      </w:r>
      <w:r w:rsidR="0007511C">
        <w:t>,</w:t>
      </w:r>
      <w:r>
        <w:t xml:space="preserve"> </w:t>
      </w:r>
      <w:r w:rsidR="0007511C">
        <w:t xml:space="preserve">via email, </w:t>
      </w:r>
      <w:r>
        <w:t>with a HW problem, do the following:</w:t>
      </w:r>
    </w:p>
    <w:p w14:paraId="3DA6B61C" w14:textId="45CA0566" w:rsidR="00820C72" w:rsidRPr="009A7AEB" w:rsidRDefault="00820C72" w:rsidP="00820C72">
      <w:pPr>
        <w:pStyle w:val="Heading2"/>
      </w:pPr>
      <w:r>
        <w:t xml:space="preserve">HW Help about </w:t>
      </w:r>
      <w:r w:rsidR="00943060">
        <w:t xml:space="preserve">interpreting the </w:t>
      </w:r>
      <w:r>
        <w:t>HW Document</w:t>
      </w:r>
      <w:r w:rsidR="00943060">
        <w:t xml:space="preserve"> itself</w:t>
      </w:r>
    </w:p>
    <w:p w14:paraId="1A2AD4A2" w14:textId="4AB1AF39" w:rsidR="00820C72" w:rsidRDefault="00820C72" w:rsidP="00820C72">
      <w:pPr>
        <w:pStyle w:val="NoSpacing"/>
        <w:spacing w:after="80"/>
      </w:pPr>
      <w:r>
        <w:t>If you have a question about interpreting something on the HW document itself:</w:t>
      </w:r>
    </w:p>
    <w:p w14:paraId="6D02E307" w14:textId="77777777" w:rsidR="00820C72" w:rsidRDefault="00820C72" w:rsidP="00820C72">
      <w:pPr>
        <w:pStyle w:val="NoSpacing"/>
        <w:numPr>
          <w:ilvl w:val="0"/>
          <w:numId w:val="10"/>
        </w:numPr>
        <w:spacing w:after="80"/>
      </w:pPr>
      <w:r>
        <w:t>State the HW # and the problem # (if there is more than 1).</w:t>
      </w:r>
    </w:p>
    <w:p w14:paraId="1595DF7A" w14:textId="44274C45" w:rsidR="00820C72" w:rsidRDefault="00820C72" w:rsidP="00820C72">
      <w:pPr>
        <w:pStyle w:val="NoSpacing"/>
        <w:numPr>
          <w:ilvl w:val="0"/>
          <w:numId w:val="10"/>
        </w:numPr>
        <w:spacing w:after="80"/>
      </w:pPr>
      <w:r>
        <w:t>Provide the page number, section number, step number, etc.</w:t>
      </w:r>
    </w:p>
    <w:p w14:paraId="0A000D2C" w14:textId="38C3CCE3" w:rsidR="00820C72" w:rsidRDefault="00820C72" w:rsidP="00820C72">
      <w:pPr>
        <w:pStyle w:val="NoSpacing"/>
        <w:numPr>
          <w:ilvl w:val="0"/>
          <w:numId w:val="10"/>
        </w:numPr>
        <w:spacing w:after="80"/>
      </w:pPr>
      <w:r>
        <w:t xml:space="preserve">Describe what is unclear, </w:t>
      </w:r>
      <w:r>
        <w:rPr>
          <w:i/>
        </w:rPr>
        <w:t>etc.</w:t>
      </w:r>
    </w:p>
    <w:p w14:paraId="196BF665" w14:textId="4E1A32F1" w:rsidR="00820C72" w:rsidRPr="009A7AEB" w:rsidRDefault="00820C72" w:rsidP="00820C72">
      <w:pPr>
        <w:pStyle w:val="Heading2"/>
      </w:pPr>
      <w:r>
        <w:t>HW Help about your Code</w:t>
      </w:r>
    </w:p>
    <w:p w14:paraId="6BAE9D31" w14:textId="6064514D" w:rsidR="00820C72" w:rsidRDefault="00820C72" w:rsidP="00820C72">
      <w:pPr>
        <w:pStyle w:val="NoSpacing"/>
        <w:spacing w:after="80"/>
      </w:pPr>
      <w:r>
        <w:t>If you have a question about your code:</w:t>
      </w:r>
    </w:p>
    <w:p w14:paraId="7BC6A9A1" w14:textId="57E092ED" w:rsidR="00717D67" w:rsidRDefault="00820C72" w:rsidP="00820C72">
      <w:pPr>
        <w:pStyle w:val="NoSpacing"/>
        <w:numPr>
          <w:ilvl w:val="0"/>
          <w:numId w:val="16"/>
        </w:numPr>
        <w:spacing w:after="80"/>
      </w:pPr>
      <w:r>
        <w:t>A</w:t>
      </w:r>
      <w:r w:rsidR="00717D67">
        <w:t xml:space="preserve">ttach the relevant Java file(s). </w:t>
      </w:r>
      <w:r w:rsidR="00717D67" w:rsidRPr="00717D67">
        <w:rPr>
          <w:b/>
          <w:u w:val="single"/>
        </w:rPr>
        <w:t>Do not attach a screen shot.</w:t>
      </w:r>
    </w:p>
    <w:p w14:paraId="21F9D0C8" w14:textId="681AF075" w:rsidR="00717D67" w:rsidRDefault="0007511C" w:rsidP="00820C72">
      <w:pPr>
        <w:pStyle w:val="NoSpacing"/>
        <w:numPr>
          <w:ilvl w:val="0"/>
          <w:numId w:val="16"/>
        </w:numPr>
        <w:spacing w:after="80"/>
      </w:pPr>
      <w:r>
        <w:t xml:space="preserve">State the </w:t>
      </w:r>
      <w:r w:rsidR="00A05AEA">
        <w:t xml:space="preserve">HW # and the problem </w:t>
      </w:r>
      <w:r>
        <w:t># (</w:t>
      </w:r>
      <w:r w:rsidR="00A05AEA">
        <w:t>if there is more than 1</w:t>
      </w:r>
      <w:r>
        <w:t>)</w:t>
      </w:r>
      <w:r w:rsidR="00A05AEA">
        <w:t xml:space="preserve">. </w:t>
      </w:r>
    </w:p>
    <w:p w14:paraId="6C87950A" w14:textId="2CEB5761" w:rsidR="00BC6017" w:rsidRDefault="00BC6017" w:rsidP="00820C72">
      <w:pPr>
        <w:pStyle w:val="NoSpacing"/>
        <w:numPr>
          <w:ilvl w:val="0"/>
          <w:numId w:val="16"/>
        </w:numPr>
        <w:spacing w:after="80"/>
      </w:pPr>
      <w:r>
        <w:t>Describe what the problem is, what you are trying to do.</w:t>
      </w:r>
      <w:r w:rsidR="00FA46C6">
        <w:t xml:space="preserve"> Provide the class name, method name, </w:t>
      </w:r>
      <w:r w:rsidR="00FA46C6">
        <w:rPr>
          <w:i/>
        </w:rPr>
        <w:t>etc.</w:t>
      </w:r>
    </w:p>
    <w:p w14:paraId="201AEC6B" w14:textId="246C4C6E" w:rsidR="00BC6017" w:rsidRDefault="00BC6017" w:rsidP="00820C72">
      <w:pPr>
        <w:pStyle w:val="NoSpacing"/>
        <w:numPr>
          <w:ilvl w:val="0"/>
          <w:numId w:val="16"/>
        </w:numPr>
        <w:spacing w:after="80"/>
      </w:pPr>
      <w:r>
        <w:t xml:space="preserve">If the problem is somewhat isolated, </w:t>
      </w:r>
      <w:r>
        <w:rPr>
          <w:i/>
        </w:rPr>
        <w:t xml:space="preserve">e.g. </w:t>
      </w:r>
      <w:r>
        <w:t>you know the problem is in loop, copy and paste</w:t>
      </w:r>
      <w:r w:rsidR="00820C72">
        <w:t xml:space="preserve"> the code into the body of the email. Make sure the code is in a mono-spaced font, black in color, and no color background. O</w:t>
      </w:r>
      <w:r w:rsidR="00943060">
        <w:t>r</w:t>
      </w:r>
      <w:r w:rsidR="00820C72">
        <w:t xml:space="preserve">, you can use a small screen shot. </w:t>
      </w:r>
      <w:bookmarkStart w:id="1" w:name="_GoBack"/>
      <w:r w:rsidR="00820C72" w:rsidRPr="00943060">
        <w:rPr>
          <w:u w:val="single"/>
        </w:rPr>
        <w:t xml:space="preserve">No matter what, attach </w:t>
      </w:r>
      <w:r w:rsidR="00943060" w:rsidRPr="00943060">
        <w:rPr>
          <w:u w:val="single"/>
        </w:rPr>
        <w:t>t</w:t>
      </w:r>
      <w:r w:rsidR="00820C72" w:rsidRPr="00943060">
        <w:rPr>
          <w:u w:val="single"/>
        </w:rPr>
        <w:t>he relevant Java file(s).</w:t>
      </w:r>
      <w:bookmarkEnd w:id="1"/>
    </w:p>
    <w:p w14:paraId="4F586394" w14:textId="0BB0B854" w:rsidR="00A05AEA" w:rsidRDefault="00A05AEA" w:rsidP="00820C72">
      <w:pPr>
        <w:pStyle w:val="NoSpacing"/>
        <w:numPr>
          <w:ilvl w:val="0"/>
          <w:numId w:val="16"/>
        </w:numPr>
        <w:spacing w:after="80"/>
      </w:pPr>
      <w:r>
        <w:t>If your code doesn’t compile, state the exact line</w:t>
      </w:r>
      <w:r w:rsidR="00717D67">
        <w:t xml:space="preserve"> number</w:t>
      </w:r>
      <w:r w:rsidR="00BE4756">
        <w:t>.</w:t>
      </w:r>
    </w:p>
    <w:p w14:paraId="248752A5" w14:textId="77777777" w:rsidR="0007511C" w:rsidRDefault="00A05AEA" w:rsidP="00820C72">
      <w:pPr>
        <w:pStyle w:val="NoSpacing"/>
        <w:numPr>
          <w:ilvl w:val="0"/>
          <w:numId w:val="16"/>
        </w:numPr>
        <w:spacing w:after="80"/>
      </w:pPr>
      <w:r>
        <w:t>If your code runs, but crashes</w:t>
      </w:r>
      <w:r w:rsidR="0007511C">
        <w:t>:</w:t>
      </w:r>
    </w:p>
    <w:p w14:paraId="4BDAC6A0" w14:textId="18E8F588" w:rsidR="00A05AEA" w:rsidRDefault="0007511C" w:rsidP="00BE4756">
      <w:pPr>
        <w:pStyle w:val="NoSpacing"/>
        <w:numPr>
          <w:ilvl w:val="0"/>
          <w:numId w:val="11"/>
        </w:numPr>
        <w:spacing w:after="80"/>
        <w:ind w:left="1440"/>
      </w:pPr>
      <w:r>
        <w:t>S</w:t>
      </w:r>
      <w:r w:rsidR="00A05AEA">
        <w:t>tate the exact line where it crashes and include the stack trace (the red text in Eclipse that results when the program crashes</w:t>
      </w:r>
      <w:r>
        <w:t>)</w:t>
      </w:r>
      <w:r w:rsidR="00A05AEA">
        <w:t>.</w:t>
      </w:r>
      <w:r w:rsidR="00AB4CE1">
        <w:t xml:space="preserve"> A screen shot of this is acceptable, or copy/paste.</w:t>
      </w:r>
    </w:p>
    <w:p w14:paraId="11E89B3C" w14:textId="582BFE65" w:rsidR="0007511C" w:rsidRDefault="0007511C" w:rsidP="00BE4756">
      <w:pPr>
        <w:pStyle w:val="NoSpacing"/>
        <w:spacing w:after="80"/>
        <w:ind w:left="720"/>
      </w:pPr>
      <w:r>
        <w:t xml:space="preserve">Else </w:t>
      </w:r>
      <w:r w:rsidR="00A05AEA">
        <w:t xml:space="preserve">If </w:t>
      </w:r>
      <w:r>
        <w:t>your</w:t>
      </w:r>
      <w:r w:rsidR="00A05AEA">
        <w:t xml:space="preserve"> code runs, but doesn’t give the correct result</w:t>
      </w:r>
      <w:r>
        <w:t>:</w:t>
      </w:r>
    </w:p>
    <w:p w14:paraId="5BFF0BD6" w14:textId="398F5E8F" w:rsidR="00A05AEA" w:rsidRDefault="0007511C" w:rsidP="00820C72">
      <w:pPr>
        <w:pStyle w:val="NoSpacing"/>
        <w:numPr>
          <w:ilvl w:val="0"/>
          <w:numId w:val="11"/>
        </w:numPr>
        <w:spacing w:after="80"/>
        <w:ind w:left="1440"/>
      </w:pPr>
      <w:r>
        <w:t>P</w:t>
      </w:r>
      <w:r w:rsidR="00A05AEA">
        <w:t>rovide the input data you used</w:t>
      </w:r>
      <w:r>
        <w:t xml:space="preserve">, </w:t>
      </w:r>
      <w:r w:rsidR="00A05AEA">
        <w:t>what the result was</w:t>
      </w:r>
      <w:r>
        <w:t>, and what you expected it to be</w:t>
      </w:r>
    </w:p>
    <w:p w14:paraId="24D44EEE" w14:textId="43B61B16" w:rsidR="00BC6017" w:rsidRPr="009A7AEB" w:rsidRDefault="00BC6017" w:rsidP="00BC6017">
      <w:pPr>
        <w:pStyle w:val="Heading1"/>
      </w:pPr>
      <w:r>
        <w:t>HW Help In-Person</w:t>
      </w:r>
    </w:p>
    <w:p w14:paraId="3C0C8C8C" w14:textId="29332861" w:rsidR="00AB4CE1" w:rsidRDefault="00BC6017" w:rsidP="00BC6017">
      <w:r>
        <w:t>When you want my help in-person, with a HW problem, come prepared, generally following the steps above. In addition:</w:t>
      </w:r>
    </w:p>
    <w:p w14:paraId="543CC304" w14:textId="6F3B8F79" w:rsidR="00BC6017" w:rsidRDefault="00BC6017" w:rsidP="00BC6017">
      <w:pPr>
        <w:pStyle w:val="ListParagraph"/>
        <w:numPr>
          <w:ilvl w:val="0"/>
          <w:numId w:val="15"/>
        </w:numPr>
        <w:spacing w:after="80"/>
        <w:contextualSpacing w:val="0"/>
      </w:pPr>
      <w:r>
        <w:t>Bring your code on a laptop (not phone), loaded and ready to view.</w:t>
      </w:r>
    </w:p>
    <w:p w14:paraId="5AFC0400" w14:textId="31D9CD58" w:rsidR="00BC6017" w:rsidRDefault="00BC6017" w:rsidP="00BC6017">
      <w:pPr>
        <w:pStyle w:val="ListParagraph"/>
        <w:numPr>
          <w:ilvl w:val="0"/>
          <w:numId w:val="15"/>
        </w:numPr>
        <w:spacing w:after="80"/>
        <w:contextualSpacing w:val="0"/>
      </w:pPr>
      <w:r>
        <w:t xml:space="preserve">Have the HW document and </w:t>
      </w:r>
      <w:proofErr w:type="spellStart"/>
      <w:r>
        <w:t>javadoc</w:t>
      </w:r>
      <w:proofErr w:type="spellEnd"/>
      <w:r>
        <w:t xml:space="preserve"> open on your laptop.</w:t>
      </w:r>
    </w:p>
    <w:p w14:paraId="4B4DA83B" w14:textId="77777777" w:rsidR="00BC6017" w:rsidRPr="00A1434A" w:rsidRDefault="00BC6017" w:rsidP="00BC6017"/>
    <w:sectPr w:rsidR="00BC6017" w:rsidRPr="00A1434A" w:rsidSect="00C447F7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D3546" w14:textId="77777777" w:rsidR="00340505" w:rsidRDefault="00340505" w:rsidP="00A069F4">
      <w:pPr>
        <w:spacing w:after="0"/>
      </w:pPr>
      <w:r>
        <w:separator/>
      </w:r>
    </w:p>
  </w:endnote>
  <w:endnote w:type="continuationSeparator" w:id="0">
    <w:p w14:paraId="45015897" w14:textId="77777777" w:rsidR="00340505" w:rsidRDefault="00340505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3A36D" w14:textId="77777777" w:rsidR="004570A2" w:rsidRDefault="00457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A413D87" w14:textId="77777777" w:rsidR="004570A2" w:rsidRDefault="0045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EB2B2" w14:textId="77777777" w:rsidR="00340505" w:rsidRDefault="00340505" w:rsidP="00A069F4">
      <w:pPr>
        <w:spacing w:after="0"/>
      </w:pPr>
      <w:r>
        <w:separator/>
      </w:r>
    </w:p>
  </w:footnote>
  <w:footnote w:type="continuationSeparator" w:id="0">
    <w:p w14:paraId="38C1EB7D" w14:textId="77777777" w:rsidR="00340505" w:rsidRDefault="00340505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7AB"/>
    <w:multiLevelType w:val="hybridMultilevel"/>
    <w:tmpl w:val="6A327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C4B4F"/>
    <w:multiLevelType w:val="hybridMultilevel"/>
    <w:tmpl w:val="B5C4C046"/>
    <w:lvl w:ilvl="0" w:tplc="771E2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56D2"/>
    <w:multiLevelType w:val="hybridMultilevel"/>
    <w:tmpl w:val="EE7A48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47D51"/>
    <w:multiLevelType w:val="hybridMultilevel"/>
    <w:tmpl w:val="C9AC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3EEE"/>
    <w:multiLevelType w:val="hybridMultilevel"/>
    <w:tmpl w:val="CBF2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67287"/>
    <w:multiLevelType w:val="hybridMultilevel"/>
    <w:tmpl w:val="0BE4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90755"/>
    <w:multiLevelType w:val="hybridMultilevel"/>
    <w:tmpl w:val="4C46B174"/>
    <w:lvl w:ilvl="0" w:tplc="0B60DEDC">
      <w:start w:val="1"/>
      <w:numFmt w:val="decimal"/>
      <w:lvlText w:val="%1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35F83AF2"/>
    <w:multiLevelType w:val="hybridMultilevel"/>
    <w:tmpl w:val="DCD2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F1B4E"/>
    <w:multiLevelType w:val="hybridMultilevel"/>
    <w:tmpl w:val="4D2E3F1C"/>
    <w:lvl w:ilvl="0" w:tplc="E5DA70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03713"/>
    <w:multiLevelType w:val="hybridMultilevel"/>
    <w:tmpl w:val="D332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F7D89"/>
    <w:multiLevelType w:val="hybridMultilevel"/>
    <w:tmpl w:val="AB3E1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AB43F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C7EF6"/>
    <w:multiLevelType w:val="hybridMultilevel"/>
    <w:tmpl w:val="D332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42359"/>
    <w:multiLevelType w:val="hybridMultilevel"/>
    <w:tmpl w:val="5F4EB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14"/>
  </w:num>
  <w:num w:numId="11">
    <w:abstractNumId w:val="15"/>
  </w:num>
  <w:num w:numId="12">
    <w:abstractNumId w:val="3"/>
  </w:num>
  <w:num w:numId="13">
    <w:abstractNumId w:val="10"/>
  </w:num>
  <w:num w:numId="14">
    <w:abstractNumId w:val="5"/>
  </w:num>
  <w:num w:numId="15">
    <w:abstractNumId w:val="8"/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41DB"/>
    <w:rsid w:val="0001584D"/>
    <w:rsid w:val="00020EE2"/>
    <w:rsid w:val="00024B75"/>
    <w:rsid w:val="000369E8"/>
    <w:rsid w:val="00036A32"/>
    <w:rsid w:val="00044C8C"/>
    <w:rsid w:val="00045FBE"/>
    <w:rsid w:val="00054407"/>
    <w:rsid w:val="0006466E"/>
    <w:rsid w:val="0007511C"/>
    <w:rsid w:val="000837F1"/>
    <w:rsid w:val="00086022"/>
    <w:rsid w:val="000A0747"/>
    <w:rsid w:val="000B28FD"/>
    <w:rsid w:val="000B2F97"/>
    <w:rsid w:val="000B6C4D"/>
    <w:rsid w:val="000C1242"/>
    <w:rsid w:val="000C1F9D"/>
    <w:rsid w:val="000C3851"/>
    <w:rsid w:val="000C64BD"/>
    <w:rsid w:val="000D1388"/>
    <w:rsid w:val="000D4DB5"/>
    <w:rsid w:val="000D7BDD"/>
    <w:rsid w:val="000E0214"/>
    <w:rsid w:val="000E1749"/>
    <w:rsid w:val="000F7466"/>
    <w:rsid w:val="00101114"/>
    <w:rsid w:val="0010241E"/>
    <w:rsid w:val="0011397C"/>
    <w:rsid w:val="00115CEB"/>
    <w:rsid w:val="0011689E"/>
    <w:rsid w:val="00120F38"/>
    <w:rsid w:val="0012163A"/>
    <w:rsid w:val="00134E63"/>
    <w:rsid w:val="00137863"/>
    <w:rsid w:val="00140301"/>
    <w:rsid w:val="00142729"/>
    <w:rsid w:val="00153CF5"/>
    <w:rsid w:val="00181EE0"/>
    <w:rsid w:val="0018239D"/>
    <w:rsid w:val="00182DBD"/>
    <w:rsid w:val="00184737"/>
    <w:rsid w:val="0018672D"/>
    <w:rsid w:val="0018705A"/>
    <w:rsid w:val="00192966"/>
    <w:rsid w:val="001A1241"/>
    <w:rsid w:val="001B1571"/>
    <w:rsid w:val="001B7010"/>
    <w:rsid w:val="001C1F13"/>
    <w:rsid w:val="001D186E"/>
    <w:rsid w:val="001D4504"/>
    <w:rsid w:val="001D7E3D"/>
    <w:rsid w:val="001E182E"/>
    <w:rsid w:val="001E56DF"/>
    <w:rsid w:val="001F2FFE"/>
    <w:rsid w:val="0021091A"/>
    <w:rsid w:val="00210B7A"/>
    <w:rsid w:val="002152B2"/>
    <w:rsid w:val="002309D6"/>
    <w:rsid w:val="00235612"/>
    <w:rsid w:val="00257DC9"/>
    <w:rsid w:val="00262F54"/>
    <w:rsid w:val="002677C2"/>
    <w:rsid w:val="00273DE2"/>
    <w:rsid w:val="002771D1"/>
    <w:rsid w:val="002802AE"/>
    <w:rsid w:val="00280501"/>
    <w:rsid w:val="00281239"/>
    <w:rsid w:val="0028194A"/>
    <w:rsid w:val="00287FC9"/>
    <w:rsid w:val="002A7658"/>
    <w:rsid w:val="002B7D9A"/>
    <w:rsid w:val="002C3431"/>
    <w:rsid w:val="002C48F1"/>
    <w:rsid w:val="002C4B3B"/>
    <w:rsid w:val="002F5709"/>
    <w:rsid w:val="00303E56"/>
    <w:rsid w:val="00304230"/>
    <w:rsid w:val="00312CB2"/>
    <w:rsid w:val="00340505"/>
    <w:rsid w:val="00342FEB"/>
    <w:rsid w:val="00353A02"/>
    <w:rsid w:val="00377BFD"/>
    <w:rsid w:val="00385DA0"/>
    <w:rsid w:val="0039738D"/>
    <w:rsid w:val="003B391C"/>
    <w:rsid w:val="003C08C6"/>
    <w:rsid w:val="003C5463"/>
    <w:rsid w:val="003C5BD2"/>
    <w:rsid w:val="003D154E"/>
    <w:rsid w:val="003D3B78"/>
    <w:rsid w:val="003E764F"/>
    <w:rsid w:val="00403BE8"/>
    <w:rsid w:val="004040CE"/>
    <w:rsid w:val="004045F7"/>
    <w:rsid w:val="00420401"/>
    <w:rsid w:val="004329F0"/>
    <w:rsid w:val="00446339"/>
    <w:rsid w:val="00454559"/>
    <w:rsid w:val="00454FBD"/>
    <w:rsid w:val="004570A2"/>
    <w:rsid w:val="00471A83"/>
    <w:rsid w:val="00482E50"/>
    <w:rsid w:val="004843AF"/>
    <w:rsid w:val="004A3B8D"/>
    <w:rsid w:val="004A47D7"/>
    <w:rsid w:val="004B18FB"/>
    <w:rsid w:val="004B4A49"/>
    <w:rsid w:val="004C0020"/>
    <w:rsid w:val="004C1E61"/>
    <w:rsid w:val="004D1535"/>
    <w:rsid w:val="004D6D7C"/>
    <w:rsid w:val="004E37AC"/>
    <w:rsid w:val="00503529"/>
    <w:rsid w:val="00503B73"/>
    <w:rsid w:val="00503BF9"/>
    <w:rsid w:val="00514873"/>
    <w:rsid w:val="00520075"/>
    <w:rsid w:val="00523FBA"/>
    <w:rsid w:val="0052774C"/>
    <w:rsid w:val="005359B8"/>
    <w:rsid w:val="00541B6A"/>
    <w:rsid w:val="00547430"/>
    <w:rsid w:val="005515BE"/>
    <w:rsid w:val="005538A6"/>
    <w:rsid w:val="005541F1"/>
    <w:rsid w:val="0055499F"/>
    <w:rsid w:val="00564669"/>
    <w:rsid w:val="005705EB"/>
    <w:rsid w:val="0057781C"/>
    <w:rsid w:val="0058515D"/>
    <w:rsid w:val="005879E7"/>
    <w:rsid w:val="00592A67"/>
    <w:rsid w:val="005A26B0"/>
    <w:rsid w:val="005A47F5"/>
    <w:rsid w:val="005A5E48"/>
    <w:rsid w:val="005B0D92"/>
    <w:rsid w:val="005B3AB2"/>
    <w:rsid w:val="005B7781"/>
    <w:rsid w:val="005C2055"/>
    <w:rsid w:val="005D294A"/>
    <w:rsid w:val="005E5FDF"/>
    <w:rsid w:val="005E7EFE"/>
    <w:rsid w:val="005F19EF"/>
    <w:rsid w:val="005F623A"/>
    <w:rsid w:val="00631BFB"/>
    <w:rsid w:val="00643854"/>
    <w:rsid w:val="00646601"/>
    <w:rsid w:val="00657B9B"/>
    <w:rsid w:val="0066538E"/>
    <w:rsid w:val="00671108"/>
    <w:rsid w:val="0069348E"/>
    <w:rsid w:val="006946B2"/>
    <w:rsid w:val="006A41E7"/>
    <w:rsid w:val="006B1995"/>
    <w:rsid w:val="006B1BBB"/>
    <w:rsid w:val="006B5AC4"/>
    <w:rsid w:val="006C1D52"/>
    <w:rsid w:val="006C20C4"/>
    <w:rsid w:val="006D2728"/>
    <w:rsid w:val="006D6B55"/>
    <w:rsid w:val="006E018C"/>
    <w:rsid w:val="006E1C91"/>
    <w:rsid w:val="006E3BCB"/>
    <w:rsid w:val="006E4126"/>
    <w:rsid w:val="006E4661"/>
    <w:rsid w:val="007009FC"/>
    <w:rsid w:val="00700A5A"/>
    <w:rsid w:val="00715E7C"/>
    <w:rsid w:val="00717D67"/>
    <w:rsid w:val="00731CE8"/>
    <w:rsid w:val="00736DF6"/>
    <w:rsid w:val="00756156"/>
    <w:rsid w:val="007575C7"/>
    <w:rsid w:val="00757745"/>
    <w:rsid w:val="00764324"/>
    <w:rsid w:val="00767496"/>
    <w:rsid w:val="00771D37"/>
    <w:rsid w:val="00780473"/>
    <w:rsid w:val="00781B10"/>
    <w:rsid w:val="007927F0"/>
    <w:rsid w:val="00796F3E"/>
    <w:rsid w:val="007A1004"/>
    <w:rsid w:val="007A185C"/>
    <w:rsid w:val="007B2359"/>
    <w:rsid w:val="007C2990"/>
    <w:rsid w:val="007C72C0"/>
    <w:rsid w:val="007D2452"/>
    <w:rsid w:val="007E433E"/>
    <w:rsid w:val="008110CF"/>
    <w:rsid w:val="0082065B"/>
    <w:rsid w:val="00820C72"/>
    <w:rsid w:val="00821ABE"/>
    <w:rsid w:val="00832636"/>
    <w:rsid w:val="00832AFA"/>
    <w:rsid w:val="008674F0"/>
    <w:rsid w:val="00870BF9"/>
    <w:rsid w:val="0087487C"/>
    <w:rsid w:val="008844EA"/>
    <w:rsid w:val="00890C6E"/>
    <w:rsid w:val="00894972"/>
    <w:rsid w:val="0089540C"/>
    <w:rsid w:val="008A782C"/>
    <w:rsid w:val="008B00D9"/>
    <w:rsid w:val="008B20DB"/>
    <w:rsid w:val="008B22B5"/>
    <w:rsid w:val="008C0F71"/>
    <w:rsid w:val="008C25E9"/>
    <w:rsid w:val="008D1080"/>
    <w:rsid w:val="008E0EFD"/>
    <w:rsid w:val="008E4C78"/>
    <w:rsid w:val="008F68CB"/>
    <w:rsid w:val="00902D2B"/>
    <w:rsid w:val="00905509"/>
    <w:rsid w:val="009106B4"/>
    <w:rsid w:val="009116E0"/>
    <w:rsid w:val="00913363"/>
    <w:rsid w:val="0092442C"/>
    <w:rsid w:val="00925223"/>
    <w:rsid w:val="00930697"/>
    <w:rsid w:val="00931DEA"/>
    <w:rsid w:val="009340DB"/>
    <w:rsid w:val="009341E9"/>
    <w:rsid w:val="00943060"/>
    <w:rsid w:val="009439AD"/>
    <w:rsid w:val="00953233"/>
    <w:rsid w:val="0096719F"/>
    <w:rsid w:val="009716CD"/>
    <w:rsid w:val="00977235"/>
    <w:rsid w:val="00977F23"/>
    <w:rsid w:val="009840ED"/>
    <w:rsid w:val="009876B4"/>
    <w:rsid w:val="00987971"/>
    <w:rsid w:val="009C3218"/>
    <w:rsid w:val="009C5DA8"/>
    <w:rsid w:val="009C6771"/>
    <w:rsid w:val="009D6DFF"/>
    <w:rsid w:val="009E1E55"/>
    <w:rsid w:val="00A01046"/>
    <w:rsid w:val="00A05AEA"/>
    <w:rsid w:val="00A069F4"/>
    <w:rsid w:val="00A15A54"/>
    <w:rsid w:val="00A17B44"/>
    <w:rsid w:val="00A22636"/>
    <w:rsid w:val="00A231EE"/>
    <w:rsid w:val="00A31AE4"/>
    <w:rsid w:val="00A5639E"/>
    <w:rsid w:val="00A56586"/>
    <w:rsid w:val="00A607AF"/>
    <w:rsid w:val="00A813E5"/>
    <w:rsid w:val="00A82453"/>
    <w:rsid w:val="00A83B18"/>
    <w:rsid w:val="00A91BF7"/>
    <w:rsid w:val="00A927D8"/>
    <w:rsid w:val="00A95224"/>
    <w:rsid w:val="00A972B8"/>
    <w:rsid w:val="00AA1F35"/>
    <w:rsid w:val="00AB16B3"/>
    <w:rsid w:val="00AB2028"/>
    <w:rsid w:val="00AB2AF6"/>
    <w:rsid w:val="00AB4CE1"/>
    <w:rsid w:val="00AB5BA0"/>
    <w:rsid w:val="00AD5B3D"/>
    <w:rsid w:val="00AE183A"/>
    <w:rsid w:val="00AE24FF"/>
    <w:rsid w:val="00AE5665"/>
    <w:rsid w:val="00B00665"/>
    <w:rsid w:val="00B17010"/>
    <w:rsid w:val="00B17668"/>
    <w:rsid w:val="00B212D6"/>
    <w:rsid w:val="00B32284"/>
    <w:rsid w:val="00B33827"/>
    <w:rsid w:val="00B527BA"/>
    <w:rsid w:val="00B529F3"/>
    <w:rsid w:val="00B62867"/>
    <w:rsid w:val="00B67BD3"/>
    <w:rsid w:val="00B7071E"/>
    <w:rsid w:val="00B8188D"/>
    <w:rsid w:val="00B8372F"/>
    <w:rsid w:val="00B83760"/>
    <w:rsid w:val="00B92B63"/>
    <w:rsid w:val="00B95084"/>
    <w:rsid w:val="00B963B9"/>
    <w:rsid w:val="00B970AB"/>
    <w:rsid w:val="00BB6FF8"/>
    <w:rsid w:val="00BC2885"/>
    <w:rsid w:val="00BC6017"/>
    <w:rsid w:val="00BC751B"/>
    <w:rsid w:val="00BC79E3"/>
    <w:rsid w:val="00BE4756"/>
    <w:rsid w:val="00BE6533"/>
    <w:rsid w:val="00BF2F61"/>
    <w:rsid w:val="00BF4718"/>
    <w:rsid w:val="00C042E5"/>
    <w:rsid w:val="00C05767"/>
    <w:rsid w:val="00C12CC2"/>
    <w:rsid w:val="00C27AC0"/>
    <w:rsid w:val="00C32B39"/>
    <w:rsid w:val="00C376DF"/>
    <w:rsid w:val="00C37BF1"/>
    <w:rsid w:val="00C40A5E"/>
    <w:rsid w:val="00C411C7"/>
    <w:rsid w:val="00C447F7"/>
    <w:rsid w:val="00C510E0"/>
    <w:rsid w:val="00C52FF5"/>
    <w:rsid w:val="00C749B4"/>
    <w:rsid w:val="00C779BC"/>
    <w:rsid w:val="00C83F8F"/>
    <w:rsid w:val="00C95F9C"/>
    <w:rsid w:val="00CA46F9"/>
    <w:rsid w:val="00CB55E4"/>
    <w:rsid w:val="00CB6810"/>
    <w:rsid w:val="00CC47B3"/>
    <w:rsid w:val="00CC7D17"/>
    <w:rsid w:val="00CE26F0"/>
    <w:rsid w:val="00CE61EC"/>
    <w:rsid w:val="00CE7340"/>
    <w:rsid w:val="00CF1772"/>
    <w:rsid w:val="00CF2116"/>
    <w:rsid w:val="00CF2855"/>
    <w:rsid w:val="00CF4156"/>
    <w:rsid w:val="00D01299"/>
    <w:rsid w:val="00D1099B"/>
    <w:rsid w:val="00D1340C"/>
    <w:rsid w:val="00D245B6"/>
    <w:rsid w:val="00D319BF"/>
    <w:rsid w:val="00D344A1"/>
    <w:rsid w:val="00D3513B"/>
    <w:rsid w:val="00D3533E"/>
    <w:rsid w:val="00D370AC"/>
    <w:rsid w:val="00D551E6"/>
    <w:rsid w:val="00D7548A"/>
    <w:rsid w:val="00D77E2F"/>
    <w:rsid w:val="00D81DC4"/>
    <w:rsid w:val="00DA7111"/>
    <w:rsid w:val="00DB096F"/>
    <w:rsid w:val="00DB6497"/>
    <w:rsid w:val="00DB718D"/>
    <w:rsid w:val="00DC691E"/>
    <w:rsid w:val="00DD3586"/>
    <w:rsid w:val="00DD4C82"/>
    <w:rsid w:val="00DE666F"/>
    <w:rsid w:val="00DF4DC4"/>
    <w:rsid w:val="00E01CDE"/>
    <w:rsid w:val="00E208DE"/>
    <w:rsid w:val="00E23246"/>
    <w:rsid w:val="00E30712"/>
    <w:rsid w:val="00E310A0"/>
    <w:rsid w:val="00E3214B"/>
    <w:rsid w:val="00E3739B"/>
    <w:rsid w:val="00E42767"/>
    <w:rsid w:val="00E42F82"/>
    <w:rsid w:val="00E44457"/>
    <w:rsid w:val="00E500FE"/>
    <w:rsid w:val="00E53D5F"/>
    <w:rsid w:val="00E6093B"/>
    <w:rsid w:val="00E64D7D"/>
    <w:rsid w:val="00E67377"/>
    <w:rsid w:val="00E73D00"/>
    <w:rsid w:val="00E90181"/>
    <w:rsid w:val="00E961EA"/>
    <w:rsid w:val="00E9731C"/>
    <w:rsid w:val="00EA547A"/>
    <w:rsid w:val="00EB2561"/>
    <w:rsid w:val="00EC4A22"/>
    <w:rsid w:val="00ED0C03"/>
    <w:rsid w:val="00ED21F3"/>
    <w:rsid w:val="00EE3AA0"/>
    <w:rsid w:val="00EE7040"/>
    <w:rsid w:val="00EF715C"/>
    <w:rsid w:val="00F0027D"/>
    <w:rsid w:val="00F12095"/>
    <w:rsid w:val="00F15505"/>
    <w:rsid w:val="00F254A4"/>
    <w:rsid w:val="00F45880"/>
    <w:rsid w:val="00F504B7"/>
    <w:rsid w:val="00F5209E"/>
    <w:rsid w:val="00F544AC"/>
    <w:rsid w:val="00F62F33"/>
    <w:rsid w:val="00F67F84"/>
    <w:rsid w:val="00F97BDB"/>
    <w:rsid w:val="00FA46C6"/>
    <w:rsid w:val="00FD0AAA"/>
    <w:rsid w:val="00FD247C"/>
    <w:rsid w:val="00FE4BBA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B81D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060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3060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060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060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6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6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6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6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6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6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9430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43060"/>
  </w:style>
  <w:style w:type="table" w:styleId="TableGrid">
    <w:name w:val="Table Grid"/>
    <w:basedOn w:val="TableNormal"/>
    <w:uiPriority w:val="39"/>
    <w:rsid w:val="00943060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3060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943060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943060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6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6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6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4306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306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30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306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4306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43060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4306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4306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43060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943060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94306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43060"/>
  </w:style>
  <w:style w:type="paragraph" w:styleId="Footer">
    <w:name w:val="footer"/>
    <w:basedOn w:val="Normal"/>
    <w:link w:val="FooterChar"/>
    <w:autoRedefine/>
    <w:uiPriority w:val="99"/>
    <w:unhideWhenUsed/>
    <w:rsid w:val="00943060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3060"/>
    <w:rPr>
      <w:sz w:val="20"/>
    </w:rPr>
  </w:style>
  <w:style w:type="paragraph" w:customStyle="1" w:styleId="Code">
    <w:name w:val="Code"/>
    <w:autoRedefine/>
    <w:qFormat/>
    <w:rsid w:val="0094306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943060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943060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97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70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416E-155C-45EA-8F15-C105C18F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36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4</cp:revision>
  <cp:lastPrinted>2025-01-09T17:10:00Z</cp:lastPrinted>
  <dcterms:created xsi:type="dcterms:W3CDTF">2025-07-15T19:53:00Z</dcterms:created>
  <dcterms:modified xsi:type="dcterms:W3CDTF">2025-07-16T13:54:00Z</dcterms:modified>
</cp:coreProperties>
</file>